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B14" w:rsidRDefault="00DD4B14" w:rsidP="00DD4B14">
      <w:pPr>
        <w:jc w:val="center"/>
      </w:pPr>
    </w:p>
    <w:p w:rsidR="00DD4B14" w:rsidRPr="00DD4B14" w:rsidRDefault="00F250F7" w:rsidP="00F250F7">
      <w:r>
        <w:t xml:space="preserve">  </w:t>
      </w:r>
      <w:r w:rsidR="004E259B">
        <w:object w:dxaOrig="1218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9.75pt" o:ole="">
            <v:imagedata r:id="rId7" o:title=""/>
          </v:shape>
          <o:OLEObject Type="Embed" ProgID="CorelPHOTOPAINT.Image.13" ShapeID="_x0000_i1025" DrawAspect="Content" ObjectID="_1801986713" r:id="rId8"/>
        </w:object>
      </w:r>
    </w:p>
    <w:p w:rsidR="00DD4B14" w:rsidRDefault="00DD4B14" w:rsidP="00DD4B14"/>
    <w:p w:rsidR="00CB3A14" w:rsidRDefault="00CB3A14" w:rsidP="00CB3A14">
      <w:pPr>
        <w:spacing w:line="276" w:lineRule="auto"/>
        <w:jc w:val="center"/>
        <w:rPr>
          <w:sz w:val="32"/>
          <w:szCs w:val="32"/>
        </w:rPr>
      </w:pPr>
    </w:p>
    <w:p w:rsidR="00CB3A14" w:rsidRDefault="00CB3A14" w:rsidP="00CB3A14">
      <w:pPr>
        <w:spacing w:line="276" w:lineRule="auto"/>
        <w:jc w:val="center"/>
        <w:rPr>
          <w:sz w:val="32"/>
          <w:szCs w:val="32"/>
        </w:rPr>
      </w:pPr>
    </w:p>
    <w:p w:rsidR="00CB3A14" w:rsidRDefault="00CB3A14" w:rsidP="00CB3A14">
      <w:pPr>
        <w:spacing w:line="276" w:lineRule="auto"/>
        <w:jc w:val="center"/>
        <w:rPr>
          <w:sz w:val="32"/>
          <w:szCs w:val="32"/>
        </w:rPr>
      </w:pPr>
    </w:p>
    <w:p w:rsidR="00CB3A14" w:rsidRPr="00CB3A14" w:rsidRDefault="00CB3A14" w:rsidP="00CB3A14">
      <w:pPr>
        <w:spacing w:line="276" w:lineRule="auto"/>
        <w:jc w:val="center"/>
        <w:rPr>
          <w:b/>
          <w:sz w:val="32"/>
          <w:szCs w:val="32"/>
        </w:rPr>
      </w:pPr>
    </w:p>
    <w:p w:rsidR="00CB3A14" w:rsidRPr="00CB3A14" w:rsidRDefault="00CB3A14" w:rsidP="00CB3A14">
      <w:pPr>
        <w:spacing w:line="276" w:lineRule="auto"/>
        <w:jc w:val="center"/>
        <w:rPr>
          <w:b/>
          <w:sz w:val="32"/>
          <w:szCs w:val="32"/>
        </w:rPr>
      </w:pPr>
    </w:p>
    <w:p w:rsidR="00CB3A14" w:rsidRPr="00CB3A14" w:rsidRDefault="00CB3A14" w:rsidP="00CB3A14">
      <w:pPr>
        <w:spacing w:line="276" w:lineRule="auto"/>
        <w:jc w:val="center"/>
        <w:rPr>
          <w:b/>
          <w:sz w:val="32"/>
          <w:szCs w:val="32"/>
        </w:rPr>
      </w:pPr>
    </w:p>
    <w:p w:rsidR="00CB3A14" w:rsidRDefault="00CB3A14" w:rsidP="00CB3A14">
      <w:pPr>
        <w:spacing w:line="276" w:lineRule="auto"/>
        <w:jc w:val="center"/>
        <w:rPr>
          <w:b/>
          <w:sz w:val="32"/>
          <w:szCs w:val="32"/>
        </w:rPr>
      </w:pPr>
      <w:r w:rsidRPr="00CB3A14">
        <w:rPr>
          <w:b/>
          <w:sz w:val="32"/>
          <w:szCs w:val="32"/>
        </w:rPr>
        <w:t>KOMUNA E KLINËS</w:t>
      </w:r>
    </w:p>
    <w:p w:rsidR="00CB3A14" w:rsidRPr="00CB3A14" w:rsidRDefault="00CB3A14" w:rsidP="00CB3A14">
      <w:pPr>
        <w:spacing w:line="276" w:lineRule="auto"/>
        <w:jc w:val="center"/>
        <w:rPr>
          <w:b/>
          <w:sz w:val="32"/>
          <w:szCs w:val="32"/>
        </w:rPr>
      </w:pPr>
    </w:p>
    <w:p w:rsidR="00CB3A14" w:rsidRPr="00CB3A14" w:rsidRDefault="00CB3A14" w:rsidP="00CB3A14">
      <w:pPr>
        <w:spacing w:line="276" w:lineRule="auto"/>
        <w:rPr>
          <w:b/>
          <w:sz w:val="32"/>
          <w:szCs w:val="32"/>
        </w:rPr>
      </w:pPr>
    </w:p>
    <w:p w:rsidR="00CB3A14" w:rsidRPr="00CB3A14" w:rsidRDefault="00CB3A14" w:rsidP="00CB3A14">
      <w:pPr>
        <w:spacing w:line="276" w:lineRule="auto"/>
        <w:jc w:val="center"/>
        <w:rPr>
          <w:b/>
          <w:sz w:val="32"/>
          <w:szCs w:val="32"/>
        </w:rPr>
      </w:pPr>
      <w:r>
        <w:rPr>
          <w:b/>
          <w:sz w:val="32"/>
          <w:szCs w:val="32"/>
        </w:rPr>
        <w:t xml:space="preserve">PLANI </w:t>
      </w:r>
      <w:r w:rsidRPr="00CB3A14">
        <w:rPr>
          <w:b/>
          <w:sz w:val="32"/>
          <w:szCs w:val="32"/>
        </w:rPr>
        <w:t>I VEPRIMIT PËR TRANSPARENCË 2025 - 2029</w:t>
      </w:r>
    </w:p>
    <w:p w:rsidR="00CB3A14" w:rsidRPr="00CB3A14" w:rsidRDefault="00CB3A14" w:rsidP="00CB3A14">
      <w:pPr>
        <w:spacing w:line="276" w:lineRule="auto"/>
        <w:rPr>
          <w:b/>
          <w:sz w:val="32"/>
          <w:szCs w:val="32"/>
        </w:rPr>
      </w:pPr>
    </w:p>
    <w:p w:rsidR="00CB3A14" w:rsidRPr="00CB3A14" w:rsidRDefault="00CB3A14" w:rsidP="00CB3A14">
      <w:pPr>
        <w:spacing w:line="276" w:lineRule="auto"/>
        <w:rPr>
          <w:sz w:val="32"/>
          <w:szCs w:val="32"/>
        </w:rPr>
      </w:pPr>
    </w:p>
    <w:p w:rsidR="00CB3A14" w:rsidRPr="00CB3A14" w:rsidRDefault="00CB3A14" w:rsidP="00CB3A14">
      <w:pPr>
        <w:spacing w:line="276" w:lineRule="auto"/>
        <w:rPr>
          <w:sz w:val="32"/>
          <w:szCs w:val="32"/>
        </w:rPr>
      </w:pPr>
    </w:p>
    <w:p w:rsidR="00CB3A14" w:rsidRPr="00CB3A14" w:rsidRDefault="00CB3A14" w:rsidP="00CB3A14">
      <w:pPr>
        <w:spacing w:line="276" w:lineRule="auto"/>
        <w:rPr>
          <w:sz w:val="32"/>
          <w:szCs w:val="32"/>
        </w:rPr>
      </w:pPr>
    </w:p>
    <w:p w:rsidR="00CB3A14" w:rsidRPr="00CB3A14" w:rsidRDefault="00CB3A14" w:rsidP="00CB3A14">
      <w:pPr>
        <w:spacing w:line="276" w:lineRule="auto"/>
        <w:rPr>
          <w:sz w:val="32"/>
          <w:szCs w:val="32"/>
        </w:rPr>
      </w:pPr>
    </w:p>
    <w:p w:rsidR="00CB3A14" w:rsidRPr="00CB3A14" w:rsidRDefault="00CB3A14" w:rsidP="00CB3A14">
      <w:pPr>
        <w:spacing w:line="276" w:lineRule="auto"/>
        <w:rPr>
          <w:sz w:val="32"/>
          <w:szCs w:val="32"/>
        </w:rPr>
      </w:pPr>
    </w:p>
    <w:p w:rsidR="00CB3A14" w:rsidRPr="00CB3A14" w:rsidRDefault="00CB3A14" w:rsidP="00CB3A14">
      <w:pPr>
        <w:spacing w:line="276" w:lineRule="auto"/>
        <w:rPr>
          <w:sz w:val="32"/>
          <w:szCs w:val="32"/>
        </w:rPr>
      </w:pPr>
    </w:p>
    <w:p w:rsidR="00CB3A14" w:rsidRDefault="00CB3A14" w:rsidP="00CB3A14">
      <w:pPr>
        <w:spacing w:line="276" w:lineRule="auto"/>
        <w:rPr>
          <w:sz w:val="32"/>
          <w:szCs w:val="32"/>
        </w:rPr>
      </w:pPr>
    </w:p>
    <w:p w:rsidR="00CB3A14" w:rsidRDefault="00CB3A14" w:rsidP="00CB3A14">
      <w:pPr>
        <w:spacing w:line="276" w:lineRule="auto"/>
        <w:rPr>
          <w:sz w:val="32"/>
          <w:szCs w:val="32"/>
        </w:rPr>
      </w:pPr>
    </w:p>
    <w:p w:rsidR="00CB3A14" w:rsidRDefault="00CB3A14" w:rsidP="00CB3A14">
      <w:pPr>
        <w:spacing w:line="276" w:lineRule="auto"/>
        <w:rPr>
          <w:sz w:val="32"/>
          <w:szCs w:val="32"/>
        </w:rPr>
      </w:pPr>
    </w:p>
    <w:p w:rsidR="00CB3A14" w:rsidRPr="00CB3A14" w:rsidRDefault="00CB3A14" w:rsidP="00CB3A14">
      <w:pPr>
        <w:spacing w:line="276" w:lineRule="auto"/>
        <w:rPr>
          <w:sz w:val="32"/>
          <w:szCs w:val="32"/>
        </w:rPr>
      </w:pPr>
    </w:p>
    <w:p w:rsidR="00CB3A14" w:rsidRPr="00CB3A14" w:rsidRDefault="00CB3A14" w:rsidP="00CB3A14">
      <w:pPr>
        <w:spacing w:line="276" w:lineRule="auto"/>
        <w:rPr>
          <w:sz w:val="32"/>
          <w:szCs w:val="32"/>
        </w:rPr>
      </w:pPr>
    </w:p>
    <w:p w:rsidR="00CB3A14" w:rsidRDefault="00CB3A14" w:rsidP="00CB3A14">
      <w:pPr>
        <w:spacing w:line="276" w:lineRule="auto"/>
        <w:rPr>
          <w:sz w:val="32"/>
          <w:szCs w:val="32"/>
        </w:rPr>
      </w:pPr>
    </w:p>
    <w:p w:rsidR="00CB3A14" w:rsidRPr="00CB3A14" w:rsidRDefault="00CB3A14" w:rsidP="00CB3A14">
      <w:pPr>
        <w:spacing w:line="276" w:lineRule="auto"/>
        <w:rPr>
          <w:sz w:val="32"/>
          <w:szCs w:val="32"/>
        </w:rPr>
      </w:pPr>
    </w:p>
    <w:p w:rsidR="00CB3A14" w:rsidRPr="00CB3A14" w:rsidRDefault="00CB3A14" w:rsidP="00CB3A14">
      <w:pPr>
        <w:spacing w:line="276" w:lineRule="auto"/>
        <w:rPr>
          <w:sz w:val="32"/>
          <w:szCs w:val="32"/>
        </w:rPr>
      </w:pPr>
    </w:p>
    <w:p w:rsidR="00CB3A14" w:rsidRPr="00CB3A14" w:rsidRDefault="00CB3A14" w:rsidP="00CB3A14">
      <w:pPr>
        <w:spacing w:line="276" w:lineRule="auto"/>
        <w:rPr>
          <w:sz w:val="32"/>
          <w:szCs w:val="32"/>
        </w:rPr>
      </w:pPr>
    </w:p>
    <w:p w:rsidR="00CB3A14" w:rsidRPr="00CB3A14" w:rsidRDefault="00D60BD8" w:rsidP="00CB3A14">
      <w:pPr>
        <w:spacing w:line="276" w:lineRule="auto"/>
        <w:jc w:val="center"/>
        <w:rPr>
          <w:sz w:val="28"/>
          <w:szCs w:val="28"/>
        </w:rPr>
      </w:pPr>
      <w:r>
        <w:rPr>
          <w:sz w:val="28"/>
          <w:szCs w:val="28"/>
        </w:rPr>
        <w:t>Shkurt</w:t>
      </w:r>
      <w:r w:rsidR="00632BC8">
        <w:rPr>
          <w:sz w:val="28"/>
          <w:szCs w:val="28"/>
        </w:rPr>
        <w:t>, 2025</w:t>
      </w:r>
    </w:p>
    <w:p w:rsidR="00415F04" w:rsidRPr="00632BC8" w:rsidRDefault="00632BC8" w:rsidP="00415F04">
      <w:pPr>
        <w:rPr>
          <w:b/>
          <w:color w:val="1F4E79" w:themeColor="accent1" w:themeShade="80"/>
          <w:sz w:val="28"/>
          <w:szCs w:val="28"/>
        </w:rPr>
      </w:pPr>
      <w:r w:rsidRPr="00632BC8">
        <w:rPr>
          <w:b/>
          <w:color w:val="1F4E79" w:themeColor="accent1" w:themeShade="80"/>
          <w:sz w:val="28"/>
          <w:szCs w:val="28"/>
        </w:rPr>
        <w:lastRenderedPageBreak/>
        <w:t>DEKLARATA E TRANSPARENCËS</w:t>
      </w:r>
    </w:p>
    <w:p w:rsidR="00415F04" w:rsidRPr="00415F04" w:rsidRDefault="00415F04" w:rsidP="00415F04">
      <w:pPr>
        <w:rPr>
          <w:sz w:val="26"/>
          <w:szCs w:val="26"/>
        </w:rPr>
      </w:pPr>
    </w:p>
    <w:p w:rsidR="00415F04" w:rsidRPr="00415F04" w:rsidRDefault="00415F04" w:rsidP="00415F04">
      <w:pPr>
        <w:rPr>
          <w:sz w:val="26"/>
          <w:szCs w:val="26"/>
        </w:rPr>
      </w:pPr>
      <w:r w:rsidRPr="00415F04">
        <w:rPr>
          <w:sz w:val="26"/>
          <w:szCs w:val="26"/>
        </w:rPr>
        <w:t>Kjo deklaratë ka për qëllim ofrimin e një pikëpamje gjithëpërfshirëse që pasqyron qartazi politikat, procedurat dhe masat tona operative përkitazi me transparencën, gjithëpërfshirjen, kulturën organizative dhe llogaridhënien. Deklarata mbështetet në Ligjin për Vetëqeverisje Lokale, Strategjinë Vetëqeverisje Lokale dhe aktet tjera komunale rregullative.</w:t>
      </w:r>
    </w:p>
    <w:p w:rsidR="00415F04" w:rsidRPr="00415F04" w:rsidRDefault="00415F04" w:rsidP="00415F04">
      <w:pPr>
        <w:rPr>
          <w:sz w:val="26"/>
          <w:szCs w:val="26"/>
        </w:rPr>
      </w:pPr>
    </w:p>
    <w:p w:rsidR="00415F04" w:rsidRPr="00415F04" w:rsidRDefault="00415F04" w:rsidP="00415F04">
      <w:pPr>
        <w:rPr>
          <w:sz w:val="26"/>
          <w:szCs w:val="26"/>
        </w:rPr>
      </w:pPr>
      <w:r w:rsidRPr="00415F04">
        <w:rPr>
          <w:sz w:val="26"/>
          <w:szCs w:val="26"/>
        </w:rPr>
        <w:t xml:space="preserve">Plani i Veprimit për transparencë synon të kontribuojë në ndërtimin e një administrate komunale llogaridhënëse dhe transparente, të hapur për qytetarë dhe shoqërinë civile në të gjitha proceset vendimmarrëse. Përmes Planit, do të promovohet koncepti i demokracisë së drejtpërdrejtë lokale, në mënyrë që politikbërja të bazohet në argumente, fakte dhe të dhëna reale. Plani është dokument strategjik komunal, i hartuar në pajtim me orientimet e përcaktuara nga Strategjinë për Vetëqeverisje lokale dhe aktet juridike përcjellëse të nivelit qendror që promovojnë qeverisjen transparente.  </w:t>
      </w:r>
    </w:p>
    <w:p w:rsidR="00415F04" w:rsidRPr="00415F04" w:rsidRDefault="00415F04" w:rsidP="00415F04">
      <w:pPr>
        <w:rPr>
          <w:sz w:val="26"/>
          <w:szCs w:val="26"/>
        </w:rPr>
      </w:pPr>
    </w:p>
    <w:p w:rsidR="00415F04" w:rsidRPr="00415F04" w:rsidRDefault="00415F04" w:rsidP="00415F04">
      <w:pPr>
        <w:rPr>
          <w:sz w:val="26"/>
          <w:szCs w:val="26"/>
        </w:rPr>
      </w:pPr>
      <w:r w:rsidRPr="00415F04">
        <w:rPr>
          <w:sz w:val="26"/>
          <w:szCs w:val="26"/>
        </w:rPr>
        <w:t>Llogaridhënia dhe transparenca janë parime që përtej informimit, synojnë mekanizma të përfshirjes së qytetarëve në procesin e politikbërjes dhe vendimmarrjes komunale. Për këtë arsy</w:t>
      </w:r>
      <w:r>
        <w:rPr>
          <w:sz w:val="26"/>
          <w:szCs w:val="26"/>
        </w:rPr>
        <w:t>e, zotohemi që Komuna e Klinës</w:t>
      </w:r>
      <w:r w:rsidRPr="00415F04">
        <w:rPr>
          <w:sz w:val="26"/>
          <w:szCs w:val="26"/>
        </w:rPr>
        <w:t xml:space="preserve"> me gjithë sinqeritetin dhe përkushtimin do të rris gatishmërinë, për t’iu përgjigjur në mënyrë efektive të gjitha kërkesave të qytetarëve për të qenë të angazhuar aktivisht në planifikimin dhe zhvillimin e politikave, për të siguruar që efektet e zbatimit të tyre të japin rezultatet e dëshiruara dhe afektojnë direkt interesin e përgjithshëm të qytetarëve. </w:t>
      </w:r>
    </w:p>
    <w:p w:rsidR="00415F04" w:rsidRPr="00415F04" w:rsidRDefault="00415F04" w:rsidP="00415F04">
      <w:pPr>
        <w:rPr>
          <w:sz w:val="26"/>
          <w:szCs w:val="26"/>
        </w:rPr>
      </w:pPr>
    </w:p>
    <w:p w:rsidR="00415F04" w:rsidRPr="00415F04" w:rsidRDefault="00415F04" w:rsidP="00415F04">
      <w:pPr>
        <w:rPr>
          <w:sz w:val="26"/>
          <w:szCs w:val="26"/>
        </w:rPr>
      </w:pPr>
      <w:r w:rsidRPr="00415F04">
        <w:rPr>
          <w:sz w:val="26"/>
          <w:szCs w:val="26"/>
        </w:rPr>
        <w:t xml:space="preserve">Me plan të transparencës, ne do të zbatojmë në mënyrë sistematike dhe gjithëpërfshirëse standardet, parimet, objektivat, metodat dhe mjetet efektive për rritjen e llogaridhënies, inkurajimin e qytetarëve për t’u bërë pjesë e qeverisjes, si dhe të ndikojmë tek punonjësit për të promovuar sjellje të mirë dhe të përgjegjshme.   </w:t>
      </w:r>
    </w:p>
    <w:p w:rsidR="00415F04" w:rsidRPr="00415F04" w:rsidRDefault="00415F04" w:rsidP="00415F04">
      <w:pPr>
        <w:rPr>
          <w:sz w:val="26"/>
          <w:szCs w:val="26"/>
        </w:rPr>
      </w:pPr>
    </w:p>
    <w:p w:rsidR="00415F04" w:rsidRPr="00415F04" w:rsidRDefault="00415F04" w:rsidP="00415F04">
      <w:pPr>
        <w:rPr>
          <w:sz w:val="26"/>
          <w:szCs w:val="26"/>
        </w:rPr>
      </w:pPr>
      <w:r w:rsidRPr="00415F04">
        <w:rPr>
          <w:sz w:val="26"/>
          <w:szCs w:val="26"/>
        </w:rPr>
        <w:t>Ne vlerësojmë se planifikimi i bazuar në informacion është metoda më e mirë e ndërtimit të qëndrueshëm të vizionit zhvillimor. Në funksion të kësaj, shërbimet cilësore  komunale dhe administrimi i kërkesave të qytetarëve varet drejtpërdrejtë nga mënyra e shpërndarjes së informatave, sistemet e aplikuara të informacionit, teknikat e konsultimit dhe veprime të tjera përcjellëse të organeve të administratës.</w:t>
      </w:r>
    </w:p>
    <w:p w:rsidR="00415F04" w:rsidRPr="00415F04" w:rsidRDefault="00415F04" w:rsidP="00415F04">
      <w:pPr>
        <w:rPr>
          <w:sz w:val="26"/>
          <w:szCs w:val="26"/>
        </w:rPr>
      </w:pPr>
    </w:p>
    <w:p w:rsidR="00415F04" w:rsidRPr="00415F04" w:rsidRDefault="00415F04" w:rsidP="00415F04">
      <w:pPr>
        <w:rPr>
          <w:sz w:val="26"/>
          <w:szCs w:val="26"/>
        </w:rPr>
      </w:pPr>
      <w:r w:rsidRPr="00415F04">
        <w:rPr>
          <w:sz w:val="26"/>
          <w:szCs w:val="26"/>
        </w:rPr>
        <w:t>Prandaj, jemi të përkushtuar që jo vetëm të zbatojmë masat e ndërlidhura me informim, por të bëjmë përpjekje për të siguruar praninë e vazhdueshme të qytetarëve dhe grupeve të interesit, me theks të veçantë organizatave të shoqërisë civile, duke përvijuar konceptin qytetarisë aktive dhe ndërtimit të q</w:t>
      </w:r>
      <w:r>
        <w:rPr>
          <w:sz w:val="26"/>
          <w:szCs w:val="26"/>
        </w:rPr>
        <w:t xml:space="preserve">everisjes së opinionit publik. </w:t>
      </w:r>
      <w:r w:rsidRPr="00415F04">
        <w:rPr>
          <w:sz w:val="26"/>
          <w:szCs w:val="26"/>
        </w:rPr>
        <w:t xml:space="preserve">Besojmë që ky plan veprimit për transparencë do të jetë një ndihmesë në rritjen e efikasitetetit të shërbimeve, në krijimin e një ambienti më transparent të punës në administratë, rritjen e besimit të qytetarëve ndaj të zgjedhurve të tyre publike, gatishmërisë dhe përkushtimit më të madh, si  dhe përpjekjeve për të fuqizuar e përmirësuar sistemin e menaxhimit brenda komunal. </w:t>
      </w:r>
    </w:p>
    <w:p w:rsidR="00415F04" w:rsidRPr="00415F04" w:rsidRDefault="00415F04" w:rsidP="00415F04">
      <w:pPr>
        <w:rPr>
          <w:sz w:val="26"/>
          <w:szCs w:val="26"/>
        </w:rPr>
      </w:pPr>
      <w:r w:rsidRPr="00415F04">
        <w:rPr>
          <w:sz w:val="26"/>
          <w:szCs w:val="26"/>
        </w:rPr>
        <w:t xml:space="preserve">                                                                                                                    </w:t>
      </w:r>
    </w:p>
    <w:p w:rsidR="00415F04" w:rsidRDefault="00415F04" w:rsidP="00415F04">
      <w:pPr>
        <w:rPr>
          <w:sz w:val="26"/>
          <w:szCs w:val="26"/>
        </w:rPr>
      </w:pPr>
      <w:r w:rsidRPr="00415F04">
        <w:rPr>
          <w:sz w:val="26"/>
          <w:szCs w:val="26"/>
        </w:rPr>
        <w:t>Kryetari i Komunës</w:t>
      </w:r>
      <w:r>
        <w:rPr>
          <w:sz w:val="26"/>
          <w:szCs w:val="26"/>
        </w:rPr>
        <w:t xml:space="preserve"> së Klinës</w:t>
      </w:r>
    </w:p>
    <w:p w:rsidR="00415F04" w:rsidRDefault="00415F04" w:rsidP="00415F04">
      <w:pPr>
        <w:rPr>
          <w:sz w:val="26"/>
          <w:szCs w:val="26"/>
        </w:rPr>
      </w:pPr>
    </w:p>
    <w:p w:rsidR="00415F04" w:rsidRPr="00415F04" w:rsidRDefault="00415F04" w:rsidP="00415F04">
      <w:pPr>
        <w:rPr>
          <w:sz w:val="26"/>
          <w:szCs w:val="26"/>
        </w:rPr>
      </w:pPr>
      <w:r>
        <w:rPr>
          <w:sz w:val="26"/>
          <w:szCs w:val="26"/>
        </w:rPr>
        <w:t>___________________________</w:t>
      </w:r>
    </w:p>
    <w:p w:rsidR="00C61A18" w:rsidRDefault="00C61A18" w:rsidP="00C61A18">
      <w:pPr>
        <w:rPr>
          <w:sz w:val="26"/>
          <w:szCs w:val="26"/>
        </w:rPr>
      </w:pPr>
    </w:p>
    <w:p w:rsidR="00C61A18" w:rsidRPr="00632BC8" w:rsidRDefault="00632BC8" w:rsidP="00C61A18">
      <w:pPr>
        <w:rPr>
          <w:b/>
          <w:color w:val="1F4E79" w:themeColor="accent1" w:themeShade="80"/>
          <w:sz w:val="28"/>
          <w:szCs w:val="28"/>
        </w:rPr>
      </w:pPr>
      <w:r w:rsidRPr="00632BC8">
        <w:rPr>
          <w:b/>
          <w:color w:val="1F4E79" w:themeColor="accent1" w:themeShade="80"/>
          <w:sz w:val="28"/>
          <w:szCs w:val="28"/>
        </w:rPr>
        <w:t xml:space="preserve">HYRJE </w:t>
      </w:r>
    </w:p>
    <w:p w:rsidR="00C61A18" w:rsidRDefault="00C61A18" w:rsidP="00C61A18">
      <w:pPr>
        <w:rPr>
          <w:sz w:val="26"/>
          <w:szCs w:val="26"/>
        </w:rPr>
      </w:pPr>
    </w:p>
    <w:p w:rsidR="00C61A18" w:rsidRPr="00C61A18" w:rsidRDefault="00C61A18" w:rsidP="00C61A18">
      <w:pPr>
        <w:rPr>
          <w:sz w:val="26"/>
          <w:szCs w:val="26"/>
        </w:rPr>
      </w:pPr>
      <w:r w:rsidRPr="00C61A18">
        <w:rPr>
          <w:sz w:val="26"/>
          <w:szCs w:val="26"/>
        </w:rPr>
        <w:t>Transparenca dhe llogaridhënia janë elementet thelbësore të qeverisjes së mirë në nivelin lokal. Rruga drejt informimit publik efikas duhet të jetë baza e qeverisjes së mirë, ndërkaq, komunikimi efektiv me qytetarët dhe pjesëmarrja e tyre në zhvillimin dhe zbatimin e politikave të komunës është aspekti kyç që siguron vendimmarrje me bazë të gjerë. Fryma e institucioneve komunale duhet të adoptoj modelet më të avancuara të qeverisjes transparente brenda kornizës ligjore  në fuqi .</w:t>
      </w:r>
    </w:p>
    <w:p w:rsidR="00C61A18" w:rsidRPr="00C61A18" w:rsidRDefault="00C61A18" w:rsidP="00C61A18">
      <w:pPr>
        <w:rPr>
          <w:sz w:val="26"/>
          <w:szCs w:val="26"/>
        </w:rPr>
      </w:pPr>
    </w:p>
    <w:p w:rsidR="00C61A18" w:rsidRPr="00C61A18" w:rsidRDefault="00C61A18" w:rsidP="00C61A18">
      <w:pPr>
        <w:rPr>
          <w:sz w:val="26"/>
          <w:szCs w:val="26"/>
        </w:rPr>
      </w:pPr>
      <w:r w:rsidRPr="00C61A18">
        <w:rPr>
          <w:sz w:val="26"/>
          <w:szCs w:val="26"/>
        </w:rPr>
        <w:t xml:space="preserve">Transparenca komunale është njëra nga segmentet e qeverisjes e cila monitorohet në vazhdimësi nga qeveria qendrore, por edhe nga akterë të tjerë ndërkombëtar, Komisioni Evropian, organizatat ndërkombëtare, si dhe organizatat joqeveritare. Marrë parasysh nivelin e përgjegjësive dhe shkallën e decentralizimit të pushtetit lokal në Kosovë, Kushtetuta dhe legjislacioni kanë paraparë të drejtën e autoriteteve qendrore për të ofruar mbështetje dhe mbikëqyrje në faza të caktuara të procesit te avancimit të transparencës  dhe zhvillimit të politikave  për përfshirjen e qytetarëve  në vendimmarrje lokale. </w:t>
      </w:r>
    </w:p>
    <w:p w:rsidR="00C61A18" w:rsidRPr="00C61A18" w:rsidRDefault="00C61A18" w:rsidP="00C61A18">
      <w:pPr>
        <w:rPr>
          <w:sz w:val="26"/>
          <w:szCs w:val="26"/>
        </w:rPr>
      </w:pPr>
    </w:p>
    <w:p w:rsidR="00C61A18" w:rsidRPr="00C61A18" w:rsidRDefault="00C61A18" w:rsidP="00C61A18">
      <w:pPr>
        <w:rPr>
          <w:sz w:val="26"/>
          <w:szCs w:val="26"/>
        </w:rPr>
      </w:pPr>
      <w:r w:rsidRPr="00C61A18">
        <w:rPr>
          <w:sz w:val="26"/>
          <w:szCs w:val="26"/>
        </w:rPr>
        <w:t xml:space="preserve">Komunat si njësi themelore të vetëqeverisjes lokale janë të obliguara t’i krijojnë mekanizmat e përshtatshëm të informimit publik. Tani, struktura e ueb-faqeve zyrtare të komunave është unike. Përmes tyre është krijuar mundësia për qasje në të gjitha dokumentet me rëndësi publike. Përveç karakterit informues, ato mundësojnë edhe procese administrative dhe linja me ndërfaqe të tjera të cilat shërbejnë për procesin e konsultimit publik. Ndërlidhja e tyre me sistemin e intranetit në komunë, mundëson që qytetarët të parashtrojnë online të gjitha kërkesat e tyre ndaj drejtorive përkatëse në komunë. </w:t>
      </w:r>
    </w:p>
    <w:p w:rsidR="00C61A18" w:rsidRPr="00C61A18" w:rsidRDefault="00C61A18" w:rsidP="00C61A18">
      <w:pPr>
        <w:rPr>
          <w:sz w:val="26"/>
          <w:szCs w:val="26"/>
        </w:rPr>
      </w:pPr>
    </w:p>
    <w:p w:rsidR="00302873" w:rsidRDefault="00C61A18" w:rsidP="00C61A18">
      <w:pPr>
        <w:rPr>
          <w:sz w:val="26"/>
          <w:szCs w:val="26"/>
        </w:rPr>
      </w:pPr>
      <w:r w:rsidRPr="00C61A18">
        <w:rPr>
          <w:sz w:val="26"/>
          <w:szCs w:val="26"/>
        </w:rPr>
        <w:t>Fusha e transparencës komunale ka një strukturë të mirë organizuar të rregullave juridike ligjore dhe nënligjore. Plani i Veprimit për Transparencë synon t’i grupoj përgjegjësitë kryesore të komunave bazuar në rregullat juridike për administratë të hapur, për të shërbyer si dokument kornizë në një periudhë afatgjatë.</w:t>
      </w:r>
    </w:p>
    <w:p w:rsidR="00C61A18" w:rsidRDefault="00C61A18" w:rsidP="00C61A18">
      <w:pPr>
        <w:rPr>
          <w:sz w:val="26"/>
          <w:szCs w:val="26"/>
        </w:rPr>
      </w:pPr>
    </w:p>
    <w:p w:rsidR="006E2DE0" w:rsidRDefault="006E2DE0" w:rsidP="006E2DE0">
      <w:pPr>
        <w:rPr>
          <w:sz w:val="26"/>
          <w:szCs w:val="26"/>
        </w:rPr>
      </w:pPr>
    </w:p>
    <w:p w:rsidR="006E2DE0" w:rsidRDefault="006E2DE0" w:rsidP="006E2DE0">
      <w:pPr>
        <w:rPr>
          <w:sz w:val="26"/>
          <w:szCs w:val="26"/>
        </w:rPr>
      </w:pPr>
    </w:p>
    <w:p w:rsidR="006E2DE0" w:rsidRPr="00C814A9" w:rsidRDefault="006E2DE0" w:rsidP="006E2DE0">
      <w:pPr>
        <w:rPr>
          <w:b/>
          <w:color w:val="1F4E79" w:themeColor="accent1" w:themeShade="80"/>
          <w:sz w:val="28"/>
          <w:szCs w:val="28"/>
        </w:rPr>
      </w:pPr>
    </w:p>
    <w:p w:rsidR="006E2DE0" w:rsidRPr="006E2DE0" w:rsidRDefault="006E2DE0" w:rsidP="006E2DE0">
      <w:pPr>
        <w:rPr>
          <w:b/>
          <w:sz w:val="26"/>
          <w:szCs w:val="26"/>
        </w:rPr>
      </w:pPr>
      <w:r w:rsidRPr="00C814A9">
        <w:rPr>
          <w:b/>
          <w:color w:val="1F4E79" w:themeColor="accent1" w:themeShade="80"/>
          <w:sz w:val="28"/>
          <w:szCs w:val="28"/>
        </w:rPr>
        <w:t xml:space="preserve">PLANI I VEPRIMIT PËR TRANSPARENCË </w:t>
      </w:r>
    </w:p>
    <w:p w:rsidR="006E2DE0" w:rsidRPr="006E2DE0" w:rsidRDefault="006E2DE0" w:rsidP="006E2DE0">
      <w:pPr>
        <w:rPr>
          <w:sz w:val="26"/>
          <w:szCs w:val="26"/>
        </w:rPr>
      </w:pPr>
    </w:p>
    <w:p w:rsidR="006E2DE0" w:rsidRPr="006E2DE0" w:rsidRDefault="006E2DE0" w:rsidP="006E2DE0">
      <w:pPr>
        <w:rPr>
          <w:sz w:val="26"/>
          <w:szCs w:val="26"/>
        </w:rPr>
      </w:pPr>
      <w:r w:rsidRPr="006E2DE0">
        <w:rPr>
          <w:sz w:val="26"/>
          <w:szCs w:val="26"/>
        </w:rPr>
        <w:t>Plani i Veprimit për Transparencë Komunale ka për qëllim t’i ofrojnë publikut qasje të lehtë në monitorimin dhe zbatimin e politikave nga organet e komunës, duke përfshirë informim të shpejtë, të dhëna të qasshme, publikim të të gjitha akteve normative dhe dokumenteve me interes publik, si dhe rritje të mundësive të pjesëmarrjes së qytetarëve në proceset vendimmarrëse.</w:t>
      </w:r>
    </w:p>
    <w:p w:rsidR="006E2DE0" w:rsidRPr="006E2DE0" w:rsidRDefault="006E2DE0" w:rsidP="006E2DE0">
      <w:pPr>
        <w:rPr>
          <w:sz w:val="26"/>
          <w:szCs w:val="26"/>
        </w:rPr>
      </w:pPr>
    </w:p>
    <w:p w:rsidR="006E2DE0" w:rsidRPr="006E2DE0" w:rsidRDefault="006E2DE0" w:rsidP="006E2DE0">
      <w:pPr>
        <w:rPr>
          <w:sz w:val="26"/>
          <w:szCs w:val="26"/>
        </w:rPr>
      </w:pPr>
      <w:r w:rsidRPr="006E2DE0">
        <w:rPr>
          <w:sz w:val="26"/>
          <w:szCs w:val="26"/>
        </w:rPr>
        <w:t xml:space="preserve">Udhëzimi Administrativ (MAPL) NR. 04/2023 për Administratë të Hapur në Komuna, në nenin 42 përcakton obligimin e komunave për të hartuar planin katër (4) vjeçar të veprimit për transparencë. Ky plan, kërkohet të  përfshijë veprime që promovojnë: Mbledhjet e Kuvendit të Komunës; Komiteteve; Takimet publike; Takimet konsultative për projektakte; </w:t>
      </w:r>
      <w:r w:rsidRPr="006E2DE0">
        <w:rPr>
          <w:sz w:val="26"/>
          <w:szCs w:val="26"/>
        </w:rPr>
        <w:lastRenderedPageBreak/>
        <w:t xml:space="preserve">Transparencën në planifikimin dhe shfrytëzimin e buxhetit të komunë; Qasje të shpejtë në shërbime; Procedurat transparente të Prokurimit; Procedurat  të  punësimit; Përditësimin e aktiviteteve ditore në faqe zyrtare; Përfshirjen aktive të qytetarëve në vendimmarrje etj.  </w:t>
      </w:r>
      <w:r w:rsidRPr="006E2DE0">
        <w:rPr>
          <w:sz w:val="26"/>
          <w:szCs w:val="26"/>
        </w:rPr>
        <w:tab/>
      </w:r>
      <w:r w:rsidRPr="006E2DE0">
        <w:rPr>
          <w:sz w:val="26"/>
          <w:szCs w:val="26"/>
        </w:rPr>
        <w:tab/>
      </w:r>
    </w:p>
    <w:p w:rsidR="006E2DE0" w:rsidRPr="006E2DE0" w:rsidRDefault="006E2DE0" w:rsidP="006E2DE0">
      <w:pPr>
        <w:rPr>
          <w:sz w:val="26"/>
          <w:szCs w:val="26"/>
        </w:rPr>
      </w:pPr>
    </w:p>
    <w:p w:rsidR="006E2DE0" w:rsidRPr="00AB7213" w:rsidRDefault="006E2DE0" w:rsidP="006E2DE0">
      <w:pPr>
        <w:rPr>
          <w:b/>
          <w:color w:val="1F4E79" w:themeColor="accent1" w:themeShade="80"/>
          <w:sz w:val="26"/>
          <w:szCs w:val="26"/>
        </w:rPr>
      </w:pPr>
      <w:r w:rsidRPr="00AB7213">
        <w:rPr>
          <w:b/>
          <w:color w:val="1F4E79" w:themeColor="accent1" w:themeShade="80"/>
          <w:sz w:val="26"/>
          <w:szCs w:val="26"/>
        </w:rPr>
        <w:t>Plani i Veprimit për Transparencë mundëson:</w:t>
      </w:r>
    </w:p>
    <w:p w:rsidR="006E2DE0" w:rsidRPr="006E2DE0" w:rsidRDefault="006E2DE0" w:rsidP="006E2DE0">
      <w:pPr>
        <w:rPr>
          <w:sz w:val="26"/>
          <w:szCs w:val="26"/>
        </w:rPr>
      </w:pPr>
    </w:p>
    <w:p w:rsidR="006E2DE0" w:rsidRPr="006E2DE0" w:rsidRDefault="006E2DE0" w:rsidP="006E2DE0">
      <w:pPr>
        <w:rPr>
          <w:sz w:val="26"/>
          <w:szCs w:val="26"/>
        </w:rPr>
      </w:pPr>
      <w:r w:rsidRPr="006E2DE0">
        <w:rPr>
          <w:sz w:val="26"/>
          <w:szCs w:val="26"/>
        </w:rPr>
        <w:t>-</w:t>
      </w:r>
      <w:r w:rsidRPr="006E2DE0">
        <w:rPr>
          <w:sz w:val="26"/>
          <w:szCs w:val="26"/>
        </w:rPr>
        <w:tab/>
        <w:t>Ndërlidhjen e planifikimit me sistemet e informacionit në mënyrë që supozimet e organeve të administratës gjatë zhvillimit të politikave të vërtetohen dhe legjitimohen;</w:t>
      </w:r>
    </w:p>
    <w:p w:rsidR="006E2DE0" w:rsidRDefault="006E2DE0" w:rsidP="006E2DE0">
      <w:pPr>
        <w:rPr>
          <w:sz w:val="26"/>
          <w:szCs w:val="26"/>
        </w:rPr>
      </w:pPr>
    </w:p>
    <w:p w:rsidR="006E2DE0" w:rsidRPr="006E2DE0" w:rsidRDefault="006E2DE0" w:rsidP="006E2DE0">
      <w:pPr>
        <w:rPr>
          <w:sz w:val="26"/>
          <w:szCs w:val="26"/>
        </w:rPr>
      </w:pPr>
      <w:r w:rsidRPr="006E2DE0">
        <w:rPr>
          <w:sz w:val="26"/>
          <w:szCs w:val="26"/>
        </w:rPr>
        <w:t>-</w:t>
      </w:r>
      <w:r w:rsidRPr="006E2DE0">
        <w:rPr>
          <w:sz w:val="26"/>
          <w:szCs w:val="26"/>
        </w:rPr>
        <w:tab/>
        <w:t>Përfshirjen e qytetarëve dhe shoqërisë civile në mënyrë aktive dhe të vazhdueshme në vendimmarrje dhe politikbërje;</w:t>
      </w:r>
    </w:p>
    <w:p w:rsidR="006E2DE0" w:rsidRDefault="006E2DE0" w:rsidP="006E2DE0">
      <w:pPr>
        <w:rPr>
          <w:sz w:val="26"/>
          <w:szCs w:val="26"/>
        </w:rPr>
      </w:pPr>
    </w:p>
    <w:p w:rsidR="006E2DE0" w:rsidRPr="006E2DE0" w:rsidRDefault="006E2DE0" w:rsidP="006E2DE0">
      <w:pPr>
        <w:rPr>
          <w:sz w:val="26"/>
          <w:szCs w:val="26"/>
        </w:rPr>
      </w:pPr>
      <w:r w:rsidRPr="006E2DE0">
        <w:rPr>
          <w:sz w:val="26"/>
          <w:szCs w:val="26"/>
        </w:rPr>
        <w:t>-</w:t>
      </w:r>
      <w:r w:rsidRPr="006E2DE0">
        <w:rPr>
          <w:sz w:val="26"/>
          <w:szCs w:val="26"/>
        </w:rPr>
        <w:tab/>
        <w:t xml:space="preserve">Rezultatet e punës së komunave të jenë të matshme, cilësore dhe në funksion të interesave të përgjithshme të qytetarëve. </w:t>
      </w:r>
    </w:p>
    <w:p w:rsidR="006E2DE0" w:rsidRPr="006E2DE0" w:rsidRDefault="006E2DE0" w:rsidP="006E2DE0">
      <w:pPr>
        <w:rPr>
          <w:sz w:val="26"/>
          <w:szCs w:val="26"/>
        </w:rPr>
      </w:pPr>
    </w:p>
    <w:p w:rsidR="006E2DE0" w:rsidRPr="006E2DE0" w:rsidRDefault="006E2DE0" w:rsidP="006E2DE0">
      <w:pPr>
        <w:rPr>
          <w:sz w:val="26"/>
          <w:szCs w:val="26"/>
        </w:rPr>
      </w:pPr>
      <w:r w:rsidRPr="006E2DE0">
        <w:rPr>
          <w:sz w:val="26"/>
          <w:szCs w:val="26"/>
        </w:rPr>
        <w:t>Plani i veprimit për transparencë në mënyrë specifike kontribuon që:</w:t>
      </w:r>
    </w:p>
    <w:p w:rsidR="006E2DE0" w:rsidRPr="006E2DE0" w:rsidRDefault="006E2DE0" w:rsidP="006E2DE0">
      <w:pPr>
        <w:rPr>
          <w:sz w:val="26"/>
          <w:szCs w:val="26"/>
        </w:rPr>
      </w:pPr>
    </w:p>
    <w:p w:rsidR="006E2DE0" w:rsidRPr="006E2DE0" w:rsidRDefault="006E2DE0" w:rsidP="006E2DE0">
      <w:pPr>
        <w:rPr>
          <w:sz w:val="26"/>
          <w:szCs w:val="26"/>
        </w:rPr>
      </w:pPr>
      <w:r w:rsidRPr="006E2DE0">
        <w:rPr>
          <w:sz w:val="26"/>
          <w:szCs w:val="26"/>
        </w:rPr>
        <w:t>-</w:t>
      </w:r>
      <w:r w:rsidRPr="006E2DE0">
        <w:rPr>
          <w:sz w:val="26"/>
          <w:szCs w:val="26"/>
        </w:rPr>
        <w:tab/>
        <w:t>Komuna të identifikoj me kohë prioritetet për të cilat kërkohet informimi, si dhe përfshirja e qytetareve apo grupeve të interesit;</w:t>
      </w:r>
    </w:p>
    <w:p w:rsidR="006E2DE0" w:rsidRDefault="006E2DE0" w:rsidP="006E2DE0">
      <w:pPr>
        <w:rPr>
          <w:sz w:val="26"/>
          <w:szCs w:val="26"/>
        </w:rPr>
      </w:pPr>
    </w:p>
    <w:p w:rsidR="006E2DE0" w:rsidRPr="006E2DE0" w:rsidRDefault="006E2DE0" w:rsidP="006E2DE0">
      <w:pPr>
        <w:rPr>
          <w:sz w:val="26"/>
          <w:szCs w:val="26"/>
        </w:rPr>
      </w:pPr>
      <w:r w:rsidRPr="006E2DE0">
        <w:rPr>
          <w:sz w:val="26"/>
          <w:szCs w:val="26"/>
        </w:rPr>
        <w:t>-</w:t>
      </w:r>
      <w:r w:rsidRPr="006E2DE0">
        <w:rPr>
          <w:sz w:val="26"/>
          <w:szCs w:val="26"/>
        </w:rPr>
        <w:tab/>
        <w:t>Të identifikoj metodat, mjetet dhe teknikat për konsultimin e qytetarëve dhe përfshirjen e tyre;</w:t>
      </w:r>
    </w:p>
    <w:p w:rsidR="006E2DE0" w:rsidRDefault="006E2DE0" w:rsidP="006E2DE0">
      <w:pPr>
        <w:rPr>
          <w:sz w:val="26"/>
          <w:szCs w:val="26"/>
        </w:rPr>
      </w:pPr>
    </w:p>
    <w:p w:rsidR="006E2DE0" w:rsidRPr="006E2DE0" w:rsidRDefault="006E2DE0" w:rsidP="006E2DE0">
      <w:pPr>
        <w:rPr>
          <w:sz w:val="26"/>
          <w:szCs w:val="26"/>
        </w:rPr>
      </w:pPr>
      <w:r w:rsidRPr="006E2DE0">
        <w:rPr>
          <w:sz w:val="26"/>
          <w:szCs w:val="26"/>
        </w:rPr>
        <w:t>-</w:t>
      </w:r>
      <w:r w:rsidRPr="006E2DE0">
        <w:rPr>
          <w:sz w:val="26"/>
          <w:szCs w:val="26"/>
        </w:rPr>
        <w:tab/>
        <w:t>T’i evitoj praktikat e zhvillimit të dokumenteve pa informacion të qartë dhe me kosto të papërballueshme;</w:t>
      </w:r>
    </w:p>
    <w:p w:rsidR="006E2DE0" w:rsidRDefault="006E2DE0" w:rsidP="006E2DE0">
      <w:pPr>
        <w:rPr>
          <w:sz w:val="26"/>
          <w:szCs w:val="26"/>
        </w:rPr>
      </w:pPr>
    </w:p>
    <w:p w:rsidR="006E2DE0" w:rsidRPr="006E2DE0" w:rsidRDefault="006E2DE0" w:rsidP="006E2DE0">
      <w:pPr>
        <w:rPr>
          <w:sz w:val="26"/>
          <w:szCs w:val="26"/>
        </w:rPr>
      </w:pPr>
      <w:r w:rsidRPr="006E2DE0">
        <w:rPr>
          <w:sz w:val="26"/>
          <w:szCs w:val="26"/>
        </w:rPr>
        <w:t>-</w:t>
      </w:r>
      <w:r w:rsidRPr="006E2DE0">
        <w:rPr>
          <w:sz w:val="26"/>
          <w:szCs w:val="26"/>
        </w:rPr>
        <w:tab/>
        <w:t>Krijimin e një mjedisi të brendshëm transparent dhe llogaridhënës, duke inkurajuar bashkëpërgjegjësi të të gjithë stafit në procesin e zhvillimit, zbatimit dhe monitorimit të politikave;</w:t>
      </w:r>
    </w:p>
    <w:p w:rsidR="006E2DE0" w:rsidRDefault="006E2DE0" w:rsidP="006E2DE0">
      <w:pPr>
        <w:rPr>
          <w:sz w:val="26"/>
          <w:szCs w:val="26"/>
        </w:rPr>
      </w:pPr>
    </w:p>
    <w:p w:rsidR="006E2DE0" w:rsidRPr="006E2DE0" w:rsidRDefault="006E2DE0" w:rsidP="006E2DE0">
      <w:pPr>
        <w:rPr>
          <w:sz w:val="26"/>
          <w:szCs w:val="26"/>
        </w:rPr>
      </w:pPr>
      <w:r w:rsidRPr="006E2DE0">
        <w:rPr>
          <w:sz w:val="26"/>
          <w:szCs w:val="26"/>
        </w:rPr>
        <w:t>-</w:t>
      </w:r>
      <w:r w:rsidRPr="006E2DE0">
        <w:rPr>
          <w:sz w:val="26"/>
          <w:szCs w:val="26"/>
        </w:rPr>
        <w:tab/>
        <w:t>Mbajtjen e një sistemi koherent me të gjitha palët e interesit për të siguruar pajtueshmëri me kërkesat dhe standardet ligjore;</w:t>
      </w:r>
    </w:p>
    <w:p w:rsidR="006E2DE0" w:rsidRDefault="006E2DE0" w:rsidP="006E2DE0">
      <w:pPr>
        <w:rPr>
          <w:sz w:val="26"/>
          <w:szCs w:val="26"/>
        </w:rPr>
      </w:pPr>
    </w:p>
    <w:p w:rsidR="006E2DE0" w:rsidRPr="006E2DE0" w:rsidRDefault="006E2DE0" w:rsidP="006E2DE0">
      <w:pPr>
        <w:rPr>
          <w:sz w:val="26"/>
          <w:szCs w:val="26"/>
        </w:rPr>
      </w:pPr>
      <w:r w:rsidRPr="006E2DE0">
        <w:rPr>
          <w:sz w:val="26"/>
          <w:szCs w:val="26"/>
        </w:rPr>
        <w:t>-</w:t>
      </w:r>
      <w:r w:rsidRPr="006E2DE0">
        <w:rPr>
          <w:sz w:val="26"/>
          <w:szCs w:val="26"/>
        </w:rPr>
        <w:tab/>
        <w:t>Ndikimin në sjelljet e punonjësve komunal në mënyrë që veprimet e ndërmarra të demonstrojnë ligjshmëri dhe integritet;</w:t>
      </w:r>
    </w:p>
    <w:p w:rsidR="006E2DE0" w:rsidRPr="006E2DE0" w:rsidRDefault="006E2DE0" w:rsidP="006E2DE0">
      <w:pPr>
        <w:rPr>
          <w:sz w:val="26"/>
          <w:szCs w:val="26"/>
        </w:rPr>
      </w:pPr>
    </w:p>
    <w:p w:rsidR="00C61A18" w:rsidRDefault="006E2DE0" w:rsidP="006E2DE0">
      <w:pPr>
        <w:rPr>
          <w:sz w:val="26"/>
          <w:szCs w:val="26"/>
        </w:rPr>
      </w:pPr>
      <w:r w:rsidRPr="006E2DE0">
        <w:rPr>
          <w:sz w:val="26"/>
          <w:szCs w:val="26"/>
        </w:rPr>
        <w:t>Zbatimi i Planit të veprimit për transparencë do të monitorohet në vazhdimësi me mekanizma përkatës dhe do të rishikohet periodikisht në përputhje me aktivitetet e komunës. Plani do të përmbledh në mënyrë të qartë transparencën e organeve komunale, publikimin e akteve nënligjore, rregulloret komunale,  dokumentet strategjike, vendimet e kryetarit, njoftimet për aktivitetet e kuvendit komunal, takimet publike, transparencës buxhetore, prokurimin publik, zbatimin e standardeve të konsultimit, qasjen në dokumentet publike, etj.</w:t>
      </w:r>
    </w:p>
    <w:p w:rsidR="00DA4322" w:rsidRDefault="00DA4322" w:rsidP="006E2DE0">
      <w:pPr>
        <w:rPr>
          <w:sz w:val="26"/>
          <w:szCs w:val="26"/>
        </w:rPr>
      </w:pPr>
    </w:p>
    <w:p w:rsidR="00DA4322" w:rsidRDefault="00DA4322" w:rsidP="006E2DE0">
      <w:pPr>
        <w:rPr>
          <w:sz w:val="26"/>
          <w:szCs w:val="26"/>
        </w:rPr>
      </w:pPr>
    </w:p>
    <w:p w:rsidR="00DA4322" w:rsidRPr="00AB7213" w:rsidRDefault="00DA4322" w:rsidP="00DA4322">
      <w:pPr>
        <w:rPr>
          <w:b/>
          <w:color w:val="1F4E79" w:themeColor="accent1" w:themeShade="80"/>
          <w:sz w:val="28"/>
          <w:szCs w:val="28"/>
        </w:rPr>
      </w:pPr>
      <w:r w:rsidRPr="00AB7213">
        <w:rPr>
          <w:b/>
          <w:color w:val="1F4E79" w:themeColor="accent1" w:themeShade="80"/>
          <w:sz w:val="28"/>
          <w:szCs w:val="28"/>
        </w:rPr>
        <w:t>TRANSPARENCA SI PARIM I QEVERISJES SË MIRË</w:t>
      </w:r>
    </w:p>
    <w:p w:rsidR="00DA4322" w:rsidRPr="00DA4322" w:rsidRDefault="00DA4322" w:rsidP="00DA4322">
      <w:pPr>
        <w:rPr>
          <w:sz w:val="26"/>
          <w:szCs w:val="26"/>
        </w:rPr>
      </w:pPr>
    </w:p>
    <w:p w:rsidR="00DA4322" w:rsidRPr="00DA4322" w:rsidRDefault="00DA4322" w:rsidP="00DA4322">
      <w:pPr>
        <w:rPr>
          <w:sz w:val="26"/>
          <w:szCs w:val="26"/>
        </w:rPr>
      </w:pPr>
      <w:r w:rsidRPr="00DA4322">
        <w:rPr>
          <w:sz w:val="26"/>
          <w:szCs w:val="26"/>
        </w:rPr>
        <w:t xml:space="preserve">Në një sistem demokratik funksional, informimi dhe përfshirja duhet të jenë segment vital i administrimit publik. Transparenca është komponentë kryesore e qeverisjes demokratike, e cila kërkon një hallkë të gjerë të veprimeve institucionale, si në procesin e hartimit të politikave ashtu edhe në fazën e zbatimit dhe raportimit. Rëndësia e transparencës ndikon në aspekte të shumta duke përfshirë qëndrueshmërinë ekonomike, financiare, qeverisjen e mirë, si dhe në sistemin e përgjithshëm të administratës shtetërore.  Parimi i publicitetit dhe transparencës supozojnë se çdo kush ka të drejtë të dijë arsyet e nxjerrjes së një vendimi të caktuar apo veprimi të administratës. Përmes këtij parimi mundësohet hapja e administratës para shoqërisë, informimi për punën e saj mund të bëhet në mënyrë të ndryshme dhe në vëllim të ndryshëm, parim që mund të kufizohet vetëm në rastet e caktuara në legjislacionin e secilit vend. Të qenit i hapur dhe transparent janë gjithashtu instrumente të nevojshme për shtetin e së drejtës, barazinë para ligjit, dhe përgjegjshmërinë. Si rregull i përgjithshëm, sjellja e administratës publike duhet të jetë transparente dhe e hapur, megjithëse të dhënat personale nuk duhet t’i lejohen palëve të treta.  </w:t>
      </w:r>
    </w:p>
    <w:p w:rsidR="00DA4322" w:rsidRPr="00DA4322" w:rsidRDefault="00DA4322" w:rsidP="00DA4322">
      <w:pPr>
        <w:rPr>
          <w:sz w:val="26"/>
          <w:szCs w:val="26"/>
        </w:rPr>
      </w:pPr>
    </w:p>
    <w:p w:rsidR="00DA4322" w:rsidRDefault="00DA4322" w:rsidP="00DA4322">
      <w:pPr>
        <w:rPr>
          <w:sz w:val="26"/>
          <w:szCs w:val="26"/>
        </w:rPr>
      </w:pPr>
      <w:r w:rsidRPr="00DA4322">
        <w:rPr>
          <w:sz w:val="26"/>
          <w:szCs w:val="26"/>
        </w:rPr>
        <w:t>Transparenca është një nga çështjet më me peshë në procesin e demokratizimit të shteteve dhe qeverisjes së mirë. Këtë e mundësojnë mekanizmat dhe iniciativat e qeverisjes së hapur, të cilat bëjnë që përfitimet e transparencës të jenë në shumë aspekte, përfshirë: qeverisje më e mirë, vendimmarrje më cilësore, besim më të madh publik, ulje të korrupsionit dhe shërbime publike më efektive. Transparenca përfshin rregullat mbi të drejtat e krijimit, ruajtjes, qasjes dhe përpunimit të informacionit, të cilat mund të shfrytëzohen gjatë proceseve të vendimmarrjes, por edhe për nevoja të informimit të përgjithshëm. Për më tepër, në kuptim më të gjerë transparenca nuk është vetëm informim, por përfshinë një varg procesesh dhe veprimesh të bazuara në: informacion, komunikim, pjesëmarrje, angazhim, ndërtim të konsensusit për zgjidhjen e problemeve, raportim dhe llogaridhënie.</w:t>
      </w:r>
    </w:p>
    <w:p w:rsidR="00D67A62" w:rsidRDefault="00D67A62" w:rsidP="00D67A62">
      <w:pPr>
        <w:rPr>
          <w:sz w:val="26"/>
          <w:szCs w:val="26"/>
        </w:rPr>
      </w:pPr>
    </w:p>
    <w:p w:rsidR="00E06A61" w:rsidRDefault="00E06A61" w:rsidP="00D67A62">
      <w:pPr>
        <w:rPr>
          <w:sz w:val="26"/>
          <w:szCs w:val="26"/>
        </w:rPr>
      </w:pPr>
    </w:p>
    <w:p w:rsidR="00D67A62" w:rsidRDefault="00D67A62" w:rsidP="00D67A62">
      <w:pPr>
        <w:rPr>
          <w:sz w:val="26"/>
          <w:szCs w:val="26"/>
        </w:rPr>
      </w:pPr>
    </w:p>
    <w:p w:rsidR="00D67A62" w:rsidRPr="00AB7213" w:rsidRDefault="00D67A62" w:rsidP="00D67A62">
      <w:pPr>
        <w:rPr>
          <w:b/>
          <w:color w:val="1F4E79" w:themeColor="accent1" w:themeShade="80"/>
          <w:sz w:val="26"/>
          <w:szCs w:val="26"/>
        </w:rPr>
      </w:pPr>
      <w:r w:rsidRPr="00AB7213">
        <w:rPr>
          <w:b/>
          <w:color w:val="1F4E79" w:themeColor="accent1" w:themeShade="80"/>
          <w:sz w:val="26"/>
          <w:szCs w:val="26"/>
        </w:rPr>
        <w:t>KORNIZA LIGJORE PËR TRANSPARENCË</w:t>
      </w:r>
    </w:p>
    <w:p w:rsidR="00D67A62" w:rsidRPr="00D67A62" w:rsidRDefault="00D67A62" w:rsidP="00D67A62">
      <w:pPr>
        <w:rPr>
          <w:sz w:val="26"/>
          <w:szCs w:val="26"/>
        </w:rPr>
      </w:pPr>
    </w:p>
    <w:p w:rsidR="00D67A62" w:rsidRDefault="00D67A62" w:rsidP="00D67A62">
      <w:pPr>
        <w:rPr>
          <w:sz w:val="26"/>
          <w:szCs w:val="26"/>
        </w:rPr>
      </w:pPr>
      <w:r w:rsidRPr="00D67A62">
        <w:rPr>
          <w:sz w:val="26"/>
          <w:szCs w:val="26"/>
        </w:rPr>
        <w:t xml:space="preserve">Në pajtueshmëri me Kushtetutën e Kosovës janë miratuar një numër i madh i ligjeve dhe akteve nënligjore, që rregullojnë fushën e transparencës.  Ligji për Vetëqeverisje Lokale është aprovuar në vitin 2008 nga Kuvendi i Republikës së Kosovës dhe bën pjesë në grupin e ligjeve me karakter vital për shtetin. Përmbajtja e këtij ligji reflekton parimet e Kartës Evropiane për Vetëqeverisje Lokale, duke paraparë mekanizma të veçantë të informimit, pjesëmarrjes dhe përfaqësimit të të drejtave të qytetarëve, e në veçanti të drejtave të komuniteteve joshumicë. Me këtë ligj është përcaktuar që kuvendi i komunës të miratojë rregulloren komunale që promovon transparencë të organeve legjislative, ekzekutive dhe administrative të komunës, duke e rritur pjesëmarrjen e opinionit në marrjen e vendimeve në nivel lokal dhe duke lehtësuar qasjen publike në dokumentet zyrtare të komunë. Përveç kësaj, me anë të një numri të konsiderueshëm të akteve nënligjore janë definuar edhe procedurat e zbatimit të instituteve të shumta juridike për transparencë, janë përcaktuar zyrtarët përgjegjës, format dhe teknikat për transparencë, si dhe afatet procedurale. </w:t>
      </w:r>
    </w:p>
    <w:p w:rsidR="00D67A62" w:rsidRPr="00D67A62" w:rsidRDefault="00D67A62" w:rsidP="00D67A62">
      <w:pPr>
        <w:rPr>
          <w:sz w:val="26"/>
          <w:szCs w:val="26"/>
        </w:rPr>
      </w:pPr>
      <w:r w:rsidRPr="00D67A62">
        <w:rPr>
          <w:sz w:val="26"/>
          <w:szCs w:val="26"/>
        </w:rPr>
        <w:t>Në përgjithësi, kuadri juridik normon obligime për organet e administratës shtetërore në fushën e transparencës, ndërsa në veçanti për organet e pushtetit,  përmes akteve si në vijim:</w:t>
      </w:r>
    </w:p>
    <w:p w:rsidR="00D67A62" w:rsidRPr="00D67A62" w:rsidRDefault="00D67A62" w:rsidP="00D67A62">
      <w:pPr>
        <w:rPr>
          <w:sz w:val="26"/>
          <w:szCs w:val="26"/>
        </w:rPr>
      </w:pPr>
    </w:p>
    <w:p w:rsidR="00D67A62" w:rsidRPr="004D6790" w:rsidRDefault="004D6790" w:rsidP="004D6790">
      <w:pPr>
        <w:pStyle w:val="ListParagraph"/>
        <w:numPr>
          <w:ilvl w:val="0"/>
          <w:numId w:val="2"/>
        </w:numPr>
        <w:rPr>
          <w:sz w:val="26"/>
          <w:szCs w:val="26"/>
        </w:rPr>
      </w:pPr>
      <w:r w:rsidRPr="004D6790">
        <w:rPr>
          <w:sz w:val="26"/>
          <w:szCs w:val="26"/>
        </w:rPr>
        <w:t>1.</w:t>
      </w:r>
      <w:r w:rsidR="00D67A62" w:rsidRPr="004D6790">
        <w:rPr>
          <w:sz w:val="26"/>
          <w:szCs w:val="26"/>
        </w:rPr>
        <w:t>Ligji Nr.03/L-040 për Vetëqeverisje Lokale;</w:t>
      </w:r>
    </w:p>
    <w:p w:rsidR="00D67A62" w:rsidRPr="004D6790" w:rsidRDefault="00D67A62" w:rsidP="004D6790">
      <w:pPr>
        <w:pStyle w:val="ListParagraph"/>
        <w:numPr>
          <w:ilvl w:val="0"/>
          <w:numId w:val="2"/>
        </w:numPr>
        <w:rPr>
          <w:sz w:val="26"/>
          <w:szCs w:val="26"/>
        </w:rPr>
      </w:pPr>
      <w:r w:rsidRPr="004D6790">
        <w:rPr>
          <w:sz w:val="26"/>
          <w:szCs w:val="26"/>
        </w:rPr>
        <w:t>Ligji Nr. 06/L-081 për Qasje në Dokumente Publike;</w:t>
      </w:r>
    </w:p>
    <w:p w:rsidR="00D67A62" w:rsidRPr="004D6790" w:rsidRDefault="00D67A62" w:rsidP="004D6790">
      <w:pPr>
        <w:pStyle w:val="ListParagraph"/>
        <w:numPr>
          <w:ilvl w:val="0"/>
          <w:numId w:val="2"/>
        </w:numPr>
        <w:rPr>
          <w:sz w:val="26"/>
          <w:szCs w:val="26"/>
        </w:rPr>
      </w:pPr>
      <w:r w:rsidRPr="004D6790">
        <w:rPr>
          <w:sz w:val="26"/>
          <w:szCs w:val="26"/>
        </w:rPr>
        <w:t>Ligji Nr. 06/L-082 për Mbrojtjen e të Dhënave Personale;</w:t>
      </w:r>
      <w:r w:rsidRPr="004D6790">
        <w:rPr>
          <w:sz w:val="26"/>
          <w:szCs w:val="26"/>
        </w:rPr>
        <w:tab/>
      </w:r>
    </w:p>
    <w:p w:rsidR="00D67A62" w:rsidRPr="004D6790" w:rsidRDefault="00D67A62" w:rsidP="004D6790">
      <w:pPr>
        <w:pStyle w:val="ListParagraph"/>
        <w:numPr>
          <w:ilvl w:val="0"/>
          <w:numId w:val="2"/>
        </w:numPr>
        <w:rPr>
          <w:sz w:val="26"/>
          <w:szCs w:val="26"/>
        </w:rPr>
      </w:pPr>
      <w:r w:rsidRPr="004D6790">
        <w:rPr>
          <w:sz w:val="26"/>
          <w:szCs w:val="26"/>
        </w:rPr>
        <w:t>Ligji Nr. 08/L-175 për Mbrojtjen e Informacionit të Klasifikuar</w:t>
      </w:r>
    </w:p>
    <w:p w:rsidR="00D67A62" w:rsidRPr="004D6790" w:rsidRDefault="00D67A62" w:rsidP="004D6790">
      <w:pPr>
        <w:pStyle w:val="ListParagraph"/>
        <w:numPr>
          <w:ilvl w:val="0"/>
          <w:numId w:val="2"/>
        </w:numPr>
        <w:rPr>
          <w:sz w:val="26"/>
          <w:szCs w:val="26"/>
        </w:rPr>
      </w:pPr>
      <w:r w:rsidRPr="004D6790">
        <w:rPr>
          <w:sz w:val="26"/>
          <w:szCs w:val="26"/>
        </w:rPr>
        <w:t>Ligji Nr. 05/L-031 për Procedurën e Përgjithshme Administrative;</w:t>
      </w:r>
    </w:p>
    <w:p w:rsidR="004D6790" w:rsidRDefault="004D6790" w:rsidP="00D67A62">
      <w:pPr>
        <w:rPr>
          <w:sz w:val="26"/>
          <w:szCs w:val="26"/>
        </w:rPr>
      </w:pPr>
    </w:p>
    <w:p w:rsidR="00D67A62" w:rsidRPr="00D67A62" w:rsidRDefault="00D67A62" w:rsidP="00D67A62">
      <w:pPr>
        <w:rPr>
          <w:sz w:val="26"/>
          <w:szCs w:val="26"/>
        </w:rPr>
      </w:pPr>
      <w:r w:rsidRPr="00D67A62">
        <w:rPr>
          <w:sz w:val="26"/>
          <w:szCs w:val="26"/>
        </w:rPr>
        <w:t>Udhëzimin Administrativ (MAPL) Nr. 04/2023 për Administratë të hapur;</w:t>
      </w:r>
    </w:p>
    <w:p w:rsidR="004D6790" w:rsidRDefault="00D67A62" w:rsidP="00D67A62">
      <w:pPr>
        <w:rPr>
          <w:sz w:val="26"/>
          <w:szCs w:val="26"/>
        </w:rPr>
      </w:pPr>
      <w:r w:rsidRPr="00D67A62">
        <w:rPr>
          <w:sz w:val="26"/>
          <w:szCs w:val="26"/>
        </w:rPr>
        <w:t xml:space="preserve">Udhëzim Administrativ (MAPL) Nr. 01/2021 për Funksionimin e Qendrave të Shërbimeve </w:t>
      </w:r>
    </w:p>
    <w:p w:rsidR="004D6790" w:rsidRDefault="004D6790" w:rsidP="00D67A62">
      <w:pPr>
        <w:rPr>
          <w:sz w:val="26"/>
          <w:szCs w:val="26"/>
        </w:rPr>
      </w:pPr>
    </w:p>
    <w:p w:rsidR="00D67A62" w:rsidRPr="00D67A62" w:rsidRDefault="00D67A62" w:rsidP="00D67A62">
      <w:pPr>
        <w:rPr>
          <w:sz w:val="26"/>
          <w:szCs w:val="26"/>
        </w:rPr>
      </w:pPr>
      <w:r w:rsidRPr="00D67A62">
        <w:rPr>
          <w:sz w:val="26"/>
          <w:szCs w:val="26"/>
        </w:rPr>
        <w:t>Të Qytetarëve në Komunë;</w:t>
      </w:r>
    </w:p>
    <w:p w:rsidR="00D67A62" w:rsidRPr="004D6790" w:rsidRDefault="00D67A62" w:rsidP="004D6790">
      <w:pPr>
        <w:pStyle w:val="ListParagraph"/>
        <w:numPr>
          <w:ilvl w:val="0"/>
          <w:numId w:val="3"/>
        </w:numPr>
        <w:rPr>
          <w:sz w:val="26"/>
          <w:szCs w:val="26"/>
        </w:rPr>
      </w:pPr>
      <w:r w:rsidRPr="004D6790">
        <w:rPr>
          <w:sz w:val="26"/>
          <w:szCs w:val="26"/>
        </w:rPr>
        <w:t>Udhëzim Administrativ Nr.01/2015 për Ueb-faqet e Institucioneve Publike</w:t>
      </w:r>
    </w:p>
    <w:p w:rsidR="00D67A62" w:rsidRDefault="00D67A62" w:rsidP="004D6790">
      <w:pPr>
        <w:pStyle w:val="ListParagraph"/>
        <w:numPr>
          <w:ilvl w:val="0"/>
          <w:numId w:val="3"/>
        </w:numPr>
        <w:rPr>
          <w:sz w:val="26"/>
          <w:szCs w:val="26"/>
        </w:rPr>
      </w:pPr>
      <w:r w:rsidRPr="004D6790">
        <w:rPr>
          <w:sz w:val="26"/>
          <w:szCs w:val="26"/>
        </w:rPr>
        <w:t>Udhëzim Administrativ (MAPL) Nr.03/2021 për Procedurën e Hartimit dhe Publikimit të Akteve të Komunës;</w:t>
      </w:r>
    </w:p>
    <w:p w:rsidR="00D67A62" w:rsidRPr="004D6790" w:rsidRDefault="00D67A62" w:rsidP="00D67A62">
      <w:pPr>
        <w:pStyle w:val="ListParagraph"/>
        <w:numPr>
          <w:ilvl w:val="0"/>
          <w:numId w:val="3"/>
        </w:numPr>
        <w:rPr>
          <w:sz w:val="26"/>
          <w:szCs w:val="26"/>
        </w:rPr>
      </w:pPr>
      <w:r w:rsidRPr="004D6790">
        <w:rPr>
          <w:sz w:val="26"/>
          <w:szCs w:val="26"/>
        </w:rPr>
        <w:t>Udhëzim Administrativ (MAPL) Nr.01/2016 për Procedurën e Themelimit, Organizimin dhe Kompetencat e Komiteteve Konsultative në Komuna;</w:t>
      </w:r>
    </w:p>
    <w:p w:rsidR="00D67A62" w:rsidRPr="00D67A62" w:rsidRDefault="00D67A62" w:rsidP="00D67A62">
      <w:pPr>
        <w:rPr>
          <w:sz w:val="26"/>
          <w:szCs w:val="26"/>
        </w:rPr>
      </w:pPr>
    </w:p>
    <w:p w:rsidR="00D67A62" w:rsidRPr="00D67A62" w:rsidRDefault="00D67A62" w:rsidP="00D67A62">
      <w:pPr>
        <w:rPr>
          <w:sz w:val="26"/>
          <w:szCs w:val="26"/>
        </w:rPr>
      </w:pPr>
      <w:r w:rsidRPr="00D67A62">
        <w:rPr>
          <w:sz w:val="26"/>
          <w:szCs w:val="26"/>
        </w:rPr>
        <w:t xml:space="preserve">Aktet komunale: </w:t>
      </w:r>
    </w:p>
    <w:p w:rsidR="00D67A62" w:rsidRPr="004D6790" w:rsidRDefault="00D67A62" w:rsidP="004D6790">
      <w:pPr>
        <w:pStyle w:val="ListParagraph"/>
        <w:numPr>
          <w:ilvl w:val="0"/>
          <w:numId w:val="5"/>
        </w:numPr>
        <w:rPr>
          <w:sz w:val="26"/>
          <w:szCs w:val="26"/>
        </w:rPr>
      </w:pPr>
      <w:r w:rsidRPr="004D6790">
        <w:rPr>
          <w:sz w:val="26"/>
          <w:szCs w:val="26"/>
        </w:rPr>
        <w:t>Statuti i komunës</w:t>
      </w:r>
      <w:r w:rsidR="001F0753">
        <w:rPr>
          <w:sz w:val="26"/>
          <w:szCs w:val="26"/>
        </w:rPr>
        <w:t xml:space="preserve"> së Klinës</w:t>
      </w:r>
      <w:r w:rsidRPr="004D6790">
        <w:rPr>
          <w:sz w:val="26"/>
          <w:szCs w:val="26"/>
        </w:rPr>
        <w:t>;</w:t>
      </w:r>
    </w:p>
    <w:p w:rsidR="00D67A62" w:rsidRPr="004D6790" w:rsidRDefault="00D67A62" w:rsidP="004D6790">
      <w:pPr>
        <w:pStyle w:val="ListParagraph"/>
        <w:numPr>
          <w:ilvl w:val="0"/>
          <w:numId w:val="5"/>
        </w:numPr>
        <w:rPr>
          <w:sz w:val="26"/>
          <w:szCs w:val="26"/>
        </w:rPr>
      </w:pPr>
      <w:r w:rsidRPr="004D6790">
        <w:rPr>
          <w:sz w:val="26"/>
          <w:szCs w:val="26"/>
        </w:rPr>
        <w:t>Rregullore komunale për transparencë;</w:t>
      </w:r>
    </w:p>
    <w:p w:rsidR="00DA4322" w:rsidRPr="004D6790" w:rsidRDefault="00D67A62" w:rsidP="004D6790">
      <w:pPr>
        <w:pStyle w:val="ListParagraph"/>
        <w:numPr>
          <w:ilvl w:val="0"/>
          <w:numId w:val="5"/>
        </w:numPr>
        <w:rPr>
          <w:sz w:val="26"/>
          <w:szCs w:val="26"/>
        </w:rPr>
      </w:pPr>
      <w:r w:rsidRPr="004D6790">
        <w:rPr>
          <w:sz w:val="26"/>
          <w:szCs w:val="26"/>
        </w:rPr>
        <w:t>Akte të tjera ligjore dhe nënligjore që ndërlidhen me  fushën e transparencës.</w:t>
      </w:r>
    </w:p>
    <w:p w:rsidR="00E32735" w:rsidRDefault="00E32735" w:rsidP="00D67A62">
      <w:pPr>
        <w:rPr>
          <w:sz w:val="26"/>
          <w:szCs w:val="26"/>
        </w:rPr>
      </w:pPr>
    </w:p>
    <w:p w:rsidR="00CC1BC4" w:rsidRDefault="00CC1BC4" w:rsidP="00CC1BC4">
      <w:pPr>
        <w:rPr>
          <w:sz w:val="26"/>
          <w:szCs w:val="26"/>
        </w:rPr>
      </w:pPr>
    </w:p>
    <w:p w:rsidR="00552036" w:rsidRPr="00AB7213" w:rsidRDefault="00552036" w:rsidP="00CC1BC4">
      <w:pPr>
        <w:rPr>
          <w:b/>
          <w:color w:val="1F4E79" w:themeColor="accent1" w:themeShade="80"/>
          <w:sz w:val="28"/>
          <w:szCs w:val="28"/>
        </w:rPr>
      </w:pPr>
    </w:p>
    <w:p w:rsidR="00CC1BC4" w:rsidRPr="00AB7213" w:rsidRDefault="00CC1BC4" w:rsidP="00CC1BC4">
      <w:pPr>
        <w:rPr>
          <w:b/>
          <w:color w:val="1F4E79" w:themeColor="accent1" w:themeShade="80"/>
          <w:sz w:val="28"/>
          <w:szCs w:val="28"/>
        </w:rPr>
      </w:pPr>
      <w:r w:rsidRPr="00AB7213">
        <w:rPr>
          <w:b/>
          <w:color w:val="1F4E79" w:themeColor="accent1" w:themeShade="80"/>
          <w:sz w:val="28"/>
          <w:szCs w:val="28"/>
        </w:rPr>
        <w:t>QASJA STRATEGJIKE PËR FUQIZIMIN E TRANSPARENCËS</w:t>
      </w:r>
    </w:p>
    <w:p w:rsidR="00CC1BC4" w:rsidRPr="00CC1BC4" w:rsidRDefault="00CC1BC4" w:rsidP="00CC1BC4">
      <w:pPr>
        <w:rPr>
          <w:sz w:val="26"/>
          <w:szCs w:val="26"/>
        </w:rPr>
      </w:pPr>
    </w:p>
    <w:p w:rsidR="00CC1BC4" w:rsidRPr="00CC1BC4" w:rsidRDefault="00CC1BC4" w:rsidP="00CC1BC4">
      <w:pPr>
        <w:rPr>
          <w:sz w:val="26"/>
          <w:szCs w:val="26"/>
        </w:rPr>
      </w:pPr>
      <w:r w:rsidRPr="00CC1BC4">
        <w:rPr>
          <w:sz w:val="26"/>
          <w:szCs w:val="26"/>
        </w:rPr>
        <w:t xml:space="preserve">Në nivel qendror janë zhvilluar një numër strategjish të cilat parashohin objektiva me synim reformën e administratës shtetërore. Ndër strategjitë kryesore në fushën e qeverisjes së mirë, transparencës, llogaridhënies dhe integritetit në institucionet e administratës janë: </w:t>
      </w:r>
    </w:p>
    <w:p w:rsidR="00CC1BC4" w:rsidRPr="00CC1BC4" w:rsidRDefault="00CC1BC4" w:rsidP="00CC1BC4">
      <w:pPr>
        <w:rPr>
          <w:sz w:val="26"/>
          <w:szCs w:val="26"/>
        </w:rPr>
      </w:pPr>
    </w:p>
    <w:p w:rsidR="00CC1BC4" w:rsidRPr="00CC1BC4" w:rsidRDefault="00CC1BC4" w:rsidP="00CC1BC4">
      <w:pPr>
        <w:rPr>
          <w:sz w:val="26"/>
          <w:szCs w:val="26"/>
        </w:rPr>
      </w:pPr>
      <w:r w:rsidRPr="00CC1BC4">
        <w:rPr>
          <w:sz w:val="26"/>
          <w:szCs w:val="26"/>
        </w:rPr>
        <w:t>-</w:t>
      </w:r>
      <w:r w:rsidRPr="00CC1BC4">
        <w:rPr>
          <w:sz w:val="26"/>
          <w:szCs w:val="26"/>
        </w:rPr>
        <w:tab/>
        <w:t>Strategjia Kombëtare për Zhvillim 2030;</w:t>
      </w:r>
    </w:p>
    <w:p w:rsidR="00CC1BC4" w:rsidRPr="00CC1BC4" w:rsidRDefault="00CC1BC4" w:rsidP="00CC1BC4">
      <w:pPr>
        <w:rPr>
          <w:sz w:val="26"/>
          <w:szCs w:val="26"/>
        </w:rPr>
      </w:pPr>
      <w:r w:rsidRPr="00CC1BC4">
        <w:rPr>
          <w:sz w:val="26"/>
          <w:szCs w:val="26"/>
        </w:rPr>
        <w:t>-</w:t>
      </w:r>
      <w:r w:rsidRPr="00CC1BC4">
        <w:rPr>
          <w:sz w:val="26"/>
          <w:szCs w:val="26"/>
        </w:rPr>
        <w:tab/>
        <w:t xml:space="preserve">Strategjia për Vetëqeverisje Lokale 2016-2026; </w:t>
      </w:r>
    </w:p>
    <w:p w:rsidR="00CC1BC4" w:rsidRPr="00CC1BC4" w:rsidRDefault="00CC1BC4" w:rsidP="00CC1BC4">
      <w:pPr>
        <w:rPr>
          <w:sz w:val="26"/>
          <w:szCs w:val="26"/>
        </w:rPr>
      </w:pPr>
      <w:r w:rsidRPr="00CC1BC4">
        <w:rPr>
          <w:sz w:val="26"/>
          <w:szCs w:val="26"/>
        </w:rPr>
        <w:t>-</w:t>
      </w:r>
      <w:r w:rsidRPr="00CC1BC4">
        <w:rPr>
          <w:sz w:val="26"/>
          <w:szCs w:val="26"/>
        </w:rPr>
        <w:tab/>
        <w:t>Strategjia për Rregullim më të Mire 2017-2021;</w:t>
      </w:r>
    </w:p>
    <w:p w:rsidR="00CC1BC4" w:rsidRPr="00CC1BC4" w:rsidRDefault="00CC1BC4" w:rsidP="00CC1BC4">
      <w:pPr>
        <w:rPr>
          <w:sz w:val="26"/>
          <w:szCs w:val="26"/>
        </w:rPr>
      </w:pPr>
      <w:r w:rsidRPr="00CC1BC4">
        <w:rPr>
          <w:sz w:val="26"/>
          <w:szCs w:val="26"/>
        </w:rPr>
        <w:t>-</w:t>
      </w:r>
      <w:r w:rsidRPr="00CC1BC4">
        <w:rPr>
          <w:sz w:val="26"/>
          <w:szCs w:val="26"/>
        </w:rPr>
        <w:tab/>
        <w:t>Strategjia për Përmirësimin e Planifikimit dhe Koordinimit të Politikave 2017-2021;</w:t>
      </w:r>
    </w:p>
    <w:p w:rsidR="00CC1BC4" w:rsidRPr="00CC1BC4" w:rsidRDefault="00CC1BC4" w:rsidP="00CC1BC4">
      <w:pPr>
        <w:rPr>
          <w:sz w:val="26"/>
          <w:szCs w:val="26"/>
        </w:rPr>
      </w:pPr>
      <w:r w:rsidRPr="00CC1BC4">
        <w:rPr>
          <w:sz w:val="26"/>
          <w:szCs w:val="26"/>
        </w:rPr>
        <w:t>-</w:t>
      </w:r>
      <w:r w:rsidRPr="00CC1BC4">
        <w:rPr>
          <w:sz w:val="26"/>
          <w:szCs w:val="26"/>
        </w:rPr>
        <w:tab/>
        <w:t>Strategjia për Bashkëpunim me Shoqërinë Civile 2019-2023;</w:t>
      </w:r>
    </w:p>
    <w:p w:rsidR="00CC1BC4" w:rsidRPr="00CC1BC4" w:rsidRDefault="00CC1BC4" w:rsidP="00CC1BC4">
      <w:pPr>
        <w:rPr>
          <w:sz w:val="26"/>
          <w:szCs w:val="26"/>
        </w:rPr>
      </w:pPr>
      <w:r w:rsidRPr="00CC1BC4">
        <w:rPr>
          <w:sz w:val="26"/>
          <w:szCs w:val="26"/>
        </w:rPr>
        <w:t>-</w:t>
      </w:r>
      <w:r w:rsidRPr="00CC1BC4">
        <w:rPr>
          <w:sz w:val="26"/>
          <w:szCs w:val="26"/>
        </w:rPr>
        <w:tab/>
        <w:t>Agjenda për Reforma Evropiane;</w:t>
      </w:r>
    </w:p>
    <w:p w:rsidR="00CC1BC4" w:rsidRPr="00CC1BC4" w:rsidRDefault="00CC1BC4" w:rsidP="00CC1BC4">
      <w:pPr>
        <w:rPr>
          <w:sz w:val="26"/>
          <w:szCs w:val="26"/>
        </w:rPr>
      </w:pPr>
      <w:r w:rsidRPr="00CC1BC4">
        <w:rPr>
          <w:sz w:val="26"/>
          <w:szCs w:val="26"/>
        </w:rPr>
        <w:t>-</w:t>
      </w:r>
      <w:r w:rsidRPr="00CC1BC4">
        <w:rPr>
          <w:sz w:val="26"/>
          <w:szCs w:val="26"/>
        </w:rPr>
        <w:tab/>
        <w:t>Programi Kombëtar për Zbatimin e Marrëveshjes së Stabilizim Asociimit (PKMSA)</w:t>
      </w:r>
    </w:p>
    <w:p w:rsidR="00CC1BC4" w:rsidRPr="00CC1BC4" w:rsidRDefault="00CC1BC4" w:rsidP="00CC1BC4">
      <w:pPr>
        <w:rPr>
          <w:sz w:val="26"/>
          <w:szCs w:val="26"/>
        </w:rPr>
      </w:pPr>
      <w:r w:rsidRPr="00CC1BC4">
        <w:rPr>
          <w:sz w:val="26"/>
          <w:szCs w:val="26"/>
        </w:rPr>
        <w:t>-</w:t>
      </w:r>
      <w:r w:rsidRPr="00CC1BC4">
        <w:rPr>
          <w:sz w:val="26"/>
          <w:szCs w:val="26"/>
        </w:rPr>
        <w:tab/>
        <w:t>Strategjitë e tjera sektoriale.</w:t>
      </w:r>
    </w:p>
    <w:p w:rsidR="00CC1BC4" w:rsidRPr="00CC1BC4" w:rsidRDefault="00CC1BC4" w:rsidP="00CC1BC4">
      <w:pPr>
        <w:rPr>
          <w:sz w:val="26"/>
          <w:szCs w:val="26"/>
        </w:rPr>
      </w:pPr>
    </w:p>
    <w:p w:rsidR="00CC1BC4" w:rsidRPr="00CC1BC4" w:rsidRDefault="00CC1BC4" w:rsidP="00CC1BC4">
      <w:pPr>
        <w:rPr>
          <w:sz w:val="26"/>
          <w:szCs w:val="26"/>
        </w:rPr>
      </w:pPr>
      <w:r w:rsidRPr="00CC1BC4">
        <w:rPr>
          <w:sz w:val="26"/>
          <w:szCs w:val="26"/>
        </w:rPr>
        <w:t xml:space="preserve">Dokument me rëndësi të veçantë për transparencën komunale është Strategjia për Vetëqeverisje Lokale 2016-2026. Kjo strategji ka 5 objektiva kryesore përmes së cilave përcaktohen caqet afatmesme dhe afatgjata të zhvillimit të pushtetit lokal në Kosovë. Në objektin e tretë të saj, strategjia parasheh forcimin e partneriteteve ndërmjet pushtetit lokal, shoqërisë civile dhe bizneseve për të krijuar një qytetari aktive, gjithëpërfshirëse dhe kohezive.  Bazuar në problemet e identifikuara, në planin e veprimit të kësaj strategjie </w:t>
      </w:r>
      <w:r w:rsidRPr="00CC1BC4">
        <w:rPr>
          <w:sz w:val="26"/>
          <w:szCs w:val="26"/>
        </w:rPr>
        <w:lastRenderedPageBreak/>
        <w:t xml:space="preserve">parashihen aktivitetet konkrete të masave, që përfshijnë zhvillimin e politikave efektive për të nxitur pjesëmarrjen e qytetarëve, respektivisht: </w:t>
      </w:r>
    </w:p>
    <w:p w:rsidR="00CC1BC4" w:rsidRPr="00CC1BC4" w:rsidRDefault="00CC1BC4" w:rsidP="00CC1BC4">
      <w:pPr>
        <w:rPr>
          <w:sz w:val="26"/>
          <w:szCs w:val="26"/>
        </w:rPr>
      </w:pPr>
    </w:p>
    <w:p w:rsidR="00CC1BC4" w:rsidRPr="00CC1BC4" w:rsidRDefault="00CC1BC4" w:rsidP="00CC1BC4">
      <w:pPr>
        <w:rPr>
          <w:sz w:val="26"/>
          <w:szCs w:val="26"/>
        </w:rPr>
      </w:pPr>
      <w:r w:rsidRPr="00CC1BC4">
        <w:rPr>
          <w:sz w:val="26"/>
          <w:szCs w:val="26"/>
        </w:rPr>
        <w:t>-</w:t>
      </w:r>
      <w:r w:rsidRPr="00CC1BC4">
        <w:rPr>
          <w:sz w:val="26"/>
          <w:szCs w:val="26"/>
        </w:rPr>
        <w:tab/>
        <w:t xml:space="preserve">Politikat lokale për nxitjen e aktivizimit qytetar; </w:t>
      </w:r>
    </w:p>
    <w:p w:rsidR="00CC1BC4" w:rsidRPr="00CC1BC4" w:rsidRDefault="00CC1BC4" w:rsidP="00CC1BC4">
      <w:pPr>
        <w:rPr>
          <w:sz w:val="26"/>
          <w:szCs w:val="26"/>
        </w:rPr>
      </w:pPr>
      <w:r w:rsidRPr="00CC1BC4">
        <w:rPr>
          <w:sz w:val="26"/>
          <w:szCs w:val="26"/>
        </w:rPr>
        <w:t>-</w:t>
      </w:r>
      <w:r w:rsidRPr="00CC1BC4">
        <w:rPr>
          <w:sz w:val="26"/>
          <w:szCs w:val="26"/>
        </w:rPr>
        <w:tab/>
        <w:t xml:space="preserve">Politikat për nxitjen e punës vullnetare të studentëve dhe nxënësve; </w:t>
      </w:r>
    </w:p>
    <w:p w:rsidR="00CC1BC4" w:rsidRPr="00CC1BC4" w:rsidRDefault="00CC1BC4" w:rsidP="00CC1BC4">
      <w:pPr>
        <w:rPr>
          <w:sz w:val="26"/>
          <w:szCs w:val="26"/>
        </w:rPr>
      </w:pPr>
      <w:r w:rsidRPr="00CC1BC4">
        <w:rPr>
          <w:sz w:val="26"/>
          <w:szCs w:val="26"/>
        </w:rPr>
        <w:t>-</w:t>
      </w:r>
      <w:r w:rsidRPr="00CC1BC4">
        <w:rPr>
          <w:sz w:val="26"/>
          <w:szCs w:val="26"/>
        </w:rPr>
        <w:tab/>
        <w:t xml:space="preserve">Politikat për funksionalizimin e qendrave rinore nëpër fshatra; </w:t>
      </w:r>
    </w:p>
    <w:p w:rsidR="00CC1BC4" w:rsidRPr="00CC1BC4" w:rsidRDefault="00CC1BC4" w:rsidP="00CC1BC4">
      <w:pPr>
        <w:rPr>
          <w:sz w:val="26"/>
          <w:szCs w:val="26"/>
        </w:rPr>
      </w:pPr>
      <w:r w:rsidRPr="00CC1BC4">
        <w:rPr>
          <w:sz w:val="26"/>
          <w:szCs w:val="26"/>
        </w:rPr>
        <w:t>-</w:t>
      </w:r>
      <w:r w:rsidRPr="00CC1BC4">
        <w:rPr>
          <w:sz w:val="26"/>
          <w:szCs w:val="26"/>
        </w:rPr>
        <w:tab/>
        <w:t xml:space="preserve">Politikat për funksionalizimin e këshillave të fshatrave; </w:t>
      </w:r>
    </w:p>
    <w:p w:rsidR="00CC1BC4" w:rsidRPr="00CC1BC4" w:rsidRDefault="00CC1BC4" w:rsidP="00CC1BC4">
      <w:pPr>
        <w:rPr>
          <w:sz w:val="26"/>
          <w:szCs w:val="26"/>
        </w:rPr>
      </w:pPr>
      <w:r w:rsidRPr="00CC1BC4">
        <w:rPr>
          <w:sz w:val="26"/>
          <w:szCs w:val="26"/>
        </w:rPr>
        <w:t>-</w:t>
      </w:r>
      <w:r w:rsidRPr="00CC1BC4">
        <w:rPr>
          <w:sz w:val="26"/>
          <w:szCs w:val="26"/>
        </w:rPr>
        <w:tab/>
        <w:t xml:space="preserve">Politikat për përfshirjen dhe angazhimin e pensionistëve në jetën publike; </w:t>
      </w:r>
    </w:p>
    <w:p w:rsidR="00CC1BC4" w:rsidRPr="00CC1BC4" w:rsidRDefault="00CC1BC4" w:rsidP="00CC1BC4">
      <w:pPr>
        <w:rPr>
          <w:sz w:val="26"/>
          <w:szCs w:val="26"/>
        </w:rPr>
      </w:pPr>
      <w:r w:rsidRPr="00CC1BC4">
        <w:rPr>
          <w:sz w:val="26"/>
          <w:szCs w:val="26"/>
        </w:rPr>
        <w:t>-</w:t>
      </w:r>
      <w:r w:rsidRPr="00CC1BC4">
        <w:rPr>
          <w:sz w:val="26"/>
          <w:szCs w:val="26"/>
        </w:rPr>
        <w:tab/>
        <w:t xml:space="preserve">Politikat për angazhimin e personave me aftësi të kufizuara; </w:t>
      </w:r>
    </w:p>
    <w:p w:rsidR="00CC1BC4" w:rsidRPr="00CC1BC4" w:rsidRDefault="00CC1BC4" w:rsidP="00CC1BC4">
      <w:pPr>
        <w:rPr>
          <w:sz w:val="26"/>
          <w:szCs w:val="26"/>
        </w:rPr>
      </w:pPr>
      <w:r w:rsidRPr="00CC1BC4">
        <w:rPr>
          <w:sz w:val="26"/>
          <w:szCs w:val="26"/>
        </w:rPr>
        <w:t>-</w:t>
      </w:r>
      <w:r w:rsidRPr="00CC1BC4">
        <w:rPr>
          <w:sz w:val="26"/>
          <w:szCs w:val="26"/>
        </w:rPr>
        <w:tab/>
        <w:t xml:space="preserve">Politikat për nxitjen e pjesëmarrjes së grave si dhe kategorive sociale të pambrojtura; </w:t>
      </w:r>
    </w:p>
    <w:p w:rsidR="00CC1BC4" w:rsidRPr="00CC1BC4" w:rsidRDefault="00CC1BC4" w:rsidP="00CC1BC4">
      <w:pPr>
        <w:rPr>
          <w:sz w:val="26"/>
          <w:szCs w:val="26"/>
        </w:rPr>
      </w:pPr>
      <w:r w:rsidRPr="00CC1BC4">
        <w:rPr>
          <w:sz w:val="26"/>
          <w:szCs w:val="26"/>
        </w:rPr>
        <w:t>-</w:t>
      </w:r>
      <w:r w:rsidRPr="00CC1BC4">
        <w:rPr>
          <w:sz w:val="26"/>
          <w:szCs w:val="26"/>
        </w:rPr>
        <w:tab/>
        <w:t xml:space="preserve">Politikat lokale për trajtimin e fëmijëve të rrugës;  </w:t>
      </w:r>
    </w:p>
    <w:p w:rsidR="00CC1BC4" w:rsidRPr="00CC1BC4" w:rsidRDefault="00CC1BC4" w:rsidP="00CC1BC4">
      <w:pPr>
        <w:rPr>
          <w:sz w:val="26"/>
          <w:szCs w:val="26"/>
        </w:rPr>
      </w:pPr>
      <w:r w:rsidRPr="00CC1BC4">
        <w:rPr>
          <w:sz w:val="26"/>
          <w:szCs w:val="26"/>
        </w:rPr>
        <w:t>-</w:t>
      </w:r>
      <w:r w:rsidRPr="00CC1BC4">
        <w:rPr>
          <w:sz w:val="26"/>
          <w:szCs w:val="26"/>
        </w:rPr>
        <w:tab/>
        <w:t xml:space="preserve">Politikat lokale për krijimin e rrjeteve sociale, </w:t>
      </w:r>
      <w:r>
        <w:rPr>
          <w:sz w:val="26"/>
          <w:szCs w:val="26"/>
        </w:rPr>
        <w:t xml:space="preserve">ekonomike, rinore, sportive dhe </w:t>
      </w:r>
      <w:r w:rsidRPr="00CC1BC4">
        <w:rPr>
          <w:sz w:val="26"/>
          <w:szCs w:val="26"/>
        </w:rPr>
        <w:t xml:space="preserve">kulturore.   </w:t>
      </w:r>
    </w:p>
    <w:p w:rsidR="00CC1BC4" w:rsidRPr="00CC1BC4" w:rsidRDefault="00CC1BC4" w:rsidP="00CC1BC4">
      <w:pPr>
        <w:rPr>
          <w:sz w:val="26"/>
          <w:szCs w:val="26"/>
        </w:rPr>
      </w:pPr>
    </w:p>
    <w:p w:rsidR="00CC1BC4" w:rsidRPr="00CC1BC4" w:rsidRDefault="00CC1BC4" w:rsidP="00CC1BC4">
      <w:pPr>
        <w:rPr>
          <w:sz w:val="26"/>
          <w:szCs w:val="26"/>
        </w:rPr>
      </w:pPr>
      <w:r w:rsidRPr="00CC1BC4">
        <w:rPr>
          <w:sz w:val="26"/>
          <w:szCs w:val="26"/>
        </w:rPr>
        <w:t xml:space="preserve">Strategjia parasheh po ashtu masa konkrete në krijimin e platformave që fuqizojnë transparencën, e në veçanti përmes qeverisjes elektronike. Qeveria elektronike sigurisht që lehtëson komunikimin në mes të grupeve të interesit me autoritetet publike, derisa ajo forcon administratën përmes: kursimit të kohës në ofrimin e shërbimeve, uljes së kostos operative, rritjes së efikasitetit, ruajtjes së memories institucionale dhe rritjes së llogaridhënies.  Edhe strategji të tjera në nivel vendi ofrojnë qasje shumëdimensionale për ndërhyrje në politikat e transparencës. </w:t>
      </w:r>
    </w:p>
    <w:p w:rsidR="00CC1BC4" w:rsidRPr="00CC1BC4" w:rsidRDefault="00CC1BC4" w:rsidP="00CC1BC4">
      <w:pPr>
        <w:rPr>
          <w:sz w:val="26"/>
          <w:szCs w:val="26"/>
        </w:rPr>
      </w:pPr>
    </w:p>
    <w:p w:rsidR="00E32735" w:rsidRDefault="00CC1BC4" w:rsidP="00CC1BC4">
      <w:pPr>
        <w:rPr>
          <w:sz w:val="26"/>
          <w:szCs w:val="26"/>
        </w:rPr>
      </w:pPr>
      <w:r w:rsidRPr="00CC1BC4">
        <w:rPr>
          <w:sz w:val="26"/>
          <w:szCs w:val="26"/>
        </w:rPr>
        <w:t>Andaj, masat e tilla të ndërhyrjes janë të rëndësishme, për faktin se përmirësojnë komunikimin me qytetarë, krijojnë hapësirë për politikbërje të qëndrueshme, zbatim efikas të tyre, si dhe plotësojnë obligimet e Kosovës në raport me kriteret e kërkuara nga Bashkimi Evropian.</w:t>
      </w:r>
    </w:p>
    <w:p w:rsidR="00552036" w:rsidRDefault="00552036" w:rsidP="00CC1BC4">
      <w:pPr>
        <w:rPr>
          <w:sz w:val="26"/>
          <w:szCs w:val="26"/>
        </w:rPr>
      </w:pPr>
    </w:p>
    <w:p w:rsidR="00552036" w:rsidRDefault="00552036" w:rsidP="00CC1BC4">
      <w:pPr>
        <w:rPr>
          <w:sz w:val="26"/>
          <w:szCs w:val="26"/>
        </w:rPr>
      </w:pPr>
    </w:p>
    <w:p w:rsidR="00552036" w:rsidRPr="00AF7314" w:rsidRDefault="00552036" w:rsidP="00CC1BC4">
      <w:pPr>
        <w:rPr>
          <w:color w:val="1F4E79" w:themeColor="accent1" w:themeShade="80"/>
          <w:sz w:val="28"/>
          <w:szCs w:val="28"/>
        </w:rPr>
      </w:pPr>
    </w:p>
    <w:p w:rsidR="00552036" w:rsidRPr="00AF7314" w:rsidRDefault="00552036" w:rsidP="00552036">
      <w:pPr>
        <w:rPr>
          <w:b/>
          <w:color w:val="1F4E79" w:themeColor="accent1" w:themeShade="80"/>
          <w:sz w:val="28"/>
          <w:szCs w:val="28"/>
        </w:rPr>
      </w:pPr>
      <w:r w:rsidRPr="00AF7314">
        <w:rPr>
          <w:b/>
          <w:color w:val="1F4E79" w:themeColor="accent1" w:themeShade="80"/>
          <w:sz w:val="28"/>
          <w:szCs w:val="28"/>
        </w:rPr>
        <w:t>MEKANIZMAT LIGJORË PËR PJESËMARRJE DHE ZBATIM TË PARIMIT TË TRANSPARENCËS</w:t>
      </w:r>
    </w:p>
    <w:p w:rsidR="00552036" w:rsidRPr="00552036" w:rsidRDefault="00552036" w:rsidP="00552036">
      <w:pPr>
        <w:rPr>
          <w:sz w:val="26"/>
          <w:szCs w:val="26"/>
        </w:rPr>
      </w:pPr>
    </w:p>
    <w:p w:rsidR="00552036" w:rsidRPr="00552036" w:rsidRDefault="00552036" w:rsidP="00552036">
      <w:pPr>
        <w:rPr>
          <w:sz w:val="26"/>
          <w:szCs w:val="26"/>
        </w:rPr>
      </w:pPr>
      <w:r w:rsidRPr="00552036">
        <w:rPr>
          <w:sz w:val="26"/>
          <w:szCs w:val="26"/>
        </w:rPr>
        <w:t xml:space="preserve">Qeverisja lokale në Kosovë promovon fuqishëm parimet e transparencës, llogaridhënies dhe përfshirjes së qytetarëve në vendimmarrje.  Mënyra e parë dhe më e thjeshtë në të cilën transparenca mund të ndihmojë në ofrimin e paanësisë është duke lejuar publikun të luajë një rol të rëndësishëm në garantimin që rregullat të zbatohen në mënyrë të drejtë dhe korrekte. Qytetarët nuk mund të jenë askund më afër me shtetin se përmes organeve të pushtetit lokal. Komunat janë adresa më e afërt për të kërkuar që shërbimet dhe resurset shpërndahen në mënyrë të drejtë, të barabartë dhe në pajtim me nevojat sistematike të tyre.  </w:t>
      </w:r>
    </w:p>
    <w:p w:rsidR="00552036" w:rsidRPr="00552036" w:rsidRDefault="00552036" w:rsidP="00552036">
      <w:pPr>
        <w:rPr>
          <w:sz w:val="26"/>
          <w:szCs w:val="26"/>
        </w:rPr>
      </w:pPr>
    </w:p>
    <w:p w:rsidR="00552036" w:rsidRPr="00552036" w:rsidRDefault="00552036" w:rsidP="00552036">
      <w:pPr>
        <w:rPr>
          <w:sz w:val="26"/>
          <w:szCs w:val="26"/>
        </w:rPr>
      </w:pPr>
      <w:r w:rsidRPr="00552036">
        <w:rPr>
          <w:sz w:val="26"/>
          <w:szCs w:val="26"/>
        </w:rPr>
        <w:t xml:space="preserve">Numri më i madh i taksave dhe tatimeve që mblidhen nga shteti, u shpërndahen komunave për ushtrimin e kompetencave ligjore. Taksat për të cilat qytetarët paguajnë në baza periodike janë burime vetanake të komunave, të cilat shpenzohen për shërbimet e ofruara. Planifikimi i shpenzimit të tyre bëhet me anë të buxhetit komunal, që është dokument kryesor vjetor që mbledh të gjitha projektet investive me interes publik. Gjatë përgatitjes së buxhetit, komunat ligjërisht obligohen të mbajnë konsultime me qytetarët, bizneset, grupet e </w:t>
      </w:r>
      <w:r w:rsidRPr="00552036">
        <w:rPr>
          <w:sz w:val="26"/>
          <w:szCs w:val="26"/>
        </w:rPr>
        <w:lastRenderedPageBreak/>
        <w:t xml:space="preserve">interesit dhe  shoqërinë civile. Prandaj, qeverisja e mirë komunale do të zinte vend vetëm nëse planifikimi i mjeteve buxhetore, politikave të tjera, shpenzimet e tyre dhe mënyra e shpërndarjes së investimeve publike do të mbështetej në opinionin e qytetarëve, përmes formave të shumta të përfshirjes direkte të tyre. </w:t>
      </w:r>
    </w:p>
    <w:p w:rsidR="00552036" w:rsidRPr="00552036" w:rsidRDefault="00552036" w:rsidP="00552036">
      <w:pPr>
        <w:rPr>
          <w:sz w:val="26"/>
          <w:szCs w:val="26"/>
        </w:rPr>
      </w:pPr>
    </w:p>
    <w:p w:rsidR="00552036" w:rsidRPr="00552036" w:rsidRDefault="00552036" w:rsidP="00552036">
      <w:pPr>
        <w:rPr>
          <w:sz w:val="26"/>
          <w:szCs w:val="26"/>
        </w:rPr>
      </w:pPr>
      <w:r w:rsidRPr="00552036">
        <w:rPr>
          <w:sz w:val="26"/>
          <w:szCs w:val="26"/>
        </w:rPr>
        <w:t>Në mënyrë që transparenca të jetë pjesë përbërëse e politikbërjes në nivel lokal, Ligji për Vetëqeverisje Lokale ka përcaktuar një numër të shumtë të instrumenteve juridike për pjesëmarrje të qytetarëve në jetën publike ku bëjnë pjesë:</w:t>
      </w:r>
    </w:p>
    <w:p w:rsidR="00552036" w:rsidRPr="00552036" w:rsidRDefault="00552036" w:rsidP="00552036">
      <w:pPr>
        <w:rPr>
          <w:sz w:val="26"/>
          <w:szCs w:val="26"/>
        </w:rPr>
      </w:pPr>
    </w:p>
    <w:p w:rsidR="00552036" w:rsidRPr="00552036" w:rsidRDefault="00552036" w:rsidP="00552036">
      <w:pPr>
        <w:rPr>
          <w:sz w:val="26"/>
          <w:szCs w:val="26"/>
        </w:rPr>
      </w:pPr>
      <w:r w:rsidRPr="00552036">
        <w:rPr>
          <w:sz w:val="26"/>
          <w:szCs w:val="26"/>
        </w:rPr>
        <w:t>-</w:t>
      </w:r>
      <w:r w:rsidRPr="00552036">
        <w:rPr>
          <w:sz w:val="26"/>
          <w:szCs w:val="26"/>
        </w:rPr>
        <w:tab/>
        <w:t>Takimet publike gjithëpërfshirëse me qytetarë;</w:t>
      </w:r>
    </w:p>
    <w:p w:rsidR="00552036" w:rsidRPr="00552036" w:rsidRDefault="00552036" w:rsidP="00552036">
      <w:pPr>
        <w:rPr>
          <w:sz w:val="26"/>
          <w:szCs w:val="26"/>
        </w:rPr>
      </w:pPr>
      <w:r w:rsidRPr="00552036">
        <w:rPr>
          <w:sz w:val="26"/>
          <w:szCs w:val="26"/>
        </w:rPr>
        <w:t>-</w:t>
      </w:r>
      <w:r w:rsidRPr="00552036">
        <w:rPr>
          <w:sz w:val="26"/>
          <w:szCs w:val="26"/>
        </w:rPr>
        <w:tab/>
        <w:t>Konsultimet për projektakte dhe dokumente të politikave;</w:t>
      </w:r>
    </w:p>
    <w:p w:rsidR="00552036" w:rsidRPr="00552036" w:rsidRDefault="00552036" w:rsidP="00552036">
      <w:pPr>
        <w:rPr>
          <w:sz w:val="26"/>
          <w:szCs w:val="26"/>
        </w:rPr>
      </w:pPr>
      <w:r w:rsidRPr="00552036">
        <w:rPr>
          <w:sz w:val="26"/>
          <w:szCs w:val="26"/>
        </w:rPr>
        <w:t>-</w:t>
      </w:r>
      <w:r w:rsidRPr="00552036">
        <w:rPr>
          <w:sz w:val="26"/>
          <w:szCs w:val="26"/>
        </w:rPr>
        <w:tab/>
        <w:t>Informimi dhe konsultimi përmes e-qeverisjes;</w:t>
      </w:r>
    </w:p>
    <w:p w:rsidR="00552036" w:rsidRPr="00552036" w:rsidRDefault="00552036" w:rsidP="00552036">
      <w:pPr>
        <w:rPr>
          <w:sz w:val="26"/>
          <w:szCs w:val="26"/>
        </w:rPr>
      </w:pPr>
      <w:r w:rsidRPr="00552036">
        <w:rPr>
          <w:sz w:val="26"/>
          <w:szCs w:val="26"/>
        </w:rPr>
        <w:t>-</w:t>
      </w:r>
      <w:r w:rsidRPr="00552036">
        <w:rPr>
          <w:sz w:val="26"/>
          <w:szCs w:val="26"/>
        </w:rPr>
        <w:tab/>
        <w:t>Bashkëpunimi me shoqërinë civile;</w:t>
      </w:r>
    </w:p>
    <w:p w:rsidR="00552036" w:rsidRPr="00552036" w:rsidRDefault="00552036" w:rsidP="00552036">
      <w:pPr>
        <w:rPr>
          <w:sz w:val="26"/>
          <w:szCs w:val="26"/>
        </w:rPr>
      </w:pPr>
      <w:r w:rsidRPr="00552036">
        <w:rPr>
          <w:sz w:val="26"/>
          <w:szCs w:val="26"/>
        </w:rPr>
        <w:t>-</w:t>
      </w:r>
      <w:r w:rsidRPr="00552036">
        <w:rPr>
          <w:sz w:val="26"/>
          <w:szCs w:val="26"/>
        </w:rPr>
        <w:tab/>
        <w:t>E drejta për qasje në dokumentet publike.</w:t>
      </w:r>
    </w:p>
    <w:p w:rsidR="00552036" w:rsidRPr="00552036" w:rsidRDefault="00552036" w:rsidP="00552036">
      <w:pPr>
        <w:rPr>
          <w:sz w:val="26"/>
          <w:szCs w:val="26"/>
        </w:rPr>
      </w:pPr>
      <w:r w:rsidRPr="00552036">
        <w:rPr>
          <w:sz w:val="26"/>
          <w:szCs w:val="26"/>
        </w:rPr>
        <w:t>-</w:t>
      </w:r>
      <w:r w:rsidRPr="00552036">
        <w:rPr>
          <w:sz w:val="26"/>
          <w:szCs w:val="26"/>
        </w:rPr>
        <w:tab/>
        <w:t>Komitetet konsultative;</w:t>
      </w:r>
    </w:p>
    <w:p w:rsidR="003D64F7" w:rsidRDefault="003D64F7" w:rsidP="00552036">
      <w:pPr>
        <w:rPr>
          <w:sz w:val="26"/>
          <w:szCs w:val="26"/>
        </w:rPr>
      </w:pPr>
    </w:p>
    <w:p w:rsidR="00552036" w:rsidRDefault="00552036" w:rsidP="00552036">
      <w:pPr>
        <w:rPr>
          <w:sz w:val="26"/>
          <w:szCs w:val="26"/>
        </w:rPr>
      </w:pPr>
      <w:r w:rsidRPr="00552036">
        <w:rPr>
          <w:sz w:val="26"/>
          <w:szCs w:val="26"/>
        </w:rPr>
        <w:t>Iniciativat qytetare, peticionet dhe referendumet lokale;</w:t>
      </w:r>
    </w:p>
    <w:p w:rsidR="003D64F7" w:rsidRPr="00552036" w:rsidRDefault="003D64F7" w:rsidP="00552036">
      <w:pPr>
        <w:rPr>
          <w:sz w:val="26"/>
          <w:szCs w:val="26"/>
        </w:rPr>
      </w:pPr>
    </w:p>
    <w:p w:rsidR="00552036" w:rsidRPr="00552036" w:rsidRDefault="00552036" w:rsidP="00552036">
      <w:pPr>
        <w:rPr>
          <w:sz w:val="26"/>
          <w:szCs w:val="26"/>
        </w:rPr>
      </w:pPr>
      <w:r w:rsidRPr="00552036">
        <w:rPr>
          <w:sz w:val="26"/>
          <w:szCs w:val="26"/>
        </w:rPr>
        <w:t xml:space="preserve">Udhëzimi </w:t>
      </w:r>
      <w:r w:rsidR="003D64F7" w:rsidRPr="00552036">
        <w:rPr>
          <w:sz w:val="26"/>
          <w:szCs w:val="26"/>
        </w:rPr>
        <w:t>Administrativ</w:t>
      </w:r>
      <w:r w:rsidRPr="00552036">
        <w:rPr>
          <w:sz w:val="26"/>
          <w:szCs w:val="26"/>
        </w:rPr>
        <w:t xml:space="preserve"> për Administratë të Hapur në Komunë ka përcaktuar buxhetimin me pjesëmarrje si një instrument të cilin komunat mund të shfrytëzojnë për të rritur </w:t>
      </w:r>
      <w:r w:rsidR="003D64F7" w:rsidRPr="00552036">
        <w:rPr>
          <w:sz w:val="26"/>
          <w:szCs w:val="26"/>
        </w:rPr>
        <w:t>pjesëmarrjen</w:t>
      </w:r>
      <w:r w:rsidRPr="00552036">
        <w:rPr>
          <w:sz w:val="26"/>
          <w:szCs w:val="26"/>
        </w:rPr>
        <w:t xml:space="preserve"> e qytetarëve në vendimmarrje, dhe për të </w:t>
      </w:r>
      <w:r w:rsidR="003D64F7" w:rsidRPr="00552036">
        <w:rPr>
          <w:sz w:val="26"/>
          <w:szCs w:val="26"/>
        </w:rPr>
        <w:t>avancuar</w:t>
      </w:r>
      <w:r w:rsidRPr="00552036">
        <w:rPr>
          <w:sz w:val="26"/>
          <w:szCs w:val="26"/>
        </w:rPr>
        <w:t xml:space="preserve"> transparencën e procesit të buxhetimit.</w:t>
      </w:r>
    </w:p>
    <w:p w:rsidR="00552036" w:rsidRDefault="00552036" w:rsidP="00552036">
      <w:pPr>
        <w:rPr>
          <w:sz w:val="26"/>
          <w:szCs w:val="26"/>
        </w:rPr>
      </w:pPr>
      <w:r w:rsidRPr="00552036">
        <w:rPr>
          <w:sz w:val="26"/>
          <w:szCs w:val="26"/>
        </w:rPr>
        <w:t>Të gjitha këto forma kanë bazën e tyre juridike, procedurale, mjetet dhe format e zbatimit të tyre.  Efekti i tyre në përmirësimin e qeverisjes l</w:t>
      </w:r>
      <w:r w:rsidR="003D64F7">
        <w:rPr>
          <w:sz w:val="26"/>
          <w:szCs w:val="26"/>
        </w:rPr>
        <w:t xml:space="preserve">okale vërehet përmes rritjes së </w:t>
      </w:r>
      <w:r w:rsidRPr="00552036">
        <w:rPr>
          <w:sz w:val="26"/>
          <w:szCs w:val="26"/>
        </w:rPr>
        <w:t>transparencës, krijimit të qytetarisë aktive dhe forcimit të dialogut social. Edhe pse të shumta, aplikimi i tyre ndryshon nga njëra komunë në tjetrën, për çka tregojnë statistikat e shumta të dala nga raportet e monitorimit të institucioneve të ndryshme publike dhe jopublike. Gjithashtu, jo të gjitha janë të zbatueshme për shkaqe juridike, por edhe praktike.</w:t>
      </w:r>
    </w:p>
    <w:p w:rsidR="00640FA6" w:rsidRDefault="00640FA6" w:rsidP="00552036">
      <w:pPr>
        <w:rPr>
          <w:sz w:val="26"/>
          <w:szCs w:val="26"/>
        </w:rPr>
      </w:pPr>
    </w:p>
    <w:p w:rsidR="00C01728" w:rsidRDefault="00C01728" w:rsidP="00C01728">
      <w:pPr>
        <w:rPr>
          <w:sz w:val="26"/>
          <w:szCs w:val="26"/>
        </w:rPr>
      </w:pPr>
    </w:p>
    <w:p w:rsidR="00C01728" w:rsidRDefault="00C01728" w:rsidP="00C01728">
      <w:pPr>
        <w:rPr>
          <w:sz w:val="26"/>
          <w:szCs w:val="26"/>
        </w:rPr>
      </w:pPr>
    </w:p>
    <w:p w:rsidR="00C01728" w:rsidRPr="0038187C" w:rsidRDefault="00C01728" w:rsidP="00C01728">
      <w:pPr>
        <w:rPr>
          <w:b/>
          <w:color w:val="1F4E79" w:themeColor="accent1" w:themeShade="80"/>
          <w:sz w:val="28"/>
          <w:szCs w:val="28"/>
        </w:rPr>
      </w:pPr>
      <w:r w:rsidRPr="0038187C">
        <w:rPr>
          <w:b/>
          <w:color w:val="1F4E79" w:themeColor="accent1" w:themeShade="80"/>
          <w:sz w:val="28"/>
          <w:szCs w:val="28"/>
        </w:rPr>
        <w:t>OBJEKTIVAT E PLANIT TË VEPRIMIT PËR TRANSPARENCË</w:t>
      </w:r>
    </w:p>
    <w:p w:rsidR="00C01728" w:rsidRPr="00C01728" w:rsidRDefault="00C01728" w:rsidP="00C01728">
      <w:pPr>
        <w:rPr>
          <w:sz w:val="26"/>
          <w:szCs w:val="26"/>
        </w:rPr>
      </w:pPr>
    </w:p>
    <w:p w:rsidR="00C01728" w:rsidRPr="00C01728" w:rsidRDefault="00C01728" w:rsidP="00C01728">
      <w:pPr>
        <w:rPr>
          <w:sz w:val="26"/>
          <w:szCs w:val="26"/>
        </w:rPr>
      </w:pPr>
      <w:r w:rsidRPr="00C01728">
        <w:rPr>
          <w:sz w:val="26"/>
          <w:szCs w:val="26"/>
        </w:rPr>
        <w:t xml:space="preserve">Objektivi kryesor i Planit të Veprimit për Transparencë Komunale është “të siguroj qeverisje të hapur për qytetarë, gjithëpërfshirje në procesin e planifikimit dhe zhvillimit të politikave, si dhe qeverisje transparente dhe llogaridhënëse”. </w:t>
      </w:r>
    </w:p>
    <w:p w:rsidR="00C01728" w:rsidRPr="00C01728" w:rsidRDefault="00C01728" w:rsidP="00C01728">
      <w:pPr>
        <w:rPr>
          <w:sz w:val="26"/>
          <w:szCs w:val="26"/>
        </w:rPr>
      </w:pPr>
    </w:p>
    <w:p w:rsidR="00C01728" w:rsidRPr="00C01728" w:rsidRDefault="00C01728" w:rsidP="00C01728">
      <w:pPr>
        <w:rPr>
          <w:sz w:val="26"/>
          <w:szCs w:val="26"/>
        </w:rPr>
      </w:pPr>
      <w:r w:rsidRPr="00C01728">
        <w:rPr>
          <w:sz w:val="26"/>
          <w:szCs w:val="26"/>
        </w:rPr>
        <w:t>Objektivat specifike janë:</w:t>
      </w:r>
    </w:p>
    <w:p w:rsidR="00C01728" w:rsidRDefault="00C01728" w:rsidP="00C01728">
      <w:pPr>
        <w:rPr>
          <w:sz w:val="26"/>
          <w:szCs w:val="26"/>
        </w:rPr>
      </w:pPr>
      <w:r w:rsidRPr="00C01728">
        <w:rPr>
          <w:sz w:val="26"/>
          <w:szCs w:val="26"/>
        </w:rPr>
        <w:t>-</w:t>
      </w:r>
      <w:r w:rsidRPr="00C01728">
        <w:rPr>
          <w:sz w:val="26"/>
          <w:szCs w:val="26"/>
        </w:rPr>
        <w:tab/>
        <w:t>Sigurimi i një kornize të qartë të planifikimit të organizuar, ku përcaktohen rolet e të gjithë pjesëmarrësve përgjegjës për transparencë komunale.</w:t>
      </w:r>
    </w:p>
    <w:p w:rsidR="00C01728" w:rsidRPr="00C01728" w:rsidRDefault="00C01728" w:rsidP="00C01728">
      <w:pPr>
        <w:rPr>
          <w:sz w:val="26"/>
          <w:szCs w:val="26"/>
        </w:rPr>
      </w:pPr>
    </w:p>
    <w:p w:rsidR="00C01728" w:rsidRDefault="00C01728" w:rsidP="00C01728">
      <w:pPr>
        <w:rPr>
          <w:sz w:val="26"/>
          <w:szCs w:val="26"/>
        </w:rPr>
      </w:pPr>
      <w:r w:rsidRPr="00C01728">
        <w:rPr>
          <w:sz w:val="26"/>
          <w:szCs w:val="26"/>
        </w:rPr>
        <w:t>-</w:t>
      </w:r>
      <w:r w:rsidRPr="00C01728">
        <w:rPr>
          <w:sz w:val="26"/>
          <w:szCs w:val="26"/>
        </w:rPr>
        <w:tab/>
        <w:t>Fuqizimi i mekanizmave lokal të demokracisë direkte, për të krijuar një publik të interesuar për çështje publike;</w:t>
      </w:r>
    </w:p>
    <w:p w:rsidR="00C01728" w:rsidRPr="00C01728" w:rsidRDefault="00C01728" w:rsidP="00C01728">
      <w:pPr>
        <w:rPr>
          <w:sz w:val="26"/>
          <w:szCs w:val="26"/>
        </w:rPr>
      </w:pPr>
    </w:p>
    <w:p w:rsidR="00C01728" w:rsidRPr="00C01728" w:rsidRDefault="00C01728" w:rsidP="00C01728">
      <w:pPr>
        <w:rPr>
          <w:sz w:val="26"/>
          <w:szCs w:val="26"/>
        </w:rPr>
      </w:pPr>
      <w:r w:rsidRPr="00C01728">
        <w:rPr>
          <w:sz w:val="26"/>
          <w:szCs w:val="26"/>
        </w:rPr>
        <w:t>-</w:t>
      </w:r>
      <w:r w:rsidRPr="00C01728">
        <w:rPr>
          <w:sz w:val="26"/>
          <w:szCs w:val="26"/>
        </w:rPr>
        <w:tab/>
        <w:t>Avancimi i mekanizmave të informimit në mënyrë që qytetarët të dëgjohen dhe të inkurajohen për të qenë aktiv në proceset vendimmarrëse.</w:t>
      </w:r>
    </w:p>
    <w:p w:rsidR="00C01728" w:rsidRDefault="00C01728" w:rsidP="00C01728">
      <w:pPr>
        <w:rPr>
          <w:sz w:val="26"/>
          <w:szCs w:val="26"/>
        </w:rPr>
      </w:pPr>
      <w:r w:rsidRPr="00C01728">
        <w:rPr>
          <w:sz w:val="26"/>
          <w:szCs w:val="26"/>
        </w:rPr>
        <w:lastRenderedPageBreak/>
        <w:t>-</w:t>
      </w:r>
      <w:r w:rsidRPr="00C01728">
        <w:rPr>
          <w:sz w:val="26"/>
          <w:szCs w:val="26"/>
        </w:rPr>
        <w:tab/>
        <w:t xml:space="preserve">Krijimi i një sistemi efektiv qeverisës, në të cilin parim kryesor i hartimit të politikave është baza e informacionit. </w:t>
      </w:r>
    </w:p>
    <w:p w:rsidR="00C01728" w:rsidRPr="00C01728" w:rsidRDefault="00C01728" w:rsidP="00C01728">
      <w:pPr>
        <w:rPr>
          <w:sz w:val="26"/>
          <w:szCs w:val="26"/>
        </w:rPr>
      </w:pPr>
    </w:p>
    <w:p w:rsidR="00640FA6" w:rsidRDefault="00C01728" w:rsidP="00C01728">
      <w:pPr>
        <w:rPr>
          <w:sz w:val="26"/>
          <w:szCs w:val="26"/>
        </w:rPr>
      </w:pPr>
      <w:r w:rsidRPr="00C01728">
        <w:rPr>
          <w:sz w:val="26"/>
          <w:szCs w:val="26"/>
        </w:rPr>
        <w:t>-</w:t>
      </w:r>
      <w:r w:rsidRPr="00C01728">
        <w:rPr>
          <w:sz w:val="26"/>
          <w:szCs w:val="26"/>
        </w:rPr>
        <w:tab/>
        <w:t>Ndërtimi i partneritetit të mirëfilltë me shoqërinë civile, në të gjitha fazat e menaxhimit të organeve komunale.</w:t>
      </w:r>
    </w:p>
    <w:p w:rsidR="00C01728" w:rsidRDefault="00C01728" w:rsidP="00C01728">
      <w:pPr>
        <w:rPr>
          <w:sz w:val="26"/>
          <w:szCs w:val="26"/>
        </w:rPr>
      </w:pPr>
    </w:p>
    <w:p w:rsidR="00E71E3F" w:rsidRDefault="00E71E3F" w:rsidP="00E71E3F">
      <w:pPr>
        <w:rPr>
          <w:sz w:val="26"/>
          <w:szCs w:val="26"/>
        </w:rPr>
      </w:pPr>
    </w:p>
    <w:p w:rsidR="00E71E3F" w:rsidRPr="00435896" w:rsidRDefault="00E71E3F" w:rsidP="00E71E3F">
      <w:pPr>
        <w:rPr>
          <w:b/>
          <w:color w:val="1F4E79" w:themeColor="accent1" w:themeShade="80"/>
          <w:sz w:val="28"/>
          <w:szCs w:val="28"/>
        </w:rPr>
      </w:pPr>
      <w:r w:rsidRPr="00435896">
        <w:rPr>
          <w:b/>
          <w:color w:val="1F4E79" w:themeColor="accent1" w:themeShade="80"/>
          <w:sz w:val="28"/>
          <w:szCs w:val="28"/>
        </w:rPr>
        <w:t>FAZAT E ZHVILLIMIT TË PLANIT TË VEPRIMIT PËR TRANSPARENCË KOMUNALE</w:t>
      </w:r>
    </w:p>
    <w:p w:rsidR="00E71E3F" w:rsidRPr="00E71E3F" w:rsidRDefault="00E71E3F" w:rsidP="00E71E3F">
      <w:pPr>
        <w:rPr>
          <w:sz w:val="26"/>
          <w:szCs w:val="26"/>
        </w:rPr>
      </w:pPr>
    </w:p>
    <w:p w:rsidR="00E71E3F" w:rsidRPr="00E71E3F" w:rsidRDefault="00E71E3F" w:rsidP="00E71E3F">
      <w:pPr>
        <w:rPr>
          <w:sz w:val="26"/>
          <w:szCs w:val="26"/>
        </w:rPr>
      </w:pPr>
      <w:r w:rsidRPr="00E71E3F">
        <w:rPr>
          <w:sz w:val="26"/>
          <w:szCs w:val="26"/>
        </w:rPr>
        <w:t xml:space="preserve">Zhvillimi i Model – Planit të veprimit për transparencë përbëhet prej disa faza si në vijim:  </w:t>
      </w:r>
    </w:p>
    <w:p w:rsidR="00E71E3F" w:rsidRPr="00E71E3F" w:rsidRDefault="00E71E3F" w:rsidP="00E71E3F">
      <w:pPr>
        <w:rPr>
          <w:b/>
          <w:sz w:val="26"/>
          <w:szCs w:val="26"/>
        </w:rPr>
      </w:pPr>
    </w:p>
    <w:p w:rsidR="00E71E3F" w:rsidRPr="00E71E3F" w:rsidRDefault="00E71E3F" w:rsidP="00E71E3F">
      <w:pPr>
        <w:pStyle w:val="ListParagraph"/>
        <w:numPr>
          <w:ilvl w:val="0"/>
          <w:numId w:val="8"/>
        </w:numPr>
        <w:rPr>
          <w:sz w:val="26"/>
          <w:szCs w:val="26"/>
        </w:rPr>
      </w:pPr>
      <w:r w:rsidRPr="00E71E3F">
        <w:rPr>
          <w:b/>
          <w:sz w:val="26"/>
          <w:szCs w:val="26"/>
        </w:rPr>
        <w:t>Faza Paraprake</w:t>
      </w:r>
      <w:r w:rsidRPr="00E71E3F">
        <w:rPr>
          <w:sz w:val="26"/>
          <w:szCs w:val="26"/>
        </w:rPr>
        <w:t xml:space="preserve"> – Kryetari i komunës themelon grupin e punues. Përbërja e grupit punues duhet të jetë shumësektoriale dhe të udhëhiqet nga Zyra për Komunikim Publik në bashkëpunim me zyrën ligjore të komunës. Procedurat e hartimit zhvillohen në pajtim me rregullat në fuqi për procedurat e hartimit të akteve komunale.  </w:t>
      </w:r>
    </w:p>
    <w:p w:rsidR="00E71E3F" w:rsidRPr="00E71E3F" w:rsidRDefault="00E71E3F" w:rsidP="00E71E3F">
      <w:pPr>
        <w:rPr>
          <w:sz w:val="26"/>
          <w:szCs w:val="26"/>
        </w:rPr>
      </w:pPr>
    </w:p>
    <w:p w:rsidR="00E71E3F" w:rsidRDefault="00E71E3F" w:rsidP="00E71E3F">
      <w:pPr>
        <w:pStyle w:val="ListParagraph"/>
        <w:numPr>
          <w:ilvl w:val="0"/>
          <w:numId w:val="8"/>
        </w:numPr>
        <w:rPr>
          <w:sz w:val="26"/>
          <w:szCs w:val="26"/>
        </w:rPr>
      </w:pPr>
      <w:r w:rsidRPr="00E71E3F">
        <w:rPr>
          <w:b/>
          <w:sz w:val="26"/>
          <w:szCs w:val="26"/>
        </w:rPr>
        <w:t>Faza e vlerësimit të prioriteteve –</w:t>
      </w:r>
      <w:r w:rsidRPr="00E71E3F">
        <w:rPr>
          <w:sz w:val="26"/>
          <w:szCs w:val="26"/>
        </w:rPr>
        <w:t xml:space="preserve"> gjatë kësaj faze, kryesuesi së bashku me grupin punues analizojnë dokumentacionet e mbledhura (legjislacionin dhe aktet nënligjore të zbatueshme në punën e administratës së komunës; dokumentet strategjike të komunës mbi bazën e të cilave priten të zhvillohen aktet juridike të komunës, planet komunale, dokumentet e tjera të politikave për të cilat duhet të zhvillohen konsultime publike dhe të sigurohet prania e qytetarëve. Mbi bazën e analizës së gjendjes aktuale dhe planeve afatshkurtra, afatmesme dhe afatgjate, duhet të përcaktohen prioritetet dhe të bëhet renditja e veprimeve për secilin aktivitet. </w:t>
      </w:r>
    </w:p>
    <w:p w:rsidR="00E71E3F" w:rsidRPr="00E71E3F" w:rsidRDefault="00E71E3F" w:rsidP="00E71E3F">
      <w:pPr>
        <w:pStyle w:val="ListParagraph"/>
        <w:rPr>
          <w:sz w:val="26"/>
          <w:szCs w:val="26"/>
        </w:rPr>
      </w:pPr>
    </w:p>
    <w:p w:rsidR="00E71E3F" w:rsidRDefault="00E71E3F" w:rsidP="00E71E3F">
      <w:pPr>
        <w:pStyle w:val="ListParagraph"/>
        <w:numPr>
          <w:ilvl w:val="0"/>
          <w:numId w:val="8"/>
        </w:numPr>
        <w:rPr>
          <w:sz w:val="26"/>
          <w:szCs w:val="26"/>
        </w:rPr>
      </w:pPr>
      <w:r w:rsidRPr="00E71E3F">
        <w:rPr>
          <w:b/>
          <w:sz w:val="26"/>
          <w:szCs w:val="26"/>
        </w:rPr>
        <w:t>Faza e përcaktimit të aktiviteteve dhe propozimit të masave</w:t>
      </w:r>
      <w:r w:rsidRPr="00E71E3F">
        <w:rPr>
          <w:sz w:val="26"/>
          <w:szCs w:val="26"/>
        </w:rPr>
        <w:t xml:space="preserve"> – kjo fazë përfshin  kategorizimin e prioriteteve sipas periudhave të zhvillimit, renditjen e aktiviteteve, metodave dhe mjeteve të veprimit, afatet kohore, organet/zyrtarët përgjegjës, koston financiare. </w:t>
      </w:r>
    </w:p>
    <w:p w:rsidR="00E71E3F" w:rsidRPr="00E71E3F" w:rsidRDefault="00E71E3F" w:rsidP="00E71E3F">
      <w:pPr>
        <w:pStyle w:val="ListParagraph"/>
        <w:rPr>
          <w:sz w:val="26"/>
          <w:szCs w:val="26"/>
        </w:rPr>
      </w:pPr>
    </w:p>
    <w:p w:rsidR="00E71E3F" w:rsidRPr="00E71E3F" w:rsidRDefault="00E71E3F" w:rsidP="00E71E3F">
      <w:pPr>
        <w:pStyle w:val="ListParagraph"/>
        <w:numPr>
          <w:ilvl w:val="0"/>
          <w:numId w:val="8"/>
        </w:numPr>
        <w:rPr>
          <w:sz w:val="26"/>
          <w:szCs w:val="26"/>
        </w:rPr>
      </w:pPr>
      <w:r w:rsidRPr="00E71E3F">
        <w:rPr>
          <w:b/>
          <w:sz w:val="26"/>
          <w:szCs w:val="26"/>
        </w:rPr>
        <w:t>Faza e monitorimit dhe raportimit të planit të veprimit për transparencë -</w:t>
      </w:r>
      <w:r w:rsidRPr="00E71E3F">
        <w:rPr>
          <w:sz w:val="26"/>
          <w:szCs w:val="26"/>
        </w:rPr>
        <w:t xml:space="preserve">  përfshin monitorimin, regjistrimin dhe raportimin e rregullt të aktiviteteve që zhvillohen sipas Planit të veprimit për transparencë.  Raportimi mundëson që informacionet e mbledhura të përdoren në marrjen e vendimeve që përmirësojnë zbatimin e objektivave  të Planit të Transparencës Kryesuesi i grupit Punues merr pjesë në grupin punues për hartimin e planit vjetor të punës së komunës.</w:t>
      </w:r>
    </w:p>
    <w:p w:rsidR="00C406F9" w:rsidRDefault="00C406F9" w:rsidP="00C406F9">
      <w:pPr>
        <w:rPr>
          <w:sz w:val="26"/>
          <w:szCs w:val="26"/>
        </w:rPr>
      </w:pPr>
    </w:p>
    <w:p w:rsidR="00C406F9" w:rsidRDefault="00C406F9" w:rsidP="00C406F9">
      <w:pPr>
        <w:rPr>
          <w:sz w:val="26"/>
          <w:szCs w:val="26"/>
        </w:rPr>
      </w:pPr>
    </w:p>
    <w:p w:rsidR="00C406F9" w:rsidRPr="00F60BE4" w:rsidRDefault="00C406F9" w:rsidP="00C406F9">
      <w:pPr>
        <w:rPr>
          <w:b/>
          <w:color w:val="1F4E79" w:themeColor="accent1" w:themeShade="80"/>
          <w:sz w:val="28"/>
          <w:szCs w:val="28"/>
        </w:rPr>
      </w:pPr>
      <w:r w:rsidRPr="00F60BE4">
        <w:rPr>
          <w:b/>
          <w:color w:val="1F4E79" w:themeColor="accent1" w:themeShade="80"/>
          <w:sz w:val="28"/>
          <w:szCs w:val="28"/>
        </w:rPr>
        <w:t>METODOLOGJIA E VLERËSIMIT DHE PËRCAKTIMIT TË AKTIVITETEVE TË TRANSPARENCËS</w:t>
      </w:r>
    </w:p>
    <w:p w:rsidR="00C406F9" w:rsidRPr="00C406F9" w:rsidRDefault="00C406F9" w:rsidP="00C406F9">
      <w:pPr>
        <w:rPr>
          <w:sz w:val="26"/>
          <w:szCs w:val="26"/>
        </w:rPr>
      </w:pPr>
    </w:p>
    <w:p w:rsidR="00C406F9" w:rsidRPr="00C406F9" w:rsidRDefault="00C406F9" w:rsidP="00C406F9">
      <w:pPr>
        <w:rPr>
          <w:sz w:val="26"/>
          <w:szCs w:val="26"/>
        </w:rPr>
      </w:pPr>
      <w:r w:rsidRPr="00C406F9">
        <w:rPr>
          <w:sz w:val="26"/>
          <w:szCs w:val="26"/>
        </w:rPr>
        <w:t xml:space="preserve">Vlerësimi i aktiviteteve të transparencës do të thotë renditja e veprimeve në Plan sipas prioriteteve, duke mundësuar që komuna të jetë e hapur dhe bashkëpunuese me qytetarë në të tri fazat kyçe të menaxhimit: </w:t>
      </w:r>
      <w:r w:rsidRPr="00F60BE4">
        <w:rPr>
          <w:b/>
          <w:sz w:val="26"/>
          <w:szCs w:val="26"/>
        </w:rPr>
        <w:t xml:space="preserve"> 1) Planifikim; 2) Zbatim; 3) Raportim.</w:t>
      </w:r>
    </w:p>
    <w:p w:rsidR="00C406F9" w:rsidRPr="00C406F9" w:rsidRDefault="00C406F9" w:rsidP="00C406F9">
      <w:pPr>
        <w:rPr>
          <w:sz w:val="26"/>
          <w:szCs w:val="26"/>
        </w:rPr>
      </w:pPr>
    </w:p>
    <w:p w:rsidR="00C406F9" w:rsidRPr="00C406F9" w:rsidRDefault="00C406F9" w:rsidP="00C406F9">
      <w:pPr>
        <w:rPr>
          <w:sz w:val="26"/>
          <w:szCs w:val="26"/>
        </w:rPr>
      </w:pPr>
      <w:r w:rsidRPr="00C406F9">
        <w:rPr>
          <w:sz w:val="26"/>
          <w:szCs w:val="26"/>
        </w:rPr>
        <w:lastRenderedPageBreak/>
        <w:t xml:space="preserve">Prioritetet përcaktohen duke marrë për bazë rëndësinë e proceseve, përkatësisht: Natyrës së veprimtarisë që do të ndërmerret nga organi përkatës i komunës; Llojeve të dokumenteve të politikave për të cilat kërkohet përfshirja e qytetarëve; Fushëveprimit të akteve juridike të planifikuara për hartim;  Ndikimit të tyre ekonomik dhe social; Peshës financiare të politikës së propozuar; Periudhës kohore të veprimit; Shtrirjes gjeografike;  etj. </w:t>
      </w:r>
    </w:p>
    <w:p w:rsidR="00C406F9" w:rsidRPr="00C406F9" w:rsidRDefault="00C406F9" w:rsidP="00C406F9">
      <w:pPr>
        <w:rPr>
          <w:sz w:val="26"/>
          <w:szCs w:val="26"/>
        </w:rPr>
      </w:pPr>
      <w:r w:rsidRPr="00C406F9">
        <w:rPr>
          <w:sz w:val="26"/>
          <w:szCs w:val="26"/>
        </w:rPr>
        <w:t xml:space="preserve">  </w:t>
      </w:r>
    </w:p>
    <w:p w:rsidR="00C406F9" w:rsidRPr="00C406F9" w:rsidRDefault="00C406F9" w:rsidP="00C406F9">
      <w:pPr>
        <w:rPr>
          <w:sz w:val="26"/>
          <w:szCs w:val="26"/>
        </w:rPr>
      </w:pPr>
      <w:r w:rsidRPr="00C406F9">
        <w:rPr>
          <w:sz w:val="26"/>
          <w:szCs w:val="26"/>
        </w:rPr>
        <w:t xml:space="preserve">Pas përcaktimit të aktiviteteve, grupi punues cakton prioritetet dhe metodat e veprimit si pjesë përbërëse të planit të veprimit, që janë të ndryshme varësisht se për cilën fazë të menaxhimit bëhet fjalë. </w:t>
      </w:r>
    </w:p>
    <w:p w:rsidR="00C406F9" w:rsidRPr="00C406F9" w:rsidRDefault="00C406F9" w:rsidP="00C406F9">
      <w:pPr>
        <w:rPr>
          <w:sz w:val="26"/>
          <w:szCs w:val="26"/>
        </w:rPr>
      </w:pPr>
      <w:r w:rsidRPr="00C406F9">
        <w:rPr>
          <w:sz w:val="26"/>
          <w:szCs w:val="26"/>
        </w:rPr>
        <w:t xml:space="preserve"> </w:t>
      </w:r>
    </w:p>
    <w:p w:rsidR="00C406F9" w:rsidRDefault="00C406F9" w:rsidP="00C406F9">
      <w:pPr>
        <w:rPr>
          <w:b/>
          <w:sz w:val="26"/>
          <w:szCs w:val="26"/>
        </w:rPr>
      </w:pPr>
    </w:p>
    <w:p w:rsidR="00C406F9" w:rsidRDefault="00C406F9" w:rsidP="00C406F9">
      <w:pPr>
        <w:rPr>
          <w:b/>
          <w:sz w:val="26"/>
          <w:szCs w:val="26"/>
        </w:rPr>
      </w:pPr>
    </w:p>
    <w:p w:rsidR="00C406F9" w:rsidRPr="00F60BE4" w:rsidRDefault="00C406F9" w:rsidP="00C406F9">
      <w:pPr>
        <w:rPr>
          <w:b/>
          <w:sz w:val="28"/>
          <w:szCs w:val="28"/>
        </w:rPr>
      </w:pPr>
      <w:r w:rsidRPr="00F60BE4">
        <w:rPr>
          <w:b/>
          <w:color w:val="1F4E79" w:themeColor="accent1" w:themeShade="80"/>
          <w:sz w:val="28"/>
          <w:szCs w:val="28"/>
        </w:rPr>
        <w:t>MONITORIMIT I ZBATIMIT TË PLANIT TË TRANSPARENCËS</w:t>
      </w:r>
    </w:p>
    <w:p w:rsidR="00C406F9" w:rsidRPr="00C406F9" w:rsidRDefault="00C406F9" w:rsidP="00C406F9">
      <w:pPr>
        <w:rPr>
          <w:sz w:val="26"/>
          <w:szCs w:val="26"/>
        </w:rPr>
      </w:pPr>
    </w:p>
    <w:p w:rsidR="00C406F9" w:rsidRPr="00C406F9" w:rsidRDefault="00C406F9" w:rsidP="00C406F9">
      <w:pPr>
        <w:rPr>
          <w:sz w:val="26"/>
          <w:szCs w:val="26"/>
        </w:rPr>
      </w:pPr>
      <w:r w:rsidRPr="00C406F9">
        <w:rPr>
          <w:sz w:val="26"/>
          <w:szCs w:val="26"/>
        </w:rPr>
        <w:t xml:space="preserve">Zbatimi i Planit të veprimit për transparencë do të monitorohet në vazhdimësi me mekanizma përkatës, do të rishikohet periodikisht dhe do të azhurnohet në përputhje me zhvillimet relevante normative, institucionale, procedurale dhe të personelit brenda mjedisit të jashtëm dhe të brendshëm të Komunës. </w:t>
      </w:r>
    </w:p>
    <w:p w:rsidR="00C406F9" w:rsidRPr="00C406F9" w:rsidRDefault="00C406F9" w:rsidP="00C406F9">
      <w:pPr>
        <w:rPr>
          <w:sz w:val="26"/>
          <w:szCs w:val="26"/>
        </w:rPr>
      </w:pPr>
    </w:p>
    <w:p w:rsidR="00C406F9" w:rsidRPr="00C406F9" w:rsidRDefault="00C406F9" w:rsidP="00C406F9">
      <w:pPr>
        <w:rPr>
          <w:sz w:val="26"/>
          <w:szCs w:val="26"/>
        </w:rPr>
      </w:pPr>
      <w:r w:rsidRPr="00C406F9">
        <w:rPr>
          <w:sz w:val="26"/>
          <w:szCs w:val="26"/>
        </w:rPr>
        <w:t xml:space="preserve">Monitorimi i vazhdueshëm i zbatimit është i rëndësishëm për t’u siguruar se masat e parapara janë efektive dhe ndikojnë në cilësinë e politikbërjes, si parakusht i ligjshmërisë së procesit vendimmarrës. </w:t>
      </w:r>
    </w:p>
    <w:p w:rsidR="00C406F9" w:rsidRPr="00C406F9" w:rsidRDefault="00C406F9" w:rsidP="00C406F9">
      <w:pPr>
        <w:rPr>
          <w:sz w:val="26"/>
          <w:szCs w:val="26"/>
        </w:rPr>
      </w:pPr>
    </w:p>
    <w:p w:rsidR="00C406F9" w:rsidRPr="00C406F9" w:rsidRDefault="00C406F9" w:rsidP="00C406F9">
      <w:pPr>
        <w:rPr>
          <w:sz w:val="26"/>
          <w:szCs w:val="26"/>
        </w:rPr>
      </w:pPr>
      <w:r w:rsidRPr="00C406F9">
        <w:rPr>
          <w:sz w:val="26"/>
          <w:szCs w:val="26"/>
        </w:rPr>
        <w:t xml:space="preserve">Gjithashtu  monitorimi duhet të përcaktojë nëse masat e përdorura kanë prodhuar efektet e planifikuara, kanë sjellë vendimmarrje cilësore, efikase dhe efektive, me kosto reale dhe të përballueshme.  </w:t>
      </w:r>
    </w:p>
    <w:p w:rsidR="00C406F9" w:rsidRPr="00C406F9" w:rsidRDefault="00C406F9" w:rsidP="00C406F9">
      <w:pPr>
        <w:rPr>
          <w:sz w:val="26"/>
          <w:szCs w:val="26"/>
        </w:rPr>
      </w:pPr>
    </w:p>
    <w:p w:rsidR="00C406F9" w:rsidRPr="00C406F9" w:rsidRDefault="00C406F9" w:rsidP="00C406F9">
      <w:pPr>
        <w:rPr>
          <w:sz w:val="26"/>
          <w:szCs w:val="26"/>
        </w:rPr>
      </w:pPr>
      <w:r w:rsidRPr="00C406F9">
        <w:rPr>
          <w:sz w:val="26"/>
          <w:szCs w:val="26"/>
        </w:rPr>
        <w:t>Raportimi i rregullt siguron se zbatimi  i Planit bëhet në përputhje me orarin dhe se rezultatet e planifikuara janë arritur.</w:t>
      </w:r>
    </w:p>
    <w:p w:rsidR="00C406F9" w:rsidRPr="00C406F9" w:rsidRDefault="00C406F9" w:rsidP="00C406F9">
      <w:pPr>
        <w:rPr>
          <w:sz w:val="26"/>
          <w:szCs w:val="26"/>
        </w:rPr>
      </w:pPr>
    </w:p>
    <w:p w:rsidR="00C406F9" w:rsidRPr="00C406F9" w:rsidRDefault="00C406F9" w:rsidP="00C406F9">
      <w:pPr>
        <w:rPr>
          <w:sz w:val="26"/>
          <w:szCs w:val="26"/>
        </w:rPr>
      </w:pPr>
      <w:r w:rsidRPr="00C406F9">
        <w:rPr>
          <w:sz w:val="26"/>
          <w:szCs w:val="26"/>
        </w:rPr>
        <w:t xml:space="preserve">Me qëllimi të sigurimit të zbatimit të planit të veprimit për transparencë, krijohet mekanizmi për monitorimin dhe raportimin për këtij plani, si në vijim: </w:t>
      </w:r>
    </w:p>
    <w:p w:rsidR="00C406F9" w:rsidRPr="00C406F9" w:rsidRDefault="00C406F9" w:rsidP="00C406F9">
      <w:pPr>
        <w:rPr>
          <w:sz w:val="26"/>
          <w:szCs w:val="26"/>
        </w:rPr>
      </w:pPr>
    </w:p>
    <w:p w:rsidR="00C406F9" w:rsidRDefault="00C406F9" w:rsidP="00C406F9">
      <w:pPr>
        <w:rPr>
          <w:sz w:val="26"/>
          <w:szCs w:val="26"/>
        </w:rPr>
      </w:pPr>
      <w:r w:rsidRPr="00C406F9">
        <w:rPr>
          <w:sz w:val="26"/>
          <w:szCs w:val="26"/>
        </w:rPr>
        <w:t xml:space="preserve">Grupi punues -  emërohet me vendim të kryetarit të komunës dhe është përgjegjës për: </w:t>
      </w:r>
    </w:p>
    <w:p w:rsidR="0028338C" w:rsidRPr="00C406F9" w:rsidRDefault="0028338C" w:rsidP="00C406F9">
      <w:pPr>
        <w:rPr>
          <w:sz w:val="26"/>
          <w:szCs w:val="26"/>
        </w:rPr>
      </w:pPr>
    </w:p>
    <w:p w:rsidR="0028338C" w:rsidRPr="00C406F9" w:rsidRDefault="00C406F9" w:rsidP="00C406F9">
      <w:pPr>
        <w:rPr>
          <w:sz w:val="26"/>
          <w:szCs w:val="26"/>
        </w:rPr>
      </w:pPr>
      <w:r w:rsidRPr="00C406F9">
        <w:rPr>
          <w:sz w:val="26"/>
          <w:szCs w:val="26"/>
        </w:rPr>
        <w:t>-</w:t>
      </w:r>
      <w:r w:rsidRPr="00C406F9">
        <w:rPr>
          <w:sz w:val="26"/>
          <w:szCs w:val="26"/>
        </w:rPr>
        <w:tab/>
        <w:t>Hartimin e Planit të Veprimit për Transparencë Komunale;</w:t>
      </w:r>
    </w:p>
    <w:p w:rsidR="0028338C" w:rsidRPr="00C406F9" w:rsidRDefault="00C406F9" w:rsidP="00C406F9">
      <w:pPr>
        <w:rPr>
          <w:sz w:val="26"/>
          <w:szCs w:val="26"/>
        </w:rPr>
      </w:pPr>
      <w:r w:rsidRPr="00C406F9">
        <w:rPr>
          <w:sz w:val="26"/>
          <w:szCs w:val="26"/>
        </w:rPr>
        <w:t>-</w:t>
      </w:r>
      <w:r w:rsidRPr="00C406F9">
        <w:rPr>
          <w:sz w:val="26"/>
          <w:szCs w:val="26"/>
        </w:rPr>
        <w:tab/>
        <w:t>Grupi është njëherësh sigurues i zbatimit të planit dhe garanton që në baza periodike Plani Vjetor i Punës së Komunës të ndërlidhet me aktivitetet dhe masat e përcaktuara në Planin Vjetor të Veprimit për Transparencë;</w:t>
      </w:r>
    </w:p>
    <w:p w:rsidR="0028338C" w:rsidRPr="00C406F9" w:rsidRDefault="00C406F9" w:rsidP="00C406F9">
      <w:pPr>
        <w:rPr>
          <w:sz w:val="26"/>
          <w:szCs w:val="26"/>
        </w:rPr>
      </w:pPr>
      <w:r w:rsidRPr="00C406F9">
        <w:rPr>
          <w:sz w:val="26"/>
          <w:szCs w:val="26"/>
        </w:rPr>
        <w:t>-</w:t>
      </w:r>
      <w:r w:rsidRPr="00C406F9">
        <w:rPr>
          <w:sz w:val="26"/>
          <w:szCs w:val="26"/>
        </w:rPr>
        <w:tab/>
        <w:t>Kryesuesi i grupit Punues merr pjesë në grupin punues për hartimin e planit vjetor të punës së komunës.</w:t>
      </w:r>
    </w:p>
    <w:p w:rsidR="00C406F9" w:rsidRPr="00C406F9" w:rsidRDefault="00C406F9" w:rsidP="00C406F9">
      <w:pPr>
        <w:rPr>
          <w:sz w:val="26"/>
          <w:szCs w:val="26"/>
        </w:rPr>
      </w:pPr>
      <w:r w:rsidRPr="00C406F9">
        <w:rPr>
          <w:sz w:val="26"/>
          <w:szCs w:val="26"/>
        </w:rPr>
        <w:t>-</w:t>
      </w:r>
      <w:r w:rsidRPr="00C406F9">
        <w:rPr>
          <w:sz w:val="26"/>
          <w:szCs w:val="26"/>
        </w:rPr>
        <w:tab/>
        <w:t xml:space="preserve">Propozon masa të  nevojshme për zbatimin e plotë të masave të propozuara në Planin e Veprimit për Transparencë;  </w:t>
      </w:r>
    </w:p>
    <w:p w:rsidR="0028338C" w:rsidRPr="00C406F9" w:rsidRDefault="00C406F9" w:rsidP="00C406F9">
      <w:pPr>
        <w:rPr>
          <w:sz w:val="26"/>
          <w:szCs w:val="26"/>
        </w:rPr>
      </w:pPr>
      <w:r w:rsidRPr="00C406F9">
        <w:rPr>
          <w:sz w:val="26"/>
          <w:szCs w:val="26"/>
        </w:rPr>
        <w:t>-</w:t>
      </w:r>
      <w:r w:rsidRPr="00C406F9">
        <w:rPr>
          <w:sz w:val="26"/>
          <w:szCs w:val="26"/>
        </w:rPr>
        <w:tab/>
        <w:t xml:space="preserve">Monitoron zbatimin e masave për përmirësimin e transparencës; </w:t>
      </w:r>
    </w:p>
    <w:p w:rsidR="00C01728" w:rsidRDefault="00C406F9" w:rsidP="00C406F9">
      <w:pPr>
        <w:rPr>
          <w:sz w:val="26"/>
          <w:szCs w:val="26"/>
        </w:rPr>
      </w:pPr>
      <w:r w:rsidRPr="00C406F9">
        <w:rPr>
          <w:sz w:val="26"/>
          <w:szCs w:val="26"/>
        </w:rPr>
        <w:t>-</w:t>
      </w:r>
      <w:r w:rsidRPr="00C406F9">
        <w:rPr>
          <w:sz w:val="26"/>
          <w:szCs w:val="26"/>
        </w:rPr>
        <w:tab/>
        <w:t>Raporton tek kryetari për zbatimin e plan</w:t>
      </w:r>
      <w:r w:rsidR="003E6261">
        <w:rPr>
          <w:sz w:val="26"/>
          <w:szCs w:val="26"/>
        </w:rPr>
        <w:t>it të veprimit për transparencë.</w:t>
      </w:r>
    </w:p>
    <w:p w:rsidR="004B05BF" w:rsidRPr="0004586C" w:rsidRDefault="004B05BF" w:rsidP="00C406F9">
      <w:pPr>
        <w:rPr>
          <w:sz w:val="26"/>
          <w:szCs w:val="26"/>
        </w:rPr>
      </w:pPr>
      <w:bookmarkStart w:id="0" w:name="_GoBack"/>
      <w:bookmarkEnd w:id="0"/>
    </w:p>
    <w:sectPr w:rsidR="004B05BF" w:rsidRPr="0004586C" w:rsidSect="00F250F7">
      <w:pgSz w:w="12240" w:h="15840"/>
      <w:pgMar w:top="5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79C" w:rsidRDefault="0004379C">
      <w:r>
        <w:separator/>
      </w:r>
    </w:p>
  </w:endnote>
  <w:endnote w:type="continuationSeparator" w:id="0">
    <w:p w:rsidR="0004379C" w:rsidRDefault="0004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79C" w:rsidRDefault="0004379C">
      <w:r>
        <w:separator/>
      </w:r>
    </w:p>
  </w:footnote>
  <w:footnote w:type="continuationSeparator" w:id="0">
    <w:p w:rsidR="0004379C" w:rsidRDefault="00043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3A40"/>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1" w15:restartNumberingAfterBreak="0">
    <w:nsid w:val="069C2F76"/>
    <w:multiLevelType w:val="hybridMultilevel"/>
    <w:tmpl w:val="FF5E670A"/>
    <w:lvl w:ilvl="0" w:tplc="0409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082241C5"/>
    <w:multiLevelType w:val="hybridMultilevel"/>
    <w:tmpl w:val="2BC8F448"/>
    <w:lvl w:ilvl="0" w:tplc="11487B6A">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6CC4"/>
    <w:multiLevelType w:val="hybridMultilevel"/>
    <w:tmpl w:val="CF58F0F2"/>
    <w:lvl w:ilvl="0" w:tplc="EA044092">
      <w:numFmt w:val="bullet"/>
      <w:lvlText w:val="-"/>
      <w:lvlJc w:val="left"/>
      <w:pPr>
        <w:ind w:left="1080" w:hanging="360"/>
      </w:pPr>
      <w:rPr>
        <w:rFonts w:ascii="Calibri Light" w:eastAsia="Calibri" w:hAnsi="Calibri Light" w:cs="Aria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4" w15:restartNumberingAfterBreak="0">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D4D92"/>
    <w:multiLevelType w:val="hybridMultilevel"/>
    <w:tmpl w:val="44E6A04A"/>
    <w:lvl w:ilvl="0" w:tplc="EA044092">
      <w:numFmt w:val="bullet"/>
      <w:lvlText w:val="-"/>
      <w:lvlJc w:val="left"/>
      <w:pPr>
        <w:ind w:left="720" w:hanging="360"/>
      </w:pPr>
      <w:rPr>
        <w:rFonts w:ascii="Calibri Light" w:eastAsia="Calibr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95192"/>
    <w:multiLevelType w:val="hybridMultilevel"/>
    <w:tmpl w:val="070CC382"/>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0201B"/>
    <w:multiLevelType w:val="hybridMultilevel"/>
    <w:tmpl w:val="7CE2514C"/>
    <w:lvl w:ilvl="0" w:tplc="5BD2E718">
      <w:start w:val="1"/>
      <w:numFmt w:val="decimal"/>
      <w:lvlText w:val="%1)"/>
      <w:lvlJc w:val="left"/>
      <w:pPr>
        <w:ind w:left="720" w:hanging="360"/>
      </w:pPr>
      <w:rPr>
        <w:rFonts w:asciiTheme="majorHAnsi" w:eastAsiaTheme="minorHAnsi" w:hAnsiTheme="majorHAnsi" w:cstheme="majorHAnsi"/>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7BD8"/>
    <w:multiLevelType w:val="hybridMultilevel"/>
    <w:tmpl w:val="296C8F80"/>
    <w:lvl w:ilvl="0" w:tplc="F95CEE6C">
      <w:start w:val="2022"/>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3774213D"/>
    <w:multiLevelType w:val="hybridMultilevel"/>
    <w:tmpl w:val="C7B4C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A02B49"/>
    <w:multiLevelType w:val="hybridMultilevel"/>
    <w:tmpl w:val="4964D66E"/>
    <w:lvl w:ilvl="0" w:tplc="C504C634">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75696"/>
    <w:multiLevelType w:val="hybridMultilevel"/>
    <w:tmpl w:val="DFA08E36"/>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15:restartNumberingAfterBreak="0">
    <w:nsid w:val="4DC24CE2"/>
    <w:multiLevelType w:val="hybridMultilevel"/>
    <w:tmpl w:val="77C64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B450E"/>
    <w:multiLevelType w:val="hybridMultilevel"/>
    <w:tmpl w:val="C7EEA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EF1A6E"/>
    <w:multiLevelType w:val="hybridMultilevel"/>
    <w:tmpl w:val="D7684D20"/>
    <w:lvl w:ilvl="0" w:tplc="0A744544">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C1221A"/>
    <w:multiLevelType w:val="hybridMultilevel"/>
    <w:tmpl w:val="0218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C526F"/>
    <w:multiLevelType w:val="hybridMultilevel"/>
    <w:tmpl w:val="9DAA13F0"/>
    <w:lvl w:ilvl="0" w:tplc="6DF243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70CC6"/>
    <w:multiLevelType w:val="hybridMultilevel"/>
    <w:tmpl w:val="931AD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AD11C35"/>
    <w:multiLevelType w:val="hybridMultilevel"/>
    <w:tmpl w:val="64D6E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FD4CB8"/>
    <w:multiLevelType w:val="hybridMultilevel"/>
    <w:tmpl w:val="D8D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526C71"/>
    <w:multiLevelType w:val="hybridMultilevel"/>
    <w:tmpl w:val="D0ACFB74"/>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4877AB"/>
    <w:multiLevelType w:val="hybridMultilevel"/>
    <w:tmpl w:val="2F16DE2E"/>
    <w:lvl w:ilvl="0" w:tplc="27507912">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8" w15:restartNumberingAfterBreak="0">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29" w15:restartNumberingAfterBreak="0">
    <w:nsid w:val="77542C36"/>
    <w:multiLevelType w:val="hybridMultilevel"/>
    <w:tmpl w:val="91E8E3E4"/>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0" w15:restartNumberingAfterBreak="0">
    <w:nsid w:val="7ED507EA"/>
    <w:multiLevelType w:val="hybridMultilevel"/>
    <w:tmpl w:val="76643482"/>
    <w:lvl w:ilvl="0" w:tplc="DFE8437C">
      <w:start w:val="1"/>
      <w:numFmt w:val="bullet"/>
      <w:lvlText w:val="-"/>
      <w:lvlJc w:val="left"/>
      <w:pPr>
        <w:tabs>
          <w:tab w:val="num" w:pos="720"/>
        </w:tabs>
        <w:ind w:left="720" w:hanging="360"/>
      </w:pPr>
      <w:rPr>
        <w:rFonts w:ascii="Times New Roman" w:hAnsi="Times New Roman" w:hint="default"/>
      </w:rPr>
    </w:lvl>
    <w:lvl w:ilvl="1" w:tplc="437C65CE" w:tentative="1">
      <w:start w:val="1"/>
      <w:numFmt w:val="bullet"/>
      <w:lvlText w:val="-"/>
      <w:lvlJc w:val="left"/>
      <w:pPr>
        <w:tabs>
          <w:tab w:val="num" w:pos="1440"/>
        </w:tabs>
        <w:ind w:left="1440" w:hanging="360"/>
      </w:pPr>
      <w:rPr>
        <w:rFonts w:ascii="Times New Roman" w:hAnsi="Times New Roman" w:hint="default"/>
      </w:rPr>
    </w:lvl>
    <w:lvl w:ilvl="2" w:tplc="00ECAA32" w:tentative="1">
      <w:start w:val="1"/>
      <w:numFmt w:val="bullet"/>
      <w:lvlText w:val="-"/>
      <w:lvlJc w:val="left"/>
      <w:pPr>
        <w:tabs>
          <w:tab w:val="num" w:pos="2160"/>
        </w:tabs>
        <w:ind w:left="2160" w:hanging="360"/>
      </w:pPr>
      <w:rPr>
        <w:rFonts w:ascii="Times New Roman" w:hAnsi="Times New Roman" w:hint="default"/>
      </w:rPr>
    </w:lvl>
    <w:lvl w:ilvl="3" w:tplc="CA489F92" w:tentative="1">
      <w:start w:val="1"/>
      <w:numFmt w:val="bullet"/>
      <w:lvlText w:val="-"/>
      <w:lvlJc w:val="left"/>
      <w:pPr>
        <w:tabs>
          <w:tab w:val="num" w:pos="2880"/>
        </w:tabs>
        <w:ind w:left="2880" w:hanging="360"/>
      </w:pPr>
      <w:rPr>
        <w:rFonts w:ascii="Times New Roman" w:hAnsi="Times New Roman" w:hint="default"/>
      </w:rPr>
    </w:lvl>
    <w:lvl w:ilvl="4" w:tplc="211477DA" w:tentative="1">
      <w:start w:val="1"/>
      <w:numFmt w:val="bullet"/>
      <w:lvlText w:val="-"/>
      <w:lvlJc w:val="left"/>
      <w:pPr>
        <w:tabs>
          <w:tab w:val="num" w:pos="3600"/>
        </w:tabs>
        <w:ind w:left="3600" w:hanging="360"/>
      </w:pPr>
      <w:rPr>
        <w:rFonts w:ascii="Times New Roman" w:hAnsi="Times New Roman" w:hint="default"/>
      </w:rPr>
    </w:lvl>
    <w:lvl w:ilvl="5" w:tplc="738AF01C" w:tentative="1">
      <w:start w:val="1"/>
      <w:numFmt w:val="bullet"/>
      <w:lvlText w:val="-"/>
      <w:lvlJc w:val="left"/>
      <w:pPr>
        <w:tabs>
          <w:tab w:val="num" w:pos="4320"/>
        </w:tabs>
        <w:ind w:left="4320" w:hanging="360"/>
      </w:pPr>
      <w:rPr>
        <w:rFonts w:ascii="Times New Roman" w:hAnsi="Times New Roman" w:hint="default"/>
      </w:rPr>
    </w:lvl>
    <w:lvl w:ilvl="6" w:tplc="1E6EA8F4" w:tentative="1">
      <w:start w:val="1"/>
      <w:numFmt w:val="bullet"/>
      <w:lvlText w:val="-"/>
      <w:lvlJc w:val="left"/>
      <w:pPr>
        <w:tabs>
          <w:tab w:val="num" w:pos="5040"/>
        </w:tabs>
        <w:ind w:left="5040" w:hanging="360"/>
      </w:pPr>
      <w:rPr>
        <w:rFonts w:ascii="Times New Roman" w:hAnsi="Times New Roman" w:hint="default"/>
      </w:rPr>
    </w:lvl>
    <w:lvl w:ilvl="7" w:tplc="209683FA" w:tentative="1">
      <w:start w:val="1"/>
      <w:numFmt w:val="bullet"/>
      <w:lvlText w:val="-"/>
      <w:lvlJc w:val="left"/>
      <w:pPr>
        <w:tabs>
          <w:tab w:val="num" w:pos="5760"/>
        </w:tabs>
        <w:ind w:left="5760" w:hanging="360"/>
      </w:pPr>
      <w:rPr>
        <w:rFonts w:ascii="Times New Roman" w:hAnsi="Times New Roman" w:hint="default"/>
      </w:rPr>
    </w:lvl>
    <w:lvl w:ilvl="8" w:tplc="94DAFF2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F582DE6"/>
    <w:multiLevelType w:val="hybridMultilevel"/>
    <w:tmpl w:val="F7900DA8"/>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2" w15:restartNumberingAfterBreak="0">
    <w:nsid w:val="7FDB54C7"/>
    <w:multiLevelType w:val="hybridMultilevel"/>
    <w:tmpl w:val="29A283F8"/>
    <w:lvl w:ilvl="0" w:tplc="5B506650">
      <w:numFmt w:val="bullet"/>
      <w:lvlText w:val="-"/>
      <w:lvlJc w:val="left"/>
      <w:pPr>
        <w:ind w:left="720" w:hanging="360"/>
      </w:pPr>
      <w:rPr>
        <w:rFonts w:ascii="Calibri" w:eastAsia="MS Mincho" w:hAnsi="Calibri" w:cs="Calibri"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1"/>
  </w:num>
  <w:num w:numId="2">
    <w:abstractNumId w:val="16"/>
  </w:num>
  <w:num w:numId="3">
    <w:abstractNumId w:val="20"/>
  </w:num>
  <w:num w:numId="4">
    <w:abstractNumId w:val="2"/>
  </w:num>
  <w:num w:numId="5">
    <w:abstractNumId w:val="15"/>
  </w:num>
  <w:num w:numId="6">
    <w:abstractNumId w:val="26"/>
  </w:num>
  <w:num w:numId="7">
    <w:abstractNumId w:val="17"/>
  </w:num>
  <w:num w:numId="8">
    <w:abstractNumId w:val="19"/>
  </w:num>
  <w:num w:numId="9">
    <w:abstractNumId w:val="10"/>
  </w:num>
  <w:num w:numId="10">
    <w:abstractNumId w:val="13"/>
  </w:num>
  <w:num w:numId="11">
    <w:abstractNumId w:val="7"/>
  </w:num>
  <w:num w:numId="12">
    <w:abstractNumId w:val="27"/>
  </w:num>
  <w:num w:numId="13">
    <w:abstractNumId w:val="28"/>
  </w:num>
  <w:num w:numId="14">
    <w:abstractNumId w:val="4"/>
  </w:num>
  <w:num w:numId="15">
    <w:abstractNumId w:val="31"/>
  </w:num>
  <w:num w:numId="16">
    <w:abstractNumId w:val="29"/>
  </w:num>
  <w:num w:numId="17">
    <w:abstractNumId w:val="30"/>
  </w:num>
  <w:num w:numId="18">
    <w:abstractNumId w:val="32"/>
  </w:num>
  <w:num w:numId="19">
    <w:abstractNumId w:val="3"/>
  </w:num>
  <w:num w:numId="20">
    <w:abstractNumId w:val="5"/>
  </w:num>
  <w:num w:numId="21">
    <w:abstractNumId w:val="23"/>
  </w:num>
  <w:num w:numId="22">
    <w:abstractNumId w:val="9"/>
  </w:num>
  <w:num w:numId="23">
    <w:abstractNumId w:val="8"/>
  </w:num>
  <w:num w:numId="24">
    <w:abstractNumId w:val="12"/>
  </w:num>
  <w:num w:numId="25">
    <w:abstractNumId w:val="0"/>
  </w:num>
  <w:num w:numId="26">
    <w:abstractNumId w:val="21"/>
  </w:num>
  <w:num w:numId="27">
    <w:abstractNumId w:val="18"/>
  </w:num>
  <w:num w:numId="28">
    <w:abstractNumId w:val="6"/>
  </w:num>
  <w:num w:numId="29">
    <w:abstractNumId w:val="24"/>
  </w:num>
  <w:num w:numId="30">
    <w:abstractNumId w:val="25"/>
  </w:num>
  <w:num w:numId="31">
    <w:abstractNumId w:val="14"/>
  </w:num>
  <w:num w:numId="32">
    <w:abstractNumId w:val="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14"/>
    <w:rsid w:val="00033C0C"/>
    <w:rsid w:val="0004379C"/>
    <w:rsid w:val="0004586C"/>
    <w:rsid w:val="00047B02"/>
    <w:rsid w:val="0006243E"/>
    <w:rsid w:val="00064542"/>
    <w:rsid w:val="000E568B"/>
    <w:rsid w:val="000F2478"/>
    <w:rsid w:val="00116E98"/>
    <w:rsid w:val="00135D00"/>
    <w:rsid w:val="001536CB"/>
    <w:rsid w:val="001E4486"/>
    <w:rsid w:val="001F0753"/>
    <w:rsid w:val="001F34A2"/>
    <w:rsid w:val="001F4E85"/>
    <w:rsid w:val="00255734"/>
    <w:rsid w:val="0027203F"/>
    <w:rsid w:val="0028338C"/>
    <w:rsid w:val="00302873"/>
    <w:rsid w:val="00311986"/>
    <w:rsid w:val="00313370"/>
    <w:rsid w:val="0038187C"/>
    <w:rsid w:val="003902D6"/>
    <w:rsid w:val="003D64F7"/>
    <w:rsid w:val="003E6261"/>
    <w:rsid w:val="0040693D"/>
    <w:rsid w:val="00415F04"/>
    <w:rsid w:val="00423E93"/>
    <w:rsid w:val="00435896"/>
    <w:rsid w:val="00454A06"/>
    <w:rsid w:val="004B05BF"/>
    <w:rsid w:val="004D6790"/>
    <w:rsid w:val="004E259B"/>
    <w:rsid w:val="00506E34"/>
    <w:rsid w:val="005438A2"/>
    <w:rsid w:val="00552036"/>
    <w:rsid w:val="00592A6D"/>
    <w:rsid w:val="005B0490"/>
    <w:rsid w:val="005F4C0F"/>
    <w:rsid w:val="00601F4C"/>
    <w:rsid w:val="00632BC8"/>
    <w:rsid w:val="00640FA6"/>
    <w:rsid w:val="0067097B"/>
    <w:rsid w:val="00672268"/>
    <w:rsid w:val="006E2DE0"/>
    <w:rsid w:val="006E4BF8"/>
    <w:rsid w:val="007E0E2B"/>
    <w:rsid w:val="00816356"/>
    <w:rsid w:val="008A0908"/>
    <w:rsid w:val="008D6FFE"/>
    <w:rsid w:val="0097192E"/>
    <w:rsid w:val="00972394"/>
    <w:rsid w:val="00985B37"/>
    <w:rsid w:val="009D1E3B"/>
    <w:rsid w:val="009F2CB1"/>
    <w:rsid w:val="009F6F60"/>
    <w:rsid w:val="00A33709"/>
    <w:rsid w:val="00A40601"/>
    <w:rsid w:val="00AB5DF4"/>
    <w:rsid w:val="00AB7213"/>
    <w:rsid w:val="00AE2FCC"/>
    <w:rsid w:val="00AF7314"/>
    <w:rsid w:val="00B028D4"/>
    <w:rsid w:val="00B063BA"/>
    <w:rsid w:val="00BA1727"/>
    <w:rsid w:val="00BA424C"/>
    <w:rsid w:val="00C01728"/>
    <w:rsid w:val="00C25FFD"/>
    <w:rsid w:val="00C315EC"/>
    <w:rsid w:val="00C406F9"/>
    <w:rsid w:val="00C428B5"/>
    <w:rsid w:val="00C61A18"/>
    <w:rsid w:val="00C65D82"/>
    <w:rsid w:val="00C814A9"/>
    <w:rsid w:val="00CA5C4C"/>
    <w:rsid w:val="00CB3A14"/>
    <w:rsid w:val="00CC1BC4"/>
    <w:rsid w:val="00CD4667"/>
    <w:rsid w:val="00D3447E"/>
    <w:rsid w:val="00D551ED"/>
    <w:rsid w:val="00D60BD8"/>
    <w:rsid w:val="00D67A62"/>
    <w:rsid w:val="00DA4322"/>
    <w:rsid w:val="00DA4AFC"/>
    <w:rsid w:val="00DB744C"/>
    <w:rsid w:val="00DD4B14"/>
    <w:rsid w:val="00DE3D45"/>
    <w:rsid w:val="00E06A61"/>
    <w:rsid w:val="00E32735"/>
    <w:rsid w:val="00E338EB"/>
    <w:rsid w:val="00E63D72"/>
    <w:rsid w:val="00E71E3F"/>
    <w:rsid w:val="00E71E4A"/>
    <w:rsid w:val="00EB69F8"/>
    <w:rsid w:val="00F010AD"/>
    <w:rsid w:val="00F250F7"/>
    <w:rsid w:val="00F56716"/>
    <w:rsid w:val="00F60BE4"/>
    <w:rsid w:val="00FA61B8"/>
    <w:rsid w:val="00FB63AD"/>
    <w:rsid w:val="00FD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96F6D"/>
  <w15:chartTrackingRefBased/>
  <w15:docId w15:val="{041810A5-A7D3-41EA-AA15-1A06753F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q-AL"/>
    </w:rPr>
  </w:style>
  <w:style w:type="paragraph" w:styleId="Heading1">
    <w:name w:val="heading 1"/>
    <w:basedOn w:val="Normal"/>
    <w:next w:val="Normal"/>
    <w:link w:val="Heading1Char"/>
    <w:uiPriority w:val="9"/>
    <w:qFormat/>
    <w:rsid w:val="004B05BF"/>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05BF"/>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4B14"/>
    <w:pPr>
      <w:tabs>
        <w:tab w:val="center" w:pos="4320"/>
        <w:tab w:val="right" w:pos="8640"/>
      </w:tabs>
    </w:pPr>
  </w:style>
  <w:style w:type="paragraph" w:styleId="Footer">
    <w:name w:val="footer"/>
    <w:basedOn w:val="Normal"/>
    <w:rsid w:val="00DD4B14"/>
    <w:pPr>
      <w:tabs>
        <w:tab w:val="center" w:pos="4320"/>
        <w:tab w:val="right" w:pos="8640"/>
      </w:tabs>
    </w:pPr>
  </w:style>
  <w:style w:type="paragraph" w:styleId="BalloonText">
    <w:name w:val="Balloon Text"/>
    <w:basedOn w:val="Normal"/>
    <w:link w:val="BalloonTextChar"/>
    <w:uiPriority w:val="99"/>
    <w:semiHidden/>
    <w:rsid w:val="00DD4B14"/>
    <w:rPr>
      <w:rFonts w:ascii="Tahoma" w:hAnsi="Tahoma" w:cs="Tahoma"/>
      <w:sz w:val="16"/>
      <w:szCs w:val="16"/>
    </w:rPr>
  </w:style>
  <w:style w:type="paragraph" w:styleId="ListParagraph">
    <w:name w:val="List Paragraph"/>
    <w:basedOn w:val="Normal"/>
    <w:uiPriority w:val="34"/>
    <w:qFormat/>
    <w:rsid w:val="006E2DE0"/>
    <w:pPr>
      <w:ind w:left="720"/>
      <w:contextualSpacing/>
    </w:pPr>
  </w:style>
  <w:style w:type="table" w:styleId="TableGrid">
    <w:name w:val="Table Grid"/>
    <w:basedOn w:val="TableNormal"/>
    <w:uiPriority w:val="39"/>
    <w:rsid w:val="00E71E4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71E4A"/>
    <w:rPr>
      <w:rFonts w:ascii="Calibri" w:hAnsi="Calibri"/>
      <w:sz w:val="22"/>
      <w:szCs w:val="22"/>
    </w:rPr>
  </w:style>
  <w:style w:type="character" w:customStyle="1" w:styleId="NoSpacingChar">
    <w:name w:val="No Spacing Char"/>
    <w:link w:val="NoSpacing"/>
    <w:uiPriority w:val="1"/>
    <w:rsid w:val="00E71E4A"/>
    <w:rPr>
      <w:rFonts w:ascii="Calibri" w:eastAsia="MS Mincho" w:hAnsi="Calibri"/>
      <w:sz w:val="22"/>
      <w:szCs w:val="22"/>
    </w:rPr>
  </w:style>
  <w:style w:type="paragraph" w:customStyle="1" w:styleId="xmsonormal">
    <w:name w:val="x_msonormal"/>
    <w:basedOn w:val="Normal"/>
    <w:rsid w:val="00E71E4A"/>
    <w:pPr>
      <w:spacing w:before="100" w:beforeAutospacing="1" w:after="100" w:afterAutospacing="1"/>
    </w:pPr>
    <w:rPr>
      <w:lang w:val="en-US"/>
    </w:rPr>
  </w:style>
  <w:style w:type="character" w:customStyle="1" w:styleId="Heading1Char">
    <w:name w:val="Heading 1 Char"/>
    <w:basedOn w:val="DefaultParagraphFont"/>
    <w:link w:val="Heading1"/>
    <w:uiPriority w:val="9"/>
    <w:rsid w:val="004B05BF"/>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rsid w:val="004B05BF"/>
    <w:rPr>
      <w:rFonts w:asciiTheme="majorHAnsi" w:eastAsiaTheme="majorEastAsia" w:hAnsiTheme="majorHAnsi" w:cstheme="majorBidi"/>
      <w:color w:val="2E74B5" w:themeColor="accent1" w:themeShade="BF"/>
      <w:sz w:val="26"/>
      <w:szCs w:val="26"/>
      <w:lang w:val="sq-AL"/>
    </w:rPr>
  </w:style>
  <w:style w:type="paragraph" w:styleId="CommentText">
    <w:name w:val="annotation text"/>
    <w:basedOn w:val="Normal"/>
    <w:link w:val="CommentTextChar"/>
    <w:unhideWhenUsed/>
    <w:rsid w:val="004B05BF"/>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rsid w:val="004B05BF"/>
    <w:rPr>
      <w:rFonts w:asciiTheme="minorHAnsi" w:eastAsia="MS Mincho" w:hAnsiTheme="minorHAnsi" w:cstheme="minorBidi"/>
      <w:lang w:val="sq-AL"/>
    </w:rPr>
  </w:style>
  <w:style w:type="character" w:customStyle="1" w:styleId="BalloonTextChar">
    <w:name w:val="Balloon Text Char"/>
    <w:basedOn w:val="DefaultParagraphFont"/>
    <w:link w:val="BalloonText"/>
    <w:uiPriority w:val="99"/>
    <w:semiHidden/>
    <w:rsid w:val="004B05BF"/>
    <w:rPr>
      <w:rFonts w:ascii="Tahoma" w:hAnsi="Tahoma" w:cs="Tahoma"/>
      <w:sz w:val="16"/>
      <w:szCs w:val="16"/>
      <w:lang w:val="sq-AL"/>
    </w:rPr>
  </w:style>
  <w:style w:type="character" w:styleId="Emphasis">
    <w:name w:val="Emphasis"/>
    <w:uiPriority w:val="20"/>
    <w:qFormat/>
    <w:rsid w:val="004B05BF"/>
    <w:rPr>
      <w:i/>
      <w:iCs/>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4B05BF"/>
    <w:rPr>
      <w:vertAlign w:val="superscript"/>
    </w:rPr>
  </w:style>
  <w:style w:type="paragraph" w:styleId="FootnoteText">
    <w:name w:val="footnote text"/>
    <w:basedOn w:val="Normal"/>
    <w:link w:val="FootnoteTextChar"/>
    <w:uiPriority w:val="99"/>
    <w:unhideWhenUsed/>
    <w:rsid w:val="004B05BF"/>
    <w:rPr>
      <w:rFonts w:ascii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4B05BF"/>
    <w:rPr>
      <w:rFonts w:asciiTheme="minorHAnsi" w:eastAsia="MS Mincho" w:hAnsiTheme="minorHAnsi" w:cstheme="minorBidi"/>
    </w:rPr>
  </w:style>
  <w:style w:type="character" w:styleId="Strong">
    <w:name w:val="Strong"/>
    <w:basedOn w:val="DefaultParagraphFont"/>
    <w:uiPriority w:val="22"/>
    <w:qFormat/>
    <w:rsid w:val="004B05BF"/>
    <w:rPr>
      <w:b/>
      <w:bCs/>
    </w:rPr>
  </w:style>
  <w:style w:type="paragraph" w:styleId="Title">
    <w:name w:val="Title"/>
    <w:basedOn w:val="Normal"/>
    <w:link w:val="TitleChar"/>
    <w:qFormat/>
    <w:rsid w:val="004B05BF"/>
    <w:pPr>
      <w:jc w:val="center"/>
    </w:pPr>
    <w:rPr>
      <w:b/>
      <w:bCs/>
      <w:szCs w:val="20"/>
    </w:rPr>
  </w:style>
  <w:style w:type="character" w:customStyle="1" w:styleId="TitleChar">
    <w:name w:val="Title Char"/>
    <w:basedOn w:val="DefaultParagraphFont"/>
    <w:link w:val="Title"/>
    <w:rsid w:val="004B05BF"/>
    <w:rPr>
      <w:b/>
      <w:bCs/>
      <w:sz w:val="24"/>
      <w:lang w:val="sq-AL"/>
    </w:rPr>
  </w:style>
  <w:style w:type="character" w:styleId="Hyperlink">
    <w:name w:val="Hyperlink"/>
    <w:basedOn w:val="DefaultParagraphFont"/>
    <w:uiPriority w:val="99"/>
    <w:unhideWhenUsed/>
    <w:rsid w:val="004B05BF"/>
    <w:rPr>
      <w:color w:val="0563C1" w:themeColor="hyperlink"/>
      <w:u w:val="single"/>
    </w:rPr>
  </w:style>
  <w:style w:type="character" w:customStyle="1" w:styleId="UnresolvedMention1">
    <w:name w:val="Unresolved Mention1"/>
    <w:basedOn w:val="DefaultParagraphFont"/>
    <w:uiPriority w:val="99"/>
    <w:semiHidden/>
    <w:unhideWhenUsed/>
    <w:rsid w:val="004B05BF"/>
    <w:rPr>
      <w:color w:val="605E5C"/>
      <w:shd w:val="clear" w:color="auto" w:fill="E1DFDD"/>
    </w:rPr>
  </w:style>
  <w:style w:type="character" w:styleId="CommentReference">
    <w:name w:val="annotation reference"/>
    <w:basedOn w:val="DefaultParagraphFont"/>
    <w:uiPriority w:val="99"/>
    <w:semiHidden/>
    <w:unhideWhenUsed/>
    <w:rsid w:val="004B05BF"/>
    <w:rPr>
      <w:sz w:val="16"/>
      <w:szCs w:val="16"/>
    </w:rPr>
  </w:style>
  <w:style w:type="paragraph" w:styleId="CommentSubject">
    <w:name w:val="annotation subject"/>
    <w:basedOn w:val="CommentText"/>
    <w:next w:val="CommentText"/>
    <w:link w:val="CommentSubjectChar"/>
    <w:uiPriority w:val="99"/>
    <w:semiHidden/>
    <w:unhideWhenUsed/>
    <w:rsid w:val="004B05BF"/>
    <w:rPr>
      <w:rFonts w:eastAsiaTheme="minorHAnsi"/>
      <w:b/>
      <w:bCs/>
    </w:rPr>
  </w:style>
  <w:style w:type="character" w:customStyle="1" w:styleId="CommentSubjectChar">
    <w:name w:val="Comment Subject Char"/>
    <w:basedOn w:val="CommentTextChar"/>
    <w:link w:val="CommentSubject"/>
    <w:uiPriority w:val="99"/>
    <w:semiHidden/>
    <w:rsid w:val="004B05BF"/>
    <w:rPr>
      <w:rFonts w:asciiTheme="minorHAnsi" w:eastAsiaTheme="minorHAnsi" w:hAnsiTheme="minorHAnsi" w:cstheme="minorBidi"/>
      <w:b/>
      <w:bCs/>
      <w:lang w:val="sq-AL"/>
    </w:rPr>
  </w:style>
  <w:style w:type="paragraph" w:styleId="Revision">
    <w:name w:val="Revision"/>
    <w:hidden/>
    <w:uiPriority w:val="99"/>
    <w:semiHidden/>
    <w:rsid w:val="004B05BF"/>
    <w:rPr>
      <w:rFonts w:asciiTheme="minorHAnsi" w:eastAsiaTheme="minorHAnsi" w:hAnsiTheme="minorHAnsi" w:cstheme="minorBidi"/>
      <w:sz w:val="22"/>
      <w:szCs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13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ra.Tafili\Desktop\Emblema%20e%20Komun&#235;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Emblema e Komunës</Template>
  <TotalTime>40</TotalTime>
  <Pages>10</Pages>
  <Words>3602</Words>
  <Characters>20533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Halil BEKAJ</vt:lpstr>
    </vt:vector>
  </TitlesOfParts>
  <Company>ArtHOUSE.Co.LTD</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Halil BEKAJ</dc:title>
  <dc:subject>Halil BEKAJ</dc:subject>
  <dc:creator>Vlora Tafili</dc:creator>
  <cp:keywords>Halil BEKAJ</cp:keywords>
  <dc:description>Halil BEKAJ</dc:description>
  <cp:lastModifiedBy>Vlora Tafili</cp:lastModifiedBy>
  <cp:revision>48</cp:revision>
  <cp:lastPrinted>2008-02-25T15:04:00Z</cp:lastPrinted>
  <dcterms:created xsi:type="dcterms:W3CDTF">2024-11-23T12:04:00Z</dcterms:created>
  <dcterms:modified xsi:type="dcterms:W3CDTF">2025-02-25T10:06:00Z</dcterms:modified>
  <cp:category>Halil BEKAJ</cp:category>
</cp:coreProperties>
</file>