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14" w:rsidRDefault="00DD4B14" w:rsidP="00DD4B14">
      <w:pPr>
        <w:jc w:val="center"/>
      </w:pPr>
    </w:p>
    <w:p w:rsidR="00DD4B14" w:rsidRPr="00DD4B14" w:rsidRDefault="00F250F7" w:rsidP="00F250F7">
      <w:r>
        <w:t xml:space="preserve">  </w:t>
      </w:r>
      <w:r w:rsidR="004E259B"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9.75pt" o:ole="">
            <v:imagedata r:id="rId8" o:title=""/>
          </v:shape>
          <o:OLEObject Type="Embed" ProgID="CorelPHOTOPAINT.Image.13" ShapeID="_x0000_i1025" DrawAspect="Content" ObjectID="_1810203926" r:id="rId9"/>
        </w:object>
      </w:r>
    </w:p>
    <w:p w:rsidR="00302873" w:rsidRDefault="00632B85" w:rsidP="000F2478">
      <w:pPr>
        <w:rPr>
          <w:b/>
          <w:sz w:val="28"/>
          <w:szCs w:val="28"/>
        </w:rPr>
      </w:pPr>
      <w:r>
        <w:rPr>
          <w:b/>
          <w:sz w:val="28"/>
          <w:szCs w:val="28"/>
        </w:rPr>
        <w:t>Zyra e Kryetarit të Komunës së Klinës</w:t>
      </w:r>
    </w:p>
    <w:p w:rsidR="00632B85" w:rsidRDefault="00632B85" w:rsidP="000F2478">
      <w:pPr>
        <w:rPr>
          <w:b/>
          <w:sz w:val="28"/>
          <w:szCs w:val="28"/>
        </w:rPr>
      </w:pPr>
      <w:r>
        <w:rPr>
          <w:b/>
          <w:sz w:val="28"/>
          <w:szCs w:val="28"/>
        </w:rPr>
        <w:t>Nr.______________________</w:t>
      </w:r>
    </w:p>
    <w:p w:rsidR="00632B85" w:rsidRDefault="00632B85" w:rsidP="000F2478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Datë;____________________</w:t>
      </w:r>
    </w:p>
    <w:p w:rsidR="00632B85" w:rsidRDefault="00632B85" w:rsidP="000F2478">
      <w:pPr>
        <w:rPr>
          <w:b/>
          <w:sz w:val="28"/>
          <w:szCs w:val="28"/>
        </w:rPr>
      </w:pPr>
    </w:p>
    <w:p w:rsidR="00632B85" w:rsidRDefault="00632B85" w:rsidP="000F2478">
      <w:pPr>
        <w:rPr>
          <w:b/>
          <w:sz w:val="28"/>
          <w:szCs w:val="28"/>
        </w:rPr>
      </w:pPr>
    </w:p>
    <w:p w:rsidR="00632B85" w:rsidRPr="00632B85" w:rsidRDefault="00632B85" w:rsidP="00632B85">
      <w:pPr>
        <w:jc w:val="center"/>
        <w:rPr>
          <w:b/>
          <w:color w:val="000000" w:themeColor="text1"/>
          <w:sz w:val="32"/>
          <w:szCs w:val="32"/>
        </w:rPr>
      </w:pPr>
      <w:r w:rsidRPr="00632B85">
        <w:rPr>
          <w:b/>
          <w:color w:val="000000" w:themeColor="text1"/>
          <w:sz w:val="32"/>
          <w:szCs w:val="32"/>
        </w:rPr>
        <w:t xml:space="preserve">PLANI I ORGANIZIMIT TË DËGJIMEVE BUXHETORE PËR </w:t>
      </w:r>
    </w:p>
    <w:p w:rsidR="00632B85" w:rsidRDefault="00632B85" w:rsidP="00632B85">
      <w:pPr>
        <w:jc w:val="center"/>
        <w:rPr>
          <w:b/>
          <w:color w:val="000000" w:themeColor="text1"/>
          <w:sz w:val="32"/>
          <w:szCs w:val="32"/>
        </w:rPr>
      </w:pPr>
      <w:r w:rsidRPr="00632B85">
        <w:rPr>
          <w:b/>
          <w:color w:val="000000" w:themeColor="text1"/>
          <w:sz w:val="32"/>
          <w:szCs w:val="32"/>
        </w:rPr>
        <w:t>K</w:t>
      </w:r>
      <w:r>
        <w:rPr>
          <w:b/>
          <w:color w:val="000000" w:themeColor="text1"/>
          <w:sz w:val="32"/>
          <w:szCs w:val="32"/>
        </w:rPr>
        <w:t xml:space="preserve">ORNIZËN AFATMESME BUXHETORE 2026 </w:t>
      </w:r>
      <w:r w:rsidR="002F7F9F">
        <w:rPr>
          <w:b/>
          <w:color w:val="000000" w:themeColor="text1"/>
          <w:sz w:val="32"/>
          <w:szCs w:val="32"/>
        </w:rPr>
        <w:t>–</w:t>
      </w:r>
      <w:r>
        <w:rPr>
          <w:b/>
          <w:color w:val="000000" w:themeColor="text1"/>
          <w:sz w:val="32"/>
          <w:szCs w:val="32"/>
        </w:rPr>
        <w:t xml:space="preserve"> 2028</w:t>
      </w:r>
    </w:p>
    <w:p w:rsidR="00D1696B" w:rsidRDefault="00D1696B" w:rsidP="00632B85">
      <w:pPr>
        <w:jc w:val="center"/>
        <w:rPr>
          <w:b/>
          <w:color w:val="000000" w:themeColor="text1"/>
          <w:sz w:val="32"/>
          <w:szCs w:val="32"/>
        </w:rPr>
      </w:pPr>
    </w:p>
    <w:p w:rsidR="00D1696B" w:rsidRPr="00D1696B" w:rsidRDefault="00D1696B" w:rsidP="00D1696B">
      <w:pPr>
        <w:rPr>
          <w:color w:val="000000" w:themeColor="text1"/>
          <w:sz w:val="26"/>
          <w:szCs w:val="26"/>
        </w:rPr>
      </w:pPr>
      <w:r w:rsidRPr="00D1696B">
        <w:rPr>
          <w:color w:val="000000" w:themeColor="text1"/>
          <w:sz w:val="26"/>
          <w:szCs w:val="26"/>
        </w:rPr>
        <w:t>Bazuar në LIGJI NR. 03/L-040 për Vetëqeverisjen Lokale, Ligjin për Financat Publike dhe Përgjegjësit, Ligji për Financat e Pushtetit Lokal si dhe Udhëzimin Administrativ (MAPL) Nr.04/2023 për Administratë të Hapur në Komunë, Kuvendi Komunal Klinë në bashkëpunim me Kryetarin e Komunës, hapin procesin e dëgjimeve buxhetore për Kornizën Afatmesme Buxhetore 2026-2028. Konsultimi publik është i hapur nga data 28 maj 2025, deri më 24 qershor 2025.</w:t>
      </w:r>
      <w:r>
        <w:rPr>
          <w:color w:val="000000" w:themeColor="text1"/>
          <w:sz w:val="26"/>
          <w:szCs w:val="26"/>
        </w:rPr>
        <w:t xml:space="preserve"> Grupi punues m</w:t>
      </w:r>
      <w:r w:rsidRPr="00D1696B">
        <w:rPr>
          <w:color w:val="000000" w:themeColor="text1"/>
          <w:sz w:val="26"/>
          <w:szCs w:val="26"/>
        </w:rPr>
        <w:t>ë</w:t>
      </w:r>
      <w:r>
        <w:rPr>
          <w:color w:val="000000" w:themeColor="text1"/>
          <w:sz w:val="26"/>
          <w:szCs w:val="26"/>
        </w:rPr>
        <w:t xml:space="preserve"> k</w:t>
      </w:r>
      <w:r w:rsidRPr="00D1696B">
        <w:rPr>
          <w:color w:val="000000" w:themeColor="text1"/>
          <w:sz w:val="26"/>
          <w:szCs w:val="26"/>
        </w:rPr>
        <w:t>ë</w:t>
      </w:r>
      <w:r>
        <w:rPr>
          <w:color w:val="000000" w:themeColor="text1"/>
          <w:sz w:val="26"/>
          <w:szCs w:val="26"/>
        </w:rPr>
        <w:t>t</w:t>
      </w:r>
      <w:r w:rsidRPr="00D1696B">
        <w:rPr>
          <w:color w:val="000000" w:themeColor="text1"/>
          <w:sz w:val="26"/>
          <w:szCs w:val="26"/>
        </w:rPr>
        <w:t>ë</w:t>
      </w:r>
      <w:r w:rsidR="003E3C50">
        <w:rPr>
          <w:color w:val="000000" w:themeColor="text1"/>
          <w:sz w:val="26"/>
          <w:szCs w:val="26"/>
        </w:rPr>
        <w:t xml:space="preserve"> rast ka hartuar edhe Planin e O</w:t>
      </w:r>
      <w:r>
        <w:rPr>
          <w:color w:val="000000" w:themeColor="text1"/>
          <w:sz w:val="26"/>
          <w:szCs w:val="26"/>
        </w:rPr>
        <w:t>rganizimit t</w:t>
      </w:r>
      <w:r w:rsidRPr="00D1696B">
        <w:rPr>
          <w:color w:val="000000" w:themeColor="text1"/>
          <w:sz w:val="26"/>
          <w:szCs w:val="26"/>
        </w:rPr>
        <w:t>ë</w:t>
      </w:r>
      <w:r>
        <w:rPr>
          <w:color w:val="000000" w:themeColor="text1"/>
          <w:sz w:val="26"/>
          <w:szCs w:val="26"/>
        </w:rPr>
        <w:t xml:space="preserve"> </w:t>
      </w:r>
      <w:r w:rsidR="003E3C50">
        <w:rPr>
          <w:color w:val="000000" w:themeColor="text1"/>
          <w:sz w:val="26"/>
          <w:szCs w:val="26"/>
        </w:rPr>
        <w:t>D</w:t>
      </w:r>
      <w:r>
        <w:rPr>
          <w:color w:val="000000" w:themeColor="text1"/>
          <w:sz w:val="26"/>
          <w:szCs w:val="26"/>
        </w:rPr>
        <w:t xml:space="preserve">ëgjimeve </w:t>
      </w:r>
      <w:r w:rsidR="003E3C50">
        <w:rPr>
          <w:color w:val="000000" w:themeColor="text1"/>
          <w:sz w:val="26"/>
          <w:szCs w:val="26"/>
        </w:rPr>
        <w:t>B</w:t>
      </w:r>
      <w:r>
        <w:rPr>
          <w:color w:val="000000" w:themeColor="text1"/>
          <w:sz w:val="26"/>
          <w:szCs w:val="26"/>
        </w:rPr>
        <w:t>uxhetore t</w:t>
      </w:r>
      <w:r w:rsidRPr="00D1696B">
        <w:rPr>
          <w:color w:val="000000" w:themeColor="text1"/>
          <w:sz w:val="26"/>
          <w:szCs w:val="26"/>
        </w:rPr>
        <w:t>ë</w:t>
      </w:r>
      <w:r>
        <w:rPr>
          <w:color w:val="000000" w:themeColor="text1"/>
          <w:sz w:val="26"/>
          <w:szCs w:val="26"/>
        </w:rPr>
        <w:t xml:space="preserve"> ndar</w:t>
      </w:r>
      <w:r w:rsidRPr="00D1696B">
        <w:rPr>
          <w:color w:val="000000" w:themeColor="text1"/>
          <w:sz w:val="26"/>
          <w:szCs w:val="26"/>
        </w:rPr>
        <w:t>ë</w:t>
      </w:r>
      <w:r>
        <w:rPr>
          <w:color w:val="000000" w:themeColor="text1"/>
          <w:sz w:val="26"/>
          <w:szCs w:val="26"/>
        </w:rPr>
        <w:t xml:space="preserve"> n</w:t>
      </w:r>
      <w:r w:rsidRPr="00D1696B">
        <w:rPr>
          <w:color w:val="000000" w:themeColor="text1"/>
          <w:sz w:val="26"/>
          <w:szCs w:val="26"/>
        </w:rPr>
        <w:t>ë</w:t>
      </w:r>
      <w:r>
        <w:rPr>
          <w:color w:val="000000" w:themeColor="text1"/>
          <w:sz w:val="26"/>
          <w:szCs w:val="26"/>
        </w:rPr>
        <w:t xml:space="preserve"> faza, aktivitete masa, korniza kohore si dhe stafin p</w:t>
      </w:r>
      <w:r w:rsidRPr="00D1696B">
        <w:rPr>
          <w:color w:val="000000" w:themeColor="text1"/>
          <w:sz w:val="26"/>
          <w:szCs w:val="26"/>
        </w:rPr>
        <w:t>ë</w:t>
      </w:r>
      <w:r>
        <w:rPr>
          <w:color w:val="000000" w:themeColor="text1"/>
          <w:sz w:val="26"/>
          <w:szCs w:val="26"/>
        </w:rPr>
        <w:t>rgjegj</w:t>
      </w:r>
      <w:r w:rsidRPr="00D1696B">
        <w:rPr>
          <w:color w:val="000000" w:themeColor="text1"/>
          <w:sz w:val="26"/>
          <w:szCs w:val="26"/>
        </w:rPr>
        <w:t>ë</w:t>
      </w:r>
      <w:r>
        <w:rPr>
          <w:color w:val="000000" w:themeColor="text1"/>
          <w:sz w:val="26"/>
          <w:szCs w:val="26"/>
        </w:rPr>
        <w:t>s, si m</w:t>
      </w:r>
      <w:r w:rsidRPr="00D1696B">
        <w:rPr>
          <w:color w:val="000000" w:themeColor="text1"/>
          <w:sz w:val="26"/>
          <w:szCs w:val="26"/>
        </w:rPr>
        <w:t>ë</w:t>
      </w:r>
      <w:r>
        <w:rPr>
          <w:color w:val="000000" w:themeColor="text1"/>
          <w:sz w:val="26"/>
          <w:szCs w:val="26"/>
        </w:rPr>
        <w:t xml:space="preserve"> posht</w:t>
      </w:r>
      <w:r w:rsidRPr="00D1696B">
        <w:rPr>
          <w:color w:val="000000" w:themeColor="text1"/>
          <w:sz w:val="26"/>
          <w:szCs w:val="26"/>
        </w:rPr>
        <w:t>ë</w:t>
      </w:r>
      <w:r>
        <w:rPr>
          <w:color w:val="000000" w:themeColor="text1"/>
          <w:sz w:val="26"/>
          <w:szCs w:val="26"/>
        </w:rPr>
        <w:t>;</w:t>
      </w:r>
    </w:p>
    <w:p w:rsidR="002F7F9F" w:rsidRDefault="002F7F9F" w:rsidP="002F7F9F">
      <w:pPr>
        <w:rPr>
          <w:b/>
          <w:color w:val="000000" w:themeColor="text1"/>
          <w:sz w:val="32"/>
          <w:szCs w:val="32"/>
        </w:rPr>
      </w:pPr>
    </w:p>
    <w:p w:rsidR="002F7F9F" w:rsidRPr="002F7F9F" w:rsidRDefault="002F7F9F" w:rsidP="002F7F9F">
      <w:pPr>
        <w:rPr>
          <w:b/>
          <w:bCs/>
          <w:color w:val="000000" w:themeColor="text1"/>
          <w:sz w:val="26"/>
          <w:szCs w:val="26"/>
        </w:rPr>
      </w:pPr>
      <w:r w:rsidRPr="002F7F9F">
        <w:rPr>
          <w:b/>
          <w:color w:val="000000" w:themeColor="text1"/>
          <w:sz w:val="26"/>
          <w:szCs w:val="26"/>
        </w:rPr>
        <w:t xml:space="preserve">Tabela nr.1 </w:t>
      </w:r>
      <w:r>
        <w:rPr>
          <w:b/>
          <w:color w:val="000000" w:themeColor="text1"/>
          <w:sz w:val="26"/>
          <w:szCs w:val="26"/>
        </w:rPr>
        <w:t>–</w:t>
      </w:r>
      <w:r w:rsidRPr="002F7F9F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Faza parapërgatitore, aktivitetet, masat, stafi dhe korniza kohore;</w:t>
      </w:r>
    </w:p>
    <w:p w:rsidR="00632B85" w:rsidRDefault="00632B85" w:rsidP="000F2478"/>
    <w:tbl>
      <w:tblPr>
        <w:tblStyle w:val="GridTable1Light-Accent5"/>
        <w:tblW w:w="14760" w:type="dxa"/>
        <w:tblInd w:w="-815" w:type="dxa"/>
        <w:tblLook w:val="04E0" w:firstRow="1" w:lastRow="1" w:firstColumn="1" w:lastColumn="0" w:noHBand="0" w:noVBand="1"/>
      </w:tblPr>
      <w:tblGrid>
        <w:gridCol w:w="1458"/>
        <w:gridCol w:w="2730"/>
        <w:gridCol w:w="3000"/>
        <w:gridCol w:w="2982"/>
        <w:gridCol w:w="2070"/>
        <w:gridCol w:w="2520"/>
      </w:tblGrid>
      <w:tr w:rsidR="002F7F9F" w:rsidRPr="00FC320B" w:rsidTr="00975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 w:val="restart"/>
            <w:shd w:val="clear" w:color="auto" w:fill="C5E0B3" w:themeFill="accent6" w:themeFillTint="66"/>
          </w:tcPr>
          <w:p w:rsidR="002F7F9F" w:rsidRPr="002F7F9F" w:rsidRDefault="002F7F9F" w:rsidP="00CA2E4F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2F7F9F" w:rsidRPr="002F7F9F" w:rsidRDefault="002F7F9F" w:rsidP="00CA2E4F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2F7F9F" w:rsidRPr="002F7F9F" w:rsidRDefault="002F7F9F" w:rsidP="00CA2E4F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2F7F9F" w:rsidRPr="002F7F9F" w:rsidRDefault="002F7F9F" w:rsidP="00CA2E4F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2F7F9F" w:rsidRPr="002F7F9F" w:rsidRDefault="002F7F9F" w:rsidP="00CA2E4F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2F7F9F" w:rsidRPr="002F7F9F" w:rsidRDefault="002F7F9F" w:rsidP="00CA2E4F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2F7F9F" w:rsidRPr="00975736" w:rsidRDefault="00975736" w:rsidP="00CA2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Faza </w:t>
            </w:r>
            <w:r w:rsidR="002F7F9F" w:rsidRPr="00975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Para- përgatitore</w:t>
            </w:r>
          </w:p>
        </w:tc>
        <w:tc>
          <w:tcPr>
            <w:tcW w:w="2730" w:type="dxa"/>
            <w:shd w:val="clear" w:color="auto" w:fill="C5E0B3" w:themeFill="accent6" w:themeFillTint="66"/>
          </w:tcPr>
          <w:p w:rsidR="002F7F9F" w:rsidRPr="00975736" w:rsidRDefault="002F7F9F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Aktiviteti </w:t>
            </w:r>
          </w:p>
        </w:tc>
        <w:tc>
          <w:tcPr>
            <w:tcW w:w="3000" w:type="dxa"/>
            <w:shd w:val="clear" w:color="auto" w:fill="C5E0B3" w:themeFill="accent6" w:themeFillTint="66"/>
          </w:tcPr>
          <w:p w:rsidR="002F7F9F" w:rsidRPr="00975736" w:rsidRDefault="002F7F9F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Masat që duhet ndërmarrë </w:t>
            </w:r>
          </w:p>
        </w:tc>
        <w:tc>
          <w:tcPr>
            <w:tcW w:w="2982" w:type="dxa"/>
            <w:shd w:val="clear" w:color="auto" w:fill="C5E0B3" w:themeFill="accent6" w:themeFillTint="66"/>
          </w:tcPr>
          <w:p w:rsidR="002F7F9F" w:rsidRPr="00975736" w:rsidRDefault="002F7F9F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Stafi përgjegjës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2F7F9F" w:rsidRPr="00975736" w:rsidRDefault="002F7F9F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Stafi përkrahës 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:rsidR="002F7F9F" w:rsidRPr="00975736" w:rsidRDefault="002F7F9F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7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Korniza kohore / Vendi dhe Koha </w:t>
            </w:r>
          </w:p>
        </w:tc>
      </w:tr>
      <w:tr w:rsidR="002F7F9F" w:rsidRPr="00FC320B" w:rsidTr="000806B4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shd w:val="clear" w:color="auto" w:fill="C5E0B3" w:themeFill="accent6" w:themeFillTint="66"/>
          </w:tcPr>
          <w:p w:rsidR="002F7F9F" w:rsidRPr="002F7F9F" w:rsidRDefault="002F7F9F" w:rsidP="00CA2E4F">
            <w:pP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730" w:type="dxa"/>
            <w:shd w:val="clear" w:color="auto" w:fill="E2EFD9" w:themeFill="accent6" w:themeFillTint="33"/>
          </w:tcPr>
          <w:p w:rsidR="002F7F9F" w:rsidRPr="005B1421" w:rsidRDefault="005B1421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</w:t>
            </w:r>
            <w:r w:rsidR="002F7F9F" w:rsidRPr="005B142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Formimi i grupit punues për dëgjimet buxhetore lidhur me Kornizën Afatmesme Buxhetore 202</w:t>
            </w:r>
            <w:r w:rsidR="008F21D0" w:rsidRPr="005B142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6 - 2028</w:t>
            </w:r>
          </w:p>
        </w:tc>
        <w:tc>
          <w:tcPr>
            <w:tcW w:w="3000" w:type="dxa"/>
            <w:shd w:val="clear" w:color="auto" w:fill="E2EFD9" w:themeFill="accent6" w:themeFillTint="33"/>
          </w:tcPr>
          <w:p w:rsidR="002F7F9F" w:rsidRPr="000806B4" w:rsidRDefault="002F7F9F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Vendim për formimin e grupit punues për Kornizën Afatmesme Buxhetore 2025 </w:t>
            </w:r>
            <w:r w:rsidR="000806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2F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2027</w:t>
            </w:r>
            <w:r w:rsidR="000806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82" w:type="dxa"/>
            <w:shd w:val="clear" w:color="auto" w:fill="E2EFD9" w:themeFill="accent6" w:themeFillTint="33"/>
          </w:tcPr>
          <w:p w:rsidR="002F7F9F" w:rsidRPr="002F7F9F" w:rsidRDefault="002F7F9F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Kuvendit Komunal,</w:t>
            </w:r>
          </w:p>
          <w:p w:rsidR="002F7F9F" w:rsidRPr="002F7F9F" w:rsidRDefault="002F7F9F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Kryetarit,</w:t>
            </w:r>
          </w:p>
          <w:p w:rsidR="002F7F9F" w:rsidRPr="002F7F9F" w:rsidRDefault="002F7F9F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Drejtoria e Financave,</w:t>
            </w:r>
          </w:p>
          <w:p w:rsidR="002F7F9F" w:rsidRDefault="002F7F9F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Grupi Punues</w:t>
            </w:r>
            <w:r w:rsidR="008F21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8F21D0" w:rsidRDefault="008F21D0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për Informim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0806B4" w:rsidRPr="002F7F9F" w:rsidRDefault="000806B4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:rsidR="00307282" w:rsidRDefault="00307282" w:rsidP="00307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Kryetarit,</w:t>
            </w:r>
          </w:p>
          <w:p w:rsidR="002F7F9F" w:rsidRPr="002F7F9F" w:rsidRDefault="002F7F9F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Ligjore</w:t>
            </w:r>
            <w:r w:rsidR="003072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:rsidR="002F7F9F" w:rsidRPr="002F7F9F" w:rsidRDefault="002F7F9F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Komuna Klinë</w:t>
            </w:r>
          </w:p>
          <w:p w:rsidR="002F7F9F" w:rsidRPr="002F7F9F" w:rsidRDefault="002F7F9F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Kuvendit Komunal,</w:t>
            </w:r>
          </w:p>
          <w:p w:rsidR="002F7F9F" w:rsidRPr="002F7F9F" w:rsidRDefault="002F7F9F" w:rsidP="00080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Kryetarit</w:t>
            </w:r>
            <w:r w:rsidR="003072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2F7F9F" w:rsidRPr="00FC320B" w:rsidTr="0004360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shd w:val="clear" w:color="auto" w:fill="C5E0B3" w:themeFill="accent6" w:themeFillTint="66"/>
          </w:tcPr>
          <w:p w:rsidR="002F7F9F" w:rsidRPr="002F7F9F" w:rsidRDefault="002F7F9F" w:rsidP="00CA2E4F">
            <w:pP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730" w:type="dxa"/>
            <w:shd w:val="clear" w:color="auto" w:fill="E2EFD9" w:themeFill="accent6" w:themeFillTint="33"/>
          </w:tcPr>
          <w:p w:rsidR="00043602" w:rsidRPr="005B1421" w:rsidRDefault="005B1421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r w:rsidR="002F7F9F" w:rsidRPr="005B142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Hartimi i planit të organizimit të dëgjimeve buxhetore për Kornizën Afatmesme Buxhetore 202</w:t>
            </w:r>
            <w:r w:rsidR="00043602" w:rsidRPr="005B142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 – 2028.</w:t>
            </w:r>
          </w:p>
        </w:tc>
        <w:tc>
          <w:tcPr>
            <w:tcW w:w="3000" w:type="dxa"/>
            <w:shd w:val="clear" w:color="auto" w:fill="E2EFD9" w:themeFill="accent6" w:themeFillTint="33"/>
          </w:tcPr>
          <w:p w:rsidR="002F7F9F" w:rsidRPr="002F7F9F" w:rsidRDefault="00043602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Organizimi i takimeve</w:t>
            </w:r>
            <w:r w:rsidR="002F7F9F" w:rsidRPr="002F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të grupit punues për dëgjimet buxhetore për Kornizën Afatmesme Buxhetore </w:t>
            </w:r>
            <w:r w:rsidRPr="002F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 – 2028.</w:t>
            </w:r>
          </w:p>
          <w:p w:rsidR="002F7F9F" w:rsidRPr="002F7F9F" w:rsidRDefault="002F7F9F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82" w:type="dxa"/>
            <w:shd w:val="clear" w:color="auto" w:fill="E2EFD9" w:themeFill="accent6" w:themeFillTint="33"/>
          </w:tcPr>
          <w:p w:rsidR="002F7F9F" w:rsidRPr="002F7F9F" w:rsidRDefault="002F7F9F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Kuvendit Komunal,</w:t>
            </w:r>
          </w:p>
          <w:p w:rsidR="002F7F9F" w:rsidRPr="002F7F9F" w:rsidRDefault="002F7F9F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Kryetarit,</w:t>
            </w:r>
          </w:p>
          <w:p w:rsidR="002F7F9F" w:rsidRDefault="002F7F9F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Grupi Punues</w:t>
            </w:r>
            <w:r w:rsidR="000436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2F7F9F" w:rsidRPr="002F7F9F" w:rsidRDefault="00043602" w:rsidP="00043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për Informim.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043602" w:rsidRDefault="00043602" w:rsidP="000436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Kryetarit,</w:t>
            </w:r>
          </w:p>
          <w:p w:rsidR="002F7F9F" w:rsidRPr="002F7F9F" w:rsidRDefault="002F7F9F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Drejtoria e Financave</w:t>
            </w:r>
            <w:r w:rsidR="000436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2F7F9F" w:rsidRPr="002F7F9F" w:rsidRDefault="002F7F9F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:rsidR="002F7F9F" w:rsidRPr="002F7F9F" w:rsidRDefault="002F7F9F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Komuna Klinë</w:t>
            </w:r>
          </w:p>
          <w:p w:rsidR="002F7F9F" w:rsidRPr="002F7F9F" w:rsidRDefault="002F7F9F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Kuvendit Komunal,</w:t>
            </w:r>
          </w:p>
          <w:p w:rsidR="002F7F9F" w:rsidRPr="002F7F9F" w:rsidRDefault="002F7F9F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Kryetarit</w:t>
            </w:r>
            <w:r w:rsidR="000436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2F7F9F" w:rsidRPr="002F7F9F" w:rsidRDefault="002F7F9F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F7F9F" w:rsidRPr="00FC320B" w:rsidTr="009757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  <w:shd w:val="clear" w:color="auto" w:fill="C5E0B3" w:themeFill="accent6" w:themeFillTint="66"/>
          </w:tcPr>
          <w:p w:rsidR="002F7F9F" w:rsidRPr="002F7F9F" w:rsidRDefault="002F7F9F" w:rsidP="00CA2E4F">
            <w:pP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730" w:type="dxa"/>
            <w:shd w:val="clear" w:color="auto" w:fill="E2EFD9" w:themeFill="accent6" w:themeFillTint="33"/>
          </w:tcPr>
          <w:p w:rsidR="002F7F9F" w:rsidRPr="005B1421" w:rsidRDefault="005B1421" w:rsidP="00CA2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 </w:t>
            </w:r>
            <w:r w:rsidR="002F7F9F" w:rsidRPr="005B14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Përgatitja e terrenit ku planifikohen të mbahen takimet</w:t>
            </w:r>
            <w:r w:rsidR="007B4BDE" w:rsidRPr="005B14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000" w:type="dxa"/>
            <w:shd w:val="clear" w:color="auto" w:fill="E2EFD9" w:themeFill="accent6" w:themeFillTint="33"/>
          </w:tcPr>
          <w:p w:rsidR="002F7F9F" w:rsidRPr="002F7F9F" w:rsidRDefault="002F7F9F" w:rsidP="00CA2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Sigurimi i logjistikës dhe rregullimi i ambientit,</w:t>
            </w:r>
          </w:p>
          <w:p w:rsidR="002F7F9F" w:rsidRPr="002F7F9F" w:rsidRDefault="002F7F9F" w:rsidP="00CA2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2F7F9F" w:rsidRPr="002F7F9F" w:rsidRDefault="002F7F9F" w:rsidP="00CA2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Ndarja e përgjithësive brenda grupit punues,</w:t>
            </w:r>
            <w:r w:rsidRPr="002F7F9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br/>
            </w:r>
          </w:p>
          <w:p w:rsidR="002F7F9F" w:rsidRPr="002F7F9F" w:rsidRDefault="009248AC" w:rsidP="00CA2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Përcaktimi i </w:t>
            </w:r>
            <w:r w:rsidR="002F7F9F" w:rsidRPr="002F7F9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grupeve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të interesit</w:t>
            </w:r>
            <w:r w:rsidR="002F7F9F" w:rsidRPr="002F7F9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,</w:t>
            </w:r>
          </w:p>
          <w:p w:rsidR="002F7F9F" w:rsidRPr="002F7F9F" w:rsidRDefault="002F7F9F" w:rsidP="00CA2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2F7F9F" w:rsidRPr="002F7F9F" w:rsidRDefault="009248AC" w:rsidP="00CA2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Përcaktimi</w:t>
            </w:r>
            <w:r w:rsidR="002F7F9F" w:rsidRPr="002F7F9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i agjendës.</w:t>
            </w:r>
          </w:p>
          <w:p w:rsidR="002F7F9F" w:rsidRPr="002F7F9F" w:rsidRDefault="002F7F9F" w:rsidP="00CA2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2982" w:type="dxa"/>
            <w:shd w:val="clear" w:color="auto" w:fill="E2EFD9" w:themeFill="accent6" w:themeFillTint="33"/>
          </w:tcPr>
          <w:p w:rsidR="002F7F9F" w:rsidRPr="002F7F9F" w:rsidRDefault="002F7F9F" w:rsidP="00CA2E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Zyra për Informim,</w:t>
            </w:r>
          </w:p>
          <w:p w:rsidR="002F7F9F" w:rsidRDefault="002F7F9F" w:rsidP="007B4BD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Grupi Punues.</w:t>
            </w:r>
          </w:p>
          <w:p w:rsidR="004763E1" w:rsidRPr="002F7F9F" w:rsidRDefault="004763E1" w:rsidP="007B4BD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:rsidR="002F7F9F" w:rsidRPr="002F7F9F" w:rsidRDefault="002F7F9F" w:rsidP="00CA2E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Drejtorë të drejtorive</w:t>
            </w:r>
            <w:r w:rsidR="007B4BD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.</w:t>
            </w:r>
          </w:p>
          <w:p w:rsidR="002F7F9F" w:rsidRPr="002F7F9F" w:rsidRDefault="002F7F9F" w:rsidP="00CA2E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2F7F9F" w:rsidRPr="002F7F9F" w:rsidRDefault="002F7F9F" w:rsidP="00CA2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:rsidR="002F7F9F" w:rsidRPr="002F7F9F" w:rsidRDefault="002F7F9F" w:rsidP="00CA2E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Komuna Klinë</w:t>
            </w:r>
          </w:p>
          <w:p w:rsidR="002F7F9F" w:rsidRPr="002F7F9F" w:rsidRDefault="002F7F9F" w:rsidP="00CA2E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2F7F9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Zyra e Kryetarit</w:t>
            </w:r>
            <w:r w:rsidR="007B4BD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.</w:t>
            </w:r>
          </w:p>
          <w:p w:rsidR="002F7F9F" w:rsidRPr="002F7F9F" w:rsidRDefault="002F7F9F" w:rsidP="00CA2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2F7F9F" w:rsidRPr="002F7F9F" w:rsidRDefault="002F7F9F" w:rsidP="00CA2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2F7F9F" w:rsidRPr="002F7F9F" w:rsidRDefault="002F7F9F" w:rsidP="00CA2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</w:tr>
    </w:tbl>
    <w:p w:rsidR="00226E5E" w:rsidRDefault="00226E5E" w:rsidP="000F2478"/>
    <w:p w:rsidR="00E163FD" w:rsidRDefault="00E163FD" w:rsidP="00E163FD">
      <w:pPr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Tabela nr.2</w:t>
      </w:r>
      <w:r w:rsidRPr="002F7F9F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–</w:t>
      </w:r>
      <w:r w:rsidR="00F0217D" w:rsidRPr="00F0217D">
        <w:rPr>
          <w:b/>
          <w:color w:val="000000" w:themeColor="text1"/>
          <w:sz w:val="26"/>
          <w:szCs w:val="26"/>
        </w:rPr>
        <w:t xml:space="preserve"> </w:t>
      </w:r>
      <w:r w:rsidR="00F0217D" w:rsidRPr="00F0547E">
        <w:rPr>
          <w:b/>
          <w:color w:val="000000" w:themeColor="text1"/>
          <w:sz w:val="26"/>
          <w:szCs w:val="26"/>
        </w:rPr>
        <w:t>Aktivitetet e përgjithshme</w:t>
      </w:r>
      <w:r>
        <w:rPr>
          <w:b/>
          <w:color w:val="000000" w:themeColor="text1"/>
          <w:sz w:val="26"/>
          <w:szCs w:val="26"/>
        </w:rPr>
        <w:t>;</w:t>
      </w:r>
    </w:p>
    <w:p w:rsidR="00E163FD" w:rsidRDefault="00E163FD" w:rsidP="00E163FD">
      <w:pPr>
        <w:rPr>
          <w:b/>
          <w:color w:val="000000" w:themeColor="text1"/>
          <w:sz w:val="26"/>
          <w:szCs w:val="26"/>
        </w:rPr>
      </w:pPr>
    </w:p>
    <w:tbl>
      <w:tblPr>
        <w:tblStyle w:val="GridTable1Light-Accent5"/>
        <w:tblW w:w="14760" w:type="dxa"/>
        <w:tblInd w:w="-815" w:type="dxa"/>
        <w:tblLook w:val="04E0" w:firstRow="1" w:lastRow="1" w:firstColumn="1" w:lastColumn="0" w:noHBand="0" w:noVBand="1"/>
      </w:tblPr>
      <w:tblGrid>
        <w:gridCol w:w="1715"/>
        <w:gridCol w:w="1839"/>
        <w:gridCol w:w="3736"/>
        <w:gridCol w:w="1800"/>
        <w:gridCol w:w="1890"/>
        <w:gridCol w:w="2019"/>
        <w:gridCol w:w="1761"/>
      </w:tblGrid>
      <w:tr w:rsidR="00374029" w:rsidRPr="00FC320B" w:rsidTr="004F5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5" w:type="dxa"/>
            <w:vMerge w:val="restart"/>
            <w:shd w:val="clear" w:color="auto" w:fill="C5E0B3" w:themeFill="accent6" w:themeFillTint="66"/>
          </w:tcPr>
          <w:p w:rsidR="00F0547E" w:rsidRPr="00F0547E" w:rsidRDefault="00F0547E" w:rsidP="00CA2E4F">
            <w:pP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F0547E" w:rsidRPr="00F0547E" w:rsidRDefault="00F0547E" w:rsidP="00CA2E4F">
            <w:pP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F0547E" w:rsidRPr="004F5D4A" w:rsidRDefault="00F0547E" w:rsidP="00CA2E4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5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Aktivitetet e përgjithshme </w:t>
            </w:r>
          </w:p>
        </w:tc>
        <w:tc>
          <w:tcPr>
            <w:tcW w:w="1839" w:type="dxa"/>
            <w:shd w:val="clear" w:color="auto" w:fill="E2EFD9" w:themeFill="accent6" w:themeFillTint="33"/>
          </w:tcPr>
          <w:p w:rsidR="00F0547E" w:rsidRPr="004F5D4A" w:rsidRDefault="004F5D4A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5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 w:rsidR="00F0547E" w:rsidRPr="004F5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Koordinimi i grupit të punës</w:t>
            </w:r>
            <w:r w:rsidRPr="004F5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F0547E" w:rsidRPr="004F5D4A" w:rsidRDefault="00F0547E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36" w:type="dxa"/>
            <w:shd w:val="clear" w:color="auto" w:fill="E2EFD9" w:themeFill="accent6" w:themeFillTint="33"/>
          </w:tcPr>
          <w:p w:rsidR="00F0547E" w:rsidRPr="00F0547E" w:rsidRDefault="00F0547E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Sigurimi i logjistikës sipas nevojës dhe përmbajtjes së takimit, rregullimi i ambientit në takimin paraprak dhe udhëtimi,</w:t>
            </w:r>
            <w:r w:rsidR="004F5D4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si dhe furnizimi me ujë të pijes apo pije të tjera për qytetarët pjesëmarrës. </w:t>
            </w:r>
          </w:p>
          <w:p w:rsidR="00F0547E" w:rsidRPr="00F0547E" w:rsidRDefault="00F0547E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F0547E" w:rsidRPr="00F0547E" w:rsidRDefault="00F0547E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Definimi i nevojave të grupit punues dhe koordinimi me njësit tjera përgjegjëse.</w:t>
            </w:r>
          </w:p>
          <w:p w:rsidR="00F0547E" w:rsidRPr="00F0547E" w:rsidRDefault="00F0547E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4763E1" w:rsidRPr="00F0547E" w:rsidRDefault="00F0547E" w:rsidP="004763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Zyra për Informim,</w:t>
            </w:r>
          </w:p>
          <w:p w:rsidR="00F0547E" w:rsidRPr="00F0547E" w:rsidRDefault="00F0547E" w:rsidP="00CA2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Grupi Punues.</w:t>
            </w:r>
          </w:p>
          <w:p w:rsidR="00F0547E" w:rsidRPr="00F0547E" w:rsidRDefault="00F0547E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:rsidR="00F0547E" w:rsidRPr="00F0547E" w:rsidRDefault="00F0547E" w:rsidP="00CA2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Drejtorë të drejtorive.</w:t>
            </w:r>
          </w:p>
          <w:p w:rsidR="00F0547E" w:rsidRPr="00F0547E" w:rsidRDefault="00F0547E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19" w:type="dxa"/>
            <w:shd w:val="clear" w:color="auto" w:fill="E2EFD9" w:themeFill="accent6" w:themeFillTint="33"/>
          </w:tcPr>
          <w:p w:rsidR="00F0547E" w:rsidRPr="00F0547E" w:rsidRDefault="00F0547E" w:rsidP="00CA2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Komuna Klinë</w:t>
            </w:r>
          </w:p>
          <w:p w:rsidR="00F0547E" w:rsidRPr="00F0547E" w:rsidRDefault="00F0547E" w:rsidP="00CA2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Zyra e Kryetarit</w:t>
            </w:r>
          </w:p>
          <w:p w:rsidR="00F0547E" w:rsidRPr="00F0547E" w:rsidRDefault="00374029" w:rsidP="00CA2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Maj, 2025.</w:t>
            </w:r>
          </w:p>
          <w:p w:rsidR="00F0547E" w:rsidRPr="00F0547E" w:rsidRDefault="00F0547E" w:rsidP="00CA2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761" w:type="dxa"/>
            <w:shd w:val="clear" w:color="auto" w:fill="E2EFD9" w:themeFill="accent6" w:themeFillTint="33"/>
          </w:tcPr>
          <w:p w:rsidR="00F0547E" w:rsidRPr="00F0547E" w:rsidRDefault="00F0547E" w:rsidP="00CA2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PO</w:t>
            </w:r>
          </w:p>
        </w:tc>
      </w:tr>
      <w:tr w:rsidR="004F5D4A" w:rsidRPr="00FC320B" w:rsidTr="004F5D4A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5" w:type="dxa"/>
            <w:vMerge/>
            <w:shd w:val="clear" w:color="auto" w:fill="C5E0B3" w:themeFill="accent6" w:themeFillTint="66"/>
          </w:tcPr>
          <w:p w:rsidR="00F0547E" w:rsidRPr="00F0547E" w:rsidRDefault="00F0547E" w:rsidP="00CA2E4F">
            <w:pP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E2EFD9" w:themeFill="accent6" w:themeFillTint="33"/>
          </w:tcPr>
          <w:p w:rsidR="00F0547E" w:rsidRPr="004F5D4A" w:rsidRDefault="004F5D4A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F5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r w:rsidR="00F0547E" w:rsidRPr="004F5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Prezantimi i Kornizën Afatmesme Buxhetore </w:t>
            </w:r>
            <w:r w:rsidR="0066371E" w:rsidRPr="004F5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2026 – 2028.</w:t>
            </w:r>
          </w:p>
          <w:p w:rsidR="00F0547E" w:rsidRPr="004F5D4A" w:rsidRDefault="00F0547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F0547E" w:rsidRPr="004F5D4A" w:rsidRDefault="00F0547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736" w:type="dxa"/>
            <w:shd w:val="clear" w:color="auto" w:fill="E2EFD9" w:themeFill="accent6" w:themeFillTint="33"/>
          </w:tcPr>
          <w:p w:rsidR="00F0547E" w:rsidRDefault="00F0547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Informim për Kornizën Afatmesme Buxhetore </w:t>
            </w:r>
            <w:r w:rsidR="0066371E" w:rsidRPr="002F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663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 – 2028.</w:t>
            </w:r>
          </w:p>
          <w:p w:rsidR="004F5D4A" w:rsidRPr="004F5D4A" w:rsidRDefault="004F5D4A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4F5D4A" w:rsidRPr="00F0547E" w:rsidRDefault="004F5D4A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5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Prezantimi i Kornizën Afatmesme Buxhetore 2026 – 2028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në Tabela të Mençura.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:rsidR="00F0547E" w:rsidRPr="00F0547E" w:rsidRDefault="00F0547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Zyrtarja Kryesore Financiare</w:t>
            </w:r>
            <w:r w:rsidR="003740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:rsidR="00F0547E" w:rsidRPr="00F0547E" w:rsidRDefault="00F0547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Kuvendit Komunal,</w:t>
            </w:r>
          </w:p>
          <w:p w:rsidR="00F0547E" w:rsidRPr="00F0547E" w:rsidRDefault="00F0547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Kryetarit,</w:t>
            </w:r>
          </w:p>
          <w:p w:rsidR="00F0547E" w:rsidRPr="00F0547E" w:rsidRDefault="00F0547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për Informim,</w:t>
            </w:r>
          </w:p>
          <w:p w:rsidR="00F0547E" w:rsidRPr="00F0547E" w:rsidRDefault="00F0547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Grupi Punues.</w:t>
            </w:r>
          </w:p>
          <w:p w:rsidR="00F0547E" w:rsidRPr="00F0547E" w:rsidRDefault="00F0547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19" w:type="dxa"/>
            <w:shd w:val="clear" w:color="auto" w:fill="E2EFD9" w:themeFill="accent6" w:themeFillTint="33"/>
          </w:tcPr>
          <w:p w:rsidR="00F0547E" w:rsidRPr="00F0547E" w:rsidRDefault="00F0547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Komuna Klinë</w:t>
            </w:r>
          </w:p>
          <w:p w:rsidR="00F0547E" w:rsidRPr="00F0547E" w:rsidRDefault="00F0547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Vendi i caktuar i takimit, </w:t>
            </w:r>
          </w:p>
          <w:p w:rsidR="00F0547E" w:rsidRPr="00F0547E" w:rsidRDefault="00374029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Maj</w:t>
            </w:r>
            <w:r w:rsidR="00F0547E"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1761" w:type="dxa"/>
            <w:shd w:val="clear" w:color="auto" w:fill="E2EFD9" w:themeFill="accent6" w:themeFillTint="33"/>
          </w:tcPr>
          <w:p w:rsidR="00F0547E" w:rsidRPr="00F0547E" w:rsidRDefault="00F0547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PO</w:t>
            </w:r>
          </w:p>
        </w:tc>
      </w:tr>
      <w:tr w:rsidR="004F5D4A" w:rsidRPr="00FC320B" w:rsidTr="004F5D4A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5" w:type="dxa"/>
            <w:vMerge/>
            <w:shd w:val="clear" w:color="auto" w:fill="C5E0B3" w:themeFill="accent6" w:themeFillTint="66"/>
          </w:tcPr>
          <w:p w:rsidR="00F0547E" w:rsidRPr="00F0547E" w:rsidRDefault="00F0547E" w:rsidP="00CA2E4F">
            <w:pP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E2EFD9" w:themeFill="accent6" w:themeFillTint="33"/>
          </w:tcPr>
          <w:p w:rsidR="00F0547E" w:rsidRPr="004F5D4A" w:rsidRDefault="004F5D4A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F5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3. </w:t>
            </w:r>
            <w:r w:rsidR="00F0547E" w:rsidRPr="004F5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Identifikimi i kërkesave dhe nevojave.</w:t>
            </w:r>
          </w:p>
        </w:tc>
        <w:tc>
          <w:tcPr>
            <w:tcW w:w="3736" w:type="dxa"/>
            <w:shd w:val="clear" w:color="auto" w:fill="E2EFD9" w:themeFill="accent6" w:themeFillTint="33"/>
          </w:tcPr>
          <w:p w:rsidR="00F0547E" w:rsidRPr="00F0547E" w:rsidRDefault="00F0547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Sigurimi i regjistrimit të kërkesave;</w:t>
            </w:r>
          </w:p>
          <w:p w:rsidR="00F0547E" w:rsidRPr="00F0547E" w:rsidRDefault="00F0547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0547E" w:rsidRPr="00F0547E" w:rsidRDefault="00F0547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Klasifikimi i projekteve dhe kërkesave nga grupet e targetuara dhe dëgjimeve me qytetaret. </w:t>
            </w:r>
          </w:p>
          <w:p w:rsidR="00F0547E" w:rsidRPr="00F0547E" w:rsidRDefault="00F0547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:rsidR="00F0547E" w:rsidRPr="00F0547E" w:rsidRDefault="00F0547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Procesmbajtësi nga grupi punues</w:t>
            </w:r>
            <w:r w:rsidR="003740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:rsidR="00F0547E" w:rsidRPr="00F0547E" w:rsidRDefault="00F0547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Grupi Punues</w:t>
            </w:r>
            <w:r w:rsidR="003740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F0547E" w:rsidRPr="00F0547E" w:rsidRDefault="00F0547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19" w:type="dxa"/>
            <w:shd w:val="clear" w:color="auto" w:fill="E2EFD9" w:themeFill="accent6" w:themeFillTint="33"/>
          </w:tcPr>
          <w:p w:rsidR="00F0547E" w:rsidRPr="00F0547E" w:rsidRDefault="00F0547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Komuna Klinë</w:t>
            </w:r>
          </w:p>
          <w:p w:rsidR="004F5D4A" w:rsidRDefault="00F0547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Vendi i caktuar i takimit.     </w:t>
            </w:r>
          </w:p>
          <w:p w:rsidR="00F0547E" w:rsidRPr="00F0547E" w:rsidRDefault="00F0547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Maj</w:t>
            </w:r>
            <w:r w:rsidR="003740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2025</w:t>
            </w:r>
          </w:p>
          <w:p w:rsidR="00F0547E" w:rsidRPr="00F0547E" w:rsidRDefault="00F0547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61" w:type="dxa"/>
            <w:shd w:val="clear" w:color="auto" w:fill="E2EFD9" w:themeFill="accent6" w:themeFillTint="33"/>
          </w:tcPr>
          <w:p w:rsidR="00F0547E" w:rsidRPr="00F0547E" w:rsidRDefault="00F0547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PO</w:t>
            </w:r>
          </w:p>
        </w:tc>
      </w:tr>
      <w:tr w:rsidR="004F5D4A" w:rsidRPr="00FC320B" w:rsidTr="004F5D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5" w:type="dxa"/>
            <w:vMerge/>
            <w:shd w:val="clear" w:color="auto" w:fill="C5E0B3" w:themeFill="accent6" w:themeFillTint="66"/>
          </w:tcPr>
          <w:p w:rsidR="00F0547E" w:rsidRPr="00F0547E" w:rsidRDefault="00F0547E" w:rsidP="00CA2E4F">
            <w:pP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E2EFD9" w:themeFill="accent6" w:themeFillTint="33"/>
          </w:tcPr>
          <w:p w:rsidR="00F0547E" w:rsidRPr="004F5D4A" w:rsidRDefault="004F5D4A" w:rsidP="00CA2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5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4. </w:t>
            </w:r>
            <w:r w:rsidR="00F0547E" w:rsidRPr="004F5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Përmbyllja e takimit. </w:t>
            </w:r>
          </w:p>
        </w:tc>
        <w:tc>
          <w:tcPr>
            <w:tcW w:w="3736" w:type="dxa"/>
            <w:shd w:val="clear" w:color="auto" w:fill="E2EFD9" w:themeFill="accent6" w:themeFillTint="33"/>
          </w:tcPr>
          <w:p w:rsidR="00F0547E" w:rsidRDefault="00F0547E" w:rsidP="00CA2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Hartimi i Raportit final të dëgjimeve buxhetore për Kornizën Afatmesme Buxhetore </w:t>
            </w:r>
            <w:r w:rsidR="0066371E" w:rsidRPr="0066371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2026 – 2028.</w:t>
            </w:r>
          </w:p>
          <w:p w:rsidR="0066371E" w:rsidRPr="00F0547E" w:rsidRDefault="0066371E" w:rsidP="00CA2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F0547E" w:rsidRPr="00F0547E" w:rsidRDefault="00F0547E" w:rsidP="00CA2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Publikimi n</w:t>
            </w:r>
            <w:r w:rsidR="004F5D4A"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ë</w:t>
            </w: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ueb faqen e komunës.</w:t>
            </w:r>
          </w:p>
          <w:p w:rsidR="00F0547E" w:rsidRDefault="00F0547E" w:rsidP="00CA2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          </w:t>
            </w:r>
          </w:p>
          <w:p w:rsidR="004F5D4A" w:rsidRPr="00F0547E" w:rsidRDefault="004F5D4A" w:rsidP="00CA2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Publikimi në Platform</w:t>
            </w: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n e Konsultimeve Publike n</w:t>
            </w: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kuad</w:t>
            </w: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r t</w:t>
            </w: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Zyrës p</w:t>
            </w: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r Qeverisje t</w:t>
            </w: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Mir</w:t>
            </w: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ë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:rsidR="00F0547E" w:rsidRPr="00F0547E" w:rsidRDefault="00F0547E" w:rsidP="00CA2E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Grupi punues për dëgjimet buxhetore për Kornizën Afatmesme Buxhetore </w:t>
            </w:r>
          </w:p>
          <w:p w:rsidR="00F0547E" w:rsidRPr="00F0547E" w:rsidRDefault="0066371E" w:rsidP="00CA2E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66371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2026 – 2028.</w:t>
            </w:r>
            <w:r w:rsidR="00F0547E"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:rsidR="00F0547E" w:rsidRPr="00F0547E" w:rsidRDefault="00F0547E" w:rsidP="00CA2E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Grupi Punues.</w:t>
            </w:r>
          </w:p>
        </w:tc>
        <w:tc>
          <w:tcPr>
            <w:tcW w:w="2019" w:type="dxa"/>
            <w:shd w:val="clear" w:color="auto" w:fill="E2EFD9" w:themeFill="accent6" w:themeFillTint="33"/>
          </w:tcPr>
          <w:p w:rsidR="00F0547E" w:rsidRPr="00F0547E" w:rsidRDefault="00F0547E" w:rsidP="00CA2E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Komuna Klinë</w:t>
            </w:r>
          </w:p>
          <w:p w:rsidR="004F5D4A" w:rsidRDefault="00F0547E" w:rsidP="00CA2E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Vendi</w:t>
            </w:r>
            <w:r w:rsidR="004F5D4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i caktuar i takimit. </w:t>
            </w:r>
          </w:p>
          <w:p w:rsidR="00F0547E" w:rsidRPr="00F0547E" w:rsidRDefault="00F0547E" w:rsidP="00CA2E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Maj, 2024</w:t>
            </w:r>
            <w:r w:rsidR="004F5D4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.</w:t>
            </w:r>
          </w:p>
          <w:p w:rsidR="00F0547E" w:rsidRPr="00F0547E" w:rsidRDefault="00F0547E" w:rsidP="00CA2E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761" w:type="dxa"/>
            <w:shd w:val="clear" w:color="auto" w:fill="E2EFD9" w:themeFill="accent6" w:themeFillTint="33"/>
          </w:tcPr>
          <w:p w:rsidR="00F0547E" w:rsidRPr="00F0547E" w:rsidRDefault="00F0547E" w:rsidP="00CA2E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Afati për përgatitjen e Raportit është më së paku pesëmbëdhjetë (15) ditë dhe jo më</w:t>
            </w:r>
          </w:p>
          <w:p w:rsidR="00F0547E" w:rsidRPr="00F0547E" w:rsidRDefault="00F0547E" w:rsidP="00CA2E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F0547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shumë se tridhjetë (30) ditë kalendarike.</w:t>
            </w:r>
          </w:p>
          <w:p w:rsidR="00F0547E" w:rsidRPr="00F0547E" w:rsidRDefault="00F0547E" w:rsidP="00CA2E4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</w:tr>
    </w:tbl>
    <w:p w:rsidR="00E163FD" w:rsidRPr="002F7F9F" w:rsidRDefault="00E163FD" w:rsidP="00E163FD">
      <w:pPr>
        <w:rPr>
          <w:b/>
          <w:bCs/>
          <w:color w:val="000000" w:themeColor="text1"/>
          <w:sz w:val="26"/>
          <w:szCs w:val="26"/>
        </w:rPr>
      </w:pPr>
    </w:p>
    <w:p w:rsidR="00F507FB" w:rsidRDefault="00F507FB" w:rsidP="00F507FB">
      <w:pPr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Tabela nr.3</w:t>
      </w:r>
      <w:r w:rsidR="00FA610E">
        <w:rPr>
          <w:b/>
          <w:color w:val="000000" w:themeColor="text1"/>
          <w:sz w:val="26"/>
          <w:szCs w:val="26"/>
        </w:rPr>
        <w:t xml:space="preserve"> – Dëgjimet Buxhetore</w:t>
      </w:r>
      <w:r w:rsidR="00205E33">
        <w:rPr>
          <w:b/>
          <w:color w:val="000000" w:themeColor="text1"/>
          <w:sz w:val="26"/>
          <w:szCs w:val="26"/>
        </w:rPr>
        <w:t xml:space="preserve"> për Kornizën</w:t>
      </w:r>
      <w:r w:rsidR="00205E33" w:rsidRPr="00205E33">
        <w:rPr>
          <w:b/>
          <w:color w:val="000000" w:themeColor="text1"/>
          <w:sz w:val="26"/>
          <w:szCs w:val="26"/>
        </w:rPr>
        <w:t xml:space="preserve"> </w:t>
      </w:r>
      <w:r w:rsidR="00205E33">
        <w:rPr>
          <w:b/>
          <w:color w:val="000000" w:themeColor="text1"/>
          <w:sz w:val="26"/>
          <w:szCs w:val="26"/>
        </w:rPr>
        <w:t>Afatmesme Buxhetore 2026 - 2028</w:t>
      </w:r>
      <w:r>
        <w:rPr>
          <w:b/>
          <w:color w:val="000000" w:themeColor="text1"/>
          <w:sz w:val="26"/>
          <w:szCs w:val="26"/>
        </w:rPr>
        <w:t>;</w:t>
      </w:r>
    </w:p>
    <w:p w:rsidR="00FA610E" w:rsidRDefault="00FA610E" w:rsidP="00F507FB">
      <w:pPr>
        <w:rPr>
          <w:b/>
          <w:color w:val="000000" w:themeColor="text1"/>
          <w:sz w:val="26"/>
          <w:szCs w:val="26"/>
        </w:rPr>
      </w:pPr>
    </w:p>
    <w:tbl>
      <w:tblPr>
        <w:tblStyle w:val="GridTable1Light-Accent5"/>
        <w:tblW w:w="14760" w:type="dxa"/>
        <w:tblInd w:w="-815" w:type="dxa"/>
        <w:tblLook w:val="04E0" w:firstRow="1" w:lastRow="1" w:firstColumn="1" w:lastColumn="0" w:noHBand="0" w:noVBand="1"/>
      </w:tblPr>
      <w:tblGrid>
        <w:gridCol w:w="1350"/>
        <w:gridCol w:w="2238"/>
        <w:gridCol w:w="3432"/>
        <w:gridCol w:w="2520"/>
        <w:gridCol w:w="2070"/>
        <w:gridCol w:w="1890"/>
        <w:gridCol w:w="1260"/>
      </w:tblGrid>
      <w:tr w:rsidR="00860B8B" w:rsidRPr="00FC320B" w:rsidTr="00B06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C5E0B3" w:themeFill="accent6" w:themeFillTint="66"/>
          </w:tcPr>
          <w:p w:rsidR="00FA610E" w:rsidRPr="00FC320B" w:rsidRDefault="00FA610E" w:rsidP="00CA2E4F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Dëgjimi 1 </w:t>
            </w:r>
          </w:p>
        </w:tc>
        <w:tc>
          <w:tcPr>
            <w:tcW w:w="2238" w:type="dxa"/>
            <w:shd w:val="clear" w:color="auto" w:fill="E2EFD9" w:themeFill="accent6" w:themeFillTint="33"/>
          </w:tcPr>
          <w:p w:rsidR="00FA610E" w:rsidRPr="003C2436" w:rsidRDefault="003040CB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TAKIMI I</w:t>
            </w:r>
            <w:r w:rsidRPr="003040C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- </w:t>
            </w:r>
            <w:r w:rsidR="00E42DDE" w:rsidRPr="00E42DD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Salla e Konferencave, në Komunën e Klinës, me Kryetarët e Këshillave të Fshatrave,</w:t>
            </w:r>
          </w:p>
        </w:tc>
        <w:tc>
          <w:tcPr>
            <w:tcW w:w="3432" w:type="dxa"/>
            <w:shd w:val="clear" w:color="auto" w:fill="E2EFD9" w:themeFill="accent6" w:themeFillTint="33"/>
          </w:tcPr>
          <w:p w:rsidR="00FA610E" w:rsidRPr="003C2436" w:rsidRDefault="00FA610E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Organizimi i takimit me qytetarë,</w:t>
            </w:r>
          </w:p>
          <w:p w:rsidR="00FA610E" w:rsidRPr="003C2436" w:rsidRDefault="00FA610E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Përgatitja e njoftimit, ftesave dhe thirrjeve tjera në media,</w:t>
            </w:r>
          </w:p>
          <w:p w:rsidR="00FA610E" w:rsidRPr="003C2436" w:rsidRDefault="00FA610E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Prezantimi i Kornizës Afatmesme Buxhetore 202</w:t>
            </w:r>
            <w:r w:rsidR="004C18B2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6 – 2028</w:t>
            </w:r>
            <w:r w:rsidRPr="003C24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,</w:t>
            </w:r>
          </w:p>
          <w:p w:rsidR="00FA610E" w:rsidRPr="003C2436" w:rsidRDefault="00FA610E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Mbajtja e proces verbalit,</w:t>
            </w:r>
          </w:p>
          <w:p w:rsidR="00FA610E" w:rsidRPr="003C2436" w:rsidRDefault="00FA610E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</w:p>
          <w:p w:rsidR="00FA610E" w:rsidRPr="003C2436" w:rsidRDefault="00FA610E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Përgatitja e raportit te takimit.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:rsidR="00184FD9" w:rsidRDefault="00184FD9" w:rsidP="0018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Zyra e Kuvendit Komunal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184FD9" w:rsidRPr="003C2436" w:rsidRDefault="00184FD9" w:rsidP="0018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Zyra e Kryetarit,</w:t>
            </w:r>
          </w:p>
          <w:p w:rsidR="00184FD9" w:rsidRPr="003C2436" w:rsidRDefault="00184FD9" w:rsidP="0018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Drejtoria e Financave,</w:t>
            </w:r>
          </w:p>
          <w:p w:rsidR="00184FD9" w:rsidRPr="003C2436" w:rsidRDefault="00184FD9" w:rsidP="0018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184FD9" w:rsidRPr="00184FD9" w:rsidRDefault="00184FD9" w:rsidP="0018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184FD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Zyra për Informim,</w:t>
            </w:r>
          </w:p>
          <w:p w:rsidR="00184FD9" w:rsidRPr="003C2436" w:rsidRDefault="00184FD9" w:rsidP="0018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FA610E" w:rsidRPr="003C2436" w:rsidRDefault="00184FD9" w:rsidP="002C0E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Grupi Punues.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184FD9" w:rsidRDefault="00184FD9" w:rsidP="0018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Zyra për Brazi Gjinore,</w:t>
            </w:r>
          </w:p>
          <w:p w:rsidR="00184FD9" w:rsidRPr="003C2436" w:rsidRDefault="00184FD9" w:rsidP="0018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Radio Alba,</w:t>
            </w:r>
          </w:p>
          <w:p w:rsidR="00184FD9" w:rsidRPr="003C2436" w:rsidRDefault="00184FD9" w:rsidP="0018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Klina Info,</w:t>
            </w:r>
          </w:p>
          <w:p w:rsidR="00184FD9" w:rsidRPr="003C2436" w:rsidRDefault="00184FD9" w:rsidP="0018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184FD9" w:rsidRPr="00184FD9" w:rsidRDefault="00184FD9" w:rsidP="0018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184FD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Drejtorë të drejtorive, </w:t>
            </w:r>
          </w:p>
          <w:p w:rsidR="00184FD9" w:rsidRPr="00184FD9" w:rsidRDefault="00184FD9" w:rsidP="00184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FA610E" w:rsidRDefault="00184FD9" w:rsidP="002C0E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184FD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Komiteti për Politikë dhe Financa.</w:t>
            </w:r>
          </w:p>
          <w:p w:rsidR="002C0E4D" w:rsidRPr="003C2436" w:rsidRDefault="002C0E4D" w:rsidP="002C0E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:rsidR="00FA610E" w:rsidRPr="003C2436" w:rsidRDefault="00E42DDE" w:rsidP="00CA2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Komuna Klinë,</w:t>
            </w:r>
          </w:p>
          <w:p w:rsidR="00FA610E" w:rsidRPr="003C2436" w:rsidRDefault="00E42DDE" w:rsidP="00CA2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Salla e Konferencave.</w:t>
            </w:r>
          </w:p>
          <w:p w:rsidR="00E42DDE" w:rsidRDefault="00E42DDE" w:rsidP="00CA2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FA610E" w:rsidRPr="003C2436" w:rsidRDefault="00E42DDE" w:rsidP="00CA2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05.06.2025</w:t>
            </w:r>
          </w:p>
          <w:p w:rsidR="00FA610E" w:rsidRPr="003C2436" w:rsidRDefault="00FA610E" w:rsidP="00CA2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FA610E" w:rsidRPr="003C2436" w:rsidRDefault="00E42DDE" w:rsidP="00CA2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Ora 10:0</w:t>
            </w:r>
            <w:r w:rsidR="00FA610E" w:rsidRPr="003C24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0</w:t>
            </w:r>
          </w:p>
          <w:p w:rsidR="00FA610E" w:rsidRPr="003C2436" w:rsidRDefault="00FA610E" w:rsidP="00CA2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:rsidR="00FA610E" w:rsidRPr="003C2436" w:rsidRDefault="00FA610E" w:rsidP="00CA2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JO</w:t>
            </w:r>
          </w:p>
        </w:tc>
      </w:tr>
      <w:tr w:rsidR="00860B8B" w:rsidRPr="00FC320B" w:rsidTr="00B06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C5E0B3" w:themeFill="accent6" w:themeFillTint="66"/>
          </w:tcPr>
          <w:p w:rsidR="00FA610E" w:rsidRPr="003C2436" w:rsidRDefault="00FA610E" w:rsidP="00CA2E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</w:rPr>
              <w:t>Dëgjimi 2</w:t>
            </w:r>
          </w:p>
        </w:tc>
        <w:tc>
          <w:tcPr>
            <w:tcW w:w="2238" w:type="dxa"/>
            <w:shd w:val="clear" w:color="auto" w:fill="E2EFD9" w:themeFill="accent6" w:themeFillTint="33"/>
          </w:tcPr>
          <w:p w:rsidR="00FA610E" w:rsidRPr="003C2436" w:rsidRDefault="009F6663" w:rsidP="00410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6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TAKIMI II - SHFMU “Isa Boletini”, në fshatin Poterç i Epërm, më banorët e fshatrave Poterç i Epërm, Poterç i Po</w:t>
            </w:r>
            <w:r w:rsidR="00410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shtëm, Drenoc dhe Dugajevë.</w:t>
            </w:r>
          </w:p>
        </w:tc>
        <w:tc>
          <w:tcPr>
            <w:tcW w:w="3432" w:type="dxa"/>
            <w:shd w:val="clear" w:color="auto" w:fill="E2EFD9" w:themeFill="accent6" w:themeFillTint="33"/>
          </w:tcPr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Organizimi i takimit me qytetarë,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Përgatitja e njoftimit, ftesave dhe thirrjeve tjera në media,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Prezantimi i Kornizës Afatmesme Buxhetore 202</w:t>
            </w:r>
            <w:r w:rsidR="009F66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 – 2028</w:t>
            </w: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Mbajtja e proces verbalit,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Përgatitja e raportit te takimit. 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Kuvendit Komunal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Kryetarit,</w:t>
            </w: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Drejtoria e Financave,</w:t>
            </w: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për Informim,</w:t>
            </w: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Grupi Punues.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për Brazi Gjinore,</w:t>
            </w: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Radio Alba,</w:t>
            </w: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Klina Info,</w:t>
            </w: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Drejtorë të drejtorive, </w:t>
            </w: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05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Komiteti për Politikë dhe Financa.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:rsidR="00583482" w:rsidRDefault="00583482" w:rsidP="0058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3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Komuna Klinë,</w:t>
            </w:r>
          </w:p>
          <w:p w:rsidR="00583482" w:rsidRDefault="00583482" w:rsidP="0058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Fshati</w:t>
            </w:r>
            <w:r w:rsidR="00410D66" w:rsidRPr="009F66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10D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Poterç i Epërm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583482" w:rsidRDefault="00583482" w:rsidP="0058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Default="00410D66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6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SHFMU “Isa Boletini”, </w:t>
            </w:r>
          </w:p>
          <w:p w:rsidR="00410D66" w:rsidRPr="003C2436" w:rsidRDefault="00410D66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Default="009F6663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6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05.06.2025</w:t>
            </w:r>
          </w:p>
          <w:p w:rsidR="009F6663" w:rsidRPr="003C2436" w:rsidRDefault="009F6663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9F6663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Ora 17</w:t>
            </w:r>
            <w:r w:rsidR="00FA610E"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:00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JO</w:t>
            </w:r>
          </w:p>
        </w:tc>
      </w:tr>
      <w:tr w:rsidR="00860B8B" w:rsidRPr="00FC320B" w:rsidTr="00B06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C5E0B3" w:themeFill="accent6" w:themeFillTint="66"/>
          </w:tcPr>
          <w:p w:rsidR="00FA610E" w:rsidRPr="003C2436" w:rsidRDefault="00FA610E" w:rsidP="00CA2E4F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</w:rPr>
              <w:t>Dëgjimi 3</w:t>
            </w:r>
          </w:p>
          <w:p w:rsidR="00FA610E" w:rsidRPr="003C2436" w:rsidRDefault="00FA610E" w:rsidP="00CA2E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A610E" w:rsidRPr="003C2436" w:rsidRDefault="00FA610E" w:rsidP="00CA2E4F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:rsidR="00FA610E" w:rsidRPr="003C2436" w:rsidRDefault="00FA610E" w:rsidP="00CA2E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A610E" w:rsidRPr="003C2436" w:rsidRDefault="00FA610E" w:rsidP="00CA2E4F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:rsidR="00FA610E" w:rsidRPr="003C2436" w:rsidRDefault="00FA610E" w:rsidP="00CA2E4F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:rsidR="00FA610E" w:rsidRPr="003C2436" w:rsidRDefault="00FA610E" w:rsidP="00CA2E4F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:rsidR="00FA610E" w:rsidRPr="003C2436" w:rsidRDefault="00FA610E" w:rsidP="00CA2E4F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:rsidR="00FA610E" w:rsidRPr="003C2436" w:rsidRDefault="00FA610E" w:rsidP="00CA2E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38" w:type="dxa"/>
            <w:shd w:val="clear" w:color="auto" w:fill="E2EFD9" w:themeFill="accent6" w:themeFillTint="33"/>
          </w:tcPr>
          <w:p w:rsidR="00FA610E" w:rsidRPr="003C2436" w:rsidRDefault="00DA55D5" w:rsidP="0072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55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 xml:space="preserve">TAKIMI III- SHFMU “Azem Bejta”, në fshatin Grabanicë, më </w:t>
            </w:r>
            <w:r w:rsidRPr="00DA55D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 xml:space="preserve">banorët e fshatrave Grabanicë,  Dollovë, </w:t>
            </w:r>
            <w:r w:rsidR="007224D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Bokshiq, Këpuz dhe Qeskovë.</w:t>
            </w:r>
          </w:p>
        </w:tc>
        <w:tc>
          <w:tcPr>
            <w:tcW w:w="3432" w:type="dxa"/>
            <w:shd w:val="clear" w:color="auto" w:fill="E2EFD9" w:themeFill="accent6" w:themeFillTint="33"/>
          </w:tcPr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Organizimi i takimit me qytetarë,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Përgatitja e njoftimit, ftesave dhe thirrjeve tjera në media,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Prezantimi i Kornizës Afatmesme Buxhetore 202</w:t>
            </w:r>
            <w:r w:rsidR="007224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 – 2028</w:t>
            </w: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3C6D4C" w:rsidRPr="003C2436" w:rsidRDefault="003C6D4C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Mbajtja e proces verbalit,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Përgatitja e raportit te takimit.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Zyra e Kuvendit Komunal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Kryetarit,</w:t>
            </w: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Drejtoria e Financave,</w:t>
            </w: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për Informim,</w:t>
            </w: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Grupi Punues.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Zyra për Brazi Gjinore,</w:t>
            </w: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Radio Alba,</w:t>
            </w: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Klina Info,</w:t>
            </w: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Drejtorë të drejtorive, </w:t>
            </w: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05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Komiteti për Politikë dhe Financa.</w:t>
            </w:r>
          </w:p>
          <w:p w:rsidR="00CD05DD" w:rsidRPr="003C2436" w:rsidRDefault="00CD05DD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:rsidR="00DA55D5" w:rsidRDefault="00DA55D5" w:rsidP="00DA5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3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Komuna Klinë,</w:t>
            </w:r>
          </w:p>
          <w:p w:rsidR="00DA55D5" w:rsidRDefault="00DA55D5" w:rsidP="00DA5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Fshati</w:t>
            </w:r>
            <w:r w:rsidRPr="009F66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Grabanicë,</w:t>
            </w:r>
          </w:p>
          <w:p w:rsidR="00DA55D5" w:rsidRDefault="00DA55D5" w:rsidP="00DA5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A55D5" w:rsidRDefault="00DA55D5" w:rsidP="00DA5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6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SHFMU “Isa Boletini”, </w:t>
            </w:r>
          </w:p>
          <w:p w:rsidR="00DA55D5" w:rsidRPr="003C2436" w:rsidRDefault="00DA55D5" w:rsidP="00DA5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A55D5" w:rsidRDefault="00DA55D5" w:rsidP="00DA5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6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05.06.2025</w:t>
            </w:r>
          </w:p>
          <w:p w:rsidR="00DA55D5" w:rsidRPr="003C2436" w:rsidRDefault="00DA55D5" w:rsidP="00DA5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A55D5" w:rsidRPr="003C2436" w:rsidRDefault="00DA55D5" w:rsidP="00DA5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Ora 18:3</w:t>
            </w: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JO</w:t>
            </w:r>
          </w:p>
        </w:tc>
      </w:tr>
      <w:tr w:rsidR="00860B8B" w:rsidRPr="00FC320B" w:rsidTr="00B06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C5E0B3" w:themeFill="accent6" w:themeFillTint="66"/>
          </w:tcPr>
          <w:p w:rsidR="00FA610E" w:rsidRPr="003C2436" w:rsidRDefault="00FA610E" w:rsidP="00CA2E4F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</w:rPr>
              <w:t>Dëgjimi 4</w:t>
            </w:r>
          </w:p>
          <w:p w:rsidR="00FA610E" w:rsidRPr="003C2436" w:rsidRDefault="00FA610E" w:rsidP="00CA2E4F">
            <w:pPr>
              <w:pStyle w:val="Heading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238" w:type="dxa"/>
            <w:shd w:val="clear" w:color="auto" w:fill="E2EFD9" w:themeFill="accent6" w:themeFillTint="33"/>
          </w:tcPr>
          <w:p w:rsidR="00FA610E" w:rsidRPr="003C2436" w:rsidRDefault="00253263" w:rsidP="00BD3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532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TAKIMI IV - SHFMU “Motrat Qiriazi”, në fshatin Zajm, më banorët e fshatrave Zajm, Gremnik, Deiq, Dollc dhe Dresnik</w:t>
            </w:r>
            <w:r w:rsidR="00BD3D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432" w:type="dxa"/>
            <w:shd w:val="clear" w:color="auto" w:fill="E2EFD9" w:themeFill="accent6" w:themeFillTint="33"/>
          </w:tcPr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Organizimi i takimit me qytetarë,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Përgatitja e njoftimit, ftesave dhe thirrjeve tjera në media,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Prezantimi i Kornizës Afatmesme Buxhetore 202</w:t>
            </w:r>
            <w:r w:rsidR="005A72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 – 2028</w:t>
            </w: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Mbajtja e proces verbalit,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Përgatitja e raportit te takimit.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Kuvendit Komunal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Kryetarit,</w:t>
            </w: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Drejtoria e Financave,</w:t>
            </w: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për Informim,</w:t>
            </w: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Grupi Punues.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për Brazi Gjinore,</w:t>
            </w: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Radio Alba,</w:t>
            </w: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Klina Info,</w:t>
            </w: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Drejtorë të drejtorive, </w:t>
            </w: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05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Komiteti për Politikë dhe Financa.</w:t>
            </w:r>
          </w:p>
          <w:p w:rsidR="00CD05DD" w:rsidRPr="003C2436" w:rsidRDefault="00CD05DD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:rsidR="00253263" w:rsidRDefault="00253263" w:rsidP="00253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3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Komuna Klinë,</w:t>
            </w:r>
          </w:p>
          <w:p w:rsidR="00253263" w:rsidRDefault="00253263" w:rsidP="00253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Fshati</w:t>
            </w:r>
            <w:r w:rsidRPr="009F66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D3D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Zajm.</w:t>
            </w: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253263" w:rsidRDefault="00253263" w:rsidP="00253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253263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SHFMU “Motrat Qiriazi”</w:t>
            </w:r>
          </w:p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253263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="00FA610E"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.06</w:t>
            </w:r>
            <w:r w:rsidR="00B25B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.2025</w:t>
            </w:r>
          </w:p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253263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Ora 17:0</w:t>
            </w:r>
            <w:r w:rsidR="00FA610E"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JO</w:t>
            </w:r>
          </w:p>
        </w:tc>
      </w:tr>
      <w:tr w:rsidR="00860B8B" w:rsidRPr="00FC320B" w:rsidTr="00B063AC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C5E0B3" w:themeFill="accent6" w:themeFillTint="66"/>
          </w:tcPr>
          <w:p w:rsidR="00FA610E" w:rsidRPr="003C2436" w:rsidRDefault="00FA610E" w:rsidP="00CA2E4F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</w:rPr>
              <w:t>Dëgjimi 5</w:t>
            </w:r>
          </w:p>
          <w:p w:rsidR="00FA610E" w:rsidRPr="003C2436" w:rsidRDefault="00FA610E" w:rsidP="00CA2E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A610E" w:rsidRPr="003C2436" w:rsidRDefault="00FA610E" w:rsidP="00CA2E4F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:rsidR="00FA610E" w:rsidRPr="003C2436" w:rsidRDefault="00FA610E" w:rsidP="00CA2E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A610E" w:rsidRPr="003C2436" w:rsidRDefault="00FA610E" w:rsidP="00CA2E4F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:rsidR="00FA610E" w:rsidRPr="003C2436" w:rsidRDefault="00FA610E" w:rsidP="00CA2E4F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:rsidR="00FA610E" w:rsidRPr="003C2436" w:rsidRDefault="00FA610E" w:rsidP="00CA2E4F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:rsidR="00FA610E" w:rsidRPr="003C2436" w:rsidRDefault="00FA610E" w:rsidP="00CA2E4F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:rsidR="00FA610E" w:rsidRPr="003C2436" w:rsidRDefault="00FA610E" w:rsidP="00CA2E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38" w:type="dxa"/>
            <w:shd w:val="clear" w:color="auto" w:fill="E2EFD9" w:themeFill="accent6" w:themeFillTint="33"/>
          </w:tcPr>
          <w:p w:rsidR="007E7908" w:rsidRPr="007E7908" w:rsidRDefault="007E7908" w:rsidP="007E7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79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TAKIMI V - SHFMU “Avni Zhabota”, në fshatin Shtupel, më banorët e fshatrave Shtupel, Kërrnicë, Binxhë,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Grabc,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(komunitetin </w:t>
            </w:r>
            <w:r w:rsidR="002E79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jo shumicë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).</w:t>
            </w:r>
          </w:p>
          <w:p w:rsidR="00FA610E" w:rsidRPr="007E7908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32" w:type="dxa"/>
            <w:shd w:val="clear" w:color="auto" w:fill="E2EFD9" w:themeFill="accent6" w:themeFillTint="33"/>
          </w:tcPr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Organizimi i takimit me qytetarë,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Përgatitja e njoftimit, ftesave dhe thirrjeve tjera në media,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Prezantimi i Kornizës Afatmesme Buxhetore 202</w:t>
            </w:r>
            <w:r w:rsidR="007E79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 – 2028</w:t>
            </w: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Mbajtja e proces verbalit,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A610E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Përgatitja e raportit te takimit.</w:t>
            </w:r>
          </w:p>
          <w:p w:rsidR="000D18A5" w:rsidRPr="003C2436" w:rsidRDefault="000D18A5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:rsidR="00FA610E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Zyra e Kuvendit Komunal</w:t>
            </w:r>
            <w:r w:rsidR="005A11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5A1100" w:rsidRPr="003C2436" w:rsidRDefault="005A1100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Kryetarit,</w:t>
            </w:r>
          </w:p>
          <w:p w:rsidR="005A1100" w:rsidRPr="003C2436" w:rsidRDefault="005A1100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Drejtoria e Financave,</w:t>
            </w:r>
          </w:p>
          <w:p w:rsidR="005A1100" w:rsidRPr="003C2436" w:rsidRDefault="005A1100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Default="005A1100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për Informim,</w:t>
            </w:r>
          </w:p>
          <w:p w:rsidR="005A1100" w:rsidRPr="003C2436" w:rsidRDefault="005A1100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Grupi Punues.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Zyra për Brazi Gjinore,</w:t>
            </w: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Radio Alba,</w:t>
            </w: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Klina Info,</w:t>
            </w: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Drejtorë të drejtorive, </w:t>
            </w:r>
          </w:p>
          <w:p w:rsidR="00184FD9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84FD9" w:rsidRPr="003C2436" w:rsidRDefault="00184FD9" w:rsidP="00184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05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Komiteti për Politikë dhe Financa.</w:t>
            </w:r>
          </w:p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:rsidR="005A727A" w:rsidRDefault="005A727A" w:rsidP="005A7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3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Komuna Klinë,</w:t>
            </w:r>
          </w:p>
          <w:p w:rsidR="005A727A" w:rsidRDefault="005A727A" w:rsidP="005A7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Fshati</w:t>
            </w:r>
            <w:r w:rsidRPr="009F66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Zajm.</w:t>
            </w: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5A727A" w:rsidRDefault="005A727A" w:rsidP="005A7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A727A" w:rsidRPr="003C2436" w:rsidRDefault="005A727A" w:rsidP="005A7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SHFMU “Motrat Qiriazi”</w:t>
            </w:r>
          </w:p>
          <w:p w:rsidR="005A727A" w:rsidRPr="003C2436" w:rsidRDefault="005A727A" w:rsidP="005A7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A727A" w:rsidRPr="003C2436" w:rsidRDefault="005A727A" w:rsidP="005A7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09</w:t>
            </w: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.06</w:t>
            </w:r>
            <w:r w:rsidR="00B25B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.2025</w:t>
            </w:r>
          </w:p>
          <w:p w:rsidR="005A727A" w:rsidRPr="003C2436" w:rsidRDefault="005A727A" w:rsidP="005A7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A727A" w:rsidRPr="003C2436" w:rsidRDefault="007E7908" w:rsidP="005A7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Ora 18:3</w:t>
            </w:r>
            <w:r w:rsidR="005A727A"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JO</w:t>
            </w:r>
          </w:p>
        </w:tc>
      </w:tr>
      <w:tr w:rsidR="00860B8B" w:rsidRPr="00FC320B" w:rsidTr="00B063AC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C5E0B3" w:themeFill="accent6" w:themeFillTint="66"/>
          </w:tcPr>
          <w:p w:rsidR="00FA610E" w:rsidRPr="003C2436" w:rsidRDefault="00FA610E" w:rsidP="00CA2E4F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</w:rPr>
              <w:t>Dëgjimi 6</w:t>
            </w:r>
          </w:p>
          <w:p w:rsidR="00FA610E" w:rsidRPr="003C2436" w:rsidRDefault="00FA610E" w:rsidP="00CA2E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A610E" w:rsidRPr="003C2436" w:rsidRDefault="00FA610E" w:rsidP="00CA2E4F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:rsidR="00FA610E" w:rsidRPr="003C2436" w:rsidRDefault="00FA610E" w:rsidP="00CA2E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A610E" w:rsidRPr="003C2436" w:rsidRDefault="00FA610E" w:rsidP="00CA2E4F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:rsidR="00FA610E" w:rsidRPr="003C2436" w:rsidRDefault="00FA610E" w:rsidP="00CA2E4F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:rsidR="00FA610E" w:rsidRPr="003C2436" w:rsidRDefault="00FA610E" w:rsidP="00CA2E4F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:rsidR="00FA610E" w:rsidRPr="003C2436" w:rsidRDefault="00FA610E" w:rsidP="00CA2E4F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  <w:p w:rsidR="00FA610E" w:rsidRPr="003C2436" w:rsidRDefault="00FA610E" w:rsidP="00CA2E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38" w:type="dxa"/>
            <w:shd w:val="clear" w:color="auto" w:fill="E2EFD9" w:themeFill="accent6" w:themeFillTint="33"/>
          </w:tcPr>
          <w:p w:rsidR="00FA610E" w:rsidRDefault="00E475AA" w:rsidP="00954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475A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TAKIMI VI - SHFMU “Tre Dëshmorët”, në fshatin Jashanicë, me banorët e fshatrave Jashanicë, Pogragjë, Dush i Vogël, Resnik, Jelloc, Gjurgjevik i Madh, Ujmirë, Doberdol</w:t>
            </w:r>
            <w:r w:rsidR="0095427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:rsidR="00954274" w:rsidRPr="003C2436" w:rsidRDefault="00954274" w:rsidP="00954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32" w:type="dxa"/>
            <w:shd w:val="clear" w:color="auto" w:fill="E2EFD9" w:themeFill="accent6" w:themeFillTint="33"/>
          </w:tcPr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Organizimi i takimit me qytetarë,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Përgatitja e njoftimit, ftesave dhe thirrjeve tjera në media,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Prezantimi i Kornizës Afatmesme Buxhetore 202</w:t>
            </w:r>
            <w:r w:rsidR="00FD5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 – 2028</w:t>
            </w: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Mbajtja e proces verbalit,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Përgatitja e raportit te takimit. 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:rsidR="00FA610E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Kuvendit Komunal</w:t>
            </w:r>
            <w:r w:rsidR="005A11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5A1100" w:rsidRPr="003C2436" w:rsidRDefault="005A1100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Kryetarit,</w:t>
            </w:r>
          </w:p>
          <w:p w:rsidR="005A1100" w:rsidRPr="003C2436" w:rsidRDefault="005A1100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Drejtoria e Financave,</w:t>
            </w:r>
          </w:p>
          <w:p w:rsidR="005A1100" w:rsidRPr="003C2436" w:rsidRDefault="005A1100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Default="005A1100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për Informim,</w:t>
            </w:r>
          </w:p>
          <w:p w:rsidR="005A1100" w:rsidRPr="003C2436" w:rsidRDefault="005A1100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Grupi Punues.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:rsidR="00FA610E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për Brazi Gjinore,</w:t>
            </w:r>
          </w:p>
          <w:p w:rsidR="005A1100" w:rsidRPr="003C2436" w:rsidRDefault="005A1100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Radio Alba,</w:t>
            </w:r>
          </w:p>
          <w:p w:rsidR="005A1100" w:rsidRPr="003C2436" w:rsidRDefault="005A1100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Klina Info,</w:t>
            </w:r>
          </w:p>
          <w:p w:rsidR="005A1100" w:rsidRPr="003C2436" w:rsidRDefault="005A1100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A1100" w:rsidRDefault="00CD05DD" w:rsidP="00CD05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Drejtorë të drejtorive, </w:t>
            </w:r>
          </w:p>
          <w:p w:rsidR="005A1100" w:rsidRDefault="005A1100" w:rsidP="00CD05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D05DD" w:rsidRPr="003C2436" w:rsidRDefault="00CD05DD" w:rsidP="00CD05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05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Komiteti për Politikë dhe Financa.</w:t>
            </w:r>
          </w:p>
          <w:p w:rsidR="00FA610E" w:rsidRPr="003C2436" w:rsidRDefault="00FA610E" w:rsidP="005A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:rsidR="00E475AA" w:rsidRDefault="00E475AA" w:rsidP="00E47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3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Komuna Klinë,</w:t>
            </w:r>
          </w:p>
          <w:p w:rsidR="00E475AA" w:rsidRDefault="00E475AA" w:rsidP="00E47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Fshati </w:t>
            </w:r>
            <w:r w:rsidR="008375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J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ashanicë.</w:t>
            </w: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E475AA" w:rsidRDefault="00E475AA" w:rsidP="00E47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475AA" w:rsidRPr="003C2436" w:rsidRDefault="00954274" w:rsidP="00E47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75A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SHFMU “Tre Dëshmorët”,</w:t>
            </w:r>
          </w:p>
          <w:p w:rsidR="00E475AA" w:rsidRPr="003C2436" w:rsidRDefault="00E475AA" w:rsidP="00E47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475AA" w:rsidRPr="003C2436" w:rsidRDefault="00954274" w:rsidP="00E47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E475AA"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.06</w:t>
            </w:r>
            <w:r w:rsidR="00B25B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.2025</w:t>
            </w:r>
          </w:p>
          <w:p w:rsidR="00E475AA" w:rsidRPr="003C2436" w:rsidRDefault="00E475AA" w:rsidP="00E47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475AA" w:rsidRPr="003C2436" w:rsidRDefault="00954274" w:rsidP="00E47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Ora 17:0</w:t>
            </w:r>
            <w:r w:rsidR="00E475AA"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JO</w:t>
            </w:r>
          </w:p>
        </w:tc>
      </w:tr>
      <w:tr w:rsidR="00860B8B" w:rsidRPr="00FC320B" w:rsidTr="00B063AC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C5E0B3" w:themeFill="accent6" w:themeFillTint="66"/>
          </w:tcPr>
          <w:p w:rsidR="00FA610E" w:rsidRPr="003C2436" w:rsidRDefault="00FA610E" w:rsidP="00CA2E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</w:rPr>
              <w:t>Dëgjimi 7</w:t>
            </w:r>
          </w:p>
        </w:tc>
        <w:tc>
          <w:tcPr>
            <w:tcW w:w="2238" w:type="dxa"/>
            <w:shd w:val="clear" w:color="auto" w:fill="E2EFD9" w:themeFill="accent6" w:themeFillTint="33"/>
          </w:tcPr>
          <w:p w:rsidR="00FA610E" w:rsidRDefault="00CA6C4C" w:rsidP="00CA6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A6C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TAKIMI VII – SHFMU “Dëshmorët e Qëndresës”, në fshatin Gllarevë, me banorët e fshatrave Gllarevë, Sferkë, Caravik, V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olljakë, Zabergjë, Përçevë.</w:t>
            </w:r>
          </w:p>
          <w:p w:rsidR="00CA6C4C" w:rsidRPr="003C2436" w:rsidRDefault="00CA6C4C" w:rsidP="00CA6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32" w:type="dxa"/>
            <w:shd w:val="clear" w:color="auto" w:fill="E2EFD9" w:themeFill="accent6" w:themeFillTint="33"/>
          </w:tcPr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Organizimi i takimit me qytetarë,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Përgatitja e njoftimit, ftesave dhe thirrjeve tjera në media,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Prezantimi i Kornizës Afatmesme Buxhetore 202</w:t>
            </w:r>
            <w:r w:rsidR="00FD5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 – 2028</w:t>
            </w: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Mbajtja e proces verbalit,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Përgatitja e raportit te takimit.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:rsidR="00837545" w:rsidRDefault="00837545" w:rsidP="00837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Zyra e Kuvendit Komunal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837545" w:rsidRPr="003C2436" w:rsidRDefault="00837545" w:rsidP="00837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37545" w:rsidRDefault="00837545" w:rsidP="00837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Kryetarit,</w:t>
            </w:r>
          </w:p>
          <w:p w:rsidR="00837545" w:rsidRPr="003C2436" w:rsidRDefault="00837545" w:rsidP="00837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37545" w:rsidRDefault="00837545" w:rsidP="00837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Drejtoria e Financave,</w:t>
            </w:r>
          </w:p>
          <w:p w:rsidR="00837545" w:rsidRPr="003C2436" w:rsidRDefault="00837545" w:rsidP="00837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37545" w:rsidRDefault="00837545" w:rsidP="00837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për Informim,</w:t>
            </w:r>
          </w:p>
          <w:p w:rsidR="00837545" w:rsidRPr="003C2436" w:rsidRDefault="00837545" w:rsidP="00837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37545" w:rsidRPr="003C2436" w:rsidRDefault="00837545" w:rsidP="00837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Grupi Punues.</w:t>
            </w:r>
          </w:p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:rsidR="00837545" w:rsidRDefault="00837545" w:rsidP="00837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Zyra për Brazi Gjinore,</w:t>
            </w:r>
          </w:p>
          <w:p w:rsidR="00837545" w:rsidRPr="003C2436" w:rsidRDefault="00837545" w:rsidP="00837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37545" w:rsidRDefault="00837545" w:rsidP="00837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Radio Alba,</w:t>
            </w:r>
          </w:p>
          <w:p w:rsidR="00837545" w:rsidRPr="003C2436" w:rsidRDefault="00837545" w:rsidP="00837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37545" w:rsidRDefault="00837545" w:rsidP="00837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Klina Info,</w:t>
            </w:r>
          </w:p>
          <w:p w:rsidR="00837545" w:rsidRPr="003C2436" w:rsidRDefault="00837545" w:rsidP="00837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37545" w:rsidRDefault="00837545" w:rsidP="00837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Drejtorë të drejtorive, </w:t>
            </w:r>
          </w:p>
          <w:p w:rsidR="00837545" w:rsidRDefault="00837545" w:rsidP="00837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37545" w:rsidRPr="003C2436" w:rsidRDefault="00837545" w:rsidP="00837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05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Komiteti për Politikë dhe Financa.</w:t>
            </w:r>
          </w:p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:rsidR="00837545" w:rsidRDefault="00837545" w:rsidP="00837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3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Komuna Klinë,</w:t>
            </w:r>
          </w:p>
          <w:p w:rsidR="00837545" w:rsidRDefault="00837545" w:rsidP="00837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Fshati</w:t>
            </w:r>
            <w:r w:rsidR="00CA6C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Gllarevë.</w:t>
            </w:r>
          </w:p>
          <w:p w:rsidR="00837545" w:rsidRDefault="00837545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A610E" w:rsidRDefault="00CA6C4C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A6C4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SHFMU “Dëshmorët e Qëndresës”, </w:t>
            </w:r>
          </w:p>
          <w:p w:rsidR="00FA610E" w:rsidRPr="003C2436" w:rsidRDefault="00FA610E" w:rsidP="00525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A610E" w:rsidRPr="003C2436" w:rsidRDefault="00B25BA2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10.06.2025</w:t>
            </w:r>
          </w:p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CA6C4C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Ora 18</w:t>
            </w:r>
            <w:r w:rsidR="00FA610E"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:30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JO</w:t>
            </w:r>
          </w:p>
        </w:tc>
      </w:tr>
      <w:tr w:rsidR="00860B8B" w:rsidRPr="00FC320B" w:rsidTr="00B063AC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C5E0B3" w:themeFill="accent6" w:themeFillTint="66"/>
          </w:tcPr>
          <w:p w:rsidR="00FA610E" w:rsidRPr="003C2436" w:rsidRDefault="00FA610E" w:rsidP="00CA2E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</w:rPr>
              <w:t>Dëgjimi 8</w:t>
            </w:r>
          </w:p>
        </w:tc>
        <w:tc>
          <w:tcPr>
            <w:tcW w:w="2238" w:type="dxa"/>
            <w:shd w:val="clear" w:color="auto" w:fill="E2EFD9" w:themeFill="accent6" w:themeFillTint="33"/>
          </w:tcPr>
          <w:p w:rsidR="00FA610E" w:rsidRPr="00E66C8A" w:rsidRDefault="00D32C27" w:rsidP="00F81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66C8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TAKIMI VIII - SHFMU “Atë Shtjefën Gjeçovi”, në fshatin Zllakuqan, më banorët e fshatrave Zllakuqan, Berkovë, Ranoc, Leskoc, Nagllavë, Dranashiq, Stupë, Rudicë, Jagodë, Videjë</w:t>
            </w:r>
            <w:r w:rsidR="00F8179E" w:rsidRPr="00E66C8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, Krushevë e Madhe dhe Budisalc.</w:t>
            </w:r>
          </w:p>
          <w:p w:rsidR="00F8179E" w:rsidRPr="003C2436" w:rsidRDefault="00F8179E" w:rsidP="00F81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32" w:type="dxa"/>
            <w:shd w:val="clear" w:color="auto" w:fill="E2EFD9" w:themeFill="accent6" w:themeFillTint="33"/>
          </w:tcPr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Organizimi i takimit me qytetarë,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Përgatitja e njoftimit, ftesa</w:t>
            </w:r>
            <w:r w:rsidR="00616F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ve dhe thirrjeve tjera në media,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Prezantimi i Kornizës Afatmesme Buxhetore 202</w:t>
            </w:r>
            <w:r w:rsidR="005432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 – 2028</w:t>
            </w: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616F13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Mbajtja e proces verbalit,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Përgatitja e raportit te takimit.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:rsidR="0052502F" w:rsidRDefault="0052502F" w:rsidP="00525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Kuvendit Komunal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52502F" w:rsidRPr="003C2436" w:rsidRDefault="0052502F" w:rsidP="00525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2502F" w:rsidRDefault="0052502F" w:rsidP="00525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Kryetarit,</w:t>
            </w:r>
          </w:p>
          <w:p w:rsidR="0052502F" w:rsidRPr="003C2436" w:rsidRDefault="0052502F" w:rsidP="00525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2502F" w:rsidRDefault="0052502F" w:rsidP="00525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Drejtoria e Financave,</w:t>
            </w:r>
          </w:p>
          <w:p w:rsidR="0052502F" w:rsidRPr="003C2436" w:rsidRDefault="0052502F" w:rsidP="00525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2502F" w:rsidRDefault="0052502F" w:rsidP="00525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për Informim,</w:t>
            </w:r>
          </w:p>
          <w:p w:rsidR="0052502F" w:rsidRPr="003C2436" w:rsidRDefault="0052502F" w:rsidP="00525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2502F" w:rsidRPr="003C2436" w:rsidRDefault="0052502F" w:rsidP="00525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Grupi Punues.</w:t>
            </w:r>
          </w:p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:rsidR="0052502F" w:rsidRDefault="0052502F" w:rsidP="00525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për Brazi Gjinore,</w:t>
            </w:r>
          </w:p>
          <w:p w:rsidR="0052502F" w:rsidRPr="003C2436" w:rsidRDefault="0052502F" w:rsidP="00525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2502F" w:rsidRDefault="0052502F" w:rsidP="00525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Radio Alba,</w:t>
            </w:r>
          </w:p>
          <w:p w:rsidR="0052502F" w:rsidRPr="003C2436" w:rsidRDefault="0052502F" w:rsidP="00525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2502F" w:rsidRDefault="0052502F" w:rsidP="00525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Klina Info,</w:t>
            </w:r>
          </w:p>
          <w:p w:rsidR="0052502F" w:rsidRPr="003C2436" w:rsidRDefault="0052502F" w:rsidP="00525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2502F" w:rsidRDefault="0052502F" w:rsidP="00525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Drejtorë të drejtorive, </w:t>
            </w:r>
          </w:p>
          <w:p w:rsidR="0052502F" w:rsidRDefault="0052502F" w:rsidP="00525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2502F" w:rsidRPr="003C2436" w:rsidRDefault="0052502F" w:rsidP="00525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05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Komiteti për Politikë dhe Financa.</w:t>
            </w:r>
          </w:p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:rsidR="002B007D" w:rsidRDefault="002B007D" w:rsidP="002B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3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Komuna Klinë,</w:t>
            </w:r>
          </w:p>
          <w:p w:rsidR="002B007D" w:rsidRDefault="002B007D" w:rsidP="002B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Fshati</w:t>
            </w:r>
            <w:r w:rsidR="00F817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Zllakuqan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2B007D" w:rsidRDefault="002B007D" w:rsidP="002B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8179E" w:rsidRDefault="00F8179E" w:rsidP="002B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32C2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SHFMU “Atë Shtjefën Gjeçovi”, </w:t>
            </w:r>
          </w:p>
          <w:p w:rsidR="00F8179E" w:rsidRDefault="00F8179E" w:rsidP="002B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2B007D" w:rsidRPr="003C2436" w:rsidRDefault="00F8179E" w:rsidP="002B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="002B00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.06.2025</w:t>
            </w:r>
          </w:p>
          <w:p w:rsidR="002B007D" w:rsidRPr="003C2436" w:rsidRDefault="002B007D" w:rsidP="002B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2B007D" w:rsidP="002B00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Ora</w:t>
            </w:r>
            <w:r w:rsidR="00F817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17:0</w:t>
            </w: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JO</w:t>
            </w:r>
          </w:p>
        </w:tc>
      </w:tr>
      <w:tr w:rsidR="00860B8B" w:rsidRPr="00FC320B" w:rsidTr="00B063AC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C5E0B3" w:themeFill="accent6" w:themeFillTint="66"/>
          </w:tcPr>
          <w:p w:rsidR="00FA610E" w:rsidRPr="003C2436" w:rsidRDefault="00FA610E" w:rsidP="00CA2E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</w:rPr>
              <w:t>Dëgjimi 9</w:t>
            </w:r>
          </w:p>
        </w:tc>
        <w:tc>
          <w:tcPr>
            <w:tcW w:w="2238" w:type="dxa"/>
            <w:shd w:val="clear" w:color="auto" w:fill="E2EFD9" w:themeFill="accent6" w:themeFillTint="33"/>
          </w:tcPr>
          <w:p w:rsidR="00FA610E" w:rsidRPr="003C2436" w:rsidRDefault="00D45E8F" w:rsidP="00D45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45E8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TAKIMI IX – Shtëpia e Kulturës “Jehona e Dukagjinit”, me temë “Prioritetet e grave dhe të rinjve të komunës së Klinës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432" w:type="dxa"/>
            <w:shd w:val="clear" w:color="auto" w:fill="E2EFD9" w:themeFill="accent6" w:themeFillTint="33"/>
          </w:tcPr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</w:t>
            </w:r>
            <w:r w:rsidR="00616F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rganizimi i takimit me qytetarë,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Përgatitja e njoftimit, ftesa</w:t>
            </w:r>
            <w:r w:rsidR="00616F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ve dhe thirrjeve tjera në media,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Prezantimi i Kornizës Afatmesme Buxhetore 202</w:t>
            </w:r>
            <w:r w:rsidR="00616F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 – 2028,</w:t>
            </w:r>
          </w:p>
          <w:p w:rsidR="00616F13" w:rsidRPr="003C2436" w:rsidRDefault="00616F13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Mbajtja e proces verbalit,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Përgatitja e raportit te takimit.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:rsidR="0057296C" w:rsidRDefault="0057296C" w:rsidP="0057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Zyra e Kuvendit Komunal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57296C" w:rsidRPr="003C2436" w:rsidRDefault="0057296C" w:rsidP="0057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7296C" w:rsidRDefault="0057296C" w:rsidP="0057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Kryetarit,</w:t>
            </w:r>
          </w:p>
          <w:p w:rsidR="0057296C" w:rsidRPr="003C2436" w:rsidRDefault="0057296C" w:rsidP="0057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7296C" w:rsidRDefault="0057296C" w:rsidP="0057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Drejtoria e Financave,</w:t>
            </w:r>
          </w:p>
          <w:p w:rsidR="0057296C" w:rsidRPr="003C2436" w:rsidRDefault="0057296C" w:rsidP="0057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7296C" w:rsidRDefault="0057296C" w:rsidP="0057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për Informim,</w:t>
            </w:r>
          </w:p>
          <w:p w:rsidR="0057296C" w:rsidRPr="003C2436" w:rsidRDefault="0057296C" w:rsidP="0057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7296C" w:rsidRPr="003C2436" w:rsidRDefault="0057296C" w:rsidP="0057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Grupi Punues.</w:t>
            </w:r>
          </w:p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:rsidR="0057296C" w:rsidRDefault="0057296C" w:rsidP="0057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për Brazi Gjinore,</w:t>
            </w:r>
          </w:p>
          <w:p w:rsidR="0057296C" w:rsidRPr="003C2436" w:rsidRDefault="0057296C" w:rsidP="0057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7296C" w:rsidRDefault="0057296C" w:rsidP="0057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Radio Alba,</w:t>
            </w:r>
          </w:p>
          <w:p w:rsidR="0057296C" w:rsidRPr="003C2436" w:rsidRDefault="0057296C" w:rsidP="0057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7296C" w:rsidRDefault="0057296C" w:rsidP="0057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Klina Info,</w:t>
            </w:r>
          </w:p>
          <w:p w:rsidR="0057296C" w:rsidRPr="003C2436" w:rsidRDefault="0057296C" w:rsidP="0057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7296C" w:rsidRDefault="0057296C" w:rsidP="0057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Drejtorë të drejtorive, </w:t>
            </w:r>
          </w:p>
          <w:p w:rsidR="0057296C" w:rsidRDefault="0057296C" w:rsidP="0057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7296C" w:rsidRPr="003C2436" w:rsidRDefault="0057296C" w:rsidP="00572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05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Komiteti për Politikë dhe Financa.</w:t>
            </w:r>
          </w:p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:rsidR="00D45E8F" w:rsidRDefault="00D45E8F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Komuna Klinë,</w:t>
            </w:r>
          </w:p>
          <w:p w:rsidR="00D45E8F" w:rsidRDefault="00D45E8F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Sheshi “Mujë Krasniqi”.</w:t>
            </w:r>
          </w:p>
          <w:p w:rsidR="00FA610E" w:rsidRPr="003C2436" w:rsidRDefault="00FA610E" w:rsidP="00D45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A610E" w:rsidRPr="003C2436" w:rsidRDefault="00D45E8F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45E8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Shtëpia e Kulturës “Jehona e Dukagjinit”, </w:t>
            </w:r>
            <w:r w:rsidR="00FA610E" w:rsidRPr="003C243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A610E" w:rsidRPr="003C2436" w:rsidRDefault="00D45E8F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="005729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.06.2025</w:t>
            </w:r>
          </w:p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D45E8F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Ora 16</w:t>
            </w:r>
            <w:r w:rsidR="00FA610E"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JO</w:t>
            </w:r>
          </w:p>
        </w:tc>
      </w:tr>
      <w:tr w:rsidR="00860B8B" w:rsidRPr="00FC320B" w:rsidTr="00B063AC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C5E0B3" w:themeFill="accent6" w:themeFillTint="66"/>
          </w:tcPr>
          <w:p w:rsidR="00FA610E" w:rsidRPr="003C2436" w:rsidRDefault="00FA610E" w:rsidP="00CA2E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</w:rPr>
              <w:t>Dëgjimi 10</w:t>
            </w:r>
          </w:p>
        </w:tc>
        <w:tc>
          <w:tcPr>
            <w:tcW w:w="2238" w:type="dxa"/>
            <w:shd w:val="clear" w:color="auto" w:fill="E2EFD9" w:themeFill="accent6" w:themeFillTint="33"/>
          </w:tcPr>
          <w:p w:rsidR="00FA610E" w:rsidRPr="00755166" w:rsidRDefault="00755166" w:rsidP="002C7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5516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TAKIMI X -  Salla e Kuvendit Komunal Klinë, takim i përgjithshëm me banorët e Komunës </w:t>
            </w:r>
            <w:r w:rsidR="002C7E1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së Klinës, qytetit dhe lagjeve.</w:t>
            </w:r>
          </w:p>
        </w:tc>
        <w:tc>
          <w:tcPr>
            <w:tcW w:w="3432" w:type="dxa"/>
            <w:shd w:val="clear" w:color="auto" w:fill="E2EFD9" w:themeFill="accent6" w:themeFillTint="33"/>
          </w:tcPr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Organizimi i takimit me qytetarë;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Përgatitja e njoftimit, ftesave dhe thirrjeve tjera në media;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Prezantimi i Kornizën Afatmesme Buxhetore 202</w:t>
            </w:r>
            <w:r w:rsidR="003963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 – 2028</w:t>
            </w: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Mbajtja e proces verbalit,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Përgatitja e raportit te takimit.</w:t>
            </w:r>
          </w:p>
          <w:p w:rsidR="00FA610E" w:rsidRPr="003C2436" w:rsidRDefault="00FA610E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:rsidR="0022469B" w:rsidRDefault="0022469B" w:rsidP="00224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Kuvendit Komunal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22469B" w:rsidRPr="003C2436" w:rsidRDefault="0022469B" w:rsidP="00224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2469B" w:rsidRDefault="0022469B" w:rsidP="00224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Kryetarit,</w:t>
            </w:r>
          </w:p>
          <w:p w:rsidR="0022469B" w:rsidRPr="003C2436" w:rsidRDefault="0022469B" w:rsidP="00224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2469B" w:rsidRDefault="0022469B" w:rsidP="00224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Drejtoria e Financave,</w:t>
            </w:r>
          </w:p>
          <w:p w:rsidR="0022469B" w:rsidRPr="003C2436" w:rsidRDefault="0022469B" w:rsidP="00224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2469B" w:rsidRDefault="0022469B" w:rsidP="00224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për Informim,</w:t>
            </w:r>
          </w:p>
          <w:p w:rsidR="0022469B" w:rsidRPr="003C2436" w:rsidRDefault="0022469B" w:rsidP="00224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2469B" w:rsidRPr="003C2436" w:rsidRDefault="0022469B" w:rsidP="00224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Grupi Punues.</w:t>
            </w:r>
          </w:p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:rsidR="0022469B" w:rsidRDefault="0022469B" w:rsidP="00224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për Brazi Gjinore,</w:t>
            </w:r>
          </w:p>
          <w:p w:rsidR="0022469B" w:rsidRPr="003C2436" w:rsidRDefault="0022469B" w:rsidP="00224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2469B" w:rsidRDefault="0022469B" w:rsidP="00224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Radio Alba,</w:t>
            </w:r>
          </w:p>
          <w:p w:rsidR="0022469B" w:rsidRPr="003C2436" w:rsidRDefault="0022469B" w:rsidP="00224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2469B" w:rsidRDefault="0022469B" w:rsidP="00224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Klina Info,</w:t>
            </w:r>
          </w:p>
          <w:p w:rsidR="0022469B" w:rsidRPr="003C2436" w:rsidRDefault="0022469B" w:rsidP="00224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2469B" w:rsidRDefault="0022469B" w:rsidP="00224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Drejtorë të drejtorive, </w:t>
            </w:r>
          </w:p>
          <w:p w:rsidR="0022469B" w:rsidRDefault="0022469B" w:rsidP="00224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2469B" w:rsidRPr="003C2436" w:rsidRDefault="0022469B" w:rsidP="00224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05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Komiteti për Politikë dhe Financa.</w:t>
            </w:r>
          </w:p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:rsidR="00FA610E" w:rsidRPr="003C2436" w:rsidRDefault="00327FB4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Kuvendi </w:t>
            </w:r>
            <w:r w:rsidR="00FA610E" w:rsidRPr="003C243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Komunal Klinë </w:t>
            </w:r>
          </w:p>
          <w:p w:rsidR="00FA610E" w:rsidRPr="003C2436" w:rsidRDefault="00FA610E" w:rsidP="00327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12.06.2024</w:t>
            </w:r>
          </w:p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610E" w:rsidRPr="003C2436" w:rsidRDefault="002C7E15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Ora 10</w:t>
            </w:r>
            <w:r w:rsidR="00FA610E"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FA610E" w:rsidRPr="003C2436" w:rsidRDefault="00FA610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2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JO</w:t>
            </w:r>
          </w:p>
        </w:tc>
      </w:tr>
    </w:tbl>
    <w:p w:rsidR="00F507FB" w:rsidRDefault="00F507FB" w:rsidP="00F507FB">
      <w:pPr>
        <w:rPr>
          <w:b/>
          <w:color w:val="000000" w:themeColor="text1"/>
          <w:sz w:val="26"/>
          <w:szCs w:val="26"/>
        </w:rPr>
      </w:pPr>
    </w:p>
    <w:p w:rsidR="00736E27" w:rsidRDefault="00736E27" w:rsidP="00736E27">
      <w:pPr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Tabela nr.4 – </w:t>
      </w:r>
      <w:r w:rsidR="0090406A" w:rsidRPr="0090406A">
        <w:rPr>
          <w:b/>
          <w:color w:val="000000" w:themeColor="text1"/>
          <w:sz w:val="26"/>
          <w:szCs w:val="26"/>
        </w:rPr>
        <w:t>Aktivitetet përfundimtare</w:t>
      </w:r>
      <w:r>
        <w:rPr>
          <w:b/>
          <w:color w:val="000000" w:themeColor="text1"/>
          <w:sz w:val="26"/>
          <w:szCs w:val="26"/>
        </w:rPr>
        <w:t>;</w:t>
      </w:r>
    </w:p>
    <w:p w:rsidR="00736E27" w:rsidRDefault="00736E27" w:rsidP="00736E27">
      <w:pPr>
        <w:rPr>
          <w:b/>
          <w:color w:val="000000" w:themeColor="text1"/>
          <w:sz w:val="26"/>
          <w:szCs w:val="26"/>
        </w:rPr>
      </w:pPr>
    </w:p>
    <w:tbl>
      <w:tblPr>
        <w:tblStyle w:val="GridTable1Light-Accent5"/>
        <w:tblW w:w="14760" w:type="dxa"/>
        <w:tblInd w:w="-815" w:type="dxa"/>
        <w:tblLook w:val="04A0" w:firstRow="1" w:lastRow="0" w:firstColumn="1" w:lastColumn="0" w:noHBand="0" w:noVBand="1"/>
      </w:tblPr>
      <w:tblGrid>
        <w:gridCol w:w="1848"/>
        <w:gridCol w:w="2566"/>
        <w:gridCol w:w="2866"/>
        <w:gridCol w:w="2491"/>
        <w:gridCol w:w="2140"/>
        <w:gridCol w:w="1783"/>
        <w:gridCol w:w="1066"/>
      </w:tblGrid>
      <w:tr w:rsidR="009B7CFF" w:rsidRPr="009B7CFF" w:rsidTr="009B7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vMerge w:val="restart"/>
            <w:shd w:val="clear" w:color="auto" w:fill="C5E0B3" w:themeFill="accent6" w:themeFillTint="66"/>
          </w:tcPr>
          <w:p w:rsidR="00736E27" w:rsidRPr="0090406A" w:rsidRDefault="00736E27" w:rsidP="00CA2E4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40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Aktivitetet përfundimtare </w:t>
            </w:r>
          </w:p>
        </w:tc>
        <w:tc>
          <w:tcPr>
            <w:tcW w:w="2596" w:type="dxa"/>
            <w:shd w:val="clear" w:color="auto" w:fill="E2EFD9" w:themeFill="accent6" w:themeFillTint="33"/>
          </w:tcPr>
          <w:p w:rsidR="00736E27" w:rsidRPr="009B7CFF" w:rsidRDefault="00736E27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9B7CF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Organizimi i takimit të grupit punues pas përfundimit të dëgjimeve buxhetore për Kornizën Afatmesme Buxhetore 202</w:t>
            </w:r>
            <w:r w:rsidR="00A673F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6 – 2028</w:t>
            </w:r>
            <w:r w:rsidRPr="009B7CF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.</w:t>
            </w:r>
          </w:p>
          <w:p w:rsidR="00736E27" w:rsidRPr="009B7CFF" w:rsidRDefault="00736E27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E2EFD9" w:themeFill="accent6" w:themeFillTint="33"/>
          </w:tcPr>
          <w:p w:rsidR="00736E27" w:rsidRPr="009B7CFF" w:rsidRDefault="00736E27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9B7CF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Diskutimi i në lidhje me mbarëvajtjen e dëgjimeve buxhetore për K</w:t>
            </w:r>
            <w:r w:rsidR="00DC4502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ornizën Afatmesme Buxhetore 2026 – 2028</w:t>
            </w:r>
            <w:r w:rsidRPr="009B7CF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,</w:t>
            </w:r>
          </w:p>
          <w:p w:rsidR="00736E27" w:rsidRPr="009B7CFF" w:rsidRDefault="00736E27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736E27" w:rsidRPr="009B7CFF" w:rsidRDefault="00736E27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9B7CF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Identifikimi i projekteve të propozuara,</w:t>
            </w:r>
          </w:p>
          <w:p w:rsidR="00736E27" w:rsidRPr="009B7CFF" w:rsidRDefault="00736E27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  <w:p w:rsidR="00736E27" w:rsidRDefault="00736E27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9B7CF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Përcaktimi i prioriteteve.</w:t>
            </w:r>
          </w:p>
          <w:p w:rsidR="00DC4502" w:rsidRPr="009B7CFF" w:rsidRDefault="00DC4502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:rsidR="00736E27" w:rsidRPr="009B7CFF" w:rsidRDefault="00736E27" w:rsidP="00CA2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9B7CF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Zyra e Kuvendit Komunal,</w:t>
            </w:r>
          </w:p>
          <w:p w:rsidR="00736E27" w:rsidRPr="009B7CFF" w:rsidRDefault="00736E27" w:rsidP="00CA2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9B7CF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Zyra e Kryetarit,</w:t>
            </w:r>
          </w:p>
          <w:p w:rsidR="00736E27" w:rsidRPr="009B7CFF" w:rsidRDefault="00736E27" w:rsidP="00CA2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9B7CF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Drejtoria e Financave,</w:t>
            </w:r>
          </w:p>
          <w:p w:rsidR="00736E27" w:rsidRPr="009B7CFF" w:rsidRDefault="00736E27" w:rsidP="00CA2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9B7CF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Zyra për Informim.</w:t>
            </w:r>
          </w:p>
          <w:p w:rsidR="00736E27" w:rsidRPr="009B7CFF" w:rsidRDefault="00736E27" w:rsidP="00CA2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9B7CF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Grupi Punues.</w:t>
            </w:r>
          </w:p>
          <w:p w:rsidR="00736E27" w:rsidRPr="009B7CFF" w:rsidRDefault="00736E27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:rsidR="00736E27" w:rsidRPr="009B7CFF" w:rsidRDefault="00736E27" w:rsidP="00CA2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9B7CF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Drejtoria e Financave.</w:t>
            </w:r>
          </w:p>
          <w:p w:rsidR="00736E27" w:rsidRPr="009B7CFF" w:rsidRDefault="00736E27" w:rsidP="00CA2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eastAsia="ja-JP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736E27" w:rsidRPr="009B7CFF" w:rsidRDefault="005362DE" w:rsidP="00CA2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Komuna Klinë.</w:t>
            </w:r>
          </w:p>
          <w:p w:rsidR="00736E27" w:rsidRPr="009B7CFF" w:rsidRDefault="00736E27" w:rsidP="00CA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9B7CF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    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:rsidR="00736E27" w:rsidRPr="009B7CFF" w:rsidRDefault="00736E27" w:rsidP="00CA2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9B7CF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JO</w:t>
            </w:r>
          </w:p>
        </w:tc>
      </w:tr>
      <w:tr w:rsidR="009B7CFF" w:rsidRPr="009B7CFF" w:rsidTr="009B7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vMerge/>
            <w:shd w:val="clear" w:color="auto" w:fill="C5E0B3" w:themeFill="accent6" w:themeFillTint="66"/>
          </w:tcPr>
          <w:p w:rsidR="00736E27" w:rsidRPr="00CD35C2" w:rsidRDefault="00736E27" w:rsidP="00CA2E4F">
            <w:pP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596" w:type="dxa"/>
            <w:shd w:val="clear" w:color="auto" w:fill="E2EFD9" w:themeFill="accent6" w:themeFillTint="33"/>
          </w:tcPr>
          <w:p w:rsidR="00736E27" w:rsidRPr="009B7CFF" w:rsidRDefault="00A673FB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73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Organizimi i takimit të grupit punues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për hartimin e</w:t>
            </w:r>
            <w:r w:rsidR="00736E27" w:rsidRPr="009B7C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raportit nga </w:t>
            </w:r>
            <w:r w:rsidR="00736E27" w:rsidRPr="009B7C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procesi i organizimit të dëgjimeve  buxhetore për Kornizën Afatmesme Buxhetore 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 – 2028</w:t>
            </w:r>
            <w:r w:rsidR="00736E27" w:rsidRPr="009B7C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736E27" w:rsidRPr="009B7CFF" w:rsidRDefault="00736E27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E2EFD9" w:themeFill="accent6" w:themeFillTint="33"/>
          </w:tcPr>
          <w:p w:rsidR="00736E27" w:rsidRPr="009B7CFF" w:rsidRDefault="00736E27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C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Hartimi i raportit final të dëgjimeve buxhetore për </w:t>
            </w:r>
            <w:r w:rsidRPr="009B7C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Kornizën Afatmesme Buxhetore 2025 – 2027.</w:t>
            </w:r>
          </w:p>
          <w:p w:rsidR="00736E27" w:rsidRPr="009B7CFF" w:rsidRDefault="00736E27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36E27" w:rsidRPr="009B7CFF" w:rsidRDefault="00736E27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C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Publikimi në ueb faqe,</w:t>
            </w:r>
          </w:p>
          <w:p w:rsidR="00736E27" w:rsidRPr="009B7CFF" w:rsidRDefault="00736E27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36E27" w:rsidRDefault="00736E27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C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Raportimi në Kuvendin komunal.</w:t>
            </w:r>
          </w:p>
          <w:p w:rsidR="00494DB8" w:rsidRDefault="00494DB8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94DB8" w:rsidRPr="009B7CFF" w:rsidRDefault="00494DB8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C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Raportimi në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564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Platform</w:t>
            </w:r>
            <w:r w:rsidR="008564BF"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ë</w:t>
            </w:r>
            <w:r w:rsidR="008564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e Konsultimeve Publike n</w:t>
            </w:r>
            <w:r w:rsidR="008564BF"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ë</w:t>
            </w:r>
            <w:r w:rsidR="008564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kuad</w:t>
            </w:r>
            <w:r w:rsidR="008564BF"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ë</w:t>
            </w:r>
            <w:r w:rsidR="008564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 t</w:t>
            </w:r>
            <w:r w:rsidR="008564BF"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ë</w:t>
            </w:r>
            <w:r w:rsidR="008564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Zyrës p</w:t>
            </w:r>
            <w:r w:rsidR="008564BF"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ë</w:t>
            </w:r>
            <w:r w:rsidR="008564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 Qeverisje t</w:t>
            </w:r>
            <w:r w:rsidR="008564BF"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ë</w:t>
            </w:r>
            <w:r w:rsidR="008564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Mir</w:t>
            </w:r>
            <w:r w:rsidR="008564BF" w:rsidRPr="00F054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ë</w:t>
            </w:r>
            <w:r w:rsidR="008564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736E27" w:rsidRDefault="00736E27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564BF" w:rsidRDefault="008564BF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Hartimi i grafikeve/postierëve për informim të qytetarëve lidhur me statutin t kërkesave nga dëgjimet buxhetore si dhe publikimi i tyre.</w:t>
            </w:r>
          </w:p>
          <w:p w:rsidR="008564BF" w:rsidRPr="009B7CFF" w:rsidRDefault="008564BF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520" w:type="dxa"/>
            <w:shd w:val="clear" w:color="auto" w:fill="E2EFD9" w:themeFill="accent6" w:themeFillTint="33"/>
          </w:tcPr>
          <w:p w:rsidR="00736E27" w:rsidRPr="009B7CFF" w:rsidRDefault="00736E27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C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Zyra për Informim,</w:t>
            </w:r>
          </w:p>
          <w:p w:rsidR="00736E27" w:rsidRPr="009B7CFF" w:rsidRDefault="00736E27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C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Grupi Punues.</w:t>
            </w:r>
          </w:p>
          <w:p w:rsidR="00736E27" w:rsidRPr="009B7CFF" w:rsidRDefault="00736E27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E2EFD9" w:themeFill="accent6" w:themeFillTint="33"/>
          </w:tcPr>
          <w:p w:rsidR="00736E27" w:rsidRDefault="00736E27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C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Zyra e Kuvendit Komunal,</w:t>
            </w:r>
          </w:p>
          <w:p w:rsidR="009E5640" w:rsidRPr="009B7CFF" w:rsidRDefault="009E5640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36E27" w:rsidRDefault="00736E27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C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Zyra e Kryetarit,</w:t>
            </w:r>
          </w:p>
          <w:p w:rsidR="009E5640" w:rsidRPr="009B7CFF" w:rsidRDefault="009E5640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36E27" w:rsidRPr="009B7CFF" w:rsidRDefault="00736E27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C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Drejtorë të drejtorive.</w:t>
            </w:r>
          </w:p>
          <w:p w:rsidR="00736E27" w:rsidRPr="009B7CFF" w:rsidRDefault="00736E27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:rsidR="00736E27" w:rsidRPr="009B7CFF" w:rsidRDefault="005362DE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Komuna Klinë.</w:t>
            </w:r>
          </w:p>
          <w:p w:rsidR="00736E27" w:rsidRPr="009B7CFF" w:rsidRDefault="00736E27" w:rsidP="00CA2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C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:rsidR="00736E27" w:rsidRPr="009B7CFF" w:rsidRDefault="00736E27" w:rsidP="00CA2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7C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JO</w:t>
            </w:r>
          </w:p>
        </w:tc>
      </w:tr>
    </w:tbl>
    <w:p w:rsidR="00736E27" w:rsidRPr="00FC320B" w:rsidRDefault="00736E27" w:rsidP="00736E27"/>
    <w:p w:rsidR="00736E27" w:rsidRDefault="00736E27" w:rsidP="00736E27">
      <w:pPr>
        <w:rPr>
          <w:b/>
          <w:color w:val="000000" w:themeColor="text1"/>
          <w:sz w:val="26"/>
          <w:szCs w:val="26"/>
        </w:rPr>
      </w:pPr>
    </w:p>
    <w:p w:rsidR="00F931C2" w:rsidRPr="00F931C2" w:rsidRDefault="00F931C2" w:rsidP="00F931C2">
      <w:pPr>
        <w:rPr>
          <w:b/>
        </w:rPr>
      </w:pPr>
      <w:r w:rsidRPr="00F931C2">
        <w:rPr>
          <w:b/>
        </w:rPr>
        <w:t xml:space="preserve">Zyrtarja përgjegjëse për konsultim Publik,                                                                 </w:t>
      </w:r>
    </w:p>
    <w:p w:rsidR="00F931C2" w:rsidRPr="00F931C2" w:rsidRDefault="00F931C2" w:rsidP="00F931C2">
      <w:pPr>
        <w:rPr>
          <w:b/>
        </w:rPr>
      </w:pPr>
      <w:r w:rsidRPr="00F931C2">
        <w:rPr>
          <w:b/>
        </w:rPr>
        <w:t xml:space="preserve">Vlora Tafili                                                                           </w:t>
      </w:r>
    </w:p>
    <w:p w:rsidR="00F931C2" w:rsidRPr="00F931C2" w:rsidRDefault="00F931C2" w:rsidP="00F931C2">
      <w:pPr>
        <w:rPr>
          <w:b/>
        </w:rPr>
      </w:pPr>
    </w:p>
    <w:p w:rsidR="00E163FD" w:rsidRPr="00F931C2" w:rsidRDefault="00F931C2" w:rsidP="00F931C2">
      <w:pPr>
        <w:rPr>
          <w:b/>
        </w:rPr>
      </w:pPr>
      <w:r w:rsidRPr="00F931C2">
        <w:rPr>
          <w:b/>
        </w:rPr>
        <w:t xml:space="preserve">_____________________________         </w:t>
      </w:r>
    </w:p>
    <w:sectPr w:rsidR="00E163FD" w:rsidRPr="00F931C2" w:rsidSect="002F7F9F">
      <w:pgSz w:w="15840" w:h="12240" w:orient="landscape"/>
      <w:pgMar w:top="108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C16" w:rsidRDefault="00621C16">
      <w:r>
        <w:separator/>
      </w:r>
    </w:p>
  </w:endnote>
  <w:endnote w:type="continuationSeparator" w:id="0">
    <w:p w:rsidR="00621C16" w:rsidRDefault="0062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C16" w:rsidRDefault="00621C16">
      <w:r>
        <w:separator/>
      </w:r>
    </w:p>
  </w:footnote>
  <w:footnote w:type="continuationSeparator" w:id="0">
    <w:p w:rsidR="00621C16" w:rsidRDefault="00621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4213D"/>
    <w:multiLevelType w:val="hybridMultilevel"/>
    <w:tmpl w:val="C7B4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85"/>
    <w:rsid w:val="00033C0C"/>
    <w:rsid w:val="00043602"/>
    <w:rsid w:val="00047B02"/>
    <w:rsid w:val="000806B4"/>
    <w:rsid w:val="000D18A5"/>
    <w:rsid w:val="000E568B"/>
    <w:rsid w:val="000F2478"/>
    <w:rsid w:val="001229BD"/>
    <w:rsid w:val="00135D00"/>
    <w:rsid w:val="00165DBE"/>
    <w:rsid w:val="00175458"/>
    <w:rsid w:val="0018097C"/>
    <w:rsid w:val="00184FD9"/>
    <w:rsid w:val="0019321B"/>
    <w:rsid w:val="001E4486"/>
    <w:rsid w:val="001F34A2"/>
    <w:rsid w:val="001F4E85"/>
    <w:rsid w:val="00205E33"/>
    <w:rsid w:val="00206A79"/>
    <w:rsid w:val="0022469B"/>
    <w:rsid w:val="00226E5E"/>
    <w:rsid w:val="00253263"/>
    <w:rsid w:val="0027203F"/>
    <w:rsid w:val="002B007D"/>
    <w:rsid w:val="002C0E4D"/>
    <w:rsid w:val="002C7E15"/>
    <w:rsid w:val="002E79D6"/>
    <w:rsid w:val="002F7F9F"/>
    <w:rsid w:val="00302873"/>
    <w:rsid w:val="003040CB"/>
    <w:rsid w:val="00307282"/>
    <w:rsid w:val="00311986"/>
    <w:rsid w:val="00313370"/>
    <w:rsid w:val="00327FB4"/>
    <w:rsid w:val="00374029"/>
    <w:rsid w:val="003902D6"/>
    <w:rsid w:val="003963DA"/>
    <w:rsid w:val="003C2436"/>
    <w:rsid w:val="003C6D4C"/>
    <w:rsid w:val="003E3C50"/>
    <w:rsid w:val="00410D66"/>
    <w:rsid w:val="00423E93"/>
    <w:rsid w:val="00454A06"/>
    <w:rsid w:val="004763E1"/>
    <w:rsid w:val="00494DB8"/>
    <w:rsid w:val="004B4765"/>
    <w:rsid w:val="004C18B2"/>
    <w:rsid w:val="004E259B"/>
    <w:rsid w:val="004F5D4A"/>
    <w:rsid w:val="00506E34"/>
    <w:rsid w:val="0052502F"/>
    <w:rsid w:val="005362DE"/>
    <w:rsid w:val="00543220"/>
    <w:rsid w:val="0057296C"/>
    <w:rsid w:val="00583482"/>
    <w:rsid w:val="005A1100"/>
    <w:rsid w:val="005A727A"/>
    <w:rsid w:val="005B0490"/>
    <w:rsid w:val="005B1421"/>
    <w:rsid w:val="005F4C0F"/>
    <w:rsid w:val="00601F4C"/>
    <w:rsid w:val="00616F13"/>
    <w:rsid w:val="00621C16"/>
    <w:rsid w:val="00632B85"/>
    <w:rsid w:val="00643E58"/>
    <w:rsid w:val="0066371E"/>
    <w:rsid w:val="00672268"/>
    <w:rsid w:val="006E4BF8"/>
    <w:rsid w:val="007224DA"/>
    <w:rsid w:val="00736E27"/>
    <w:rsid w:val="00755166"/>
    <w:rsid w:val="007B4BDE"/>
    <w:rsid w:val="007E0E2B"/>
    <w:rsid w:val="007E7908"/>
    <w:rsid w:val="00816356"/>
    <w:rsid w:val="00837545"/>
    <w:rsid w:val="008564BF"/>
    <w:rsid w:val="00860B8B"/>
    <w:rsid w:val="008A0908"/>
    <w:rsid w:val="008D237F"/>
    <w:rsid w:val="008D6FFE"/>
    <w:rsid w:val="008F21D0"/>
    <w:rsid w:val="0090406A"/>
    <w:rsid w:val="009248AC"/>
    <w:rsid w:val="00954274"/>
    <w:rsid w:val="0097192E"/>
    <w:rsid w:val="00975736"/>
    <w:rsid w:val="009B7CFF"/>
    <w:rsid w:val="009C2F95"/>
    <w:rsid w:val="009D1E3B"/>
    <w:rsid w:val="009E5640"/>
    <w:rsid w:val="009F6663"/>
    <w:rsid w:val="009F6F60"/>
    <w:rsid w:val="00A31FBE"/>
    <w:rsid w:val="00A40601"/>
    <w:rsid w:val="00A673FB"/>
    <w:rsid w:val="00AE032E"/>
    <w:rsid w:val="00B063AC"/>
    <w:rsid w:val="00B063BA"/>
    <w:rsid w:val="00B25BA2"/>
    <w:rsid w:val="00BA1727"/>
    <w:rsid w:val="00BD3D88"/>
    <w:rsid w:val="00C25FFD"/>
    <w:rsid w:val="00C315EC"/>
    <w:rsid w:val="00C65D82"/>
    <w:rsid w:val="00CA6C4C"/>
    <w:rsid w:val="00CD05DD"/>
    <w:rsid w:val="00CD35C2"/>
    <w:rsid w:val="00CD4667"/>
    <w:rsid w:val="00CE4572"/>
    <w:rsid w:val="00D101A1"/>
    <w:rsid w:val="00D1696B"/>
    <w:rsid w:val="00D209DB"/>
    <w:rsid w:val="00D30107"/>
    <w:rsid w:val="00D32C27"/>
    <w:rsid w:val="00D3447E"/>
    <w:rsid w:val="00D45E8F"/>
    <w:rsid w:val="00DA55D5"/>
    <w:rsid w:val="00DB744C"/>
    <w:rsid w:val="00DC4502"/>
    <w:rsid w:val="00DD4B14"/>
    <w:rsid w:val="00DE3D45"/>
    <w:rsid w:val="00E163FD"/>
    <w:rsid w:val="00E42DDE"/>
    <w:rsid w:val="00E4497B"/>
    <w:rsid w:val="00E475AA"/>
    <w:rsid w:val="00E63D72"/>
    <w:rsid w:val="00E66C8A"/>
    <w:rsid w:val="00EB69F8"/>
    <w:rsid w:val="00F0217D"/>
    <w:rsid w:val="00F0547E"/>
    <w:rsid w:val="00F250F7"/>
    <w:rsid w:val="00F507FB"/>
    <w:rsid w:val="00F56716"/>
    <w:rsid w:val="00F815E9"/>
    <w:rsid w:val="00F8179E"/>
    <w:rsid w:val="00F931C2"/>
    <w:rsid w:val="00FA610E"/>
    <w:rsid w:val="00FA61B8"/>
    <w:rsid w:val="00FB63AD"/>
    <w:rsid w:val="00FC0D54"/>
    <w:rsid w:val="00F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B60C1"/>
  <w15:chartTrackingRefBased/>
  <w15:docId w15:val="{376A1259-D13F-4B0F-98BB-BCE7A593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10E"/>
    <w:pPr>
      <w:keepNext/>
      <w:keepLines/>
      <w:spacing w:before="240" w:line="48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4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4B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4B14"/>
    <w:rPr>
      <w:rFonts w:ascii="Tahoma" w:hAnsi="Tahoma" w:cs="Tahoma"/>
      <w:sz w:val="16"/>
      <w:szCs w:val="16"/>
    </w:rPr>
  </w:style>
  <w:style w:type="table" w:styleId="GridTable1Light-Accent5">
    <w:name w:val="Grid Table 1 Light Accent 5"/>
    <w:basedOn w:val="TableNormal"/>
    <w:uiPriority w:val="46"/>
    <w:rsid w:val="002F7F9F"/>
    <w:rPr>
      <w:rFonts w:asciiTheme="minorHAnsi" w:eastAsia="MS Mincho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FA61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F5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ora.Tafili\Desktop\Emblema%20e%20Komun&#235;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09A69-4DA8-4E18-89E1-773196DF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Emblema e Komunës</Template>
  <TotalTime>59</TotalTime>
  <Pages>9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Halil BEKAJ</vt:lpstr>
    </vt:vector>
  </TitlesOfParts>
  <Company>ArtHOUSE.Co.LTD</Company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Halil BEKAJ</dc:title>
  <dc:subject>Halil BEKAJ</dc:subject>
  <dc:creator>Vlora Tafili</dc:creator>
  <cp:keywords>Halil BEKAJ</cp:keywords>
  <dc:description>Halil BEKAJ</dc:description>
  <cp:lastModifiedBy>Vlora Tafili</cp:lastModifiedBy>
  <cp:revision>105</cp:revision>
  <cp:lastPrinted>2008-02-25T15:04:00Z</cp:lastPrinted>
  <dcterms:created xsi:type="dcterms:W3CDTF">2025-05-31T10:36:00Z</dcterms:created>
  <dcterms:modified xsi:type="dcterms:W3CDTF">2025-05-31T11:39:00Z</dcterms:modified>
  <cp:category>Halil BEKAJ</cp:category>
</cp:coreProperties>
</file>