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7193" w14:textId="77777777" w:rsidR="00DD4B14" w:rsidRPr="0073208E" w:rsidRDefault="00DD4B14" w:rsidP="00DD4B14">
      <w:pPr>
        <w:jc w:val="center"/>
      </w:pPr>
    </w:p>
    <w:p w14:paraId="6CDF07A4" w14:textId="4F8539C4" w:rsidR="00DD4B14" w:rsidRPr="0073208E" w:rsidRDefault="004E259B" w:rsidP="00692380">
      <w:pPr>
        <w:jc w:val="center"/>
      </w:pPr>
      <w:r w:rsidRPr="0073208E">
        <w:object w:dxaOrig="12180" w:dyaOrig="1740" w14:anchorId="41789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8" o:title=""/>
          </v:shape>
          <o:OLEObject Type="Embed" ProgID="CorelPHOTOPAINT.Image.13" ShapeID="_x0000_i1025" DrawAspect="Content" ObjectID="_1786795187" r:id="rId9"/>
        </w:object>
      </w:r>
    </w:p>
    <w:p w14:paraId="26CBFDB4" w14:textId="77777777" w:rsidR="00BA1727" w:rsidRPr="0073208E" w:rsidRDefault="00BA1727" w:rsidP="00BA1727"/>
    <w:p w14:paraId="7AD0A4A0" w14:textId="77777777" w:rsidR="00373899" w:rsidRPr="0073208E" w:rsidRDefault="00373899" w:rsidP="00BA1727"/>
    <w:p w14:paraId="31487DD8" w14:textId="77777777" w:rsidR="00373899" w:rsidRPr="0073208E" w:rsidRDefault="00373899" w:rsidP="00BA1727"/>
    <w:p w14:paraId="3367884D" w14:textId="12F88BD1" w:rsidR="000E324F" w:rsidRPr="0073208E" w:rsidRDefault="000E324F" w:rsidP="00BA1727"/>
    <w:p w14:paraId="25E4C0B9" w14:textId="77777777" w:rsidR="000E324F" w:rsidRPr="0073208E" w:rsidRDefault="000E324F" w:rsidP="00BA1727"/>
    <w:p w14:paraId="53C24F60" w14:textId="77777777" w:rsidR="000E324F" w:rsidRPr="0073208E" w:rsidRDefault="000E324F" w:rsidP="00BA1727"/>
    <w:p w14:paraId="606BEB5E" w14:textId="77777777" w:rsidR="000E324F" w:rsidRPr="0073208E" w:rsidRDefault="000E324F" w:rsidP="00BA1727"/>
    <w:p w14:paraId="273158A8" w14:textId="77777777" w:rsidR="000E324F" w:rsidRPr="0073208E" w:rsidRDefault="000E324F" w:rsidP="00BA1727"/>
    <w:p w14:paraId="2B22E0E7" w14:textId="77777777" w:rsidR="000E324F" w:rsidRPr="0073208E" w:rsidRDefault="000E324F" w:rsidP="00BA1727"/>
    <w:p w14:paraId="741AB669" w14:textId="77777777" w:rsidR="00373899" w:rsidRPr="0073208E" w:rsidRDefault="00373899" w:rsidP="00BA1727"/>
    <w:p w14:paraId="3FD4D8B3" w14:textId="77777777" w:rsidR="00BA1727" w:rsidRPr="0073208E" w:rsidRDefault="00BA1727" w:rsidP="00BA1727">
      <w:pPr>
        <w:rPr>
          <w:b/>
          <w:sz w:val="28"/>
          <w:szCs w:val="28"/>
        </w:rPr>
      </w:pPr>
    </w:p>
    <w:p w14:paraId="638A1CEC" w14:textId="18270DB6" w:rsidR="00373899" w:rsidRPr="0073208E" w:rsidRDefault="00373899" w:rsidP="00373899">
      <w:pPr>
        <w:pStyle w:val="NoSpacing"/>
        <w:jc w:val="center"/>
        <w:rPr>
          <w:rFonts w:ascii="Times New Roman" w:eastAsia="Times New Roman" w:hAnsi="Times New Roman"/>
          <w:b/>
          <w:color w:val="000000" w:themeColor="text1"/>
          <w:sz w:val="44"/>
          <w:szCs w:val="44"/>
          <w:lang w:val="sq-AL"/>
        </w:rPr>
      </w:pPr>
      <w:r w:rsidRPr="0073208E">
        <w:rPr>
          <w:rFonts w:ascii="Times New Roman" w:eastAsia="Times New Roman" w:hAnsi="Times New Roman"/>
          <w:b/>
          <w:color w:val="000000" w:themeColor="text1"/>
          <w:sz w:val="44"/>
          <w:szCs w:val="44"/>
          <w:lang w:val="sq-AL"/>
        </w:rPr>
        <w:t>RAPORT PËR ZBATIMIN E PLANIT TË INTEGRITETIT NË KOMUNËN E KLINËS</w:t>
      </w:r>
    </w:p>
    <w:p w14:paraId="44847807" w14:textId="77777777" w:rsidR="00373899" w:rsidRPr="0073208E" w:rsidRDefault="00373899" w:rsidP="00373899">
      <w:pPr>
        <w:pStyle w:val="NoSpacing"/>
        <w:jc w:val="center"/>
        <w:rPr>
          <w:rFonts w:ascii="Calibri Light" w:hAnsi="Calibri Light"/>
          <w:b/>
          <w:sz w:val="24"/>
          <w:lang w:val="sq-AL"/>
        </w:rPr>
      </w:pPr>
    </w:p>
    <w:p w14:paraId="2BD8493E" w14:textId="77777777" w:rsidR="00373899" w:rsidRPr="0073208E" w:rsidRDefault="00373899" w:rsidP="00761ED9">
      <w:pPr>
        <w:pStyle w:val="NoSpacing"/>
        <w:rPr>
          <w:rFonts w:ascii="Calibri Light" w:hAnsi="Calibri Light"/>
          <w:b/>
          <w:sz w:val="24"/>
          <w:lang w:val="sq-AL"/>
        </w:rPr>
      </w:pPr>
    </w:p>
    <w:p w14:paraId="237E95CF" w14:textId="77777777" w:rsidR="00373899" w:rsidRPr="0073208E" w:rsidRDefault="00373899" w:rsidP="00373899">
      <w:pPr>
        <w:pStyle w:val="NoSpacing"/>
        <w:jc w:val="center"/>
        <w:rPr>
          <w:rFonts w:ascii="Calibri Light" w:hAnsi="Calibri Light"/>
          <w:b/>
          <w:sz w:val="24"/>
          <w:lang w:val="sq-AL"/>
        </w:rPr>
      </w:pPr>
    </w:p>
    <w:p w14:paraId="4A45E836" w14:textId="64188DD7" w:rsidR="00373899" w:rsidRDefault="00373899" w:rsidP="00373899">
      <w:pPr>
        <w:pStyle w:val="NoSpacing"/>
        <w:jc w:val="center"/>
        <w:rPr>
          <w:rFonts w:ascii="Calibri Light" w:hAnsi="Calibri Light"/>
          <w:b/>
          <w:sz w:val="24"/>
          <w:lang w:val="sq-AL"/>
        </w:rPr>
      </w:pPr>
    </w:p>
    <w:p w14:paraId="1D0664CC" w14:textId="1955AAF9" w:rsidR="00692380" w:rsidRDefault="00692380" w:rsidP="00373899">
      <w:pPr>
        <w:pStyle w:val="NoSpacing"/>
        <w:jc w:val="center"/>
        <w:rPr>
          <w:rFonts w:ascii="Calibri Light" w:hAnsi="Calibri Light"/>
          <w:b/>
          <w:sz w:val="24"/>
          <w:lang w:val="sq-AL"/>
        </w:rPr>
      </w:pPr>
    </w:p>
    <w:p w14:paraId="068CC32A" w14:textId="6127D848" w:rsidR="00692380" w:rsidRDefault="00692380" w:rsidP="00373899">
      <w:pPr>
        <w:pStyle w:val="NoSpacing"/>
        <w:jc w:val="center"/>
        <w:rPr>
          <w:rFonts w:ascii="Calibri Light" w:hAnsi="Calibri Light"/>
          <w:b/>
          <w:sz w:val="24"/>
          <w:lang w:val="sq-AL"/>
        </w:rPr>
      </w:pPr>
    </w:p>
    <w:p w14:paraId="50A11A92" w14:textId="77777777" w:rsidR="00692380" w:rsidRPr="0073208E" w:rsidRDefault="00692380" w:rsidP="00373899">
      <w:pPr>
        <w:pStyle w:val="NoSpacing"/>
        <w:jc w:val="center"/>
        <w:rPr>
          <w:rFonts w:ascii="Calibri Light" w:hAnsi="Calibri Light"/>
          <w:b/>
          <w:sz w:val="24"/>
          <w:lang w:val="sq-AL"/>
        </w:rPr>
      </w:pPr>
    </w:p>
    <w:p w14:paraId="76EA3A6D" w14:textId="77777777" w:rsidR="00373899" w:rsidRPr="0073208E" w:rsidRDefault="00373899" w:rsidP="00373899">
      <w:pPr>
        <w:pStyle w:val="NoSpacing"/>
        <w:jc w:val="center"/>
        <w:rPr>
          <w:rFonts w:ascii="Calibri Light" w:hAnsi="Calibri Light"/>
          <w:b/>
          <w:sz w:val="24"/>
          <w:lang w:val="sq-AL"/>
        </w:rPr>
      </w:pPr>
    </w:p>
    <w:p w14:paraId="12D06D7F" w14:textId="77777777" w:rsidR="00373899" w:rsidRPr="0073208E" w:rsidRDefault="00373899" w:rsidP="00373899">
      <w:pPr>
        <w:pStyle w:val="NoSpacing"/>
        <w:tabs>
          <w:tab w:val="left" w:pos="2316"/>
        </w:tabs>
        <w:rPr>
          <w:rFonts w:ascii="Calibri Light" w:hAnsi="Calibri Light"/>
          <w:b/>
          <w:sz w:val="24"/>
          <w:lang w:val="sq-AL"/>
        </w:rPr>
      </w:pPr>
    </w:p>
    <w:p w14:paraId="0A9FA9BA" w14:textId="77777777" w:rsidR="00F86BFD" w:rsidRPr="0073208E" w:rsidRDefault="00F86BFD" w:rsidP="000F2478"/>
    <w:p w14:paraId="1B9CCDCF" w14:textId="77777777" w:rsidR="00692380" w:rsidRDefault="00692380" w:rsidP="000F2478"/>
    <w:p w14:paraId="5D443AB5" w14:textId="77777777" w:rsidR="00692380" w:rsidRDefault="00692380" w:rsidP="000F2478"/>
    <w:p w14:paraId="70D8F800" w14:textId="20A8F661" w:rsidR="00692380" w:rsidRDefault="00692380" w:rsidP="000F2478"/>
    <w:p w14:paraId="4F56B828" w14:textId="74D6D5E7" w:rsidR="00F86BFD" w:rsidRPr="00C85402" w:rsidRDefault="00F86BFD" w:rsidP="000F2478">
      <w:pPr>
        <w:rPr>
          <w:b/>
          <w:color w:val="1F4E79" w:themeColor="accent1" w:themeShade="80"/>
          <w:sz w:val="32"/>
          <w:szCs w:val="32"/>
        </w:rPr>
      </w:pPr>
      <w:r w:rsidRPr="00C85402">
        <w:rPr>
          <w:b/>
          <w:color w:val="1F4E79" w:themeColor="accent1" w:themeShade="80"/>
          <w:sz w:val="32"/>
          <w:szCs w:val="32"/>
        </w:rPr>
        <w:lastRenderedPageBreak/>
        <w:t>HYRJE</w:t>
      </w:r>
    </w:p>
    <w:p w14:paraId="4CE3B70A" w14:textId="77777777" w:rsidR="00F86BFD" w:rsidRPr="0073208E" w:rsidRDefault="00F86BFD" w:rsidP="000F2478">
      <w:pPr>
        <w:rPr>
          <w:b/>
          <w:color w:val="1F4E79" w:themeColor="accent1" w:themeShade="80"/>
        </w:rPr>
      </w:pPr>
    </w:p>
    <w:p w14:paraId="56F1D2AC" w14:textId="77777777" w:rsidR="00F86BFD" w:rsidRPr="0073208E" w:rsidRDefault="00F86BFD" w:rsidP="000F2478">
      <w:pPr>
        <w:rPr>
          <w:sz w:val="27"/>
          <w:szCs w:val="27"/>
        </w:rPr>
      </w:pPr>
    </w:p>
    <w:p w14:paraId="162BFABC" w14:textId="77777777" w:rsidR="00F86BFD" w:rsidRPr="0073208E" w:rsidRDefault="00F86BFD" w:rsidP="00F86BF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7"/>
          <w:szCs w:val="27"/>
        </w:rPr>
      </w:pPr>
      <w:r w:rsidRPr="0073208E">
        <w:rPr>
          <w:sz w:val="27"/>
          <w:szCs w:val="27"/>
        </w:rPr>
        <w:t xml:space="preserve">Në pajtim me nenin 25 </w:t>
      </w:r>
      <w:r w:rsidRPr="0073208E">
        <w:rPr>
          <w:bCs/>
          <w:sz w:val="27"/>
          <w:szCs w:val="27"/>
        </w:rPr>
        <w:t>Ligjit nr.08/l-017 për Agjencinë për Parandalimin e Korrupsionit</w:t>
      </w:r>
      <w:r w:rsidRPr="0073208E">
        <w:rPr>
          <w:b/>
          <w:bCs/>
          <w:sz w:val="27"/>
          <w:szCs w:val="27"/>
        </w:rPr>
        <w:t xml:space="preserve"> </w:t>
      </w:r>
      <w:r w:rsidRPr="0073208E">
        <w:rPr>
          <w:sz w:val="27"/>
          <w:szCs w:val="27"/>
        </w:rPr>
        <w:t>dhe në përputhje me “Metodologjinë e Planeve të Integritetit” të cilat obligojnë të gjitha institucionet të hartojnë dhe miratojnë planet e integritetit, komuna e Klinës me datën 18.12.2023, ka miratuar Planin e Integritetit për periudhën 2024 -2026.</w:t>
      </w:r>
    </w:p>
    <w:p w14:paraId="303EC781" w14:textId="77777777" w:rsidR="00F86BFD" w:rsidRPr="0073208E" w:rsidRDefault="00F86BFD" w:rsidP="00F86BFD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14:paraId="6CCB43A0" w14:textId="2ED11FD5" w:rsidR="00F86BFD" w:rsidRPr="0073208E" w:rsidRDefault="00F86BFD" w:rsidP="00F86BFD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73208E">
        <w:rPr>
          <w:sz w:val="27"/>
          <w:szCs w:val="27"/>
        </w:rPr>
        <w:t>Plani i integritetit është një dokument brendshëm  dy (2) vjeçar dhe përditësohet çdo vit. Është një proces i dokumentuar për të vlerësuar nivelin e cenueshmërisë së integritetit brenda Institucionit dhe që ofron masa për menaxhimin e integritetit për të arritur objektivat e integritetit të Institucionit.</w:t>
      </w:r>
    </w:p>
    <w:p w14:paraId="27BF0346" w14:textId="77777777" w:rsidR="007D3D4C" w:rsidRPr="0073208E" w:rsidRDefault="007D3D4C" w:rsidP="00F86BFD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14:paraId="7244FFD6" w14:textId="5C17989F" w:rsidR="007D3D4C" w:rsidRPr="0073208E" w:rsidRDefault="00F86BFD" w:rsidP="00F86BFD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73208E">
        <w:rPr>
          <w:sz w:val="27"/>
          <w:szCs w:val="27"/>
        </w:rPr>
        <w:t>Plani rithekson përkushtimin e komunës së Klinës për të shtuar dhe fuqizuar kontrollet ekzistuese operative në të gjitha aktivitetet brenda fushëveprimit të komunës së Klinës.</w:t>
      </w:r>
    </w:p>
    <w:p w14:paraId="1EA905F1" w14:textId="1046EA8D" w:rsidR="00F86BFD" w:rsidRPr="0073208E" w:rsidRDefault="00F86BFD" w:rsidP="00F86BFD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73208E">
        <w:rPr>
          <w:sz w:val="27"/>
          <w:szCs w:val="27"/>
        </w:rPr>
        <w:t>Plani përshkruan masat e bazuara në rrezik për arritjen e objektivave të institucionit dhe forcimin e sundimit të ligjit, si dhe vlerat dhe standardet profesionale.</w:t>
      </w:r>
    </w:p>
    <w:p w14:paraId="0BA0CE16" w14:textId="330ED193" w:rsidR="007D3D4C" w:rsidRPr="0073208E" w:rsidRDefault="007D3D4C" w:rsidP="00F86BFD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14:paraId="1D210611" w14:textId="65AFB316" w:rsidR="007D3D4C" w:rsidRPr="0073208E" w:rsidRDefault="007D3D4C" w:rsidP="00F86BFD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73208E">
        <w:rPr>
          <w:sz w:val="27"/>
          <w:szCs w:val="27"/>
        </w:rPr>
        <w:t xml:space="preserve">Bazuar në metodologjinë e Planit të Integritetit të hartuar nga </w:t>
      </w:r>
      <w:r w:rsidR="00692380" w:rsidRPr="0073208E">
        <w:rPr>
          <w:sz w:val="27"/>
          <w:szCs w:val="27"/>
        </w:rPr>
        <w:t>Agjencia</w:t>
      </w:r>
      <w:r w:rsidRPr="0073208E">
        <w:rPr>
          <w:sz w:val="27"/>
          <w:szCs w:val="27"/>
        </w:rPr>
        <w:t xml:space="preserve"> për parandalimin e Korrupsionit, institucionet publike janë të obliguar të raportojnë në agjenci dy here në vite në lidhje me nivelin e zbatimit të planit.  Ky Raport është në përputhje të plot me Metodologjinë e Planit të Integritetit dhe shpjegon në detaje nivelin e zbatimit të këtij planit në Komunën e Klinës. </w:t>
      </w:r>
    </w:p>
    <w:p w14:paraId="5555AB9E" w14:textId="77777777" w:rsidR="00F86BFD" w:rsidRPr="0073208E" w:rsidRDefault="00F86BFD" w:rsidP="00F86BFD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14:paraId="381DE160" w14:textId="1B0818B7" w:rsidR="00587E7C" w:rsidRPr="00C85402" w:rsidRDefault="00587E7C" w:rsidP="00F86BFD">
      <w:pPr>
        <w:autoSpaceDE w:val="0"/>
        <w:autoSpaceDN w:val="0"/>
        <w:adjustRightInd w:val="0"/>
        <w:spacing w:line="276" w:lineRule="auto"/>
        <w:jc w:val="both"/>
        <w:rPr>
          <w:b/>
          <w:color w:val="1F4E79" w:themeColor="accent1" w:themeShade="80"/>
          <w:sz w:val="32"/>
          <w:szCs w:val="32"/>
        </w:rPr>
      </w:pPr>
    </w:p>
    <w:p w14:paraId="6D5BF7B0" w14:textId="77777777" w:rsidR="00587E7C" w:rsidRPr="00C85402" w:rsidRDefault="00587E7C" w:rsidP="00F86BFD">
      <w:pPr>
        <w:autoSpaceDE w:val="0"/>
        <w:autoSpaceDN w:val="0"/>
        <w:adjustRightInd w:val="0"/>
        <w:spacing w:line="276" w:lineRule="auto"/>
        <w:jc w:val="both"/>
        <w:rPr>
          <w:b/>
          <w:color w:val="1F4E79" w:themeColor="accent1" w:themeShade="80"/>
          <w:sz w:val="32"/>
          <w:szCs w:val="32"/>
        </w:rPr>
      </w:pPr>
      <w:r w:rsidRPr="00C85402">
        <w:rPr>
          <w:b/>
          <w:color w:val="1F4E79" w:themeColor="accent1" w:themeShade="80"/>
          <w:sz w:val="32"/>
          <w:szCs w:val="32"/>
        </w:rPr>
        <w:t>MONITORIMI</w:t>
      </w:r>
    </w:p>
    <w:p w14:paraId="7C3A16A4" w14:textId="77777777" w:rsidR="00587E7C" w:rsidRPr="0073208E" w:rsidRDefault="00587E7C" w:rsidP="00F86BFD">
      <w:pPr>
        <w:autoSpaceDE w:val="0"/>
        <w:autoSpaceDN w:val="0"/>
        <w:adjustRightInd w:val="0"/>
        <w:spacing w:line="276" w:lineRule="auto"/>
        <w:jc w:val="both"/>
        <w:rPr>
          <w:b/>
          <w:color w:val="1F4E79" w:themeColor="accent1" w:themeShade="80"/>
          <w:sz w:val="28"/>
          <w:szCs w:val="28"/>
        </w:rPr>
      </w:pPr>
    </w:p>
    <w:p w14:paraId="2C4961E2" w14:textId="5345CE22" w:rsidR="00692380" w:rsidRPr="00F4532D" w:rsidRDefault="00587E7C" w:rsidP="00587E7C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  <w:r w:rsidRPr="0073208E">
        <w:rPr>
          <w:rFonts w:ascii="Times New Roman" w:hAnsi="Times New Roman"/>
          <w:sz w:val="27"/>
          <w:szCs w:val="27"/>
          <w:lang w:val="sq-AL"/>
        </w:rPr>
        <w:t xml:space="preserve">Plani i Integritetit </w:t>
      </w:r>
      <w:r w:rsidR="007575EE" w:rsidRPr="0073208E">
        <w:rPr>
          <w:rFonts w:ascii="Times New Roman" w:hAnsi="Times New Roman"/>
          <w:sz w:val="27"/>
          <w:szCs w:val="27"/>
          <w:lang w:val="sq-AL"/>
        </w:rPr>
        <w:t xml:space="preserve">i miratuar me vendim të Kryetarit të Komunës së Klinës, </w:t>
      </w:r>
      <w:r w:rsidR="00CF7A1E" w:rsidRPr="0073208E">
        <w:rPr>
          <w:rFonts w:ascii="Times New Roman" w:hAnsi="Times New Roman"/>
          <w:sz w:val="27"/>
          <w:szCs w:val="27"/>
          <w:lang w:val="sq-AL"/>
        </w:rPr>
        <w:t xml:space="preserve">të datës 29.12.2024, më numër protokolli 01 nr. 030-43555/23, </w:t>
      </w:r>
      <w:r w:rsidR="007575EE" w:rsidRPr="0073208E">
        <w:rPr>
          <w:rFonts w:ascii="Times New Roman" w:hAnsi="Times New Roman"/>
          <w:sz w:val="27"/>
          <w:szCs w:val="27"/>
          <w:lang w:val="sq-AL"/>
        </w:rPr>
        <w:t>dhe i cili është hartuar nga grupi me vendim të kryetarit nr. 01-112-33894/23, i datës 26.09.2024</w:t>
      </w:r>
      <w:r w:rsidR="00015E51">
        <w:rPr>
          <w:rFonts w:ascii="Times New Roman" w:hAnsi="Times New Roman"/>
          <w:sz w:val="27"/>
          <w:szCs w:val="27"/>
          <w:lang w:val="sq-AL"/>
        </w:rPr>
        <w:t>, linku i vendimit në web</w:t>
      </w:r>
      <w:r w:rsidR="00CF7A1E" w:rsidRPr="00692380">
        <w:rPr>
          <w:rFonts w:ascii="Times New Roman" w:hAnsi="Times New Roman"/>
          <w:sz w:val="27"/>
          <w:szCs w:val="27"/>
          <w:lang w:val="sq-AL"/>
        </w:rPr>
        <w:t>:</w:t>
      </w:r>
      <w:r w:rsidR="007A5084" w:rsidRPr="00692380">
        <w:rPr>
          <w:rFonts w:ascii="Times New Roman" w:hAnsi="Times New Roman"/>
          <w:sz w:val="27"/>
          <w:szCs w:val="27"/>
          <w:lang w:val="sq-AL"/>
        </w:rPr>
        <w:t xml:space="preserve"> </w:t>
      </w:r>
      <w:hyperlink r:id="rId10" w:history="1">
        <w:r w:rsidR="00F4532D" w:rsidRPr="00BD2EB8">
          <w:rPr>
            <w:rStyle w:val="Hyperlink"/>
            <w:rFonts w:ascii="Times New Roman" w:hAnsi="Times New Roman"/>
            <w:sz w:val="27"/>
            <w:szCs w:val="27"/>
            <w:lang w:val="sq-AL"/>
          </w:rPr>
          <w:t>https://kk.rks-gov.net/kline/wp-content/uploads/sites/15/2023/10/20231016084626.pdf</w:t>
        </w:r>
      </w:hyperlink>
      <w:r w:rsidR="000E3F97">
        <w:rPr>
          <w:rFonts w:ascii="Times New Roman" w:hAnsi="Times New Roman"/>
          <w:sz w:val="27"/>
          <w:szCs w:val="27"/>
          <w:lang w:val="sq-AL"/>
        </w:rPr>
        <w:t>,</w:t>
      </w:r>
    </w:p>
    <w:p w14:paraId="715EC745" w14:textId="69204247" w:rsidR="00587E7C" w:rsidRPr="0073208E" w:rsidRDefault="000E3F97" w:rsidP="00587E7C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  <w:r>
        <w:rPr>
          <w:rFonts w:ascii="Times New Roman" w:hAnsi="Times New Roman"/>
          <w:sz w:val="27"/>
          <w:szCs w:val="27"/>
          <w:lang w:val="sq-AL"/>
        </w:rPr>
        <w:lastRenderedPageBreak/>
        <w:t>Kryetari me vendim gjithashtu ka caktuar edhe Zyrtarin p</w:t>
      </w:r>
      <w:r w:rsidRPr="0073208E">
        <w:rPr>
          <w:rFonts w:ascii="Times New Roman" w:hAnsi="Times New Roman"/>
          <w:sz w:val="27"/>
          <w:szCs w:val="27"/>
          <w:lang w:val="sq-AL"/>
        </w:rPr>
        <w:t>ë</w:t>
      </w:r>
      <w:r>
        <w:rPr>
          <w:rFonts w:ascii="Times New Roman" w:hAnsi="Times New Roman"/>
          <w:sz w:val="27"/>
          <w:szCs w:val="27"/>
          <w:lang w:val="sq-AL"/>
        </w:rPr>
        <w:t>rgjegjës për Menaxhimin e Përgatitjes dh</w:t>
      </w:r>
      <w:r w:rsidR="00563F86">
        <w:rPr>
          <w:rFonts w:ascii="Times New Roman" w:hAnsi="Times New Roman"/>
          <w:sz w:val="27"/>
          <w:szCs w:val="27"/>
          <w:lang w:val="sq-AL"/>
        </w:rPr>
        <w:t>e</w:t>
      </w:r>
      <w:r>
        <w:rPr>
          <w:rFonts w:ascii="Times New Roman" w:hAnsi="Times New Roman"/>
          <w:sz w:val="27"/>
          <w:szCs w:val="27"/>
          <w:lang w:val="sq-AL"/>
        </w:rPr>
        <w:t xml:space="preserve"> Zbatimit të Planit të Integritetit në Komunën e Klinës, më datën </w:t>
      </w:r>
      <w:r w:rsidR="00C85402">
        <w:rPr>
          <w:rFonts w:ascii="Times New Roman" w:hAnsi="Times New Roman"/>
          <w:sz w:val="27"/>
          <w:szCs w:val="27"/>
          <w:lang w:val="sq-AL"/>
        </w:rPr>
        <w:t>20 gusht 2023, me numër protokolli 01 Nr. 112-33247/2023,</w:t>
      </w:r>
      <w:r w:rsidR="00EC231D">
        <w:rPr>
          <w:rFonts w:ascii="Times New Roman" w:hAnsi="Times New Roman"/>
          <w:sz w:val="27"/>
          <w:szCs w:val="27"/>
          <w:lang w:val="sq-AL"/>
        </w:rPr>
        <w:t xml:space="preserve"> (linku i vendimit i publikuar në web faqen zyrtare </w:t>
      </w:r>
      <w:hyperlink r:id="rId11" w:history="1">
        <w:r w:rsidR="00EC231D" w:rsidRPr="0073208E">
          <w:rPr>
            <w:rStyle w:val="Hyperlink"/>
            <w:rFonts w:ascii="Times New Roman" w:hAnsi="Times New Roman"/>
            <w:sz w:val="27"/>
            <w:szCs w:val="27"/>
            <w:lang w:val="sq-AL"/>
          </w:rPr>
          <w:t>https://kk.rks-gov.net/kline/wp-content/uploads/sites/15/2023/10/P.-Integritetit.pdf</w:t>
        </w:r>
      </w:hyperlink>
      <w:r w:rsidR="00EC231D">
        <w:rPr>
          <w:rStyle w:val="Hyperlink"/>
          <w:rFonts w:ascii="Times New Roman" w:hAnsi="Times New Roman"/>
          <w:sz w:val="27"/>
          <w:szCs w:val="27"/>
          <w:lang w:val="sq-AL"/>
        </w:rPr>
        <w:t xml:space="preserve"> )</w:t>
      </w:r>
      <w:r w:rsidR="00EC231D">
        <w:rPr>
          <w:rFonts w:ascii="Times New Roman" w:hAnsi="Times New Roman"/>
          <w:sz w:val="27"/>
          <w:szCs w:val="27"/>
          <w:lang w:val="sq-AL"/>
        </w:rPr>
        <w:t>,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i cili do të koordinojë procesin dhe monitorojë </w:t>
      </w:r>
      <w:r w:rsidR="00587E7C" w:rsidRPr="0073208E">
        <w:rPr>
          <w:rFonts w:ascii="Times New Roman" w:hAnsi="Times New Roman"/>
          <w:sz w:val="27"/>
          <w:szCs w:val="27"/>
          <w:lang w:val="sq-AL"/>
        </w:rPr>
        <w:t xml:space="preserve">zbatimit të tij 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si </w:t>
      </w:r>
      <w:r w:rsidR="00587E7C" w:rsidRPr="0073208E">
        <w:rPr>
          <w:rFonts w:ascii="Times New Roman" w:hAnsi="Times New Roman"/>
          <w:sz w:val="27"/>
          <w:szCs w:val="27"/>
          <w:lang w:val="sq-AL"/>
        </w:rPr>
        <w:t xml:space="preserve">dhe 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duke </w:t>
      </w:r>
      <w:r w:rsidR="00587E7C" w:rsidRPr="0073208E">
        <w:rPr>
          <w:rFonts w:ascii="Times New Roman" w:hAnsi="Times New Roman"/>
          <w:sz w:val="27"/>
          <w:szCs w:val="27"/>
          <w:lang w:val="sq-AL"/>
        </w:rPr>
        <w:t xml:space="preserve">përfshinë të gjitha veprimet të cilat janë të pasqyruara </w:t>
      </w:r>
      <w:r w:rsidR="00C85402">
        <w:rPr>
          <w:rFonts w:ascii="Times New Roman" w:hAnsi="Times New Roman"/>
          <w:sz w:val="27"/>
          <w:szCs w:val="27"/>
          <w:lang w:val="sq-AL"/>
        </w:rPr>
        <w:t>në kuadër të këtij plani, gjithashtu edhe</w:t>
      </w:r>
      <w:r w:rsidR="00587E7C" w:rsidRPr="0073208E">
        <w:rPr>
          <w:rFonts w:ascii="Times New Roman" w:hAnsi="Times New Roman"/>
          <w:sz w:val="27"/>
          <w:szCs w:val="27"/>
          <w:lang w:val="sq-AL"/>
        </w:rPr>
        <w:t xml:space="preserve"> informatat të cilat janë dhënë nga drejtorit, sektorët.  Me qëllim të monitorimit të tij dhe analizës së zbatimit të masave/veprimeve, është hartuar raporti për periudhën janar - 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qershor</w:t>
      </w:r>
      <w:r w:rsidR="00587E7C" w:rsidRPr="0073208E">
        <w:rPr>
          <w:rFonts w:ascii="Times New Roman" w:hAnsi="Times New Roman"/>
          <w:sz w:val="27"/>
          <w:szCs w:val="27"/>
          <w:lang w:val="sq-AL"/>
        </w:rPr>
        <w:t xml:space="preserve"> 2024.</w:t>
      </w:r>
    </w:p>
    <w:p w14:paraId="5C0F9B86" w14:textId="77777777" w:rsidR="00587E7C" w:rsidRPr="0073208E" w:rsidRDefault="00587E7C" w:rsidP="00587E7C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</w:p>
    <w:p w14:paraId="5DCE4E73" w14:textId="110C3DE1" w:rsidR="00587E7C" w:rsidRPr="0073208E" w:rsidRDefault="00587E7C" w:rsidP="00587E7C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  <w:r w:rsidRPr="0073208E">
        <w:rPr>
          <w:rFonts w:ascii="Times New Roman" w:hAnsi="Times New Roman"/>
          <w:sz w:val="27"/>
          <w:szCs w:val="27"/>
          <w:lang w:val="sq-AL"/>
        </w:rPr>
        <w:t xml:space="preserve">Raporti përfshinë periudhën janar - 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qershor</w:t>
      </w:r>
      <w:r w:rsidRPr="0073208E">
        <w:rPr>
          <w:rFonts w:ascii="Times New Roman" w:hAnsi="Times New Roman"/>
          <w:sz w:val="27"/>
          <w:szCs w:val="27"/>
          <w:lang w:val="sq-AL"/>
        </w:rPr>
        <w:t xml:space="preserve"> 2024 dhe përfshinë veprimet e ndërmarra në kuadër të fushave: </w:t>
      </w:r>
      <w:r w:rsidRPr="0073208E">
        <w:rPr>
          <w:rFonts w:ascii="Times New Roman" w:hAnsi="Times New Roman"/>
          <w:b/>
          <w:sz w:val="27"/>
          <w:szCs w:val="27"/>
          <w:lang w:val="sq-AL"/>
        </w:rPr>
        <w:t>a).</w:t>
      </w:r>
      <w:r w:rsidRPr="0073208E">
        <w:rPr>
          <w:rFonts w:ascii="Times New Roman" w:hAnsi="Times New Roman"/>
          <w:sz w:val="27"/>
          <w:szCs w:val="27"/>
          <w:lang w:val="sq-AL"/>
        </w:rPr>
        <w:t xml:space="preserve"> fushave të përgjithshme të rrezikut dhe </w:t>
      </w:r>
      <w:r w:rsidRPr="0073208E">
        <w:rPr>
          <w:rFonts w:ascii="Times New Roman" w:hAnsi="Times New Roman"/>
          <w:b/>
          <w:sz w:val="27"/>
          <w:szCs w:val="27"/>
          <w:lang w:val="sq-AL"/>
        </w:rPr>
        <w:t>b).</w:t>
      </w:r>
      <w:r w:rsidRPr="0073208E">
        <w:rPr>
          <w:rFonts w:ascii="Times New Roman" w:hAnsi="Times New Roman"/>
          <w:sz w:val="27"/>
          <w:szCs w:val="27"/>
          <w:lang w:val="sq-AL"/>
        </w:rPr>
        <w:t xml:space="preserve"> fushave të veçanta të rrezikut, të cilat janë vendosura në planin për Integritet. Andaj, edhe raporti është realizuar përmes informatave plotësuese nga ana e drejtorive. Mbi bazën e këtyre informatave, është arritur që të analizohet dhe vlerësohet gjendja aktuale e zbatimit të masave/veprimeve nga plani i veprimit.  </w:t>
      </w:r>
    </w:p>
    <w:p w14:paraId="4EA48BC3" w14:textId="77777777" w:rsidR="00587E7C" w:rsidRPr="0073208E" w:rsidRDefault="00587E7C" w:rsidP="00587E7C">
      <w:pPr>
        <w:pStyle w:val="NoSpacing"/>
        <w:jc w:val="both"/>
        <w:rPr>
          <w:rFonts w:ascii="Times New Roman" w:hAnsi="Times New Roman"/>
          <w:color w:val="FF0000"/>
          <w:sz w:val="27"/>
          <w:szCs w:val="27"/>
          <w:lang w:val="sq-AL"/>
        </w:rPr>
      </w:pPr>
    </w:p>
    <w:p w14:paraId="4F6CFD26" w14:textId="77777777" w:rsidR="00C85402" w:rsidRDefault="00C85402" w:rsidP="00550C8E">
      <w:pPr>
        <w:pStyle w:val="NoSpacing"/>
        <w:jc w:val="both"/>
        <w:rPr>
          <w:rFonts w:ascii="Times New Roman" w:hAnsi="Times New Roman"/>
          <w:b/>
          <w:bCs/>
          <w:sz w:val="27"/>
          <w:szCs w:val="27"/>
          <w:lang w:val="sq-AL"/>
        </w:rPr>
      </w:pPr>
    </w:p>
    <w:p w14:paraId="2BA7DB66" w14:textId="77777777" w:rsidR="00C85402" w:rsidRDefault="00C85402" w:rsidP="00550C8E">
      <w:pPr>
        <w:pStyle w:val="NoSpacing"/>
        <w:jc w:val="both"/>
        <w:rPr>
          <w:rFonts w:ascii="Times New Roman" w:hAnsi="Times New Roman"/>
          <w:b/>
          <w:bCs/>
          <w:color w:val="1F4E79" w:themeColor="accent1" w:themeShade="80"/>
          <w:sz w:val="32"/>
          <w:szCs w:val="32"/>
          <w:lang w:val="sq-AL"/>
        </w:rPr>
      </w:pPr>
    </w:p>
    <w:p w14:paraId="7379C833" w14:textId="7B9559ED" w:rsidR="00550C8E" w:rsidRPr="00C85402" w:rsidRDefault="00C85402" w:rsidP="00550C8E">
      <w:pPr>
        <w:pStyle w:val="NoSpacing"/>
        <w:jc w:val="both"/>
        <w:rPr>
          <w:rFonts w:ascii="Times New Roman" w:hAnsi="Times New Roman"/>
          <w:b/>
          <w:bCs/>
          <w:sz w:val="32"/>
          <w:szCs w:val="32"/>
          <w:lang w:val="sq-AL"/>
        </w:rPr>
      </w:pPr>
      <w:r w:rsidRPr="00C85402">
        <w:rPr>
          <w:rFonts w:ascii="Times New Roman" w:hAnsi="Times New Roman"/>
          <w:b/>
          <w:bCs/>
          <w:color w:val="1F4E79" w:themeColor="accent1" w:themeShade="80"/>
          <w:sz w:val="32"/>
          <w:szCs w:val="32"/>
          <w:lang w:val="sq-AL"/>
        </w:rPr>
        <w:t>METODOLOGJIA E MONITORIMIT TË PLANIT TË VEPRIMIT PËR INTEGRITET NË KOMUNËN E KLINËS</w:t>
      </w:r>
    </w:p>
    <w:p w14:paraId="2202319C" w14:textId="77777777" w:rsidR="00550C8E" w:rsidRPr="007320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</w:p>
    <w:p w14:paraId="4935E27F" w14:textId="77777777" w:rsidR="00550C8E" w:rsidRPr="007320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  <w:r w:rsidRPr="0073208E">
        <w:rPr>
          <w:rFonts w:ascii="Times New Roman" w:hAnsi="Times New Roman"/>
          <w:sz w:val="27"/>
          <w:szCs w:val="27"/>
          <w:lang w:val="sq-AL"/>
        </w:rPr>
        <w:t>Procesi i monitorimit të Planit të Veprimit për Integritet në Komunën e Klinës është zhvilluar përmes një cikli të mirëstrukturuar metodash, të cilat përfshijnë hapat në vijim:</w:t>
      </w:r>
    </w:p>
    <w:p w14:paraId="333EFE26" w14:textId="77777777" w:rsidR="00550C8E" w:rsidRPr="007320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</w:p>
    <w:p w14:paraId="12A8D3BF" w14:textId="41CD7CD5" w:rsidR="00550C8E" w:rsidRPr="007320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  <w:r w:rsidRPr="0073208E">
        <w:rPr>
          <w:rFonts w:ascii="Times New Roman" w:hAnsi="Times New Roman"/>
          <w:b/>
          <w:bCs/>
          <w:sz w:val="27"/>
          <w:szCs w:val="27"/>
          <w:lang w:val="sq-AL"/>
        </w:rPr>
        <w:t>Komunikimi Fillestar</w:t>
      </w:r>
      <w:r w:rsidRPr="0073208E">
        <w:rPr>
          <w:rFonts w:ascii="Times New Roman" w:hAnsi="Times New Roman"/>
          <w:sz w:val="27"/>
          <w:szCs w:val="27"/>
          <w:lang w:val="sq-AL"/>
        </w:rPr>
        <w:t>: Njësitë e komunës janë njoftuar përmes një email-i zyrtar lidhur me veprimet dhe obligimet e tyre në kuadër të Planit të Veprimit për Integritet. Email-i përmbante detaje të plota të planit të veprimit dhe udhëzime për zbatimin e tij.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Gjithashtu, 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>sht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diskutuar n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K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>shillin e Drejtor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>ve s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bashku me kryetarin e komun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>s lidhur me obligimet ligjore dhe detyrave apo masave q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duhet zbatuar nga Plani Integritetit e q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t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cilat do t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përfshihen n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raporte gjashtëmujore dhe vjetore.</w:t>
      </w:r>
    </w:p>
    <w:p w14:paraId="71CFF4FD" w14:textId="77777777" w:rsidR="00550C8E" w:rsidRPr="007320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</w:p>
    <w:p w14:paraId="51F68D5D" w14:textId="65473009" w:rsidR="00550C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  <w:r w:rsidRPr="0073208E">
        <w:rPr>
          <w:rFonts w:ascii="Times New Roman" w:hAnsi="Times New Roman"/>
          <w:b/>
          <w:bCs/>
          <w:sz w:val="27"/>
          <w:szCs w:val="27"/>
          <w:lang w:val="sq-AL"/>
        </w:rPr>
        <w:t>Rikujtimi dhe Ndjekja:</w:t>
      </w:r>
      <w:r w:rsidRPr="0073208E">
        <w:rPr>
          <w:rFonts w:ascii="Times New Roman" w:hAnsi="Times New Roman"/>
          <w:sz w:val="27"/>
          <w:szCs w:val="27"/>
          <w:lang w:val="sq-AL"/>
        </w:rPr>
        <w:t xml:space="preserve"> Për të siguruar përmbushjen e detyrimeve, janë dërguar email-e rikujtues njësive përkatëse. Këto email-e kishin për qëllim të inkurajonin plotësimin e raportit mbi zbatimin e Planit të Integritetit.</w:t>
      </w:r>
      <w:r w:rsidR="00C85402">
        <w:rPr>
          <w:rFonts w:ascii="Times New Roman" w:hAnsi="Times New Roman"/>
          <w:sz w:val="27"/>
          <w:szCs w:val="27"/>
          <w:lang w:val="sq-AL"/>
        </w:rPr>
        <w:t xml:space="preserve"> Zyrtari p</w:t>
      </w:r>
      <w:r w:rsidR="00C85402" w:rsidRPr="0073208E">
        <w:rPr>
          <w:rFonts w:ascii="Times New Roman" w:hAnsi="Times New Roman"/>
          <w:sz w:val="27"/>
          <w:szCs w:val="27"/>
          <w:lang w:val="sq-AL"/>
        </w:rPr>
        <w:t>ë</w:t>
      </w:r>
      <w:r w:rsidR="00C85402">
        <w:rPr>
          <w:rFonts w:ascii="Times New Roman" w:hAnsi="Times New Roman"/>
          <w:sz w:val="27"/>
          <w:szCs w:val="27"/>
          <w:lang w:val="sq-AL"/>
        </w:rPr>
        <w:t>rgjegjës për Menaxhimin e Përgatitjes dhe Zbatimit të Planit të Integritetit në Komunën e Klinës,</w:t>
      </w:r>
      <w:r w:rsidR="000C2041">
        <w:rPr>
          <w:rFonts w:ascii="Times New Roman" w:hAnsi="Times New Roman"/>
          <w:sz w:val="27"/>
          <w:szCs w:val="27"/>
          <w:lang w:val="sq-AL"/>
        </w:rPr>
        <w:t xml:space="preserve"> gjithashtu ka mbajtur takime të rregullta </w:t>
      </w:r>
      <w:r w:rsidR="00655D1A">
        <w:rPr>
          <w:rFonts w:ascii="Times New Roman" w:hAnsi="Times New Roman"/>
          <w:sz w:val="27"/>
          <w:szCs w:val="27"/>
          <w:lang w:val="sq-AL"/>
        </w:rPr>
        <w:t xml:space="preserve">nëpër njësi </w:t>
      </w:r>
      <w:r w:rsidR="000C2041">
        <w:rPr>
          <w:rFonts w:ascii="Times New Roman" w:hAnsi="Times New Roman"/>
          <w:sz w:val="27"/>
          <w:szCs w:val="27"/>
          <w:lang w:val="sq-AL"/>
        </w:rPr>
        <w:t xml:space="preserve">me zyrtarët përkatës </w:t>
      </w:r>
      <w:r w:rsidR="00655D1A">
        <w:rPr>
          <w:rFonts w:ascii="Times New Roman" w:hAnsi="Times New Roman"/>
          <w:sz w:val="27"/>
          <w:szCs w:val="27"/>
          <w:lang w:val="sq-AL"/>
        </w:rPr>
        <w:t>për të biseduar, bashkëpunuar si dhe koordinuar lidhur me objektivat dhe qëllimet të përcaktuara në dokumentin e këtij plani. Gjë e cila do të sjellë lehtësira në realizim të aktiviteteve të cilat konsiderohen si të mirinformuara paraprakisht.</w:t>
      </w:r>
    </w:p>
    <w:p w14:paraId="007C59E9" w14:textId="77777777" w:rsidR="00C85402" w:rsidRPr="0073208E" w:rsidRDefault="00C85402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</w:p>
    <w:p w14:paraId="7A9A0192" w14:textId="77777777" w:rsidR="00550C8E" w:rsidRPr="007320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</w:p>
    <w:p w14:paraId="015DBD25" w14:textId="091D8C60" w:rsidR="00587E7C" w:rsidRPr="007320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  <w:r w:rsidRPr="0073208E">
        <w:rPr>
          <w:rFonts w:ascii="Times New Roman" w:hAnsi="Times New Roman"/>
          <w:b/>
          <w:bCs/>
          <w:sz w:val="27"/>
          <w:szCs w:val="27"/>
          <w:lang w:val="sq-AL"/>
        </w:rPr>
        <w:t>Analiza dhe Raportimi:</w:t>
      </w:r>
      <w:r w:rsidRPr="0073208E">
        <w:rPr>
          <w:rFonts w:ascii="Times New Roman" w:hAnsi="Times New Roman"/>
          <w:sz w:val="27"/>
          <w:szCs w:val="27"/>
          <w:lang w:val="sq-AL"/>
        </w:rPr>
        <w:t xml:space="preserve"> Pas marrjes së raporteve të veprimit nga njësitë e komunës, masat dhe veprimet e raportuara u analizuan me kujdes. Në përfundim të analizës, u hartua një raport i plotë për zbatimin e Planit të Integritetit për periudhën janar – qershor 2024. Ky raport përmban të dhëna narrative dhe statistikore, duke ofruar një vlerësim gjithëpërfshirës të progresit të arritur.</w:t>
      </w:r>
    </w:p>
    <w:p w14:paraId="4D9EED1B" w14:textId="64FB016B" w:rsidR="00550C8E" w:rsidRPr="007320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</w:p>
    <w:p w14:paraId="0C725332" w14:textId="18EE592B" w:rsidR="00550C8E" w:rsidRPr="007320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</w:p>
    <w:p w14:paraId="0ADF7C59" w14:textId="3AB21EE0" w:rsidR="00550C8E" w:rsidRPr="0073208E" w:rsidRDefault="00550C8E" w:rsidP="00550C8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</w:p>
    <w:p w14:paraId="368569B2" w14:textId="78400114" w:rsidR="002069CB" w:rsidRPr="002069CB" w:rsidRDefault="002069CB" w:rsidP="00550C8E">
      <w:pPr>
        <w:pStyle w:val="NormalWeb"/>
        <w:rPr>
          <w:b/>
          <w:bCs/>
          <w:color w:val="1F4E79" w:themeColor="accent1" w:themeShade="80"/>
          <w:sz w:val="32"/>
          <w:szCs w:val="32"/>
          <w:lang w:val="sq-AL"/>
        </w:rPr>
      </w:pPr>
      <w:r w:rsidRPr="002069CB">
        <w:rPr>
          <w:rStyle w:val="Strong"/>
          <w:color w:val="1F4E79" w:themeColor="accent1" w:themeShade="80"/>
          <w:sz w:val="32"/>
          <w:szCs w:val="32"/>
          <w:lang w:val="sq-AL"/>
        </w:rPr>
        <w:t>TË GJETURAT E ZBATIMIT TË PLANIT TË INTEGRITETIT NË KOMUNËN E KLINËS (JANAR – QERSHOR 2024)</w:t>
      </w:r>
    </w:p>
    <w:p w14:paraId="4F0969EA" w14:textId="77777777" w:rsidR="00550C8E" w:rsidRPr="002069CB" w:rsidRDefault="00550C8E" w:rsidP="00550C8E">
      <w:pPr>
        <w:pStyle w:val="NormalWeb"/>
        <w:rPr>
          <w:sz w:val="27"/>
          <w:szCs w:val="27"/>
          <w:lang w:val="sq-AL"/>
        </w:rPr>
      </w:pPr>
      <w:r w:rsidRPr="002069CB">
        <w:rPr>
          <w:sz w:val="27"/>
          <w:szCs w:val="27"/>
          <w:lang w:val="sq-AL"/>
        </w:rPr>
        <w:t>Gjatë periudhës janar – qershor 2024, Komuna e Klinës ka zbatuar një proces të detajuar për implementimin e Planit të Integritetit, i cili përfshiu:</w:t>
      </w:r>
    </w:p>
    <w:p w14:paraId="37310DF9" w14:textId="77777777" w:rsidR="00550C8E" w:rsidRPr="002069CB" w:rsidRDefault="00550C8E" w:rsidP="00550C8E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 w:rsidRPr="002069CB">
        <w:rPr>
          <w:rStyle w:val="Strong"/>
          <w:sz w:val="27"/>
          <w:szCs w:val="27"/>
        </w:rPr>
        <w:t>Fusha të rrezikut të planifikuara</w:t>
      </w:r>
      <w:r w:rsidRPr="002069CB">
        <w:rPr>
          <w:sz w:val="27"/>
          <w:szCs w:val="27"/>
        </w:rPr>
        <w:t>:</w:t>
      </w:r>
    </w:p>
    <w:p w14:paraId="6FF1ECBC" w14:textId="77777777" w:rsidR="00550C8E" w:rsidRPr="002069CB" w:rsidRDefault="00550C8E" w:rsidP="002069CB">
      <w:pPr>
        <w:spacing w:before="100" w:beforeAutospacing="1" w:after="100" w:afterAutospacing="1"/>
        <w:ind w:left="1080"/>
        <w:rPr>
          <w:sz w:val="27"/>
          <w:szCs w:val="27"/>
        </w:rPr>
      </w:pPr>
      <w:r w:rsidRPr="002069CB">
        <w:rPr>
          <w:sz w:val="27"/>
          <w:szCs w:val="27"/>
        </w:rPr>
        <w:t>2 fusha të rrezikut: 1 fushë e përgjithshme dhe 1 fushë e veçantë.</w:t>
      </w:r>
    </w:p>
    <w:p w14:paraId="2F13DBFD" w14:textId="6D8A3AF9" w:rsidR="00550C8E" w:rsidRPr="002069CB" w:rsidRDefault="00C50C75" w:rsidP="002069CB">
      <w:pPr>
        <w:spacing w:before="100" w:beforeAutospacing="1" w:after="100" w:afterAutospacing="1"/>
        <w:ind w:left="1080"/>
        <w:rPr>
          <w:sz w:val="27"/>
          <w:szCs w:val="27"/>
        </w:rPr>
      </w:pPr>
      <w:r w:rsidRPr="009B430B">
        <w:rPr>
          <w:b/>
          <w:sz w:val="27"/>
          <w:szCs w:val="27"/>
        </w:rPr>
        <w:t>1</w:t>
      </w:r>
      <w:r w:rsidR="007900A5">
        <w:rPr>
          <w:b/>
          <w:sz w:val="27"/>
          <w:szCs w:val="27"/>
        </w:rPr>
        <w:t>4</w:t>
      </w:r>
      <w:bookmarkStart w:id="0" w:name="_GoBack"/>
      <w:bookmarkEnd w:id="0"/>
      <w:r w:rsidR="00550C8E" w:rsidRPr="002069CB">
        <w:rPr>
          <w:sz w:val="27"/>
          <w:szCs w:val="27"/>
        </w:rPr>
        <w:t xml:space="preserve"> </w:t>
      </w:r>
      <w:r w:rsidR="002069CB" w:rsidRPr="002069CB">
        <w:rPr>
          <w:sz w:val="27"/>
          <w:szCs w:val="27"/>
        </w:rPr>
        <w:t>nën fusha</w:t>
      </w:r>
      <w:r w:rsidR="00550C8E" w:rsidRPr="002069CB">
        <w:rPr>
          <w:sz w:val="27"/>
          <w:szCs w:val="27"/>
        </w:rPr>
        <w:t xml:space="preserve"> të rrezikut.</w:t>
      </w:r>
    </w:p>
    <w:p w14:paraId="27EB3DC5" w14:textId="6C83F3F1" w:rsidR="00550C8E" w:rsidRPr="002069CB" w:rsidRDefault="009B430B" w:rsidP="002069CB">
      <w:pPr>
        <w:spacing w:before="100" w:beforeAutospacing="1" w:after="100" w:afterAutospacing="1"/>
        <w:ind w:left="1080"/>
        <w:rPr>
          <w:sz w:val="27"/>
          <w:szCs w:val="27"/>
        </w:rPr>
      </w:pPr>
      <w:r w:rsidRPr="009B430B">
        <w:rPr>
          <w:b/>
          <w:sz w:val="27"/>
          <w:szCs w:val="27"/>
        </w:rPr>
        <w:t>48</w:t>
      </w:r>
      <w:r w:rsidRPr="009B430B">
        <w:rPr>
          <w:sz w:val="27"/>
          <w:szCs w:val="27"/>
        </w:rPr>
        <w:t xml:space="preserve"> </w:t>
      </w:r>
      <w:r w:rsidR="00550C8E" w:rsidRPr="002069CB">
        <w:rPr>
          <w:sz w:val="27"/>
          <w:szCs w:val="27"/>
        </w:rPr>
        <w:t>masa/veprime të propozuara për zbatim.</w:t>
      </w:r>
    </w:p>
    <w:p w14:paraId="06AD85A3" w14:textId="77777777" w:rsidR="00550C8E" w:rsidRPr="002069CB" w:rsidRDefault="00550C8E" w:rsidP="00550C8E">
      <w:pPr>
        <w:pStyle w:val="NormalWeb"/>
        <w:rPr>
          <w:sz w:val="27"/>
          <w:szCs w:val="27"/>
          <w:lang w:val="sq-AL"/>
        </w:rPr>
      </w:pPr>
      <w:r w:rsidRPr="002069CB">
        <w:rPr>
          <w:rStyle w:val="Strong"/>
          <w:sz w:val="27"/>
          <w:szCs w:val="27"/>
          <w:lang w:val="sq-AL"/>
        </w:rPr>
        <w:t>Rezultatet kryesore të zbatimit</w:t>
      </w:r>
      <w:r w:rsidRPr="002069CB">
        <w:rPr>
          <w:sz w:val="27"/>
          <w:szCs w:val="27"/>
          <w:lang w:val="sq-AL"/>
        </w:rPr>
        <w:t>:</w:t>
      </w:r>
    </w:p>
    <w:p w14:paraId="49EC743D" w14:textId="77777777" w:rsidR="00550C8E" w:rsidRPr="002069CB" w:rsidRDefault="00550C8E" w:rsidP="00550C8E">
      <w:pPr>
        <w:numPr>
          <w:ilvl w:val="0"/>
          <w:numId w:val="3"/>
        </w:numPr>
        <w:spacing w:before="100" w:beforeAutospacing="1" w:after="100" w:afterAutospacing="1"/>
        <w:rPr>
          <w:sz w:val="27"/>
          <w:szCs w:val="27"/>
        </w:rPr>
      </w:pPr>
      <w:r w:rsidRPr="002069CB">
        <w:rPr>
          <w:rStyle w:val="Strong"/>
          <w:sz w:val="27"/>
          <w:szCs w:val="27"/>
        </w:rPr>
        <w:t>Përqindja e zbatimit</w:t>
      </w:r>
      <w:r w:rsidRPr="002069CB">
        <w:rPr>
          <w:sz w:val="27"/>
          <w:szCs w:val="27"/>
        </w:rPr>
        <w:t>:</w:t>
      </w:r>
    </w:p>
    <w:p w14:paraId="0F342094" w14:textId="09CB37C5" w:rsidR="00550C8E" w:rsidRPr="002069CB" w:rsidRDefault="00550C8E" w:rsidP="002069CB">
      <w:pPr>
        <w:spacing w:before="100" w:beforeAutospacing="1" w:after="100" w:afterAutospacing="1"/>
        <w:ind w:left="1080"/>
        <w:rPr>
          <w:sz w:val="27"/>
          <w:szCs w:val="27"/>
        </w:rPr>
      </w:pPr>
      <w:r w:rsidRPr="002069CB">
        <w:rPr>
          <w:rStyle w:val="Strong"/>
          <w:sz w:val="27"/>
          <w:szCs w:val="27"/>
        </w:rPr>
        <w:t>Masa/veprime të zbatuara</w:t>
      </w:r>
      <w:r w:rsidRPr="002069CB">
        <w:rPr>
          <w:sz w:val="27"/>
          <w:szCs w:val="27"/>
        </w:rPr>
        <w:t xml:space="preserve">: </w:t>
      </w:r>
      <w:r w:rsidR="009B430B" w:rsidRPr="009B430B">
        <w:rPr>
          <w:b/>
          <w:sz w:val="27"/>
          <w:szCs w:val="27"/>
        </w:rPr>
        <w:t>48</w:t>
      </w:r>
      <w:r w:rsidRPr="002069CB">
        <w:rPr>
          <w:sz w:val="27"/>
          <w:szCs w:val="27"/>
        </w:rPr>
        <w:t xml:space="preserve"> masa, që përbëjnë </w:t>
      </w:r>
      <w:r w:rsidR="008822A2" w:rsidRPr="008822A2">
        <w:rPr>
          <w:b/>
          <w:sz w:val="27"/>
          <w:szCs w:val="27"/>
        </w:rPr>
        <w:t>100</w:t>
      </w:r>
      <w:r w:rsidRPr="008822A2">
        <w:rPr>
          <w:b/>
          <w:sz w:val="27"/>
          <w:szCs w:val="27"/>
        </w:rPr>
        <w:t>%</w:t>
      </w:r>
      <w:r w:rsidRPr="002069CB">
        <w:rPr>
          <w:sz w:val="27"/>
          <w:szCs w:val="27"/>
        </w:rPr>
        <w:t xml:space="preserve"> të totalit të propozuar.</w:t>
      </w:r>
    </w:p>
    <w:p w14:paraId="5DD28E21" w14:textId="634B4B61" w:rsidR="00550C8E" w:rsidRPr="002069CB" w:rsidRDefault="00550C8E" w:rsidP="002069CB">
      <w:pPr>
        <w:spacing w:before="100" w:beforeAutospacing="1" w:after="100" w:afterAutospacing="1"/>
        <w:ind w:left="1080"/>
        <w:rPr>
          <w:sz w:val="27"/>
          <w:szCs w:val="27"/>
        </w:rPr>
      </w:pPr>
      <w:r w:rsidRPr="002069CB">
        <w:rPr>
          <w:rStyle w:val="Strong"/>
          <w:sz w:val="27"/>
          <w:szCs w:val="27"/>
        </w:rPr>
        <w:t>Masa/veprime të pazbatuara</w:t>
      </w:r>
      <w:r w:rsidRPr="002069CB">
        <w:rPr>
          <w:sz w:val="27"/>
          <w:szCs w:val="27"/>
        </w:rPr>
        <w:t>:</w:t>
      </w:r>
      <w:r w:rsidR="002069CB">
        <w:rPr>
          <w:sz w:val="27"/>
          <w:szCs w:val="27"/>
        </w:rPr>
        <w:t xml:space="preserve"> </w:t>
      </w:r>
      <w:r w:rsidR="009B430B">
        <w:rPr>
          <w:b/>
          <w:sz w:val="27"/>
          <w:szCs w:val="27"/>
        </w:rPr>
        <w:t xml:space="preserve">0 </w:t>
      </w:r>
      <w:r w:rsidRPr="002069CB">
        <w:rPr>
          <w:sz w:val="27"/>
          <w:szCs w:val="27"/>
        </w:rPr>
        <w:t xml:space="preserve">masa, që përbëjnë </w:t>
      </w:r>
      <w:r w:rsidR="009B430B" w:rsidRPr="009B430B">
        <w:rPr>
          <w:b/>
          <w:sz w:val="27"/>
          <w:szCs w:val="27"/>
        </w:rPr>
        <w:t>0%</w:t>
      </w:r>
      <w:r w:rsidRPr="002069CB">
        <w:rPr>
          <w:sz w:val="27"/>
          <w:szCs w:val="27"/>
        </w:rPr>
        <w:t xml:space="preserve"> të totalit, për të cilat nuk janë ofruar informata adekuate ose janë vlerësuar si të pazbatuara.</w:t>
      </w:r>
    </w:p>
    <w:p w14:paraId="71A362F3" w14:textId="77777777" w:rsidR="00550C8E" w:rsidRPr="002069CB" w:rsidRDefault="00550C8E" w:rsidP="00550C8E">
      <w:pPr>
        <w:pStyle w:val="NormalWeb"/>
        <w:rPr>
          <w:sz w:val="27"/>
          <w:szCs w:val="27"/>
          <w:lang w:val="sq-AL"/>
        </w:rPr>
      </w:pPr>
      <w:r w:rsidRPr="002069CB">
        <w:rPr>
          <w:rStyle w:val="Strong"/>
          <w:sz w:val="27"/>
          <w:szCs w:val="27"/>
          <w:lang w:val="sq-AL"/>
        </w:rPr>
        <w:lastRenderedPageBreak/>
        <w:t>Detajet sipas fushave të rrezikut</w:t>
      </w:r>
      <w:r w:rsidRPr="002069CB">
        <w:rPr>
          <w:sz w:val="27"/>
          <w:szCs w:val="27"/>
          <w:lang w:val="sq-AL"/>
        </w:rPr>
        <w:t>:</w:t>
      </w:r>
    </w:p>
    <w:p w14:paraId="2417F1C0" w14:textId="77777777" w:rsidR="00550C8E" w:rsidRPr="002069CB" w:rsidRDefault="00550C8E" w:rsidP="00550C8E">
      <w:pPr>
        <w:pStyle w:val="NormalWeb"/>
        <w:numPr>
          <w:ilvl w:val="0"/>
          <w:numId w:val="4"/>
        </w:numPr>
        <w:rPr>
          <w:sz w:val="27"/>
          <w:szCs w:val="27"/>
          <w:lang w:val="sq-AL"/>
        </w:rPr>
      </w:pPr>
      <w:r w:rsidRPr="002069CB">
        <w:rPr>
          <w:rStyle w:val="Strong"/>
          <w:sz w:val="27"/>
          <w:szCs w:val="27"/>
          <w:lang w:val="sq-AL"/>
        </w:rPr>
        <w:t>Fusha e përgjithshme e rrezikut</w:t>
      </w:r>
      <w:r w:rsidRPr="002069CB">
        <w:rPr>
          <w:sz w:val="27"/>
          <w:szCs w:val="27"/>
          <w:lang w:val="sq-AL"/>
        </w:rPr>
        <w:t>:</w:t>
      </w:r>
    </w:p>
    <w:p w14:paraId="45A214C3" w14:textId="0715D3F7" w:rsidR="00550C8E" w:rsidRPr="002069CB" w:rsidRDefault="002069CB" w:rsidP="00550C8E">
      <w:pPr>
        <w:numPr>
          <w:ilvl w:val="1"/>
          <w:numId w:val="5"/>
        </w:numPr>
        <w:spacing w:before="100" w:beforeAutospacing="1" w:after="100" w:afterAutospacing="1"/>
        <w:rPr>
          <w:b/>
          <w:bCs/>
          <w:sz w:val="27"/>
          <w:szCs w:val="27"/>
        </w:rPr>
      </w:pPr>
      <w:r w:rsidRPr="002069CB">
        <w:rPr>
          <w:rStyle w:val="Strong"/>
          <w:b w:val="0"/>
          <w:bCs w:val="0"/>
          <w:sz w:val="27"/>
          <w:szCs w:val="27"/>
        </w:rPr>
        <w:t>Nën fusha</w:t>
      </w:r>
      <w:r w:rsidR="00550C8E" w:rsidRPr="002069CB">
        <w:rPr>
          <w:rStyle w:val="Strong"/>
          <w:b w:val="0"/>
          <w:bCs w:val="0"/>
          <w:sz w:val="27"/>
          <w:szCs w:val="27"/>
        </w:rPr>
        <w:t xml:space="preserve"> të rrezikut</w:t>
      </w:r>
      <w:r w:rsidR="00550C8E" w:rsidRPr="002069CB">
        <w:rPr>
          <w:b/>
          <w:bCs/>
          <w:sz w:val="27"/>
          <w:szCs w:val="27"/>
        </w:rPr>
        <w:t>: 4</w:t>
      </w:r>
    </w:p>
    <w:p w14:paraId="760357A6" w14:textId="77777777" w:rsidR="00550C8E" w:rsidRPr="002069CB" w:rsidRDefault="00550C8E" w:rsidP="00550C8E">
      <w:pPr>
        <w:numPr>
          <w:ilvl w:val="1"/>
          <w:numId w:val="5"/>
        </w:numPr>
        <w:spacing w:before="100" w:beforeAutospacing="1" w:after="100" w:afterAutospacing="1"/>
        <w:rPr>
          <w:b/>
          <w:bCs/>
          <w:sz w:val="27"/>
          <w:szCs w:val="27"/>
        </w:rPr>
      </w:pPr>
      <w:r w:rsidRPr="002069CB">
        <w:rPr>
          <w:rStyle w:val="Strong"/>
          <w:b w:val="0"/>
          <w:bCs w:val="0"/>
          <w:sz w:val="27"/>
          <w:szCs w:val="27"/>
        </w:rPr>
        <w:t>Masa të propozuara</w:t>
      </w:r>
      <w:r w:rsidRPr="002069CB">
        <w:rPr>
          <w:b/>
          <w:bCs/>
          <w:sz w:val="27"/>
          <w:szCs w:val="27"/>
        </w:rPr>
        <w:t>: 33</w:t>
      </w:r>
    </w:p>
    <w:p w14:paraId="79468133" w14:textId="77777777" w:rsidR="00550C8E" w:rsidRPr="002069CB" w:rsidRDefault="00550C8E" w:rsidP="00550C8E">
      <w:pPr>
        <w:numPr>
          <w:ilvl w:val="1"/>
          <w:numId w:val="5"/>
        </w:numPr>
        <w:spacing w:before="100" w:beforeAutospacing="1" w:after="100" w:afterAutospacing="1"/>
        <w:rPr>
          <w:b/>
          <w:bCs/>
          <w:sz w:val="27"/>
          <w:szCs w:val="27"/>
        </w:rPr>
      </w:pPr>
      <w:r w:rsidRPr="002069CB">
        <w:rPr>
          <w:rStyle w:val="Strong"/>
          <w:b w:val="0"/>
          <w:bCs w:val="0"/>
          <w:sz w:val="27"/>
          <w:szCs w:val="27"/>
        </w:rPr>
        <w:t>Masa të zbatuara</w:t>
      </w:r>
      <w:r w:rsidRPr="002069CB">
        <w:rPr>
          <w:b/>
          <w:bCs/>
          <w:sz w:val="27"/>
          <w:szCs w:val="27"/>
        </w:rPr>
        <w:t>: 33 (100% zbatim)</w:t>
      </w:r>
    </w:p>
    <w:p w14:paraId="20D77226" w14:textId="77777777" w:rsidR="00550C8E" w:rsidRPr="002069CB" w:rsidRDefault="00550C8E" w:rsidP="00550C8E">
      <w:pPr>
        <w:pStyle w:val="NormalWeb"/>
        <w:numPr>
          <w:ilvl w:val="0"/>
          <w:numId w:val="4"/>
        </w:numPr>
        <w:rPr>
          <w:sz w:val="27"/>
          <w:szCs w:val="27"/>
          <w:lang w:val="sq-AL"/>
        </w:rPr>
      </w:pPr>
      <w:r w:rsidRPr="002069CB">
        <w:rPr>
          <w:rStyle w:val="Strong"/>
          <w:sz w:val="27"/>
          <w:szCs w:val="27"/>
          <w:lang w:val="sq-AL"/>
        </w:rPr>
        <w:t>Fusha e veçantë e rrezikut</w:t>
      </w:r>
      <w:r w:rsidRPr="002069CB">
        <w:rPr>
          <w:sz w:val="27"/>
          <w:szCs w:val="27"/>
          <w:lang w:val="sq-AL"/>
        </w:rPr>
        <w:t>:</w:t>
      </w:r>
    </w:p>
    <w:p w14:paraId="0442CF96" w14:textId="722E6B53" w:rsidR="00550C8E" w:rsidRPr="002069CB" w:rsidRDefault="002069CB" w:rsidP="00550C8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/>
          <w:bCs/>
          <w:sz w:val="27"/>
          <w:szCs w:val="27"/>
        </w:rPr>
      </w:pPr>
      <w:r w:rsidRPr="002069CB">
        <w:rPr>
          <w:rStyle w:val="Strong"/>
          <w:b w:val="0"/>
          <w:bCs w:val="0"/>
          <w:sz w:val="27"/>
          <w:szCs w:val="27"/>
        </w:rPr>
        <w:t>Nën fusha</w:t>
      </w:r>
      <w:r w:rsidR="00550C8E" w:rsidRPr="002069CB">
        <w:rPr>
          <w:rStyle w:val="Strong"/>
          <w:b w:val="0"/>
          <w:bCs w:val="0"/>
          <w:sz w:val="27"/>
          <w:szCs w:val="27"/>
        </w:rPr>
        <w:t xml:space="preserve"> të rrezikut</w:t>
      </w:r>
      <w:r w:rsidR="00550C8E" w:rsidRPr="002069CB">
        <w:rPr>
          <w:b/>
          <w:bCs/>
          <w:sz w:val="27"/>
          <w:szCs w:val="27"/>
        </w:rPr>
        <w:t>: 13</w:t>
      </w:r>
    </w:p>
    <w:p w14:paraId="12224E50" w14:textId="77777777" w:rsidR="00550C8E" w:rsidRPr="002069CB" w:rsidRDefault="00550C8E" w:rsidP="00550C8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/>
          <w:bCs/>
          <w:sz w:val="27"/>
          <w:szCs w:val="27"/>
        </w:rPr>
      </w:pPr>
      <w:r w:rsidRPr="002069CB">
        <w:rPr>
          <w:rStyle w:val="Strong"/>
          <w:b w:val="0"/>
          <w:bCs w:val="0"/>
          <w:sz w:val="27"/>
          <w:szCs w:val="27"/>
        </w:rPr>
        <w:t>Masa të propozuara</w:t>
      </w:r>
      <w:r w:rsidRPr="002069CB">
        <w:rPr>
          <w:b/>
          <w:bCs/>
          <w:sz w:val="27"/>
          <w:szCs w:val="27"/>
        </w:rPr>
        <w:t>: 64</w:t>
      </w:r>
    </w:p>
    <w:p w14:paraId="49231BF8" w14:textId="77777777" w:rsidR="00550C8E" w:rsidRPr="002069CB" w:rsidRDefault="00550C8E" w:rsidP="00550C8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/>
          <w:bCs/>
          <w:sz w:val="27"/>
          <w:szCs w:val="27"/>
        </w:rPr>
      </w:pPr>
      <w:r w:rsidRPr="002069CB">
        <w:rPr>
          <w:rStyle w:val="Strong"/>
          <w:b w:val="0"/>
          <w:bCs w:val="0"/>
          <w:sz w:val="27"/>
          <w:szCs w:val="27"/>
        </w:rPr>
        <w:t>Masa të zbatuara</w:t>
      </w:r>
      <w:r w:rsidRPr="002069CB">
        <w:rPr>
          <w:b/>
          <w:bCs/>
          <w:sz w:val="27"/>
          <w:szCs w:val="27"/>
        </w:rPr>
        <w:t>: 62</w:t>
      </w:r>
    </w:p>
    <w:p w14:paraId="62F4C8D1" w14:textId="77777777" w:rsidR="00550C8E" w:rsidRPr="002069CB" w:rsidRDefault="00550C8E" w:rsidP="00550C8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b/>
          <w:bCs/>
          <w:sz w:val="27"/>
          <w:szCs w:val="27"/>
        </w:rPr>
      </w:pPr>
      <w:r w:rsidRPr="002069CB">
        <w:rPr>
          <w:rStyle w:val="Strong"/>
          <w:b w:val="0"/>
          <w:bCs w:val="0"/>
          <w:sz w:val="27"/>
          <w:szCs w:val="27"/>
        </w:rPr>
        <w:t>Masa të pazbatuara</w:t>
      </w:r>
      <w:r w:rsidRPr="002069CB">
        <w:rPr>
          <w:b/>
          <w:bCs/>
          <w:sz w:val="27"/>
          <w:szCs w:val="27"/>
        </w:rPr>
        <w:t>: 2</w:t>
      </w:r>
    </w:p>
    <w:p w14:paraId="7DF23480" w14:textId="2DAF3BDD" w:rsidR="00CF7A1E" w:rsidRPr="002069CB" w:rsidRDefault="00550C8E" w:rsidP="00550C8E">
      <w:pPr>
        <w:pStyle w:val="NormalWeb"/>
        <w:rPr>
          <w:sz w:val="27"/>
          <w:szCs w:val="27"/>
          <w:lang w:val="sq-AL"/>
        </w:rPr>
      </w:pPr>
      <w:r w:rsidRPr="002069CB">
        <w:rPr>
          <w:sz w:val="27"/>
          <w:szCs w:val="27"/>
          <w:lang w:val="sq-AL"/>
        </w:rPr>
        <w:t>Për të gjitha masat dhe veprimet e zbatimit, si dhe për informacionet shtesë, janë ofruar sqarime të hollësishme në vijim.</w:t>
      </w:r>
    </w:p>
    <w:p w14:paraId="4FD50BF5" w14:textId="77777777" w:rsidR="00CF7A1E" w:rsidRPr="002069CB" w:rsidRDefault="00CF7A1E" w:rsidP="00CF7A1E">
      <w:pPr>
        <w:rPr>
          <w:i/>
          <w:sz w:val="27"/>
          <w:szCs w:val="27"/>
        </w:rPr>
      </w:pPr>
      <w:r w:rsidRPr="002069CB">
        <w:rPr>
          <w:i/>
          <w:sz w:val="27"/>
          <w:szCs w:val="27"/>
        </w:rPr>
        <w:t>Shtojca 1 – Linçet e vendimeve lidhur me Planin e Integritetit të publikuara në web faqen zyrtare;</w:t>
      </w:r>
    </w:p>
    <w:p w14:paraId="3B38A0C7" w14:textId="77777777" w:rsidR="00CF7A1E" w:rsidRPr="002069CB" w:rsidRDefault="00CF7A1E" w:rsidP="00CF7A1E">
      <w:pPr>
        <w:rPr>
          <w:i/>
          <w:sz w:val="27"/>
          <w:szCs w:val="27"/>
        </w:rPr>
      </w:pPr>
    </w:p>
    <w:p w14:paraId="067CC5EB" w14:textId="77777777" w:rsidR="00CF7A1E" w:rsidRPr="002069CB" w:rsidRDefault="00CF14A5" w:rsidP="00CF7A1E">
      <w:pPr>
        <w:rPr>
          <w:sz w:val="27"/>
          <w:szCs w:val="27"/>
        </w:rPr>
      </w:pPr>
      <w:hyperlink r:id="rId12" w:history="1">
        <w:r w:rsidR="00CF7A1E" w:rsidRPr="002069CB">
          <w:rPr>
            <w:rStyle w:val="Hyperlink"/>
            <w:sz w:val="27"/>
            <w:szCs w:val="27"/>
          </w:rPr>
          <w:t>https://kk.rks-gov.net/kline/wp-content/uploads/sites/15/2023/10/20231016084626.pdf</w:t>
        </w:r>
      </w:hyperlink>
    </w:p>
    <w:p w14:paraId="7BC170C1" w14:textId="77777777" w:rsidR="00CF7A1E" w:rsidRPr="002069CB" w:rsidRDefault="00CF7A1E" w:rsidP="00CF7A1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</w:p>
    <w:p w14:paraId="470F98A5" w14:textId="77777777" w:rsidR="00CF7A1E" w:rsidRPr="002069CB" w:rsidRDefault="00CF14A5" w:rsidP="00CF7A1E">
      <w:pPr>
        <w:pStyle w:val="NoSpacing"/>
        <w:jc w:val="both"/>
        <w:rPr>
          <w:rFonts w:ascii="Times New Roman" w:hAnsi="Times New Roman"/>
          <w:sz w:val="27"/>
          <w:szCs w:val="27"/>
          <w:lang w:val="sq-AL"/>
        </w:rPr>
      </w:pPr>
      <w:hyperlink r:id="rId13" w:history="1">
        <w:r w:rsidR="00CF7A1E" w:rsidRPr="002069CB">
          <w:rPr>
            <w:rStyle w:val="Hyperlink"/>
            <w:rFonts w:ascii="Times New Roman" w:hAnsi="Times New Roman"/>
            <w:sz w:val="27"/>
            <w:szCs w:val="27"/>
            <w:lang w:val="sq-AL"/>
          </w:rPr>
          <w:t>https://kk.rks-gov.net/kline/wp-content/uploads/sites/15/2023/10/P.-Integritetit.pdf</w:t>
        </w:r>
      </w:hyperlink>
    </w:p>
    <w:p w14:paraId="3C5FC796" w14:textId="104AC62B" w:rsidR="00CF7A1E" w:rsidRPr="002069CB" w:rsidRDefault="00CF7A1E" w:rsidP="000F2478">
      <w:pPr>
        <w:rPr>
          <w:b/>
          <w:sz w:val="27"/>
          <w:szCs w:val="27"/>
        </w:rPr>
      </w:pPr>
    </w:p>
    <w:p w14:paraId="1FA11040" w14:textId="00F93CAC" w:rsidR="00550C8E" w:rsidRPr="002069CB" w:rsidRDefault="00550C8E" w:rsidP="000F2478">
      <w:pPr>
        <w:rPr>
          <w:b/>
          <w:sz w:val="27"/>
          <w:szCs w:val="27"/>
        </w:rPr>
      </w:pPr>
    </w:p>
    <w:p w14:paraId="37853B63" w14:textId="77777777" w:rsidR="00550C8E" w:rsidRPr="002069CB" w:rsidRDefault="00550C8E" w:rsidP="00550C8E">
      <w:pPr>
        <w:rPr>
          <w:b/>
          <w:bCs/>
          <w:sz w:val="27"/>
          <w:szCs w:val="27"/>
        </w:rPr>
      </w:pPr>
      <w:bookmarkStart w:id="1" w:name="_Toc25261308"/>
      <w:r w:rsidRPr="002069CB">
        <w:rPr>
          <w:b/>
          <w:bCs/>
          <w:sz w:val="27"/>
          <w:szCs w:val="27"/>
        </w:rPr>
        <w:t>Objektivat e Planit të Integritetit</w:t>
      </w:r>
      <w:bookmarkEnd w:id="1"/>
    </w:p>
    <w:p w14:paraId="0D4408A1" w14:textId="77777777" w:rsidR="00550C8E" w:rsidRPr="002069CB" w:rsidRDefault="00550C8E" w:rsidP="00550C8E">
      <w:pPr>
        <w:pStyle w:val="ListParagraph"/>
        <w:jc w:val="both"/>
        <w:rPr>
          <w:sz w:val="27"/>
          <w:szCs w:val="27"/>
        </w:rPr>
      </w:pPr>
    </w:p>
    <w:p w14:paraId="060BBCCB" w14:textId="77777777" w:rsidR="00550C8E" w:rsidRPr="002069CB" w:rsidRDefault="00550C8E" w:rsidP="00550C8E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2069CB">
        <w:rPr>
          <w:sz w:val="27"/>
          <w:szCs w:val="27"/>
        </w:rPr>
        <w:t>Objektivi kryesor i Planit të Integritetit është të rrisë dhe të rendisë përpjekjet dhe burimet për të zvogëluar/eliminuar në mënyrë progresive dhe sistematike shkaqet dhe efektet shkatërruese të korrupsionit dhe të sjelljeve jo etike në komunë.</w:t>
      </w:r>
    </w:p>
    <w:p w14:paraId="0B5662FC" w14:textId="77777777" w:rsidR="00550C8E" w:rsidRPr="002069CB" w:rsidRDefault="00550C8E" w:rsidP="00550C8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41D51A8" w14:textId="2F422696" w:rsidR="00550C8E" w:rsidRDefault="00550C8E" w:rsidP="00550C8E">
      <w:pPr>
        <w:pStyle w:val="ListParagraph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sz w:val="27"/>
          <w:szCs w:val="27"/>
        </w:rPr>
      </w:pPr>
      <w:r w:rsidRPr="002069CB">
        <w:rPr>
          <w:sz w:val="27"/>
          <w:szCs w:val="27"/>
        </w:rPr>
        <w:t>Sigurimi i një platforme ku të gjithë individët dhe  njësitë në komunë si dhe qytetarët mund të përfshihen në luftën kundër korrupsionit dhe sjelljeve jo etike në punën e organeve të administratës komunale.</w:t>
      </w:r>
    </w:p>
    <w:p w14:paraId="56B814EA" w14:textId="77777777" w:rsidR="004A2D54" w:rsidRPr="002069CB" w:rsidRDefault="004A2D54" w:rsidP="004A2D54">
      <w:pPr>
        <w:pStyle w:val="ListParagraph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sz w:val="27"/>
          <w:szCs w:val="27"/>
        </w:rPr>
      </w:pPr>
      <w:r w:rsidRPr="002069CB">
        <w:rPr>
          <w:sz w:val="27"/>
          <w:szCs w:val="27"/>
        </w:rPr>
        <w:lastRenderedPageBreak/>
        <w:t>Krijimi i vetëdijes së publikut mbi rreziqet e korrupsionit, sensibilizimi i qytetarëve dhe bizneseve për rolin e tyre në zvogëlimin/eliminimin e korrupsionit dhe sjelljeve jo etike.</w:t>
      </w:r>
    </w:p>
    <w:p w14:paraId="6F0746AC" w14:textId="77777777" w:rsidR="004A2D54" w:rsidRPr="002069CB" w:rsidRDefault="004A2D54" w:rsidP="004A2D54">
      <w:p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14:paraId="052F2362" w14:textId="77777777" w:rsidR="004A2D54" w:rsidRPr="002069CB" w:rsidRDefault="004A2D54" w:rsidP="004A2D54">
      <w:pPr>
        <w:pStyle w:val="ListParagraph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sz w:val="27"/>
          <w:szCs w:val="27"/>
        </w:rPr>
      </w:pPr>
      <w:r w:rsidRPr="002069CB">
        <w:rPr>
          <w:sz w:val="27"/>
          <w:szCs w:val="27"/>
        </w:rPr>
        <w:t>Përmirësimi i raportimit të rasteve të korrupsionit dhe sjelljeve jo etike në komunë.</w:t>
      </w:r>
    </w:p>
    <w:p w14:paraId="7C6D137B" w14:textId="77777777" w:rsidR="004A2D54" w:rsidRPr="002069CB" w:rsidRDefault="004A2D54" w:rsidP="004A2D54">
      <w:pPr>
        <w:pStyle w:val="ListParagraph"/>
        <w:tabs>
          <w:tab w:val="left" w:pos="90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7"/>
          <w:szCs w:val="27"/>
        </w:rPr>
      </w:pPr>
    </w:p>
    <w:p w14:paraId="7F914E51" w14:textId="77777777" w:rsidR="004A2D54" w:rsidRPr="002069CB" w:rsidRDefault="004A2D54" w:rsidP="004A2D54">
      <w:pPr>
        <w:pStyle w:val="ListParagraph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sz w:val="27"/>
          <w:szCs w:val="27"/>
        </w:rPr>
      </w:pPr>
      <w:r w:rsidRPr="002069CB">
        <w:rPr>
          <w:sz w:val="27"/>
          <w:szCs w:val="27"/>
        </w:rPr>
        <w:t>Rritja e efikasitetit në ofrimin e shërbimeve në sektorin publik dhe privat.</w:t>
      </w:r>
    </w:p>
    <w:p w14:paraId="0476645A" w14:textId="77777777" w:rsidR="004A2D54" w:rsidRPr="002069CB" w:rsidRDefault="004A2D54" w:rsidP="004A2D54">
      <w:pPr>
        <w:pStyle w:val="ListParagraph"/>
        <w:tabs>
          <w:tab w:val="left" w:pos="900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7"/>
          <w:szCs w:val="27"/>
        </w:rPr>
      </w:pPr>
    </w:p>
    <w:p w14:paraId="4CF48BF7" w14:textId="77777777" w:rsidR="004A2D54" w:rsidRDefault="004A2D54" w:rsidP="004A2D54">
      <w:pPr>
        <w:pStyle w:val="ListParagraph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line="276" w:lineRule="auto"/>
        <w:ind w:left="360" w:firstLine="0"/>
        <w:jc w:val="both"/>
      </w:pPr>
      <w:r w:rsidRPr="002069CB">
        <w:rPr>
          <w:sz w:val="27"/>
          <w:szCs w:val="27"/>
        </w:rPr>
        <w:t>Krijimi dhe mirëmbajtja e partneriteteve në luftën kundër korrupsionit dhe sjelljeve jo etike si  dhe forcimi i sundimit</w:t>
      </w:r>
      <w:r w:rsidRPr="0073208E">
        <w:t xml:space="preserve"> të ligjit.</w:t>
      </w:r>
    </w:p>
    <w:p w14:paraId="5CAA5034" w14:textId="77777777" w:rsidR="004A2D54" w:rsidRDefault="004A2D54" w:rsidP="004A2D54">
      <w:pPr>
        <w:pStyle w:val="ListParagraph"/>
      </w:pPr>
    </w:p>
    <w:p w14:paraId="0CD3D40E" w14:textId="77777777" w:rsidR="004A2D54" w:rsidRDefault="004A2D54" w:rsidP="004A2D54">
      <w:pPr>
        <w:tabs>
          <w:tab w:val="left" w:pos="900"/>
        </w:tabs>
        <w:autoSpaceDE w:val="0"/>
        <w:autoSpaceDN w:val="0"/>
        <w:adjustRightInd w:val="0"/>
        <w:spacing w:line="276" w:lineRule="auto"/>
        <w:jc w:val="both"/>
      </w:pPr>
    </w:p>
    <w:p w14:paraId="17CF0A82" w14:textId="2B150F84" w:rsidR="00066FF1" w:rsidRPr="00AD2E11" w:rsidRDefault="004A2D54" w:rsidP="004A2D54">
      <w:pPr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1F4E79" w:themeColor="accent1" w:themeShade="80"/>
          <w:sz w:val="32"/>
          <w:szCs w:val="32"/>
        </w:rPr>
      </w:pPr>
      <w:r w:rsidRPr="0031593A">
        <w:rPr>
          <w:rFonts w:eastAsia="Calibri"/>
          <w:b/>
          <w:color w:val="1F4E79" w:themeColor="accent1" w:themeShade="80"/>
          <w:sz w:val="32"/>
          <w:szCs w:val="32"/>
        </w:rPr>
        <w:t>MATRICA STANDARDE E MONITORIMIT DHE RAPORTIMIT TË ZBATIMIT TË PLANIT TE INTEGRITETIT</w:t>
      </w:r>
    </w:p>
    <w:tbl>
      <w:tblPr>
        <w:tblStyle w:val="GridTable5Dark-Accent11"/>
        <w:tblpPr w:leftFromText="180" w:rightFromText="180" w:vertAnchor="page" w:horzAnchor="margin" w:tblpXSpec="center" w:tblpY="1"/>
        <w:tblW w:w="15295" w:type="dxa"/>
        <w:tblLayout w:type="fixed"/>
        <w:tblLook w:val="04A0" w:firstRow="1" w:lastRow="0" w:firstColumn="1" w:lastColumn="0" w:noHBand="0" w:noVBand="1"/>
      </w:tblPr>
      <w:tblGrid>
        <w:gridCol w:w="535"/>
        <w:gridCol w:w="1260"/>
        <w:gridCol w:w="1440"/>
        <w:gridCol w:w="1440"/>
        <w:gridCol w:w="900"/>
        <w:gridCol w:w="1080"/>
        <w:gridCol w:w="2970"/>
        <w:gridCol w:w="1530"/>
        <w:gridCol w:w="1080"/>
        <w:gridCol w:w="1440"/>
        <w:gridCol w:w="1620"/>
      </w:tblGrid>
      <w:tr w:rsidR="00066FF1" w:rsidRPr="00692380" w14:paraId="0032F811" w14:textId="77777777" w:rsidTr="00066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gridSpan w:val="6"/>
            <w:tcBorders>
              <w:bottom w:val="single" w:sz="4" w:space="0" w:color="FFFFFF"/>
            </w:tcBorders>
          </w:tcPr>
          <w:p w14:paraId="58D0158B" w14:textId="77777777" w:rsidR="00066FF1" w:rsidRPr="00692380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Të dhënat e Planit të Integritetit</w:t>
            </w:r>
          </w:p>
        </w:tc>
        <w:tc>
          <w:tcPr>
            <w:tcW w:w="8640" w:type="dxa"/>
            <w:gridSpan w:val="5"/>
            <w:tcBorders>
              <w:bottom w:val="single" w:sz="4" w:space="0" w:color="FFFFFF"/>
            </w:tcBorders>
          </w:tcPr>
          <w:p w14:paraId="41D76B0F" w14:textId="77777777" w:rsidR="00066FF1" w:rsidRPr="00692380" w:rsidRDefault="00066FF1" w:rsidP="00066F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Raportimi i zbatimit </w:t>
            </w:r>
          </w:p>
        </w:tc>
      </w:tr>
      <w:tr w:rsidR="00066FF1" w:rsidRPr="00692380" w14:paraId="0A273230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E6360F1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16A88">
              <w:rPr>
                <w:rFonts w:ascii="Times New Roman" w:eastAsia="Calibri" w:hAnsi="Times New Roman" w:cs="Times New Roman"/>
                <w:sz w:val="22"/>
                <w:szCs w:val="22"/>
              </w:rPr>
              <w:t>Nr.</w:t>
            </w:r>
          </w:p>
        </w:tc>
        <w:tc>
          <w:tcPr>
            <w:tcW w:w="1260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58AE34F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16A8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Fusha e Rrezikut</w:t>
            </w:r>
          </w:p>
        </w:tc>
        <w:tc>
          <w:tcPr>
            <w:tcW w:w="1440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C3F02D3" w14:textId="77777777" w:rsidR="00066FF1" w:rsidRPr="00692380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Përshkrimi i Rrezikut</w:t>
            </w:r>
          </w:p>
        </w:tc>
        <w:tc>
          <w:tcPr>
            <w:tcW w:w="1440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85C2A2C" w14:textId="77777777" w:rsidR="00066FF1" w:rsidRPr="00692380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Masa e propozuar</w:t>
            </w:r>
          </w:p>
        </w:tc>
        <w:tc>
          <w:tcPr>
            <w:tcW w:w="900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2CACBCC" w14:textId="77777777" w:rsidR="00066FF1" w:rsidRPr="00692380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Njësia/zyrtari përgjegjës</w:t>
            </w:r>
          </w:p>
        </w:tc>
        <w:tc>
          <w:tcPr>
            <w:tcW w:w="1080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8F94DF1" w14:textId="77777777" w:rsidR="00066FF1" w:rsidRPr="00692380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Afati i realizmit</w:t>
            </w:r>
          </w:p>
        </w:tc>
        <w:tc>
          <w:tcPr>
            <w:tcW w:w="2970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F2FE18E" w14:textId="77777777" w:rsidR="00066FF1" w:rsidRPr="00692380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Veprimet e ndërmarra</w:t>
            </w:r>
          </w:p>
        </w:tc>
        <w:tc>
          <w:tcPr>
            <w:tcW w:w="1530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AECD79B" w14:textId="77777777" w:rsidR="00066FF1" w:rsidRPr="00692380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Niveli i realizmit</w:t>
            </w:r>
          </w:p>
        </w:tc>
        <w:tc>
          <w:tcPr>
            <w:tcW w:w="1080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B18390A" w14:textId="77777777" w:rsidR="00066FF1" w:rsidRPr="00692380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Mjetet e verifikimit</w:t>
            </w:r>
          </w:p>
        </w:tc>
        <w:tc>
          <w:tcPr>
            <w:tcW w:w="1440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B510567" w14:textId="77777777" w:rsidR="00066FF1" w:rsidRPr="00692380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Vështirësitë </w:t>
            </w:r>
          </w:p>
        </w:tc>
        <w:tc>
          <w:tcPr>
            <w:tcW w:w="1620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</w:tcPr>
          <w:p w14:paraId="6E493946" w14:textId="77777777" w:rsidR="00066FF1" w:rsidRPr="00692380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692380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Rekomandimet</w:t>
            </w:r>
          </w:p>
        </w:tc>
      </w:tr>
      <w:tr w:rsidR="00066FF1" w:rsidRPr="00F16A88" w14:paraId="37B328ED" w14:textId="77777777" w:rsidTr="00066FF1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CBD0360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1A374C99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56825170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607B16F1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6D2C12E9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4EDE5C0C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437E0550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549E9671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62FE58B9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529E8BB8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2762FBDE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1B654E50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187A24AA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20DD39D1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61FFD945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F3F1DC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DREJTIMI DHE MENAXHIMI</w:t>
            </w:r>
          </w:p>
          <w:p w14:paraId="23675DB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F826B27" w14:textId="77777777" w:rsidR="00066FF1" w:rsidRPr="00BB602C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BB602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Opinion publik jo i kënaqshëm dhe humbja e besimit të publikut në punën e administratës komunale dhe Kuvendit Komunal  për shkak të transparencës së pamjaftueshme.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95589D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Përditësimi i informatave në ueb faqen e Komunës  për t'i informuar qytetarët dhe mediat për aktivitetet e komunës.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194D7D0" w14:textId="77777777" w:rsidR="00066FF1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Kryetari i Komunës, Kryetari i Kuvendit, drejtuesit e drejtorive komunale.</w:t>
            </w:r>
          </w:p>
          <w:p w14:paraId="06282BF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color w:val="000000" w:themeColor="text1"/>
              <w:sz w:val="25"/>
              <w:szCs w:val="25"/>
            </w:rPr>
            <w:alias w:val="Në vazhdimësi"/>
            <w:tag w:val="Në vazhdimësi"/>
            <w:id w:val="1885059730"/>
            <w:placeholder>
              <w:docPart w:val="E9A91A5C460743B9930C4AB16CECABE6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4E2A8D2C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color w:val="000000" w:themeColor="text1"/>
                    <w:sz w:val="25"/>
                    <w:szCs w:val="25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5"/>
                    <w:szCs w:val="25"/>
                  </w:rPr>
                  <w:t>Në v</w:t>
                </w:r>
                <w:r w:rsidRPr="00F16A88">
                  <w:rPr>
                    <w:rFonts w:ascii="Times New Roman" w:eastAsia="Calibri" w:hAnsi="Times New Roman" w:cs="Times New Roman"/>
                    <w:color w:val="000000" w:themeColor="text1"/>
                    <w:sz w:val="25"/>
                    <w:szCs w:val="25"/>
                  </w:rPr>
                  <w:t>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176BBE8" w14:textId="77777777" w:rsidR="00066FF1" w:rsidRDefault="00066FF1" w:rsidP="00066F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val="sq-AL"/>
              </w:rPr>
              <w:t>Komuna e Klinës në v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  <w:lang w:val="sq-AL"/>
              </w:rPr>
              <w:t>azhdimësi ka publikuar të gjitha informatat të cilat duhet të publikohen në ueb faqen e komunës, rrjetet sociale dhe mediat lokale.</w:t>
            </w:r>
          </w:p>
          <w:p w14:paraId="531394D6" w14:textId="77777777" w:rsidR="00066FF1" w:rsidRDefault="00066FF1" w:rsidP="00066F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  <w:lang w:val="sq-AL"/>
              </w:rPr>
            </w:pPr>
          </w:p>
          <w:p w14:paraId="3141C29D" w14:textId="77777777" w:rsidR="00066FF1" w:rsidRDefault="00066FF1" w:rsidP="00066F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  <w:lang w:val="sq-AL"/>
              </w:rPr>
            </w:pPr>
          </w:p>
          <w:p w14:paraId="42D3D7F4" w14:textId="77777777" w:rsidR="00066FF1" w:rsidRPr="00F16A88" w:rsidRDefault="00066FF1" w:rsidP="00066F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  <w:lang w:val="sq-AL"/>
              </w:rPr>
            </w:pPr>
          </w:p>
        </w:tc>
        <w:bookmarkStart w:id="2" w:name="_Hlk165020579" w:displacedByCustomXml="next"/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934010260"/>
            <w:placeholder>
              <w:docPart w:val="E1713138B2AB478A98CE44497C662282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54107A17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bookmarkEnd w:id="2" w:displacedByCustomXml="prev"/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728A504" w14:textId="77777777" w:rsidR="00066FF1" w:rsidRPr="00F16A88" w:rsidRDefault="00CF14A5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hyperlink r:id="rId14" w:history="1">
              <w:r w:rsidR="00066FF1" w:rsidRPr="00F16A88">
                <w:rPr>
                  <w:rStyle w:val="Hyperlink"/>
                  <w:rFonts w:ascii="Times New Roman" w:eastAsia="Calibri" w:hAnsi="Times New Roman" w:cs="Times New Roman"/>
                  <w:sz w:val="25"/>
                  <w:szCs w:val="25"/>
                </w:rPr>
                <w:t>https://kk.rks-gov.net/kline/category/konsultimet-publike/</w:t>
              </w:r>
            </w:hyperlink>
            <w:r w:rsidR="00066FF1"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D4F4A1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Gjatë kësaj periudhe kemi pasur probleme të vazhdueshme me funksionimin e ueb faqes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zyrtare të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komunës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35D9502F" w14:textId="77777777" w:rsidR="00066FF1" w:rsidRDefault="00066FF1" w:rsidP="00066F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Kjo masë do të zbatohet në vazhdimësi dhe do të mbetet pjesë e plani të integritetit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. Duke respektuar edhe  </w:t>
            </w:r>
          </w:p>
          <w:p w14:paraId="6CE5E507" w14:textId="77777777" w:rsidR="00066FF1" w:rsidRDefault="00066FF1" w:rsidP="00066F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UDHËZIMIN ADMINISTRATIV (MAPL) NR.04/2023 PËR ADMINISTRATË TË HAPUR </w:t>
            </w:r>
          </w:p>
          <w:p w14:paraId="4A902219" w14:textId="77777777" w:rsidR="00066FF1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NË KOMUNË.</w:t>
            </w:r>
          </w:p>
          <w:p w14:paraId="1678E9E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1432B8CC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F35E14A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110C1E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AEAA116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632CCB8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Informimi i vazhdueshëm i  qytetarëve me procedurat për hartimin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dhe miratimin e akteve me interes publik me qëllim të përfshirjes së tyre në vendimmarrje.</w:t>
            </w:r>
          </w:p>
          <w:p w14:paraId="35E47A4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9348C1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Zyra për Informim në bashkëpunim me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Kryetarin e Komunës, Kryesuesin dhe Drejtoritë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1589078405"/>
            <w:placeholder>
              <w:docPart w:val="AB88A35F409047FF80D0CECBD2359F26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0FEEA646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16D7816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Komuna e Klinës ka publikuar të gjitha njoftimet për procesin e konsultimit publik, për dokumentet dhe politikat me interes në Komunë.</w:t>
            </w:r>
          </w:p>
          <w:p w14:paraId="6FA4C7B8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  <w:p w14:paraId="1F8ED4FB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lastRenderedPageBreak/>
              <w:t>Gjithashtu për secilin proces apo dokument të konsultimit publik i janë nënshtruar edhe Platformës për Konsultimeve Publike të Qeverisë së Kosovës, i cili ka shkuar rregullisht për vitin 2024.</w:t>
            </w:r>
          </w:p>
          <w:p w14:paraId="458D73D4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  <w:p w14:paraId="5EA17344" w14:textId="77777777" w:rsidR="00066FF1" w:rsidRPr="0030798C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Linku: </w:t>
            </w:r>
            <w:hyperlink r:id="rId15" w:history="1">
              <w:r w:rsidRPr="0030798C">
                <w:rPr>
                  <w:rStyle w:val="Hyperlink"/>
                  <w:rFonts w:ascii="Times New Roman" w:eastAsia="Calibri" w:hAnsi="Times New Roman" w:cs="Times New Roman"/>
                  <w:iCs/>
                  <w:sz w:val="25"/>
                  <w:szCs w:val="25"/>
                </w:rPr>
                <w:t>https://konsultimet.rks-gov.net/consultations.php?InstitutionID=20514&amp;OpenPage=0&amp;ClosedPage=0</w:t>
              </w:r>
            </w:hyperlink>
          </w:p>
          <w:p w14:paraId="72CFDD1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502622529"/>
            <w:placeholder>
              <w:docPart w:val="6AD48E2652354359AA9470874F2CF250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2B613F41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CC4652C" w14:textId="77777777" w:rsidR="00066FF1" w:rsidRPr="00F16A88" w:rsidRDefault="00CF14A5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imes New Roman" w:eastAsia="Calibri" w:hAnsi="Times New Roman" w:cs="Times New Roman"/>
                <w:sz w:val="25"/>
                <w:szCs w:val="25"/>
              </w:rPr>
            </w:pPr>
            <w:hyperlink r:id="rId16" w:history="1">
              <w:r w:rsidR="00066FF1" w:rsidRPr="00F16A88">
                <w:rPr>
                  <w:rStyle w:val="Hyperlink"/>
                  <w:rFonts w:ascii="Times New Roman" w:eastAsia="Calibri" w:hAnsi="Times New Roman" w:cs="Times New Roman"/>
                  <w:sz w:val="25"/>
                  <w:szCs w:val="25"/>
                </w:rPr>
                <w:t>https://kk.rks-gov.net/kline/category/konsultimet-publike/</w:t>
              </w:r>
            </w:hyperlink>
            <w:r w:rsidR="00066FF1" w:rsidRPr="00F16A88">
              <w:rPr>
                <w:rStyle w:val="Hyperlink"/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  <w:p w14:paraId="256A2A8B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4EEDD0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Gjatë kësaj periudhe kemi pasur probleme të vazhdueshme me funksionimin e ueb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faqes se komunës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0AA14649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Kjo masë do të zbatohet në vazhdimësi dhe do të mbetet pjesë e plani të integritetit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  <w:p w14:paraId="6812069B" w14:textId="77777777" w:rsidR="00066FF1" w:rsidRDefault="00066FF1" w:rsidP="00066FF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Duke respektuar edhe  </w:t>
            </w:r>
          </w:p>
          <w:p w14:paraId="169448F8" w14:textId="77777777" w:rsidR="00066FF1" w:rsidRDefault="00066FF1" w:rsidP="00066FF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UDHËZIMIN ADMINISTRATIV (MAPL) NR.04/2023 PËR ADMINISTRATË TË HAPUR </w:t>
            </w:r>
          </w:p>
          <w:p w14:paraId="51C011B5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NË KOMUNË.</w:t>
            </w:r>
          </w:p>
          <w:p w14:paraId="50742EC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1B0E3D31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8E8284C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D5EE2AB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C2AAC16" w14:textId="77777777" w:rsidR="00066FF1" w:rsidRPr="007B4434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7B443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Mos përcaktimi i qartë i përgjegjësive për monitorimin dhe raportimin e zbatimit të Planit të Integritetit.</w:t>
            </w:r>
          </w:p>
          <w:p w14:paraId="4C18AC78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99D67A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Të përcaktohen përgjegjësitë sa i përket monitorimit dhe raportimit për zbatimin e Planit të Integritetit.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69F9A9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Kryetari i Komunës dhe drejtuesit e organeve komunale.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493796557"/>
            <w:placeholder>
              <w:docPart w:val="F22890190DD44D7A9E744B1873A31473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43FA498E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Pas miratimit të planit të Integritetit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3E496FD" w14:textId="77777777" w:rsidR="00066FF1" w:rsidRPr="00F16A88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Kryetari i Komunës ka marr vendim për emërimin e koordinatorit të integritetit.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330101378"/>
            <w:placeholder>
              <w:docPart w:val="1BED055AE6564F51912AE55286A1058E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23814FEA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2E37BFB" w14:textId="77777777" w:rsidR="00066FF1" w:rsidRPr="00F16A88" w:rsidRDefault="00CF14A5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hyperlink r:id="rId17" w:history="1">
              <w:r w:rsidR="00066FF1" w:rsidRPr="00F16A88">
                <w:rPr>
                  <w:rStyle w:val="Hyperlink"/>
                  <w:rFonts w:ascii="Times New Roman" w:eastAsia="Calibri" w:hAnsi="Times New Roman" w:cs="Times New Roman"/>
                  <w:sz w:val="25"/>
                  <w:szCs w:val="25"/>
                </w:rPr>
                <w:t>https://kk.rks-gov.net/kline/wp-content/uploads/sites/15/2023/10/P.-Integritetit.pdf</w:t>
              </w:r>
            </w:hyperlink>
            <w:r w:rsidR="00066FF1"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C1819F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23A8BAAD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</w:t>
            </w:r>
          </w:p>
        </w:tc>
      </w:tr>
      <w:tr w:rsidR="00066FF1" w:rsidRPr="00F16A88" w14:paraId="0B6A6EDE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C4E3913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FF0513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1677CA0" w14:textId="77777777" w:rsidR="00066FF1" w:rsidRPr="007B4434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6A24C5F6" w14:textId="77777777" w:rsidR="00066FF1" w:rsidRPr="007B4434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1FCB6548" w14:textId="77777777" w:rsidR="00066FF1" w:rsidRPr="007B4434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58F938BF" w14:textId="77777777" w:rsidR="00066FF1" w:rsidRPr="007B4434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  <w:p w14:paraId="6C02DD1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B443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Mos monitorimi dhe  raportimi mbi zbatimin e Planit të Integritetit.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4E79B4F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Të monitorohet dhe raportohet rregullisht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zbatimi i Planit të Integritetit.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43E0024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Mekanizmat përkatës të përcak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tuara me vendim të Kryetarit të komunës.</w:t>
            </w:r>
          </w:p>
          <w:p w14:paraId="599821C5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2135204298"/>
            <w:placeholder>
              <w:docPart w:val="FC88A454FC014940B68B583363568EE1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3C54615A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Çdo tre muaj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C278AE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Zyrtari përgjegjës për integritet nëpërmes komunikimit me zyrtarët komunal ka mbledhur të </w:t>
            </w: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lastRenderedPageBreak/>
              <w:t>dhëna mbi zbatimin e planit të Integritetit.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438882510"/>
            <w:placeholder>
              <w:docPart w:val="C23FC5D6D51E4AD590C2E13CD6D73142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4092F50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F68F703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Email-e</w:t>
            </w:r>
          </w:p>
          <w:p w14:paraId="08D91DF6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Takime të koordinimit.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C5F211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Obligime dhe përgjegjësi të shumta të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Zyrtarëve Komunal.</w:t>
            </w: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3886189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Komuna e Klinës do të ndryshoj hartimin e raportit në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përputhje me metodologjinë.</w:t>
            </w:r>
          </w:p>
        </w:tc>
      </w:tr>
      <w:tr w:rsidR="00066FF1" w:rsidRPr="00F16A88" w14:paraId="0B258AF7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D2BE07E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74FEAD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FF0DBE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630DD5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Të rishikohet niveli i zbatimit dhe të përditësohen masat për përmirësime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BA779D1" w14:textId="77777777" w:rsidR="00066FF1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Mekanizmat përkatës të përcaktuara me vendim të Kryetarit të komunës.</w:t>
            </w:r>
          </w:p>
          <w:p w14:paraId="52F9176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473647041"/>
            <w:placeholder>
              <w:docPart w:val="192F42423D6742FB9626F6460D15DFCD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3903810B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6 muaj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67A466E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Zyrtari përgjegjës për integritet dhe grupi punues për integritet do ti rishikoj pas këtij raporti.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397319701"/>
            <w:placeholder>
              <w:docPart w:val="6E3DCA687C994B8294A45E404EFAA0B9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2BECD616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Pjesërisht 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7DDC19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  <w:p w14:paraId="51588F2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D78A81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28D4EA19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6DD976CB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A50DCF4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4B395176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70F6E705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4B098BC6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48440691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74BCC822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0956A9EE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5CC1C063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0FFE8742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3297BB08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01EEE366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44966A17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5970CA60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5710A36F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345ABC01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17EB54AC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3A1C09F3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60B68358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54D9BF87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409581D9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42A33993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0AE48AC8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7CACCDFB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0C670049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</w:p>
          <w:p w14:paraId="6682ABC9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 w:val="0"/>
                <w:bCs w:val="0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E0531D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685697B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5D073CAB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79AF4941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549A3A5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3BBD4C5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68275211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47843E8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3760820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0C6972C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4466130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1AF4538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POLITIKA E BURIMEVE NJERËZORE,  SJELLJA ETIKE DHE PROFESIONALE E TË PUNËSUARVE</w:t>
            </w: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A360C8F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68C969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A7A64D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47A7BDF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9EEDA9A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B450F7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36E8FE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392BA88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F0A9653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435BA5B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C3B047B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F27D13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5918EA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C1AA9E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5F5122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5C753F0" w14:textId="77777777" w:rsidR="00066FF1" w:rsidRPr="00340DD6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40DD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Profesionalizmi dhe kompetenca e pamjaftueshme e të punësuarve. 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AEC075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Zbatimi i parimit të meritës gjatë procedurave të punësimit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BE15BD5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Kryetari i Komunës, Njësia e Burimeve Njerëzore, </w:t>
            </w: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drejtuesit e drejtorive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7F8CD71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1030023980"/>
            <w:placeholder>
              <w:docPart w:val="4C39E1F28B0C4012A9C6364003C0A12C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5923751A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0503CB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Pranimi i zyrtarëve të rijnë, bëhet në bazë të kritereve të përcaktu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ara, në konkurse, sipas meritës.</w:t>
            </w:r>
          </w:p>
          <w:p w14:paraId="61350866" w14:textId="77777777" w:rsidR="00066FF1" w:rsidRDefault="00066FF1" w:rsidP="00066FF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  <w:p w14:paraId="4A901070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Linku nga sistemi unik i publikimeve të konkurseve; Sistemi Informativ për Menaxhimin e Burimeve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Njerëzore, për njoftimet e rregullta të konkurseve dhe procedurave, i cili menaxhohet nga Departamenti për Menaxhimin e Zyrtarëve Publik - MPB:</w:t>
            </w:r>
          </w:p>
          <w:p w14:paraId="13D37B4C" w14:textId="77777777" w:rsidR="00066FF1" w:rsidRDefault="00066FF1" w:rsidP="00066FF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  <w:p w14:paraId="332DC796" w14:textId="77777777" w:rsidR="00066FF1" w:rsidRDefault="00CF14A5" w:rsidP="00066FF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hyperlink r:id="rId18" w:history="1">
              <w:r w:rsidR="00066FF1" w:rsidRPr="00AF71D5">
                <w:rPr>
                  <w:rStyle w:val="Hyperlink"/>
                  <w:rFonts w:eastAsia="Calibri"/>
                  <w:iCs/>
                  <w:sz w:val="25"/>
                  <w:szCs w:val="25"/>
                </w:rPr>
                <w:t>https://konkursi.rks-gov.net/jobs?servant=1&amp;functionalCategory=1&amp;institution=28013</w:t>
              </w:r>
            </w:hyperlink>
          </w:p>
          <w:p w14:paraId="7E4E8913" w14:textId="77777777" w:rsidR="00066FF1" w:rsidRPr="00F16A88" w:rsidRDefault="00066FF1" w:rsidP="00066FF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083874267"/>
            <w:placeholder>
              <w:docPart w:val="428B166F51C9455493280D7FF74E744A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25ED97F6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6EB8E29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Linku nga web faqja zyrtare për njoftimet e rregullta të konkurs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eve dhe procedurave:</w:t>
            </w:r>
          </w:p>
          <w:p w14:paraId="35B993E9" w14:textId="77777777" w:rsidR="00066FF1" w:rsidRDefault="00CF14A5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hyperlink r:id="rId19" w:history="1">
              <w:r w:rsidR="00066FF1" w:rsidRPr="00AF71D5">
                <w:rPr>
                  <w:rStyle w:val="Hyperlink"/>
                  <w:rFonts w:eastAsia="Calibri"/>
                  <w:sz w:val="25"/>
                  <w:szCs w:val="25"/>
                </w:rPr>
                <w:t>https://kk.rks-gov.net/kline/category/konkurset-e-njoftimet/</w:t>
              </w:r>
            </w:hyperlink>
          </w:p>
          <w:p w14:paraId="2B6C2365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E9693AF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Respektimi i afatit për caktimin e testit me shkrim në DMZP.</w:t>
            </w:r>
          </w:p>
          <w:p w14:paraId="21AC910B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74451F3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Mbajtja e testimit me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shkrim në Prishtinë.</w:t>
            </w: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1ACAB6F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Kjo masë do të zbatohet në vazhdimësi dhe do të mbetet pjesë e plani të integritetit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deri në ndryshim- plotësimin e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Ligjit për Zyrtarët publik si dhe Rregulloren për Pranimin në Karrierë të Nëpunësve Civil. </w:t>
            </w:r>
          </w:p>
        </w:tc>
      </w:tr>
      <w:tr w:rsidR="00066FF1" w:rsidRPr="00F16A88" w14:paraId="7A90DFD5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AAF46E0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13EE66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519CDE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9FC80D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Të bëhet analiza e nevojave për trajnime 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6E6955D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Njësia e Burimeve Njerëzore, drejtuesit e drejtorive eprorët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26FCD68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CBF707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457773566"/>
            <w:placeholder>
              <w:docPart w:val="1748B899DA1C463982C678086A501603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74A09CD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E66DA6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Bëhet analiza e nevojave për trajnim kohë pas kohe, në bazë të analizave, nevojës për trajnim, mbahen trajnime të kohë pas kohëshme.</w:t>
            </w:r>
          </w:p>
          <w:p w14:paraId="6AD4C46E" w14:textId="77777777" w:rsidR="00066FF1" w:rsidRPr="00F16A88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486122764"/>
            <w:placeholder>
              <w:docPart w:val="19C0D8B62B8A4D4B8E0490C69D044128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7F80A033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48EC8A1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Hartohet plani i trajnimeve për një vit. I publikuar në SMBNJ.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4B384F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260074E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01E95B00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2E7F780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80EAC9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5FED998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CEE686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Trajnimi i vazhdueshëm i të punësuarave 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128C6A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757598334"/>
            <w:placeholder>
              <w:docPart w:val="4F796E5DD5324B7C9B5B29C0EAA9A278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345A098D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D2D3CF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Të punësuarit në administratën komunale vazhdojnë të trajnohen varësisht sipas fushave. Për periudhën janar - maj </w:t>
            </w: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2024, janë dërguar zyrtar në IKAP (Instituti i Kosovës për Administrat Publike) për trajnim dhe gjithashtu edhe ne organizata tjera vendore dhe ndërkombëtare.</w:t>
            </w:r>
          </w:p>
          <w:p w14:paraId="4B899CC9" w14:textId="77777777" w:rsidR="00066FF1" w:rsidRPr="00F16A88" w:rsidRDefault="00066FF1" w:rsidP="00066FF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170375256"/>
            <w:placeholder>
              <w:docPart w:val="57EACA05E8934612A112D29727FE20AC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7950B3FE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816037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F8FF785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01179CD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Duhet të vazhdoj trajnimi i zyrtarve.</w:t>
            </w:r>
          </w:p>
        </w:tc>
      </w:tr>
      <w:tr w:rsidR="00066FF1" w:rsidRPr="00F16A88" w14:paraId="5C322B5C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054AF84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BDE603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D1DCF8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BAE8A9E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Të bëhet vlerësimi i ndikimit të trajnimeve të mbajtura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208817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2098433731"/>
            <w:placeholder>
              <w:docPart w:val="9C3F948F1AF345808E68F93A6D3BEAE9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6B5AFF80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D08D2D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Bëhet vlerësimi i ndikimeve të trajnimeve, efekti i tyre; IKAP është institucion i cili bënë vlerësimin e trajnimeve të mbajtura. Ndërsa, NJBNJ koordinon procesin e trajnimeve me IKAP. NJBNJ mbanë data bazën në excel për të gjitha trajnimet e mbajtura nga IKAP, por nuk bënë vlerësim të trajnimeve pasi që kjo është në mandatin e IKAP-it. Çdo zyrtar që merr pjesë në trajnim pas përfundimit të trajnimit plotëson formularin e vlerësimit të trajnimit në IKAP.</w:t>
            </w:r>
          </w:p>
          <w:p w14:paraId="768CD645" w14:textId="77777777" w:rsidR="00066FF1" w:rsidRPr="00F16A88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939879079"/>
            <w:placeholder>
              <w:docPart w:val="821C3E7A23D945A5BEF342DD58A4E970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14050B4E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08F7B1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97496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Plani i trajnimeve.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B71ED5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1CAAB6C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4807A88C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BB63E12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977DD4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66FE09A" w14:textId="77777777" w:rsidR="00066FF1" w:rsidRPr="00D97496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D97496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Mos zbatimi dhe monitorimi </w:t>
            </w:r>
            <w:r w:rsidRPr="00D97496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i Kodit komunal të etikës për gjithë zyrtarët komunal përfshirë zyrtarët publik dhe të zgjedhurit dhe të emëruarit.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D08538D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Monitorimi i zbatimit të obligimeve dhe të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drejtave sipas Kodit të Etikës për gjithë zyrtarët komunal përfshirë zyrtarët publik dhe të zgjedhurit dhe të emëruarit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  <w:p w14:paraId="437A3FB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3EBDE5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Njësia e Burimeve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Njerëzore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640218471"/>
            <w:placeholder>
              <w:docPart w:val="13CD4A8BE5184A0CB56B4B006E05C76A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4ABDC802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DAEE019" w14:textId="77777777" w:rsidR="00066FF1" w:rsidRPr="00D97496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Njësia e Burimeve njerëzore në vazhdimësi e ka monitoruar zbatimin e kodit të etikes. </w:t>
            </w:r>
            <w:r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Duke i </w:t>
            </w:r>
            <w:r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lastRenderedPageBreak/>
              <w:t xml:space="preserve">njoftuar zyrtarët lidhur me respektimin e Kodit të Etikës si dhe duke bërë inspektime të herë pas hershme rreth zbatimit (respektimi) të Kodit të Etikës nga ana e Zyrtarëve Publik.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420645827"/>
            <w:placeholder>
              <w:docPart w:val="192E022472294FEC8AF36677E55C9314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8D80415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2219423" w14:textId="77777777" w:rsidR="00066FF1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Email-e, </w:t>
            </w:r>
          </w:p>
          <w:p w14:paraId="1D3CDBE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Njoftime dhe deklarat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e n</w:t>
            </w:r>
            <w:r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ënshkruar nga Zyrtarët Publik mbi leximin e  Kodit të Etikës.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2CC266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2CEAD55A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Kjo praktik duhet të vazhdohet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duke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respektuar në vazhdimësi Kodin e Etikës të miratuar nga Kuvendi Komunal Klinë. </w:t>
            </w:r>
          </w:p>
        </w:tc>
      </w:tr>
      <w:tr w:rsidR="00066FF1" w:rsidRPr="00F16A88" w14:paraId="3A6B17A7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8D9EE4E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B98125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40330B9" w14:textId="77777777" w:rsidR="00066FF1" w:rsidRPr="001E4E83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1E4E8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Mungesa e informimit dhe  sensibilizimit për ekzistencën e kodit të etikës për stafin drejtues dhe stafin tjetër të komunës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97102BE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Shpërndarja e Kodit të Etikës për të gjithë zyrtaret komunal dhe organizimi i takimeve për informim me përmbajtjen e Kodit.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F83358D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Njësia e Burimeve Njerëzore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51161993"/>
            <w:placeholder>
              <w:docPart w:val="D2FB8494F67A435CB53524B26C7D23BB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57AA25BB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5766A0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Shefi i personelit, e shpërndan kodin e etikes te të gjithë të punësuarit të cilët duhet ta nënshkruajnë deklaratën e etikes.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944528288"/>
            <w:placeholder>
              <w:docPart w:val="EAA4DD8A2F75444AA18AD0C6EA2B19D4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1ACE4205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5C78B7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Email-e dhe në kopje fizike.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33F13CE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25E76DC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Kjo praktik duhet të vazhdohet.</w:t>
            </w:r>
          </w:p>
        </w:tc>
      </w:tr>
      <w:tr w:rsidR="00066FF1" w:rsidRPr="00F16A88" w14:paraId="1351B0A6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9774087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EF3533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7CCF69E" w14:textId="77777777" w:rsidR="00066FF1" w:rsidRPr="001E4E83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1E4E8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Mungesa e informimit dhe  mos raportimit të </w:t>
            </w:r>
            <w:r w:rsidRPr="001E4E8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dhuratave nga qytetarët tek punëtorët e Komunës (neni 17 dhe 18 i Rregullore (QRK - Nr. 04/2015 Për Kodin e Mirësjelljes në Shërbimin Civil të</w:t>
            </w:r>
          </w:p>
          <w:p w14:paraId="1D1DF2BA" w14:textId="77777777" w:rsidR="00066FF1" w:rsidRPr="001E4E83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1E4E8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Republikës së Kosovës).</w:t>
            </w:r>
          </w:p>
          <w:p w14:paraId="20F58F8E" w14:textId="77777777" w:rsidR="00066FF1" w:rsidRPr="001E4E83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791071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Njësisë për Burime Njerëzorë krijon një regjistri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m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për regjistrimin e dhuratave të pranuara nga nëpunësit;</w:t>
            </w:r>
          </w:p>
          <w:p w14:paraId="61C9C24A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Të informohet stafit për rregullat e pranimit të dhuratave.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42F6EE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Njësia e Burimeve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Njerëzore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1353876374"/>
            <w:placeholder>
              <w:docPart w:val="60E1379D426B4F158116D23735C2AC47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7ABF05A2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D48170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Shefi i personelit</w:t>
            </w:r>
            <w:r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 i ka njoftuar përmes email-ve zyrtarët Publik që pranimi i dhuratave duhet të regjistrohet.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411963091"/>
            <w:placeholder>
              <w:docPart w:val="26D176E9A4E04F31B4A12CE50C4923EB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21A764A5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DCCDB45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Emailet-</w:t>
            </w:r>
            <w:r w:rsidRPr="001E4E83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e dërguara.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704AAE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791E1D2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Kjo praktik duhet të vazhdohet.</w:t>
            </w:r>
          </w:p>
        </w:tc>
      </w:tr>
      <w:tr w:rsidR="00066FF1" w:rsidRPr="00F16A88" w14:paraId="65FE2B91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FF2826F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582A3A8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FCD3AE0" w14:textId="77777777" w:rsidR="00066FF1" w:rsidRPr="00C64B46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C64B46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Niveli i pamjaftueshëm i ndërgjegjësimit të punonjësve për raportimin e korrupsionit dhe aktivitetev</w:t>
            </w:r>
            <w:r w:rsidRPr="00C64B46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e të tjera të paligjshme brenda institucionit.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F586ADB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Të sigurohet mbajtja e takimeve të rregullta ndërmjet menaxhmentit  dhe personelit për prezantimin dhe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diskutimin  për mekanizmat e raportimit të korrupsionit dhe aktiviteteve të tjera të paligjshme.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E08385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Njësia e Burimeve Njerëzore</w:t>
            </w:r>
          </w:p>
          <w:p w14:paraId="6C6620D8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Njësia e Burimeve Njerëzore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89545331"/>
            <w:placeholder>
              <w:docPart w:val="DCED076D5A0E463EBA4E1BC83BAB9662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2506E400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4658C46" w14:textId="77777777" w:rsidR="00066FF1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Shefi i personelit e mban takime të rregullta me personelin e komunës për ndërgjegjësimin për pasojat e korrupsionit.</w:t>
            </w:r>
          </w:p>
          <w:p w14:paraId="16C31CB8" w14:textId="77777777" w:rsidR="00066FF1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  <w:p w14:paraId="563176AA" w14:textId="77777777" w:rsidR="00066FF1" w:rsidRPr="00F16A88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Komuna ka personin kontaktues me Agjencinë kundër Korrupsionit për raste të tilla dhe deklarim të pasurisë.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382991314"/>
            <w:placeholder>
              <w:docPart w:val="9424AB5540A04EC28044AB7A745A611D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42A23DF6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52FD6EA" w14:textId="74908124" w:rsidR="00066FF1" w:rsidRPr="008D34E3" w:rsidRDefault="008D34E3" w:rsidP="008D34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8D34E3">
              <w:rPr>
                <w:rFonts w:ascii="Times New Roman" w:eastAsia="Calibri" w:hAnsi="Times New Roman" w:cs="Times New Roman"/>
                <w:sz w:val="25"/>
                <w:szCs w:val="25"/>
              </w:rPr>
              <w:t>Vendim i datës 11.10.2021, me numër protokolli: 02 Nr. 466-36806/2021.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754B2F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07626D0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Kjo praktik duhet të vazhdohet.</w:t>
            </w:r>
          </w:p>
        </w:tc>
      </w:tr>
      <w:tr w:rsidR="00066FF1" w:rsidRPr="00F16A88" w14:paraId="7A552462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2DA3B15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919739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0733A7A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F9701A9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Të gjithë nëpunësit publik të punësuar dhe ata të cilët do të rekrutohet, të nënshkruajnë deklaratën e integritetit në bazë të secilës nëpunësi do të merr përgjegjësin përkatëse</w:t>
            </w:r>
          </w:p>
          <w:p w14:paraId="4F2771BB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742FBC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Njësia e Burimeve Njerëzore</w:t>
            </w:r>
          </w:p>
          <w:p w14:paraId="1FC11FB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Njësia e Burimeve Njerëzore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983110854"/>
            <w:placeholder>
              <w:docPart w:val="F267F1DC20DE4DC592582EBF8D520795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4EEB5C78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6473406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 Të gjithë të punësuarit e nënshkruan deklaratën e kodit të etikes.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730184634"/>
            <w:placeholder>
              <w:docPart w:val="6B148F71BE5A489E83DC8C835233A2F8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4A38825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0AAD598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4D1267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46BDCC58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37EBF7D2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F61AA54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0D0338E" w14:textId="77777777" w:rsidR="00066FF1" w:rsidRPr="00AE5189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E518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PLANIFIKIMI DHE MENAXHIMI I </w:t>
            </w:r>
            <w:r w:rsidRPr="00AE518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BUXHETIT DHE FINANCAVE</w:t>
            </w: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E569CA9" w14:textId="77777777" w:rsidR="00066FF1" w:rsidRPr="00AE5189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AE518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Planifikimi jo adekuat i buxhetit vjetor komunal.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BC4E39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Të sigurohet  pjesëmarrja  e të gjitha palëve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relevante gjatë planifikimit të buxhetit;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B5B52A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Drejtoria për Buxhet dhe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Financa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720402052"/>
            <w:placeholder>
              <w:docPart w:val="7A3819BB74274C8FB9E5BA999AF66FE2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497D7DE5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E5395C0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  <w:t xml:space="preserve">Komuna ka marr vendim një disa masa për të siguruar planifikimin adekuat të buxhetit. Masat e ndërmarra janë </w:t>
            </w:r>
            <w:r w:rsidRPr="00F16A88"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  <w:lastRenderedPageBreak/>
              <w:t xml:space="preserve">konsultimi  i brendshëm me njësit komunale, konsultimi me publikun  dhe palët me interesit. </w:t>
            </w:r>
          </w:p>
          <w:p w14:paraId="17A4E59B" w14:textId="77777777" w:rsidR="00066FF1" w:rsidRPr="00F16A88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527332513"/>
            <w:placeholder>
              <w:docPart w:val="18D3F32E196E4EC3A51924ED5227019B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2C0932B8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7EB744A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ED9249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0B5E338A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6EF32BB7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28F0016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3035329" w14:textId="77777777" w:rsidR="00066FF1" w:rsidRPr="00AE5189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19A3FCF" w14:textId="77777777" w:rsidR="00066FF1" w:rsidRPr="00AE5189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58EC20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Organizimi i   trajnimeve dhe punëtorive  përkatëse për personelin për planifikim të buxhetit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0B6CB4F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Njësia e Burimeve Njerëzore dhe Drejtoria për Buxhet dhe Financa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342661936"/>
            <w:placeholder>
              <w:docPart w:val="8E00F38370FF43B58F9781E286E6C787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7FA248DF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FD2958B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Zyrtaret komunal kanë ndjekur në vazhdimësi trajnimet që ndërlidhen me planifikimin e buxhetit.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057242810"/>
            <w:placeholder>
              <w:docPart w:val="949D928391194FC8945FCEA16870DCC3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1CBF9E2F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E243CC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F3B7D1F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383BF35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22CDB96E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1E106E4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0D21299" w14:textId="77777777" w:rsidR="00066FF1" w:rsidRPr="00AE5189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6205327" w14:textId="77777777" w:rsidR="00066FF1" w:rsidRPr="00AE5189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AE5189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Shpenzimi i  buxhetit jo në mënyrë adekuate dhe jo mjaftueshëm transparent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122A1F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Raportim i rregullt për shpenzimet buxhetore.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8AB327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Drejtoria për Buxhet dhe Financa.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259655192"/>
            <w:placeholder>
              <w:docPart w:val="AE92FA7E1391479AA0C8C1BE32171A86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ABB63CE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1F0C39B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  <w:t>Drejtoria për buxhet dhe financa harton raporte periodike sa i përket zbatimit te planit të shpenzimeve</w:t>
            </w:r>
          </w:p>
          <w:p w14:paraId="7C8CEF1E" w14:textId="77777777" w:rsidR="00066FF1" w:rsidRPr="00F16A88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460624175"/>
            <w:placeholder>
              <w:docPart w:val="3781E3A15AE54F579662BEC52D9DA920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45BE3B9F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E0227FE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3C4FDF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574F932B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39333206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94F7E83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9B5415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9990AC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F3EB85A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Publikimi i planit të shpenzimeve në ueb faqen e komunës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433228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Drejtoria për Buxhet dhe Financa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1430494445"/>
            <w:placeholder>
              <w:docPart w:val="6908332474E548E9A8870E26E7A4B1BE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28C12423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4940CF0" w14:textId="1AFE65C9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Është publikuar plani i shpenzimeve ne ueb faqen e komunës</w:t>
            </w:r>
            <w:r w:rsidR="0013562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551765529"/>
            <w:placeholder>
              <w:docPart w:val="6D3F6555236148D88C6058A366A04FA4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0EC10BD6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EEFD082" w14:textId="51FF9922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11ED4C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46D6CAE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14B43C2F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C12E0CD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B47036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E5A1B5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1D70CB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Të sigurohet  mbikëqyrja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e mbi zbatimin e buxhetit nga KPF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20F2F3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Drejtoria për Buxhe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t dhe Financa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69208508"/>
            <w:placeholder>
              <w:docPart w:val="F2E650B7DAC149C48F059F9381B2FAB1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1B93BC1C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3 muaj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DA43134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Nëpërmes raportimit të rregullt në kuvend dhe publikimit në ueb faqen </w:t>
            </w: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lastRenderedPageBreak/>
              <w:t>komunale është siguruar mbikëqyrja e shpenzimeve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509205030"/>
            <w:placeholder>
              <w:docPart w:val="22534F15CFC34A9F99EA097016B9AA25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6F0056C1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B0D1329" w14:textId="00A1D54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FA4FF3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37DF831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2DBDF6DC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175871A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4CCDAD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1F4679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837AF1A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Raportim i rregullt për shpenzimet buxhetore dhe realizimin e buxhetit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B4553C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Drejtoria për Buxhet dhe Financa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498073962"/>
            <w:placeholder>
              <w:docPart w:val="E268B0EF7E4145A0B60E173055EB8E49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4DAC099B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3 muaj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BF95301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Drejtoria e Financave raporton në kuvend çdo tre muaj mbi shpenzimet komunale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68798633"/>
            <w:placeholder>
              <w:docPart w:val="99A1B35AD7254165AF327E9F3E9FEE5E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06F22316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238AEA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391F8B8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31FF647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644CC5F4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BB4104A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5E1D3D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RUAJTJA DHE SIGURIA E TË DHËNAVE DHE DOKUMENTACIONIT</w:t>
            </w: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3884A0C" w14:textId="77777777" w:rsidR="00066FF1" w:rsidRPr="00394E1D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Siguria e pamjaftueshme e të dhënave në sistemet e teknologjisë informative si dhe përdorimi i tyre për qëllime jozyrtare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E8DAD1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Zhvillimi dhe miratimi i procedurës së punës për proceset që realizohen përmes sistemeve të  teknologjisë informative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C351EA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Kryetari i Komunës, Drejtoria e Administratës dhe sektori i TIK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2108025438"/>
            <w:placeholder>
              <w:docPart w:val="0778F19CF60A4C41B0CD9BE63AEEECF0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0CE585FF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C524A3F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Komuna ka zhvilluar procedurat e punës për të gjitha procedurat te cilat janë zhvilluar nëpërmes teknologjisë se informimit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928393609"/>
            <w:placeholder>
              <w:docPart w:val="2A258458A3584A89A95D7E80DFCAAA99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5BF73F15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73BED8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1155421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7A492CE8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0E6ED5B2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052FD46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ACB6C41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EDEDED" w:themeFill="accent3" w:themeFillTint="33"/>
          </w:tcPr>
          <w:p w14:paraId="2904BCFA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5D2819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Të sigurohet informimi për të gjithë të punësuarit lidhur me rrezikut nga mashtrimet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dhe korrupsioni që kanë të bëjnë me sigurinë e informacionit dhe shfrytëzimin e të dhënave të kompjuterizuara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7C31FC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Kryetari i Komunës, Drejtoria e Administratës dhe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sektori i TIK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829835741"/>
            <w:placeholder>
              <w:docPart w:val="9AF3CA78EB9E4CA393CD9383E97B501D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43A60009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25C39B4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Komuna ka mbajtur takime te veçanta me nëpunësit për të rritur ndërgjegjësimin për mundësin e korrupsionit dhe keqpërdorimin e teknologjisë.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843983509"/>
            <w:placeholder>
              <w:docPart w:val="B0C08EE95F2C4B408775B79B515C574D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371E7F77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80CC03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C37ACF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4EF4550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Duhet te mbetet si masë.</w:t>
            </w:r>
          </w:p>
        </w:tc>
      </w:tr>
      <w:tr w:rsidR="00066FF1" w:rsidRPr="00F16A88" w14:paraId="308CBA4C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D08D392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6A973E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DD1873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A3E332F" w14:textId="77777777" w:rsidR="00066FF1" w:rsidRPr="00394E1D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hAnsi="Times New Roman" w:cs="Times New Roman"/>
                <w:b/>
                <w:sz w:val="25"/>
                <w:szCs w:val="25"/>
              </w:rPr>
              <w:t>Trajtimi jo adekuat i dokumentacionit zyrtar dhe informacionit</w:t>
            </w:r>
          </w:p>
          <w:p w14:paraId="7F3E6DD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9097E5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Zbatimi dhe monitorimi i Kodit të Etikes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C3FCAC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Kryetari i Komunës, Drejtoria e Administratës dhe sektori i TIK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632908621"/>
            <w:placeholder>
              <w:docPart w:val="EA18E72036BE4382B988F07E98E02284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56524C71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E4B6E55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Komuna është siguruar që të zbatoj kodin e etikes në procesin trajtimit të dokumentacionit.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849476250"/>
            <w:placeholder>
              <w:docPart w:val="2F3D343DA7B64A35B4FBED69CCB48ACA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1ED48035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947361D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BF3CD9B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7323695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134BE868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1D3B5FA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1F8EC6B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AUDITIMI I BRENDSHËM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592B257" w14:textId="77777777" w:rsidR="00066FF1" w:rsidRPr="00394E1D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Mungesa e planifikimit të  auditimit të bazuar  në rrezik dhe auditimeve rast pas rasti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7D09BE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Të sigurohen auditime rast pas rasti për të vërtetuar të gjeturat gjatë inspektimeve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8F9E721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Njësia e Auditimit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585661460"/>
            <w:placeholder>
              <w:docPart w:val="3F68D71FE0F245D285E3A05B5BB44B3D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46249A5B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54265D6" w14:textId="77777777" w:rsidR="00066FF1" w:rsidRPr="00F16A88" w:rsidRDefault="00066FF1" w:rsidP="00066FF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  <w:t>Bëhen auditime rast pas rasti.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580358662"/>
            <w:placeholder>
              <w:docPart w:val="AC2F9F48CC3240928A06162DFBA397BB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5F496EE0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F2F60B1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79D2D8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63E996D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7B073CB9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21FA9C2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3C0585B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05A575A" w14:textId="77777777" w:rsidR="00066FF1" w:rsidRPr="00394E1D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hAnsi="Times New Roman" w:cs="Times New Roman"/>
                <w:b/>
                <w:sz w:val="25"/>
                <w:szCs w:val="25"/>
              </w:rPr>
              <w:t>Mungesa e mbikëqyrjes adekuate,  profesionale mbi zbatimin e rekomandimeve</w:t>
            </w:r>
          </w:p>
          <w:p w14:paraId="350A95F1" w14:textId="7543AD40" w:rsidR="00394E1D" w:rsidRPr="00394E1D" w:rsidRDefault="00394E1D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2271431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Raportim i rregullt  mbi zbatimin e rekomandimeve të auditimit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03E8D3E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080497129"/>
            <w:placeholder>
              <w:docPart w:val="AC3D8012706540F298F487C3EA2D01B0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5ABD5DA9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DBF09F1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  <w:t>Raportim i rregullt në bazë të planit për implementimin e rekomandimeve të AB.</w:t>
            </w:r>
          </w:p>
          <w:p w14:paraId="14ED2B75" w14:textId="77777777" w:rsidR="00066FF1" w:rsidRPr="00F16A88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253089329"/>
            <w:placeholder>
              <w:docPart w:val="230266EA0D914051AECB83DE17ED6CC5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9A8F73A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221501A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30ABBBB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6DD0B6F1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06573F5B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FB18B1A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932551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AF620E0" w14:textId="77777777" w:rsidR="00066FF1" w:rsidRPr="00394E1D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Mungesa e koordinimit ndërmjet Njësisë së AB, Komitetit të Auditimit  dhe Kryetarit 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F5817F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Të përmirësohet sistemi i komunikimit mes njësisë së auditimit të brendshëm dhe organeve të tjera komunale.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19BB8AA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Kryetari i Komunës, Njësia e AB, Komiteti i Auditimit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19189521"/>
            <w:placeholder>
              <w:docPart w:val="18A343E4F021424EAB6486662F7791E5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2E084779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EAAAE26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  <w:t>Njësia e AB, Komiteti i Auditimit dhe Kryetari i Komunës kanë komunikim të rregullt.</w:t>
            </w:r>
          </w:p>
          <w:p w14:paraId="44E79C54" w14:textId="77777777" w:rsidR="00066FF1" w:rsidRPr="00F16A88" w:rsidRDefault="00066FF1" w:rsidP="00066FF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982372858"/>
            <w:placeholder>
              <w:docPart w:val="2D3A9DBE4BC44F698F26FDD2F57B1EBF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04652906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7E36AE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A87E6D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3AAFD3A5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6F41CC74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C263470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0B6973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PROKURIMI PUBLIK</w:t>
            </w: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7D4BDE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7785157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4796317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67F40F4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18FACBF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6870A7C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44E0D189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7FD34B9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68088D8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2B29E5E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0164DC48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14:paraId="225C7794" w14:textId="64D5EF22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Përgatitje joefikase e specifikimeve të tenderit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064298A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Rritja e kapaciteteve për përgatitjen e specifikimeve të tenderit duke marrë parasysh kriteret për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mos-diskriminim dhe duke siguruar qasje të barabartë.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D9A813E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Njësia e prokurimit dhe Njësia e Burimeve Njerëzore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630517425"/>
            <w:placeholder>
              <w:docPart w:val="84FDF62FD1C646C2B99B9101CF696696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1B5CEB1C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6B464DE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Përfshirja e zyrtrave të burimeve njerëzore në procesin e trajnime.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2061390523"/>
            <w:placeholder>
              <w:docPart w:val="10847138D86E4F98A9E7055C040B0C9E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18E6E5D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02CDE3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454FA08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0B08E4E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19FBA4EA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A4D5EDF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53D7E0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318DDC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C00480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Organizimi i   trajnimeve dhe punëtorive  përkatëse për personelin për prokurimin publik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1D8D5D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Njësia e prokurimit dhe Njësia e Burimeve Njerëzore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826747157"/>
            <w:placeholder>
              <w:docPart w:val="73C190D035B54B55954899CDF80D6719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06907F03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0654AC3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Përfshirja e zyrtarëve të burimeve njerëzore në procesin e trajnime.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060626204"/>
            <w:placeholder>
              <w:docPart w:val="D25E1EEB1D65497BAB6B2DCEA6639C0F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78F20F46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940FB1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CEEB67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7CDBDEB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17E8FFA2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5F272DB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12D313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DC52BB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02C1D6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Të caktohen auditime pas prokurimit dhe dhënies së kontratës për tenderë për të rishikuar respektimin e standardeve të specifikuara procedurale 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77091D1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Kryetari i Komunës, Njësia e Auditimit të Brendshëm.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866245789"/>
            <w:placeholder>
              <w:docPart w:val="72457A5D037844979EBC2359409C0703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6496EEF1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D598299" w14:textId="77777777" w:rsidR="00066FF1" w:rsidRPr="00422F53" w:rsidRDefault="00066FF1" w:rsidP="00422F53">
            <w:pPr>
              <w:tabs>
                <w:tab w:val="left" w:pos="851"/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25"/>
                <w:szCs w:val="25"/>
              </w:rPr>
            </w:pPr>
            <w:r w:rsidRPr="00422F53">
              <w:rPr>
                <w:color w:val="262626" w:themeColor="text1" w:themeTint="D9"/>
                <w:sz w:val="25"/>
                <w:szCs w:val="25"/>
              </w:rPr>
              <w:t>Auditimet bëhen sipas planit të punës së njësisë së auditimit të brendshëm dhe sipas rastit.</w:t>
            </w:r>
          </w:p>
          <w:p w14:paraId="3DF3E267" w14:textId="77777777" w:rsidR="00066FF1" w:rsidRPr="00F16A88" w:rsidRDefault="00066FF1" w:rsidP="00066F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5"/>
                <w:szCs w:val="25"/>
                <w:u w:val="single"/>
                <w:lang w:val="sq-AL"/>
              </w:rPr>
            </w:pPr>
          </w:p>
          <w:p w14:paraId="50415372" w14:textId="77777777" w:rsidR="00066FF1" w:rsidRPr="00F16A88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2143533633"/>
            <w:placeholder>
              <w:docPart w:val="90FD62ABDD364F9480DC68583B1DAFF6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752B27EF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3A7EEC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C7FA14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375A227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183566BA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0A39981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F44D7C8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F16FF68" w14:textId="77777777" w:rsidR="00066FF1" w:rsidRPr="00394E1D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Mos transparenca dhe mbikëqyrja e pa mjaftueshme e prokurimit publik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050F40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Të caktohen auditime pas prokurimit dhe dhënies së kontratës për tenderë për të rishikuar respektimin e standardeve të specifikuara procedurale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CAF6433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Kryetari i Komunës  dhe Njësia e prokurimit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406347804"/>
            <w:placeholder>
              <w:docPart w:val="2A3AD3383F5B450C97431B5555D352A9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2FA3CB53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9BC0C5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Janë publikuar të gjitha kontratat të cilat janë nënshtruar procesit te prokurimit publik.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362720371"/>
            <w:placeholder>
              <w:docPart w:val="D5E99DAAC2D04946AD46ABD63B9C8D7D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7E33241F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AFDBF63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3A3F1D6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0381736A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4FF49C20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3B2B068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926608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051A6E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77BFA6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Të kufizohen mundësitë për komunikim me ofertuesit duke krijuar protokoll të qartë për komunikimin me ofertuesit dhe duke krijuar pika të qarta të kontaktit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A421423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Kryetari i Komunës  dhe Njësia e prokurimit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500305032"/>
            <w:placeholder>
              <w:docPart w:val="0042E3C61A5441A8890907D5B3B427BB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040B70F0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5F8621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Janë marrur masat për të siguruar kontaktin e zyrtarëve me kontraktuesit dhe shmangien e konfliktit të interesit.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2055427168"/>
            <w:placeholder>
              <w:docPart w:val="5AEE598D61534B919142469AE3A80538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4D790A0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CD4318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37CD4F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5704030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63EF564C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6165223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159F2B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2C21767" w14:textId="77777777" w:rsidR="00066FF1" w:rsidRPr="00394E1D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Menaxhimi joefikas i kontratave/projekteve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B087C9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Krijimi i Sektorit për Menaxhimin e Projekteve dhe Trajnimi i personelit për menaxhimin e  kontratave/projektit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FA1AE11" w14:textId="72F9AAA9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Kryetari i Komunës, Kuvendi Komuna, Njësia e prokurimit dhe Njësia e Burimeve Njerëzore</w:t>
            </w:r>
            <w:r w:rsidR="0037526F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928233436"/>
            <w:placeholder>
              <w:docPart w:val="9A389FC13F40498DBFDC53EA8EB6D735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389F8589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AD2BDEC" w14:textId="156CB789" w:rsidR="00066FF1" w:rsidRPr="00F16A88" w:rsidRDefault="0037526F" w:rsidP="00066FF1">
            <w:pPr>
              <w:tabs>
                <w:tab w:val="left" w:pos="851"/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37526F">
              <w:rPr>
                <w:rFonts w:ascii="Times New Roman" w:eastAsia="Calibri" w:hAnsi="Times New Roman" w:cs="Times New Roman"/>
                <w:iCs/>
                <w:color w:val="000000" w:themeColor="text1"/>
                <w:sz w:val="25"/>
                <w:szCs w:val="25"/>
              </w:rPr>
              <w:t>Ë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5"/>
                <w:szCs w:val="25"/>
              </w:rPr>
              <w:t xml:space="preserve">shtë themeluar Zyra e Projekteve e cila ka </w:t>
            </w:r>
            <w:r w:rsidRPr="0037526F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5"/>
                <w:szCs w:val="25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5"/>
                <w:szCs w:val="25"/>
              </w:rPr>
              <w:t xml:space="preserve"> Inxhinier për përcjelljen e projekteve në teren dhe punimin e tyre.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769121200"/>
            <w:placeholder>
              <w:docPart w:val="CAD28C14D2C843F79AE2AE8FBDB087BB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1CCE8D0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D0C6ADA" w14:textId="18C178DD" w:rsidR="00066FF1" w:rsidRPr="00F16A88" w:rsidRDefault="0037526F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Publikimi i kontratave në web faqen zyrtare, vegëza Projektet n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5"/>
                <w:szCs w:val="25"/>
              </w:rPr>
              <w:t>ë Realziim.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06BE74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3693ECC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696C082C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FCE90CD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295F79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ZHVILLIMI EKONOMIK LOKAL 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E484415" w14:textId="77777777" w:rsidR="00066FF1" w:rsidRPr="00394E1D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Mungesa apo mos rishikimi dhe përditësimi  i dokumenteve strategjike për zhvillim ekonomik lokal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568A68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Hartimi, rishikimi dhe përditësimi si dhe miratimi i dokumenteve strategjike për zhvillim ekonomik të komunës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AC88AA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Kryetari i Komunës, Drejtoria për Zhvillim Ekonomik  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574274012"/>
            <w:placeholder>
              <w:docPart w:val="F373D533571D44AEA09707805743ECD2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3A7B7F02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6 muaj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EC449DE" w14:textId="6905CB98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  <w:t>Rishikimi dhe përdit</w:t>
            </w:r>
            <w:r w:rsidR="0037526F">
              <w:rPr>
                <w:rFonts w:ascii="Times New Roman" w:hAnsi="Times New Roman" w:cs="Times New Roman"/>
                <w:color w:val="262626" w:themeColor="text1" w:themeTint="D9"/>
                <w:sz w:val="25"/>
                <w:szCs w:val="25"/>
              </w:rPr>
              <w:t>ësimi i dokumenteve strategjike.</w:t>
            </w:r>
          </w:p>
          <w:p w14:paraId="3B5290D5" w14:textId="77777777" w:rsidR="00066FF1" w:rsidRPr="00F16A88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675108632"/>
            <w:placeholder>
              <w:docPart w:val="48DD38ADF3B84DC89E2956ECBE43C119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698B0448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B61DCF4" w14:textId="5CD7C89E" w:rsidR="0037526F" w:rsidRDefault="0037526F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0000" w:themeColor="text1"/>
                <w:sz w:val="25"/>
                <w:szCs w:val="25"/>
              </w:rPr>
            </w:pPr>
            <w:r w:rsidRPr="0037526F"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 xml:space="preserve">Publikimi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5"/>
                <w:szCs w:val="25"/>
              </w:rPr>
              <w:t>në web faqen zyrtare, linku, veg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5"/>
                <w:szCs w:val="25"/>
              </w:rPr>
              <w:t>ëza tek DOKUMENTE</w:t>
            </w:r>
          </w:p>
          <w:p w14:paraId="53758298" w14:textId="548EDC52" w:rsidR="0037526F" w:rsidRPr="0037526F" w:rsidRDefault="0037526F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0000" w:themeColor="text1"/>
                <w:sz w:val="25"/>
                <w:szCs w:val="25"/>
              </w:rPr>
            </w:pPr>
            <w:hyperlink r:id="rId20" w:history="1">
              <w:r w:rsidRPr="0037526F">
                <w:rPr>
                  <w:rStyle w:val="Hyperlink"/>
                  <w:rFonts w:ascii="Times New Roman" w:eastAsia="Calibri" w:hAnsi="Times New Roman" w:cs="Times New Roman"/>
                  <w:iCs/>
                  <w:sz w:val="25"/>
                  <w:szCs w:val="25"/>
                </w:rPr>
                <w:t>https://kk.rks-gov.net/kline/cat</w:t>
              </w:r>
              <w:r w:rsidRPr="0037526F">
                <w:rPr>
                  <w:rStyle w:val="Hyperlink"/>
                  <w:rFonts w:ascii="Times New Roman" w:eastAsia="Calibri" w:hAnsi="Times New Roman" w:cs="Times New Roman"/>
                  <w:iCs/>
                  <w:sz w:val="25"/>
                  <w:szCs w:val="25"/>
                </w:rPr>
                <w:lastRenderedPageBreak/>
                <w:t>egory/dokumente/</w:t>
              </w:r>
            </w:hyperlink>
          </w:p>
          <w:p w14:paraId="1C06AE40" w14:textId="77777777" w:rsidR="0037526F" w:rsidRDefault="0037526F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0000" w:themeColor="text1"/>
                <w:sz w:val="25"/>
                <w:szCs w:val="25"/>
              </w:rPr>
            </w:pPr>
          </w:p>
          <w:p w14:paraId="1530343F" w14:textId="46DAD04A" w:rsidR="0037526F" w:rsidRPr="0037526F" w:rsidRDefault="0037526F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0000" w:themeColor="text1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551128D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424197DE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34F99046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08268BB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5F8CB96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4A72ADC" w14:textId="77777777" w:rsidR="00066FF1" w:rsidRPr="00394E1D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Kritere jo të qarta dhe transparencë e pa mjaftueshme në  ndarjen e subvencioneve për zhvillim e bujqësisë dhe sektorëve tjerë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C240CF1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Pjesëmarrja e shoqërisë civile në vlerësimin e kërkesave për ndarjen e subvencioneve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E115D4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Kryetari i Komunës; Drejtoria për Zhvillim Ekonomik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47153645"/>
            <w:placeholder>
              <w:docPart w:val="76822E7B7E764F2BABA55866ECA60F01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2B3463EE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3EA741C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Takime të rregullta me shoqërinë civile për ndarjen e subvencioneve. Në të gjitha komisionet për vlerësimin e kërkesave merr pjesë një anëtar/e nga shoqëria civile.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483545526"/>
            <w:placeholder>
              <w:docPart w:val="5F1129C0AF9348FA9CF10B47BCDF8445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24751710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96F297F" w14:textId="77777777" w:rsidR="00066FF1" w:rsidRDefault="00CF14A5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Vendimi i themelimit të komisionit për ndarjen e subvencioneve për OJQ, në web faqen zyrtare:</w:t>
            </w:r>
          </w:p>
          <w:p w14:paraId="6583F128" w14:textId="2CED4F97" w:rsidR="00CF14A5" w:rsidRPr="00CF14A5" w:rsidRDefault="00CF14A5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hyperlink r:id="rId21" w:history="1">
              <w:r w:rsidRPr="00CF14A5">
                <w:rPr>
                  <w:rStyle w:val="Hyperlink"/>
                  <w:rFonts w:ascii="Times New Roman" w:eastAsia="Calibri" w:hAnsi="Times New Roman" w:cs="Times New Roman"/>
                  <w:sz w:val="25"/>
                  <w:szCs w:val="25"/>
                </w:rPr>
                <w:t>https://kk.rks-gov.net/kline/category/konkurset-e-njoftimet/</w:t>
              </w:r>
            </w:hyperlink>
          </w:p>
          <w:p w14:paraId="3B027FD4" w14:textId="61F094A9" w:rsidR="00CF14A5" w:rsidRPr="00F16A88" w:rsidRDefault="00CF14A5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9EEB8A3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062E302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4EC18CBA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52093EF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DD8351B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A7A1B42" w14:textId="77777777" w:rsidR="00066FF1" w:rsidRPr="00394E1D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Kualifikimi i pamjaftues</w:t>
            </w: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hëm i personelit për hartimin dhe mbikëqyrjen e zbatimit të dokumenteve për zhvillimin ekonomik lokal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97493A3" w14:textId="566F37A9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Të sigurohet personel </w:t>
            </w: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adekuat profesional </w:t>
            </w:r>
            <w:r w:rsidRPr="00F16A8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për zhvillimin ekonomik lokal</w:t>
            </w:r>
            <w:r w:rsidR="00CF14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</w:p>
          <w:p w14:paraId="285093D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6440E0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Kryetari i Komu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nës; Drejtoria për Zhvillim Ekonomik   dhe Njësia e Burimeve Njerëzore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130637112"/>
            <w:placeholder>
              <w:docPart w:val="CC852A6F75564786BD7DF938158CD3F0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BDAC622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2EFEAE8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Komuna është siguruar qe te përfshihet stafi adekuat </w:t>
            </w: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lastRenderedPageBreak/>
              <w:t>në fushën e zhvillimit ekonomik.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065692672"/>
            <w:placeholder>
              <w:docPart w:val="4BF1DBABE7FD4BD3ABDDFE9262E6147C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09139722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F99A67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493855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3A6EFBE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2E1C20EA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24098EE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337C8B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E1CD23F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2BAC80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Të sigurohet trajnimi i stafit në fushën e zhvillimin ekonomik lokal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2997CA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Kryetari i Komunës; Drejtoria për Zhvillim Ekonomik  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2018494977"/>
            <w:placeholder>
              <w:docPart w:val="126803A4EFCF4636B2F7BD6779F84888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154FFC05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8840E21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 xml:space="preserve">Stafi është përfshirë në trajnime dhe ngritje të kapaciteteve.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13337346"/>
            <w:placeholder>
              <w:docPart w:val="989C173BEB854EFF87F1DE5F3E5BDA86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3D1ED850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35D441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C0AD83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17157AF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2B4A3167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8278528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F2C025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6625691" w14:textId="77777777" w:rsidR="00066FF1" w:rsidRPr="00394E1D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Mbikëqyrja jo efikase  mbi zbatimin e aktiviteteve të zhvillimit ekonomik lokal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59FAA8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Kontrollimi dhe raportimi i rregullt për zbatimin e aktiviteteve të zhvillimit ekonomik lokal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95CE8A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Kryetari i Komunës; Drejtoria për Zhvillim Ekono</w:t>
            </w: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mik   dhe Njësia e Burimeve Njerëzore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96257472"/>
            <w:placeholder>
              <w:docPart w:val="9B87E37FE89E4433A2F891BC05A25763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5C5768E6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0602BE7" w14:textId="77777777" w:rsidR="00066FF1" w:rsidRPr="00F16A88" w:rsidRDefault="00066FF1" w:rsidP="00066FF1">
            <w:pPr>
              <w:tabs>
                <w:tab w:val="left" w:pos="851"/>
                <w:tab w:val="left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83097507"/>
            <w:placeholder>
              <w:docPart w:val="AD71FEDA23F94FA19B1E7E512C1B329C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2481096C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553392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4C504A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7550794B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48282702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855F955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54B2591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PLANIFIKIMI URBAN DHE RURAL</w:t>
            </w:r>
          </w:p>
          <w:p w14:paraId="5EED16E6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48944CB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7C4F2C04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0458901D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549D6959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35DF59B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482A2C4" w14:textId="7E43EA94" w:rsidR="00066FF1" w:rsidRPr="00394E1D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Zbatim jo i plotë i rregullativës së brendshme që lidhen me fushën e planifikimit urban dhe rural</w:t>
            </w:r>
            <w:r w:rsidR="00394E1D" w:rsidRPr="00394E1D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2AB23C1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Të rritet mbikëqyrja e zbatimit të  </w:t>
            </w:r>
            <w:r w:rsidRPr="00F16A8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rregullativës së brendshme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A8761D3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Drejtoria për Urbanizëm    dhe Mbrojtje të Mjedisit dhe Njësia e Burimeve Njerëzore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1038348368"/>
            <w:placeholder>
              <w:docPart w:val="73B6D23CDC2B4ECC9E9B274341F33541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66C0DD20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12 muaj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FF01009" w14:textId="77777777" w:rsidR="00066FF1" w:rsidRPr="004C3652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C365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Me vendim të Kryetarit të datës janë emëruar zyrtarë përgjegjës për mbikëqyrjen e kërkesave për kushte ndërtimore, leje ndërtimore dhe leje për rrënim.</w:t>
            </w:r>
          </w:p>
          <w:p w14:paraId="07A3E2F8" w14:textId="77777777" w:rsidR="00066FF1" w:rsidRPr="00F16A88" w:rsidRDefault="00066FF1" w:rsidP="00066FF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941820427"/>
            <w:placeholder>
              <w:docPart w:val="C026FE781C6B41D0B76277F43C411DEA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3546F253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DCB36C3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800C428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50723355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05036DC9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76D5D7B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9A804C9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DCC695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5F1EBA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Të sigurohet trajnimi i stafit në fushën e </w:t>
            </w:r>
            <w:r w:rsidRPr="00F16A8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planifikimit urban dhe rural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CEB00C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227280032"/>
            <w:placeholder>
              <w:docPart w:val="6C0D42CA19A243759F30129ECC4CE5DE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7E88825D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5FE27F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Për të gjithë zyrtarët sigurohet trajnim i nevojshëm. </w:t>
            </w:r>
          </w:p>
          <w:p w14:paraId="12500414" w14:textId="77777777" w:rsidR="00066FF1" w:rsidRPr="00F16A88" w:rsidRDefault="00066FF1" w:rsidP="00066FF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782804"/>
            <w:placeholder>
              <w:docPart w:val="DA60A1CFD48C45B08FBFD0D4559BF194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22B92279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36C4011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AE2AA49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44AB91C1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7EC276E6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F97753C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0796800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C977C5F" w14:textId="77777777" w:rsidR="00066FF1" w:rsidRPr="00394E1D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Mbikëqyrja jo efikase  mbi zbatimin e aktiviteteve të planifikimit urban dhe rural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A8B477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Kontrollimi dhe raportimi i rregullt për zbatimin e aktiviteteve të planifikimit urban dhe rural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C408881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870681834"/>
            <w:placeholder>
              <w:docPart w:val="7E9606F5DD1946529CE3283938ED9A3A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72C17728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3051F83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Janë hartuar raporte periodike mbi aktivitetet e planifikimit urban </w:t>
            </w:r>
          </w:p>
          <w:p w14:paraId="7696A04E" w14:textId="77777777" w:rsidR="00066FF1" w:rsidRPr="00F16A88" w:rsidRDefault="00066FF1" w:rsidP="00066FF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986008515"/>
            <w:placeholder>
              <w:docPart w:val="DD3C06A040B0468287A56ED2ADBC210F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0B90C7A1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C471646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E2E4A6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30E93C7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2C3B43D2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558608D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12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A7CB29A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STANDARDET E NDËRTIMIT DHE KONTROLLI</w:t>
            </w:r>
            <w:r w:rsidRPr="00F16A8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CDC8C53" w14:textId="77777777" w:rsidR="00066FF1" w:rsidRPr="00394E1D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Mungesë e stafit adekuat për kontrollimin e ndërtimeve 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3FFFF7B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Të sigurohet personel adekuat profesional </w:t>
            </w:r>
            <w:r w:rsidRPr="00F16A8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për planifikim urban dhe rural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EF8D56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Drejtoria për Urbanizëm    dhe Mbrojtje të Mjedisit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409740470"/>
            <w:placeholder>
              <w:docPart w:val="A3C8FC96274C47528317DBAD17CF8FF2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7B204B80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6 muaj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0FD6157" w14:textId="77777777" w:rsidR="00066FF1" w:rsidRPr="00F16A88" w:rsidRDefault="00066FF1" w:rsidP="00066FF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939990715"/>
            <w:placeholder>
              <w:docPart w:val="C484B127A6B54AD3BC2650A6EA853DC3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338C198D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0BD12F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08E2272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37CC1B2C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022AC09E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8A5AB26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12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6A3C52C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3CFDFE8" w14:textId="77777777" w:rsidR="00066FF1" w:rsidRPr="00394E1D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Mungesë e stafit adekuat për kontrollimin e ndërtimeve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8CDA696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Të sigurohet trajnimi i stafit në fushën e </w:t>
            </w:r>
            <w:r w:rsidRPr="00F16A8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planifikimit urban dhe rural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47CCA7E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Drejtoria për Urbanizëm    dhe Mbrojtje të Mjedisit dhe Njësia e Burimeve </w:t>
            </w: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Njerëzore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534081519"/>
            <w:placeholder>
              <w:docPart w:val="27FFCAE1CDE84EFA906033546DE153B8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3271233C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961780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F16A8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Në bashkëpunim me Njësinë për Burime Njerëzore, organizohen trajnime të ndryshme, edhe këtë vit janë organizuar trajnime për stafin.</w:t>
            </w:r>
          </w:p>
          <w:p w14:paraId="6B45BBF1" w14:textId="77777777" w:rsidR="00066FF1" w:rsidRPr="00F16A88" w:rsidRDefault="00066FF1" w:rsidP="00066FF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D47F6DF" w14:textId="77777777" w:rsidR="00066FF1" w:rsidRPr="00F16A88" w:rsidRDefault="00066FF1" w:rsidP="00066FF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814985942"/>
            <w:placeholder>
              <w:docPart w:val="42822084AFE941E5BF15779CCA0446BD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7CD6BF9F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5822548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CDD11FF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4808517B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268C2262" w14:textId="77777777" w:rsidTr="00CF14A5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D2C1436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bCs w:val="0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bCs w:val="0"/>
                <w:sz w:val="25"/>
                <w:szCs w:val="25"/>
              </w:rPr>
              <w:t>11.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F1038E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INSPEKTIMET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C63EC3C" w14:textId="77777777" w:rsidR="00066FF1" w:rsidRPr="00394E1D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Mungesa e  planifikimit të duhur të inspektimeve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06A660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Të sigurohet plani vjetor i inspektimeve për çdo fushë duke u bazuar në vlerësimin e rrezikut.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CD814A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Drejtoria për Punë Inspektuese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160958343"/>
            <w:placeholder>
              <w:docPart w:val="DC9F92DDFC614DC6A562CB1D71AAB6B3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489CE784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66A8A2B" w14:textId="6DE50C46" w:rsidR="00066FF1" w:rsidRPr="00F16A88" w:rsidRDefault="00066FF1" w:rsidP="00066FF1">
            <w:pPr>
              <w:pStyle w:val="p2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  <w:lang w:val="sq-AL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  <w:lang w:val="sq-AL"/>
              </w:rPr>
              <w:t>Komuna ka hartuar planin e inspektimeve</w:t>
            </w:r>
            <w:r w:rsidR="00CF14A5">
              <w:rPr>
                <w:rFonts w:ascii="Times New Roman" w:eastAsia="Calibri" w:hAnsi="Times New Roman" w:cs="Times New Roman"/>
                <w:iCs/>
                <w:sz w:val="25"/>
                <w:szCs w:val="25"/>
                <w:lang w:val="sq-AL"/>
              </w:rPr>
              <w:t>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060637559"/>
            <w:placeholder>
              <w:docPart w:val="9F33E2AF8C424D9DA48067A7C2FF4899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00437DF3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8437D17" w14:textId="504122E8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0229C79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1AD989E7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2F399EFD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90FDDAB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0B7E1AF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959B404" w14:textId="77777777" w:rsidR="00066FF1" w:rsidRPr="00394E1D" w:rsidRDefault="00066FF1" w:rsidP="00394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Mungesa e kapaciteteve profesionale të inspektorëve.</w:t>
            </w:r>
          </w:p>
          <w:p w14:paraId="115BD533" w14:textId="77777777" w:rsidR="00066FF1" w:rsidRPr="00394E1D" w:rsidRDefault="00066FF1" w:rsidP="00394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B0EAD8B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Organizimi i trajnimeve profesionale për inspektoret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D2460D2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1455324004"/>
            <w:placeholder>
              <w:docPart w:val="8E5AFBA0389B42EC8B7A28F318355244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07A34264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D36B199" w14:textId="77777777" w:rsidR="00066FF1" w:rsidRPr="00834F5A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834F5A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Zyrtaret komunal janë përfshirë në trajnime për rritjen e kapaciteteve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1138943621"/>
            <w:placeholder>
              <w:docPart w:val="90225A2A396345D1B473995EEC6CB1A5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5648080F" w14:textId="77777777" w:rsidR="00066FF1" w:rsidRPr="00F16A88" w:rsidRDefault="00066FF1" w:rsidP="00066FF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469FA3F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0B211B7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1A5E5041" w14:textId="77777777" w:rsidR="00066FF1" w:rsidRPr="00F16A88" w:rsidRDefault="00066FF1" w:rsidP="00066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1F6663B8" w14:textId="77777777" w:rsidTr="00CF14A5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0950D6D" w14:textId="77777777" w:rsidR="00066FF1" w:rsidRPr="00F16A88" w:rsidRDefault="00066FF1" w:rsidP="00066FF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126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130ED5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ARSIMI PUBLIK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D0CB9F4" w14:textId="77777777" w:rsidR="00066FF1" w:rsidRPr="00394E1D" w:rsidRDefault="00066FF1" w:rsidP="0039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hAnsi="Times New Roman" w:cs="Times New Roman"/>
                <w:b/>
                <w:sz w:val="25"/>
                <w:szCs w:val="25"/>
              </w:rPr>
              <w:t>Inspektimet e pa mjaftueshme të procesit mësimor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C469FB4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Të hartohet plani i inspektimeve dhe mbikëqyrja e zbatimit të tij 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C69AE6F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Drejtoria e Arsimit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434632901"/>
            <w:placeholder>
              <w:docPart w:val="8B54689A22B043DD82AA040C4520D6EF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3D559D7C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8876AA0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A eshte hartu plani i inspektimeve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749280943"/>
            <w:placeholder>
              <w:docPart w:val="FBEB27F0ACC5422082431ED688E2A0F2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1E124808" w14:textId="77777777" w:rsidR="00066FF1" w:rsidRPr="00F16A88" w:rsidRDefault="00066FF1" w:rsidP="00066F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E620E7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2D17725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48D49BB6" w14:textId="77777777" w:rsidR="00066FF1" w:rsidRPr="00F16A88" w:rsidRDefault="00066FF1" w:rsidP="00066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52671B9B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60C5213" w14:textId="77777777" w:rsidR="00066FF1" w:rsidRPr="00F16A88" w:rsidRDefault="00066FF1" w:rsidP="00066FF1">
            <w:pPr>
              <w:shd w:val="clear" w:color="auto" w:fill="D9E2F3" w:themeFill="accent5" w:themeFillTint="33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color w:val="FFFFFF" w:themeColor="background1"/>
                <w:sz w:val="25"/>
                <w:szCs w:val="25"/>
              </w:rPr>
              <w:t>13.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EEAF6" w:themeFill="accent1" w:themeFillTint="33"/>
          </w:tcPr>
          <w:p w14:paraId="11B580A4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F16A88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SHËNDETËSIA DHE MIRËQENIA </w:t>
            </w:r>
            <w:r w:rsidRPr="00F16A88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 xml:space="preserve">SOCIALE </w:t>
            </w:r>
          </w:p>
          <w:p w14:paraId="7B14CFF8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87B465E" w14:textId="77777777" w:rsidR="00066FF1" w:rsidRPr="00394E1D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394E1D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</w:rPr>
              <w:lastRenderedPageBreak/>
              <w:t>Hapësira dhe Infrastruktura shëndetëso</w:t>
            </w:r>
            <w:r w:rsidRPr="00394E1D">
              <w:rPr>
                <w:rFonts w:ascii="Times New Roman" w:eastAsia="Times New Roman" w:hAnsi="Times New Roman" w:cs="Times New Roman"/>
                <w:b/>
                <w:color w:val="000000" w:themeColor="text1"/>
                <w:sz w:val="25"/>
                <w:szCs w:val="25"/>
              </w:rPr>
              <w:lastRenderedPageBreak/>
              <w:t>re o efikase  në ofrimin e shërbimeve  shëndetësore</w:t>
            </w:r>
          </w:p>
          <w:p w14:paraId="5C4765EE" w14:textId="77777777" w:rsidR="00066FF1" w:rsidRPr="00394E1D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A1E36E0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 xml:space="preserve">Rishikimi dhe revidimi  i prioriteteve për </w:t>
            </w: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përmirësime në infrastrukturë  dhe sigurimin e hapësirave të nevojshme për shërbime shëndetësore.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42BF9EE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Kryetari i Komunës dhe </w:t>
            </w: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Drejtoria për Shëndetësi</w:t>
            </w:r>
            <w:r w:rsidRPr="00F16A88">
              <w:rPr>
                <w:rFonts w:ascii="Times New Roman" w:hAnsi="Times New Roman" w:cs="Times New Roman"/>
                <w:sz w:val="25"/>
                <w:szCs w:val="25"/>
                <w:lang w:eastAsia="ja-JP"/>
              </w:rPr>
              <w:t xml:space="preserve">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868066620"/>
            <w:placeholder>
              <w:docPart w:val="7923D955B91C41F4BB87557A3E1C4154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161FEF0A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222025C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2057580861"/>
            <w:placeholder>
              <w:docPart w:val="93DED3708C6643389248932AA6623412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4DC1784F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12315654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9C99003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14A67F1C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7ED90F3E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89AD942" w14:textId="77777777" w:rsidR="00066FF1" w:rsidRPr="00F16A88" w:rsidRDefault="00066FF1" w:rsidP="00066FF1">
            <w:pPr>
              <w:shd w:val="clear" w:color="auto" w:fill="D9E2F3" w:themeFill="accent5" w:themeFillTint="33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78D8B8C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C2F5A25" w14:textId="77777777" w:rsidR="00066FF1" w:rsidRPr="00394E1D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4E1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Mangësi në rregullativen e brendshme lidhur  me ofrimin e shërbimeve shëndetësore dhe zbatimi jo i plotë i saj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FA20093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Të shtohet kontrolli i zbatimit të rregullatives.</w:t>
            </w:r>
          </w:p>
          <w:p w14:paraId="64FCFE03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8A9A788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F8D0291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FA85FAC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96B3202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06A5F7B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BDDA29E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0B42BF7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Drejtoria për Shëndetësi dhe drejtuesit e institucioneve shëndetësore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1468504345"/>
            <w:placeholder>
              <w:docPart w:val="6CEE2F9B50A44FD69A566D9F680F759B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2B077A49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8EB12B1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  <w:t>Komuna ka shtuar dhe zbatuar monitorim te rregullt.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731731827"/>
            <w:placeholder>
              <w:docPart w:val="8453DDA022064DE1A3E2A15788B43EE9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4D38F7C7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D866137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74C3F3D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5322F335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71E4206D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3F8C3AD" w14:textId="20962809" w:rsidR="00066FF1" w:rsidRPr="00F16A88" w:rsidRDefault="008679E8" w:rsidP="00066FF1">
            <w:pPr>
              <w:shd w:val="clear" w:color="auto" w:fill="D9E2F3" w:themeFill="accent5" w:themeFillTint="33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5"/>
                <w:szCs w:val="25"/>
              </w:rPr>
              <w:t>14</w:t>
            </w:r>
            <w:r w:rsidR="00066FF1" w:rsidRPr="00F16A88">
              <w:rPr>
                <w:rFonts w:ascii="Times New Roman" w:eastAsia="Calibri" w:hAnsi="Times New Roman" w:cs="Times New Roman"/>
                <w:color w:val="FFFFFF" w:themeColor="background1"/>
                <w:sz w:val="25"/>
                <w:szCs w:val="25"/>
              </w:rPr>
              <w:t>.</w:t>
            </w:r>
          </w:p>
        </w:tc>
        <w:tc>
          <w:tcPr>
            <w:tcW w:w="126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97771EE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KOMUNIKIMI ME PALË TË JASHTME TË </w:t>
            </w:r>
            <w:r w:rsidRPr="00F16A88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>INTERESIT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65A8624" w14:textId="77777777" w:rsidR="00066FF1" w:rsidRPr="00DE74BB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DE74BB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Mungesa e partneritetit me shoqërinë civile në fushën e anti-korrupsion</w:t>
            </w:r>
            <w:r w:rsidRPr="00DE74BB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it dhe bashkëpunimit me komunitetin e bizneseve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9D8BBEA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Të zhvillohen partneritete me shoqërinë civile në fushën e anti-</w:t>
            </w: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korrupsionit duke  themeluar grupe pune teknike për menaxhimin e riskut në fushat e ndjeshme dhe të brishta ndaj korrupsionit dhe të sigurohet përfshirja e OJQ-ve.  </w:t>
            </w:r>
          </w:p>
          <w:p w14:paraId="6AADD99F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A828BE5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Kryetari i Komunës, Drejtoria përkatëse </w:t>
            </w: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dhe Njësia e Informimit 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543033725"/>
            <w:placeholder>
              <w:docPart w:val="31ADC27DD9174FC08DF16DE9AB5A81C2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6D3D8F94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DBA143A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Në të gjitha grupet punuese dhe vendimet që merr kryetari i Komunës, një anëtar i përket shoqërisë civile duke i përfshirë direkt në proceset vendimmarrëse.</w:t>
            </w:r>
          </w:p>
          <w:p w14:paraId="16A6F1D4" w14:textId="77777777" w:rsidR="00066FF1" w:rsidRPr="00F16A88" w:rsidRDefault="00066FF1" w:rsidP="00066FF1">
            <w:pPr>
              <w:shd w:val="clear" w:color="auto" w:fill="D9E2F3" w:themeFill="accent5" w:themeFillTint="33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229081970"/>
            <w:placeholder>
              <w:docPart w:val="342B9096DF654B12A146DCDC32115FCC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1D981621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E95A7BB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E50B687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79775426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247FB06A" w14:textId="77777777" w:rsidTr="00066FF1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7BCE1B8" w14:textId="77777777" w:rsidR="00066FF1" w:rsidRPr="00F16A88" w:rsidRDefault="00066FF1" w:rsidP="00066FF1">
            <w:pPr>
              <w:shd w:val="clear" w:color="auto" w:fill="D9E2F3" w:themeFill="accent5" w:themeFillTint="33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42C2DE2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DE8E901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B3FA427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Të forcohen mekanizmat e konsultimeve me bizneset përmes takimeve periodike konsultative</w:t>
            </w:r>
          </w:p>
          <w:p w14:paraId="33894F60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35B6DC3C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643380566"/>
            <w:placeholder>
              <w:docPart w:val="7DD1F0618C5548749FDFFE3351242823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432BB2C7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E7652FB" w14:textId="77777777" w:rsidR="00066FF1" w:rsidRPr="00F16A88" w:rsidRDefault="00066FF1" w:rsidP="00066FF1">
            <w:pPr>
              <w:shd w:val="clear" w:color="auto" w:fill="D9E2F3" w:themeFill="accent5" w:themeFillTint="33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Në të gjitha proceset e takimeve publike, dëgjimeve buxhetore, bizneset janë thirrur veçanërisht duke i konsultuar dhe duke marrë kërkesa nga ta. Dëshmi keni njoftimet dhe procesverbalet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287697648"/>
            <w:placeholder>
              <w:docPart w:val="6F98F03EAE4843A08AB2339062906D3C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1C5A6D75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425E829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eastAsia="Calibri" w:hAnsi="Times New Roman" w:cs="Times New Roman"/>
                <w:sz w:val="25"/>
                <w:szCs w:val="25"/>
              </w:rPr>
              <w:t>Linku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D4851BF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  <w:shd w:val="clear" w:color="auto" w:fill="D9E2F3" w:themeFill="accent5" w:themeFillTint="33"/>
          </w:tcPr>
          <w:p w14:paraId="6A74F8F5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3DD86F26" w14:textId="77777777" w:rsidTr="0006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19F8B14" w14:textId="77777777" w:rsidR="00066FF1" w:rsidRPr="00F16A88" w:rsidRDefault="00066FF1" w:rsidP="00066FF1">
            <w:pPr>
              <w:shd w:val="clear" w:color="auto" w:fill="D9E2F3" w:themeFill="accent5" w:themeFillTint="33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0A75D6C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FB7EC4C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DF10763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 xml:space="preserve">Të rritet rrjedha e informacionit drejt medias dhe </w:t>
            </w:r>
            <w:r w:rsidRPr="00F16A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publikut lidhur me parandalimin e korrupsionit dhe të aktiviteteve të luftës kundër tij.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12B52A66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-476762061"/>
            <w:placeholder>
              <w:docPart w:val="013A06DA528F4B6292F2222664F8792B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4B283ED4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61FF388F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sz w:val="25"/>
                <w:szCs w:val="25"/>
              </w:rPr>
              <w:t>Për të gjitha aktivitetet janë të njoftuara mediat dhe publiku në tërësi në kohë reale.</w:t>
            </w:r>
          </w:p>
          <w:p w14:paraId="1729B538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25"/>
                <w:szCs w:val="25"/>
              </w:rPr>
            </w:pPr>
          </w:p>
          <w:p w14:paraId="3619F512" w14:textId="77777777" w:rsidR="00066FF1" w:rsidRPr="00F16A88" w:rsidRDefault="00066FF1" w:rsidP="00066FF1">
            <w:pPr>
              <w:shd w:val="clear" w:color="auto" w:fill="D9E2F3" w:themeFill="accent5" w:themeFillTint="33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5"/>
                <w:szCs w:val="25"/>
              </w:rPr>
            </w:pP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1686631324"/>
            <w:placeholder>
              <w:docPart w:val="23DC42FA2D9B428AA2AD2E81F25DF13F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bottom w:val="double" w:sz="4" w:space="0" w:color="A5A5A5" w:themeColor="accent3"/>
                  <w:right w:val="double" w:sz="4" w:space="0" w:color="A5A5A5" w:themeColor="accent3"/>
                </w:tcBorders>
              </w:tcPr>
              <w:p w14:paraId="1CDB7135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992C48A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E8AA424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</w:tcBorders>
          </w:tcPr>
          <w:p w14:paraId="27C7FA42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066FF1" w:rsidRPr="00F16A88" w14:paraId="3205E9A1" w14:textId="77777777" w:rsidTr="00066FF1">
        <w:trPr>
          <w:trHeight w:val="5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tcBorders>
              <w:top w:val="double" w:sz="4" w:space="0" w:color="A5A5A5" w:themeColor="accent3"/>
              <w:right w:val="double" w:sz="4" w:space="0" w:color="A5A5A5" w:themeColor="accent3"/>
            </w:tcBorders>
          </w:tcPr>
          <w:p w14:paraId="332CCEFC" w14:textId="77777777" w:rsidR="00066FF1" w:rsidRPr="00F16A88" w:rsidRDefault="00066FF1" w:rsidP="00066FF1">
            <w:pPr>
              <w:shd w:val="clear" w:color="auto" w:fill="D9E2F3" w:themeFill="accent5" w:themeFillTint="33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vMerge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</w:tcPr>
          <w:p w14:paraId="590D6CA4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730DBA46" w14:textId="77777777" w:rsidR="00066FF1" w:rsidRPr="00DE74BB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E74BB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Mungesa e transparencës për </w:t>
            </w:r>
          </w:p>
          <w:p w14:paraId="70B00271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DE74BB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përdorimin e dokumenteve.</w:t>
            </w: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2B5AA25C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Rritja e përdorimit të e-shërbimit dhe monitorimi elektronik i dokumenteve, të rritet transparenca</w:t>
            </w:r>
          </w:p>
        </w:tc>
        <w:tc>
          <w:tcPr>
            <w:tcW w:w="900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4F138042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Drejtoria për Gjeodezi, Kadastër dhe Pronë</w:t>
            </w:r>
          </w:p>
        </w:tc>
        <w:sdt>
          <w:sdtPr>
            <w:rPr>
              <w:rFonts w:eastAsia="Calibri"/>
              <w:sz w:val="25"/>
              <w:szCs w:val="25"/>
            </w:rPr>
            <w:alias w:val="Në vazhdimësi"/>
            <w:tag w:val="Në vazhdimësi"/>
            <w:id w:val="165905511"/>
            <w:placeholder>
              <w:docPart w:val="C2F5AC52BB804D98B3591693561BE089"/>
            </w:placeholder>
            <w:comboBox>
              <w:listItem w:displayText="Zgjedhe një opsion." w:value="Zgjedhe një opsion."/>
              <w:listItem w:displayText="1 muaj" w:value="1 muaj"/>
              <w:listItem w:displayText="2 muaj" w:value="2 muaj"/>
              <w:listItem w:displayText="3 muaj" w:value="3 muaj"/>
              <w:listItem w:displayText="6 muaj" w:value="6 muaj"/>
              <w:listItem w:displayText="9 muaj" w:value="9 muaj"/>
              <w:listItem w:displayText="12 muaj" w:value="12 muaj"/>
              <w:listItem w:displayText="Në vazhdimësi" w:value="Në vazhdimësi"/>
            </w:comboBox>
          </w:sdtPr>
          <w:sdtContent>
            <w:tc>
              <w:tcPr>
                <w:tcW w:w="1080" w:type="dxa"/>
                <w:tcBorders>
                  <w:top w:val="double" w:sz="4" w:space="0" w:color="A5A5A5" w:themeColor="accent3"/>
                  <w:left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3A2C3FD7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Në vazhdimësi</w:t>
                </w:r>
              </w:p>
            </w:tc>
          </w:sdtContent>
        </w:sdt>
        <w:tc>
          <w:tcPr>
            <w:tcW w:w="2970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01908E06" w14:textId="50107850" w:rsidR="00066FF1" w:rsidRPr="009521BD" w:rsidRDefault="00066FF1" w:rsidP="009521BD">
            <w:pPr>
              <w:shd w:val="clear" w:color="auto" w:fill="D9E2F3" w:themeFill="accent5" w:themeFillTint="33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/>
                <w:sz w:val="25"/>
                <w:szCs w:val="25"/>
              </w:rPr>
            </w:pPr>
            <w:r w:rsidRPr="00F16A8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Kërkesat për përdorimin e e-shërbimeve janë të vazhdueshme,</w:t>
            </w:r>
            <w:r w:rsidRPr="00F16A88">
              <w:rPr>
                <w:rFonts w:ascii="Times New Roman" w:hAnsi="Times New Roman" w:cs="Times New Roman"/>
                <w:color w:val="1F497D"/>
                <w:sz w:val="25"/>
                <w:szCs w:val="25"/>
              </w:rPr>
              <w:t xml:space="preserve"> </w:t>
            </w:r>
            <w:r w:rsidRPr="00F16A8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është rritë nr. i përdoruesve të shërbimeve të produkteve në e- Kosova, është avancuar skenimi i dokumenteve të obligueshme, monitorimi i dokumenteve dhe skenimi bëhet në vazhdimësi nga ZKK-të (Zyra Kadastrale e Komunës) dhe AKK-të (Agjencinë Kadastrale të Kosovës).</w:t>
            </w:r>
          </w:p>
        </w:tc>
        <w:sdt>
          <w:sdtPr>
            <w:rPr>
              <w:rFonts w:eastAsia="Calibri"/>
              <w:sz w:val="25"/>
              <w:szCs w:val="25"/>
            </w:rPr>
            <w:alias w:val="Pjeserisht e Realizuar"/>
            <w:tag w:val="Pjeserisht e Realizuar"/>
            <w:id w:val="-780639417"/>
            <w:placeholder>
              <w:docPart w:val="867CD89A3C3B4A02A878320AB43135AF"/>
            </w:placeholder>
            <w:comboBox>
              <w:listItem w:value="Zgjedhe nje opsion"/>
              <w:listItem w:displayText="E Realizuar" w:value="E Realizuar"/>
              <w:listItem w:displayText="E Parealizuar" w:value="E Parealizuar"/>
              <w:listItem w:displayText="Pjeserisht e Realizuar" w:value="Pjeserisht e Realizuar"/>
            </w:comboBox>
          </w:sdtPr>
          <w:sdtContent>
            <w:tc>
              <w:tcPr>
                <w:tcW w:w="1530" w:type="dxa"/>
                <w:tcBorders>
                  <w:top w:val="double" w:sz="4" w:space="0" w:color="A5A5A5" w:themeColor="accent3"/>
                  <w:left w:val="double" w:sz="4" w:space="0" w:color="A5A5A5" w:themeColor="accent3"/>
                  <w:right w:val="double" w:sz="4" w:space="0" w:color="A5A5A5" w:themeColor="accent3"/>
                </w:tcBorders>
                <w:shd w:val="clear" w:color="auto" w:fill="D9E2F3" w:themeFill="accent5" w:themeFillTint="33"/>
              </w:tcPr>
              <w:p w14:paraId="21A52E29" w14:textId="77777777" w:rsidR="00066FF1" w:rsidRPr="00F16A88" w:rsidRDefault="00066FF1" w:rsidP="00066FF1">
                <w:pPr>
                  <w:shd w:val="clear" w:color="auto" w:fill="D9E2F3" w:themeFill="accent5" w:themeFillTin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5"/>
                    <w:szCs w:val="25"/>
                  </w:rPr>
                </w:pPr>
                <w:r w:rsidRPr="00F16A88">
                  <w:rPr>
                    <w:rFonts w:ascii="Times New Roman" w:eastAsia="Calibri" w:hAnsi="Times New Roman" w:cs="Times New Roman"/>
                    <w:sz w:val="25"/>
                    <w:szCs w:val="25"/>
                  </w:rPr>
                  <w:t>E Realizuar</w:t>
                </w:r>
              </w:p>
            </w:tc>
          </w:sdtContent>
        </w:sdt>
        <w:tc>
          <w:tcPr>
            <w:tcW w:w="1080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58E8944A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E2F3" w:themeFill="accent5" w:themeFillTint="33"/>
          </w:tcPr>
          <w:p w14:paraId="6D8DC577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double" w:sz="4" w:space="0" w:color="A5A5A5" w:themeColor="accent3"/>
              <w:left w:val="double" w:sz="4" w:space="0" w:color="A5A5A5" w:themeColor="accent3"/>
            </w:tcBorders>
            <w:shd w:val="clear" w:color="auto" w:fill="D9E2F3" w:themeFill="accent5" w:themeFillTint="33"/>
          </w:tcPr>
          <w:p w14:paraId="72DD6202" w14:textId="77777777" w:rsidR="00066FF1" w:rsidRPr="00F16A88" w:rsidRDefault="00066FF1" w:rsidP="00066FF1">
            <w:pPr>
              <w:shd w:val="clear" w:color="auto" w:fill="D9E2F3" w:themeFill="accent5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</w:tbl>
    <w:p w14:paraId="18AE1B42" w14:textId="77777777" w:rsidR="00761ED9" w:rsidRPr="00F16A88" w:rsidRDefault="00761ED9" w:rsidP="00F16A88">
      <w:pPr>
        <w:pStyle w:val="NoSpacing"/>
        <w:rPr>
          <w:rFonts w:ascii="Times New Roman" w:hAnsi="Times New Roman"/>
          <w:sz w:val="25"/>
          <w:szCs w:val="25"/>
        </w:rPr>
      </w:pPr>
    </w:p>
    <w:sectPr w:rsidR="00761ED9" w:rsidRPr="00F16A88" w:rsidSect="00761ED9">
      <w:pgSz w:w="15840" w:h="12240" w:orient="landscape"/>
      <w:pgMar w:top="108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D8AA" w14:textId="77777777" w:rsidR="00B93E7E" w:rsidRDefault="00B93E7E">
      <w:r>
        <w:separator/>
      </w:r>
    </w:p>
  </w:endnote>
  <w:endnote w:type="continuationSeparator" w:id="0">
    <w:p w14:paraId="354E1AE0" w14:textId="77777777" w:rsidR="00B93E7E" w:rsidRDefault="00B9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223C" w14:textId="77777777" w:rsidR="00B93E7E" w:rsidRDefault="00B93E7E">
      <w:r>
        <w:separator/>
      </w:r>
    </w:p>
  </w:footnote>
  <w:footnote w:type="continuationSeparator" w:id="0">
    <w:p w14:paraId="315496B2" w14:textId="77777777" w:rsidR="00B93E7E" w:rsidRDefault="00B9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13F"/>
    <w:multiLevelType w:val="hybridMultilevel"/>
    <w:tmpl w:val="150020DC"/>
    <w:lvl w:ilvl="0" w:tplc="B812397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4E9"/>
    <w:multiLevelType w:val="hybridMultilevel"/>
    <w:tmpl w:val="8ADA6FE8"/>
    <w:lvl w:ilvl="0" w:tplc="B900D6E2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581C"/>
    <w:multiLevelType w:val="hybridMultilevel"/>
    <w:tmpl w:val="09B83574"/>
    <w:lvl w:ilvl="0" w:tplc="6E2C2A46">
      <w:start w:val="84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6BEF"/>
    <w:multiLevelType w:val="multilevel"/>
    <w:tmpl w:val="FE7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31A6C"/>
    <w:multiLevelType w:val="hybridMultilevel"/>
    <w:tmpl w:val="DE5E3764"/>
    <w:lvl w:ilvl="0" w:tplc="8668E76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1B27B0"/>
    <w:multiLevelType w:val="hybridMultilevel"/>
    <w:tmpl w:val="817ACD3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C55402"/>
    <w:multiLevelType w:val="hybridMultilevel"/>
    <w:tmpl w:val="3E000E5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C53FD"/>
    <w:multiLevelType w:val="hybridMultilevel"/>
    <w:tmpl w:val="8C7A88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DBF"/>
    <w:multiLevelType w:val="hybridMultilevel"/>
    <w:tmpl w:val="CA2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01AFA"/>
    <w:multiLevelType w:val="hybridMultilevel"/>
    <w:tmpl w:val="CA48A5E2"/>
    <w:lvl w:ilvl="0" w:tplc="F4505A76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1130B"/>
    <w:multiLevelType w:val="multilevel"/>
    <w:tmpl w:val="78F0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1192E"/>
    <w:multiLevelType w:val="hybridMultilevel"/>
    <w:tmpl w:val="53B833A2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7D7F41"/>
    <w:multiLevelType w:val="hybridMultilevel"/>
    <w:tmpl w:val="8B06E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B7203"/>
    <w:multiLevelType w:val="hybridMultilevel"/>
    <w:tmpl w:val="8E7C8D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1D6E19"/>
    <w:multiLevelType w:val="hybridMultilevel"/>
    <w:tmpl w:val="4BCAFD62"/>
    <w:lvl w:ilvl="0" w:tplc="ADFAD51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8187D"/>
    <w:multiLevelType w:val="hybridMultilevel"/>
    <w:tmpl w:val="2C2632C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3208A"/>
    <w:multiLevelType w:val="multilevel"/>
    <w:tmpl w:val="E71E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990B39"/>
    <w:multiLevelType w:val="hybridMultilevel"/>
    <w:tmpl w:val="9BD0121C"/>
    <w:lvl w:ilvl="0" w:tplc="9600F9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721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AD160A"/>
    <w:multiLevelType w:val="hybridMultilevel"/>
    <w:tmpl w:val="E5EAFF6A"/>
    <w:lvl w:ilvl="0" w:tplc="401E2932">
      <w:start w:val="84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83534"/>
    <w:multiLevelType w:val="hybridMultilevel"/>
    <w:tmpl w:val="9FF8847C"/>
    <w:lvl w:ilvl="0" w:tplc="F2A43EF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CC4522"/>
    <w:multiLevelType w:val="hybridMultilevel"/>
    <w:tmpl w:val="33C8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D05E0"/>
    <w:multiLevelType w:val="hybridMultilevel"/>
    <w:tmpl w:val="03CA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05B4F"/>
    <w:multiLevelType w:val="multilevel"/>
    <w:tmpl w:val="831C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C51B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C37361"/>
    <w:multiLevelType w:val="hybridMultilevel"/>
    <w:tmpl w:val="3678079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3B4BB4"/>
    <w:multiLevelType w:val="hybridMultilevel"/>
    <w:tmpl w:val="07B4F7F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750DAD"/>
    <w:multiLevelType w:val="hybridMultilevel"/>
    <w:tmpl w:val="AC5A8B2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D0531"/>
    <w:multiLevelType w:val="hybridMultilevel"/>
    <w:tmpl w:val="D3B428E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A17A4"/>
    <w:multiLevelType w:val="multilevel"/>
    <w:tmpl w:val="03AE6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454067A"/>
    <w:multiLevelType w:val="hybridMultilevel"/>
    <w:tmpl w:val="26F4C15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F14AE"/>
    <w:multiLevelType w:val="hybridMultilevel"/>
    <w:tmpl w:val="21E601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F388F"/>
    <w:multiLevelType w:val="hybridMultilevel"/>
    <w:tmpl w:val="EA2EA7C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24"/>
  </w:num>
  <w:num w:numId="5">
    <w:abstractNumId w:val="17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2"/>
  </w:num>
  <w:num w:numId="11">
    <w:abstractNumId w:val="22"/>
  </w:num>
  <w:num w:numId="12">
    <w:abstractNumId w:val="19"/>
  </w:num>
  <w:num w:numId="13">
    <w:abstractNumId w:val="15"/>
  </w:num>
  <w:num w:numId="14">
    <w:abstractNumId w:val="29"/>
  </w:num>
  <w:num w:numId="15">
    <w:abstractNumId w:val="14"/>
  </w:num>
  <w:num w:numId="16">
    <w:abstractNumId w:val="18"/>
  </w:num>
  <w:num w:numId="17">
    <w:abstractNumId w:val="31"/>
  </w:num>
  <w:num w:numId="18">
    <w:abstractNumId w:val="0"/>
  </w:num>
  <w:num w:numId="19">
    <w:abstractNumId w:val="32"/>
  </w:num>
  <w:num w:numId="20">
    <w:abstractNumId w:val="21"/>
  </w:num>
  <w:num w:numId="21">
    <w:abstractNumId w:val="26"/>
  </w:num>
  <w:num w:numId="22">
    <w:abstractNumId w:val="11"/>
  </w:num>
  <w:num w:numId="23">
    <w:abstractNumId w:val="9"/>
  </w:num>
  <w:num w:numId="24">
    <w:abstractNumId w:val="33"/>
  </w:num>
  <w:num w:numId="25">
    <w:abstractNumId w:val="1"/>
  </w:num>
  <w:num w:numId="26">
    <w:abstractNumId w:val="27"/>
  </w:num>
  <w:num w:numId="27">
    <w:abstractNumId w:val="13"/>
  </w:num>
  <w:num w:numId="28">
    <w:abstractNumId w:val="6"/>
  </w:num>
  <w:num w:numId="29">
    <w:abstractNumId w:val="28"/>
  </w:num>
  <w:num w:numId="30">
    <w:abstractNumId w:val="20"/>
  </w:num>
  <w:num w:numId="31">
    <w:abstractNumId w:val="2"/>
  </w:num>
  <w:num w:numId="32">
    <w:abstractNumId w:val="4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99"/>
    <w:rsid w:val="000150FB"/>
    <w:rsid w:val="00015E51"/>
    <w:rsid w:val="00033C0C"/>
    <w:rsid w:val="00047B02"/>
    <w:rsid w:val="00066FF1"/>
    <w:rsid w:val="00072D05"/>
    <w:rsid w:val="000B0E4B"/>
    <w:rsid w:val="000C2041"/>
    <w:rsid w:val="000D66A5"/>
    <w:rsid w:val="000E153A"/>
    <w:rsid w:val="000E324F"/>
    <w:rsid w:val="000E3F97"/>
    <w:rsid w:val="000E51A3"/>
    <w:rsid w:val="000E568B"/>
    <w:rsid w:val="000F2478"/>
    <w:rsid w:val="00121FA8"/>
    <w:rsid w:val="001225C2"/>
    <w:rsid w:val="0013562C"/>
    <w:rsid w:val="00135D00"/>
    <w:rsid w:val="0018422B"/>
    <w:rsid w:val="001A2E7F"/>
    <w:rsid w:val="001A54E4"/>
    <w:rsid w:val="001B5098"/>
    <w:rsid w:val="001C1248"/>
    <w:rsid w:val="001C339A"/>
    <w:rsid w:val="001E4486"/>
    <w:rsid w:val="001E4E83"/>
    <w:rsid w:val="001F099F"/>
    <w:rsid w:val="001F34A2"/>
    <w:rsid w:val="001F4E85"/>
    <w:rsid w:val="002069CB"/>
    <w:rsid w:val="0021043C"/>
    <w:rsid w:val="002373C1"/>
    <w:rsid w:val="002411CD"/>
    <w:rsid w:val="00251AC3"/>
    <w:rsid w:val="0027203F"/>
    <w:rsid w:val="0028017A"/>
    <w:rsid w:val="0029402E"/>
    <w:rsid w:val="002A2120"/>
    <w:rsid w:val="002C0AC9"/>
    <w:rsid w:val="00302873"/>
    <w:rsid w:val="00307482"/>
    <w:rsid w:val="0030798C"/>
    <w:rsid w:val="00311986"/>
    <w:rsid w:val="00313370"/>
    <w:rsid w:val="0031593A"/>
    <w:rsid w:val="00340DD6"/>
    <w:rsid w:val="00360868"/>
    <w:rsid w:val="00373899"/>
    <w:rsid w:val="0037526F"/>
    <w:rsid w:val="00394AD1"/>
    <w:rsid w:val="00394E1D"/>
    <w:rsid w:val="003D22EA"/>
    <w:rsid w:val="003F0D21"/>
    <w:rsid w:val="003F69A3"/>
    <w:rsid w:val="00411597"/>
    <w:rsid w:val="00422F53"/>
    <w:rsid w:val="00423E93"/>
    <w:rsid w:val="00454A06"/>
    <w:rsid w:val="004666B9"/>
    <w:rsid w:val="004A2D54"/>
    <w:rsid w:val="004A70F1"/>
    <w:rsid w:val="004B6848"/>
    <w:rsid w:val="004C2003"/>
    <w:rsid w:val="004C3652"/>
    <w:rsid w:val="004C5668"/>
    <w:rsid w:val="004E0207"/>
    <w:rsid w:val="004E259B"/>
    <w:rsid w:val="004F0A89"/>
    <w:rsid w:val="00534F1A"/>
    <w:rsid w:val="00550C8E"/>
    <w:rsid w:val="00563F86"/>
    <w:rsid w:val="00576D6B"/>
    <w:rsid w:val="00587E7C"/>
    <w:rsid w:val="00597CA0"/>
    <w:rsid w:val="005B0490"/>
    <w:rsid w:val="005B0612"/>
    <w:rsid w:val="005D7572"/>
    <w:rsid w:val="005F4C0F"/>
    <w:rsid w:val="00601F4C"/>
    <w:rsid w:val="00624CDC"/>
    <w:rsid w:val="00642576"/>
    <w:rsid w:val="00655D1A"/>
    <w:rsid w:val="00662BBD"/>
    <w:rsid w:val="00672268"/>
    <w:rsid w:val="00692380"/>
    <w:rsid w:val="00694D35"/>
    <w:rsid w:val="006D0314"/>
    <w:rsid w:val="006E4BF8"/>
    <w:rsid w:val="007249FE"/>
    <w:rsid w:val="0073208E"/>
    <w:rsid w:val="00741F26"/>
    <w:rsid w:val="007575EE"/>
    <w:rsid w:val="00761ED9"/>
    <w:rsid w:val="007823E9"/>
    <w:rsid w:val="007900A5"/>
    <w:rsid w:val="007A1FC7"/>
    <w:rsid w:val="007A5084"/>
    <w:rsid w:val="007B4434"/>
    <w:rsid w:val="007C2C4A"/>
    <w:rsid w:val="007D3D4C"/>
    <w:rsid w:val="007E0E2B"/>
    <w:rsid w:val="007E31A7"/>
    <w:rsid w:val="0081311A"/>
    <w:rsid w:val="00814D67"/>
    <w:rsid w:val="00816356"/>
    <w:rsid w:val="00821D51"/>
    <w:rsid w:val="008245FD"/>
    <w:rsid w:val="00834F5A"/>
    <w:rsid w:val="00864D24"/>
    <w:rsid w:val="008679E8"/>
    <w:rsid w:val="008822A2"/>
    <w:rsid w:val="00884909"/>
    <w:rsid w:val="008A0908"/>
    <w:rsid w:val="008A67BB"/>
    <w:rsid w:val="008B169C"/>
    <w:rsid w:val="008C6D39"/>
    <w:rsid w:val="008D34E3"/>
    <w:rsid w:val="008D6B31"/>
    <w:rsid w:val="008D6FFE"/>
    <w:rsid w:val="008E1F89"/>
    <w:rsid w:val="00906769"/>
    <w:rsid w:val="00912B7A"/>
    <w:rsid w:val="0092360C"/>
    <w:rsid w:val="009521BD"/>
    <w:rsid w:val="0097192E"/>
    <w:rsid w:val="009723F7"/>
    <w:rsid w:val="00986A70"/>
    <w:rsid w:val="00992030"/>
    <w:rsid w:val="009B430B"/>
    <w:rsid w:val="009D1E3B"/>
    <w:rsid w:val="009E464D"/>
    <w:rsid w:val="009F6F60"/>
    <w:rsid w:val="00A02738"/>
    <w:rsid w:val="00A40601"/>
    <w:rsid w:val="00AC35A5"/>
    <w:rsid w:val="00AD2E11"/>
    <w:rsid w:val="00AE5189"/>
    <w:rsid w:val="00B063BA"/>
    <w:rsid w:val="00B070F6"/>
    <w:rsid w:val="00B476D7"/>
    <w:rsid w:val="00B8525C"/>
    <w:rsid w:val="00B93E7E"/>
    <w:rsid w:val="00BA1727"/>
    <w:rsid w:val="00BB602C"/>
    <w:rsid w:val="00BC6A80"/>
    <w:rsid w:val="00BE1770"/>
    <w:rsid w:val="00BF0DAE"/>
    <w:rsid w:val="00BF7207"/>
    <w:rsid w:val="00C071CB"/>
    <w:rsid w:val="00C216CC"/>
    <w:rsid w:val="00C2249C"/>
    <w:rsid w:val="00C22AC2"/>
    <w:rsid w:val="00C25FFD"/>
    <w:rsid w:val="00C315EC"/>
    <w:rsid w:val="00C4738A"/>
    <w:rsid w:val="00C50C75"/>
    <w:rsid w:val="00C51F3C"/>
    <w:rsid w:val="00C64B46"/>
    <w:rsid w:val="00C65D82"/>
    <w:rsid w:val="00C85402"/>
    <w:rsid w:val="00CB08F0"/>
    <w:rsid w:val="00CB112A"/>
    <w:rsid w:val="00CD4667"/>
    <w:rsid w:val="00CE3156"/>
    <w:rsid w:val="00CF14A5"/>
    <w:rsid w:val="00CF7A1E"/>
    <w:rsid w:val="00D00B26"/>
    <w:rsid w:val="00D3447E"/>
    <w:rsid w:val="00D714D8"/>
    <w:rsid w:val="00D97496"/>
    <w:rsid w:val="00DB744C"/>
    <w:rsid w:val="00DD4B14"/>
    <w:rsid w:val="00DE3D45"/>
    <w:rsid w:val="00DE5080"/>
    <w:rsid w:val="00DE74BB"/>
    <w:rsid w:val="00E52C97"/>
    <w:rsid w:val="00E63D72"/>
    <w:rsid w:val="00E877BB"/>
    <w:rsid w:val="00EB69F8"/>
    <w:rsid w:val="00EC231D"/>
    <w:rsid w:val="00F16A88"/>
    <w:rsid w:val="00F2152A"/>
    <w:rsid w:val="00F250F7"/>
    <w:rsid w:val="00F4532D"/>
    <w:rsid w:val="00F56716"/>
    <w:rsid w:val="00F86BFD"/>
    <w:rsid w:val="00FA61B8"/>
    <w:rsid w:val="00FB63AD"/>
    <w:rsid w:val="00FC4F0E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71CF3"/>
  <w15:chartTrackingRefBased/>
  <w15:docId w15:val="{6399CDAE-9DBF-4167-B47A-81D7B75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FB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E7C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ED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ED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7389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73899"/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87E7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sq-AL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115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0C8E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50C8E"/>
    <w:rPr>
      <w:b/>
      <w:bCs/>
    </w:rPr>
  </w:style>
  <w:style w:type="paragraph" w:styleId="ListParagraph">
    <w:name w:val="List Paragraph"/>
    <w:basedOn w:val="Normal"/>
    <w:uiPriority w:val="34"/>
    <w:qFormat/>
    <w:rsid w:val="00550C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1ED9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sq-AL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ED9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sq-AL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761ED9"/>
    <w:pPr>
      <w:spacing w:line="259" w:lineRule="auto"/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61ED9"/>
    <w:pPr>
      <w:tabs>
        <w:tab w:val="right" w:leader="dot" w:pos="9350"/>
      </w:tabs>
      <w:spacing w:after="100" w:line="259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761ED9"/>
    <w:rPr>
      <w:rFonts w:asciiTheme="minorHAnsi" w:hAnsiTheme="minorHAnsi" w:cstheme="minorBidi"/>
      <w:kern w:val="2"/>
      <w:sz w:val="22"/>
      <w:szCs w:val="22"/>
      <w:lang w:val="sq-AL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61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ED9"/>
    <w:pPr>
      <w:spacing w:after="160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ED9"/>
    <w:rPr>
      <w:rFonts w:asciiTheme="minorHAnsi" w:eastAsia="MS Mincho" w:hAnsiTheme="minorHAnsi" w:cstheme="minorBidi"/>
      <w:kern w:val="2"/>
      <w:lang w:val="sq-AL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ED9"/>
    <w:rPr>
      <w:rFonts w:asciiTheme="minorHAnsi" w:eastAsia="MS Mincho" w:hAnsiTheme="minorHAnsi" w:cstheme="minorBidi"/>
      <w:b/>
      <w:bCs/>
      <w:kern w:val="2"/>
      <w:lang w:val="sq-AL"/>
      <w14:ligatures w14:val="standardContextual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761ED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1">
    <w:name w:val="Grid Table 5 Dark Accent 1"/>
    <w:basedOn w:val="TableNormal"/>
    <w:uiPriority w:val="50"/>
    <w:rsid w:val="00761ED9"/>
    <w:rPr>
      <w:rFonts w:asciiTheme="minorHAnsi" w:hAnsiTheme="minorHAnsi" w:cstheme="minorBidi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numbering" w:customStyle="1" w:styleId="NoList1">
    <w:name w:val="No List1"/>
    <w:next w:val="NoList"/>
    <w:uiPriority w:val="99"/>
    <w:semiHidden/>
    <w:unhideWhenUsed/>
    <w:rsid w:val="00761ED9"/>
  </w:style>
  <w:style w:type="table" w:customStyle="1" w:styleId="GridTable5Dark-Accent12">
    <w:name w:val="Grid Table 5 Dark - Accent 12"/>
    <w:basedOn w:val="TableNormal"/>
    <w:next w:val="GridTable5Dark-Accent1"/>
    <w:uiPriority w:val="50"/>
    <w:rsid w:val="00761ED9"/>
    <w:rPr>
      <w:rFonts w:asciiTheme="minorHAnsi" w:eastAsiaTheme="minorHAnsi" w:hAnsiTheme="minorHAnsi" w:cstheme="minorBidi"/>
      <w:sz w:val="22"/>
      <w:szCs w:val="22"/>
      <w:lang w:val="sq-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761ED9"/>
    <w:rPr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761ED9"/>
    <w:rPr>
      <w:sz w:val="24"/>
      <w:szCs w:val="24"/>
      <w:lang w:val="sq-AL"/>
    </w:rPr>
  </w:style>
  <w:style w:type="paragraph" w:customStyle="1" w:styleId="p2">
    <w:name w:val="p2"/>
    <w:basedOn w:val="Normal"/>
    <w:rsid w:val="00761ED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s3">
    <w:name w:val="s3"/>
    <w:basedOn w:val="DefaultParagraphFont"/>
    <w:rsid w:val="00761ED9"/>
  </w:style>
  <w:style w:type="character" w:customStyle="1" w:styleId="s4">
    <w:name w:val="s4"/>
    <w:basedOn w:val="DefaultParagraphFont"/>
    <w:rsid w:val="00761ED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61ED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61ED9"/>
    <w:rPr>
      <w:color w:val="808080"/>
    </w:rPr>
  </w:style>
  <w:style w:type="paragraph" w:customStyle="1" w:styleId="Default">
    <w:name w:val="Default"/>
    <w:rsid w:val="007E31A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kline/wp-content/uploads/sites/15/2023/10/P.-Integritetit.pdf" TargetMode="External"/><Relationship Id="rId18" Type="http://schemas.openxmlformats.org/officeDocument/2006/relationships/hyperlink" Target="https://konkursi.rks-gov.net/jobs?servant=1&amp;functionalCategory=1&amp;institution=28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kk.rks-gov.net/kline/category/konkurset-e-njoftim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k.rks-gov.net/kline/wp-content/uploads/sites/15/2023/10/20231016084626.pdf" TargetMode="External"/><Relationship Id="rId17" Type="http://schemas.openxmlformats.org/officeDocument/2006/relationships/hyperlink" Target="https://kk.rks-gov.net/kline/wp-content/uploads/sites/15/2023/10/P.-Integriteti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kline/category/konsultimet-publike/" TargetMode="External"/><Relationship Id="rId20" Type="http://schemas.openxmlformats.org/officeDocument/2006/relationships/hyperlink" Target="https://kk.rks-gov.net/kline/category/dokumen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rks-gov.net/kline/wp-content/uploads/sites/15/2023/10/P.-Integritetit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onsultimet.rks-gov.net/consultations.php?InstitutionID=20514&amp;OpenPage=0&amp;ClosedPage=0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kk.rks-gov.net/kline/wp-content/uploads/sites/15/2023/10/20231016084626.pdf" TargetMode="External"/><Relationship Id="rId19" Type="http://schemas.openxmlformats.org/officeDocument/2006/relationships/hyperlink" Target="https://kk.rks-gov.net/kline/category/konkurset-e-njoftime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kline/category/konsultimet-publike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A91A5C460743B9930C4AB16CECA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5F34-AC17-474F-BA84-0E5754E4FE92}"/>
      </w:docPartPr>
      <w:docPartBody>
        <w:p w:rsidR="00237D8C" w:rsidRDefault="00456844" w:rsidP="00456844">
          <w:pPr>
            <w:pStyle w:val="E9A91A5C460743B9930C4AB16CECABE6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E1713138B2AB478A98CE44497C66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4F31-B47C-4733-B41C-8DFE44045E1E}"/>
      </w:docPartPr>
      <w:docPartBody>
        <w:p w:rsidR="00237D8C" w:rsidRDefault="00456844" w:rsidP="00456844">
          <w:pPr>
            <w:pStyle w:val="E1713138B2AB478A98CE44497C662282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AB88A35F409047FF80D0CECBD235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BD08-79D6-42DF-93B1-575E6DA32C7E}"/>
      </w:docPartPr>
      <w:docPartBody>
        <w:p w:rsidR="00237D8C" w:rsidRDefault="00456844" w:rsidP="00456844">
          <w:pPr>
            <w:pStyle w:val="AB88A35F409047FF80D0CECBD2359F26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6AD48E2652354359AA9470874F2C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C73D-D7EF-4138-BFA8-10E96F267555}"/>
      </w:docPartPr>
      <w:docPartBody>
        <w:p w:rsidR="00237D8C" w:rsidRDefault="00456844" w:rsidP="00456844">
          <w:pPr>
            <w:pStyle w:val="6AD48E2652354359AA9470874F2CF250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F22890190DD44D7A9E744B1873A31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B20A1-86EC-4432-A2DA-8BB24CFF85B6}"/>
      </w:docPartPr>
      <w:docPartBody>
        <w:p w:rsidR="00237D8C" w:rsidRDefault="00456844" w:rsidP="00456844">
          <w:pPr>
            <w:pStyle w:val="F22890190DD44D7A9E744B1873A31473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1BED055AE6564F51912AE55286A1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86B5E-3520-4316-B769-673DB30B428B}"/>
      </w:docPartPr>
      <w:docPartBody>
        <w:p w:rsidR="00237D8C" w:rsidRDefault="00456844" w:rsidP="00456844">
          <w:pPr>
            <w:pStyle w:val="1BED055AE6564F51912AE55286A1058E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FC88A454FC014940B68B583363568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A53E7-E052-4BBA-94BA-8CCD5BC46E5C}"/>
      </w:docPartPr>
      <w:docPartBody>
        <w:p w:rsidR="00237D8C" w:rsidRDefault="00456844" w:rsidP="00456844">
          <w:pPr>
            <w:pStyle w:val="FC88A454FC014940B68B583363568EE1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C23FC5D6D51E4AD590C2E13CD6D73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B7D3-F344-4446-BE7F-628DF90F86DE}"/>
      </w:docPartPr>
      <w:docPartBody>
        <w:p w:rsidR="00237D8C" w:rsidRDefault="00456844" w:rsidP="00456844">
          <w:pPr>
            <w:pStyle w:val="C23FC5D6D51E4AD590C2E13CD6D73142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192F42423D6742FB9626F6460D15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5F99D-15BD-4FC8-8D87-E516BF5025BE}"/>
      </w:docPartPr>
      <w:docPartBody>
        <w:p w:rsidR="00237D8C" w:rsidRDefault="00456844" w:rsidP="00456844">
          <w:pPr>
            <w:pStyle w:val="192F42423D6742FB9626F6460D15DFCD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6E3DCA687C994B8294A45E404EFA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D45A-8B38-4F32-8974-B84580C9F029}"/>
      </w:docPartPr>
      <w:docPartBody>
        <w:p w:rsidR="00237D8C" w:rsidRDefault="00456844" w:rsidP="00456844">
          <w:pPr>
            <w:pStyle w:val="6E3DCA687C994B8294A45E404EFAA0B9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4C39E1F28B0C4012A9C6364003C0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3A94-718B-4C67-8A7B-6D46790C6C7A}"/>
      </w:docPartPr>
      <w:docPartBody>
        <w:p w:rsidR="00237D8C" w:rsidRDefault="00456844" w:rsidP="00456844">
          <w:pPr>
            <w:pStyle w:val="4C39E1F28B0C4012A9C6364003C0A12C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428B166F51C9455493280D7FF74E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010B-72B8-40B6-BC34-A20B12AD11F9}"/>
      </w:docPartPr>
      <w:docPartBody>
        <w:p w:rsidR="00237D8C" w:rsidRDefault="00456844" w:rsidP="00456844">
          <w:pPr>
            <w:pStyle w:val="428B166F51C9455493280D7FF74E744A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1748B899DA1C463982C678086A501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A52F-E5B1-4B1F-91E9-63EE3B807845}"/>
      </w:docPartPr>
      <w:docPartBody>
        <w:p w:rsidR="00237D8C" w:rsidRDefault="00456844" w:rsidP="00456844">
          <w:pPr>
            <w:pStyle w:val="1748B899DA1C463982C678086A501603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19C0D8B62B8A4D4B8E0490C69D04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CD24-DCF3-4AC0-84EF-7ECE41A38EE8}"/>
      </w:docPartPr>
      <w:docPartBody>
        <w:p w:rsidR="00237D8C" w:rsidRDefault="00456844" w:rsidP="00456844">
          <w:pPr>
            <w:pStyle w:val="19C0D8B62B8A4D4B8E0490C69D044128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4F796E5DD5324B7C9B5B29C0EAA9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9E17-FA11-4A9C-88E9-D10E1AEFC646}"/>
      </w:docPartPr>
      <w:docPartBody>
        <w:p w:rsidR="00237D8C" w:rsidRDefault="00456844" w:rsidP="00456844">
          <w:pPr>
            <w:pStyle w:val="4F796E5DD5324B7C9B5B29C0EAA9A278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57EACA05E8934612A112D29727FE2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1581-E735-4CE3-8A4A-20C82B40AC58}"/>
      </w:docPartPr>
      <w:docPartBody>
        <w:p w:rsidR="00237D8C" w:rsidRDefault="00456844" w:rsidP="00456844">
          <w:pPr>
            <w:pStyle w:val="57EACA05E8934612A112D29727FE20AC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9C3F948F1AF345808E68F93A6D3BE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E8A8-2A05-4C09-A23B-05570CD1ADC9}"/>
      </w:docPartPr>
      <w:docPartBody>
        <w:p w:rsidR="00237D8C" w:rsidRDefault="00456844" w:rsidP="00456844">
          <w:pPr>
            <w:pStyle w:val="9C3F948F1AF345808E68F93A6D3BEAE9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821C3E7A23D945A5BEF342DD58A4E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5F57-FF85-45E4-A8A2-A0E62FE2C016}"/>
      </w:docPartPr>
      <w:docPartBody>
        <w:p w:rsidR="00237D8C" w:rsidRDefault="00456844" w:rsidP="00456844">
          <w:pPr>
            <w:pStyle w:val="821C3E7A23D945A5BEF342DD58A4E970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13CD4A8BE5184A0CB56B4B006E05C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6F01-B43E-4BA0-B7AC-09B8C311FD97}"/>
      </w:docPartPr>
      <w:docPartBody>
        <w:p w:rsidR="00237D8C" w:rsidRDefault="00456844" w:rsidP="00456844">
          <w:pPr>
            <w:pStyle w:val="13CD4A8BE5184A0CB56B4B006E05C76A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192E022472294FEC8AF36677E55C9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AAE9-DAE7-4ABC-AE63-C966E3771745}"/>
      </w:docPartPr>
      <w:docPartBody>
        <w:p w:rsidR="00237D8C" w:rsidRDefault="00456844" w:rsidP="00456844">
          <w:pPr>
            <w:pStyle w:val="192E022472294FEC8AF36677E55C9314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D2FB8494F67A435CB53524B26C7D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91D7-7CF2-4BD1-A7F7-7D30A806E30A}"/>
      </w:docPartPr>
      <w:docPartBody>
        <w:p w:rsidR="00237D8C" w:rsidRDefault="00456844" w:rsidP="00456844">
          <w:pPr>
            <w:pStyle w:val="D2FB8494F67A435CB53524B26C7D23BB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EAA4DD8A2F75444AA18AD0C6EA2B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1970-E8A2-4070-970E-47C35D7495F2}"/>
      </w:docPartPr>
      <w:docPartBody>
        <w:p w:rsidR="00237D8C" w:rsidRDefault="00456844" w:rsidP="00456844">
          <w:pPr>
            <w:pStyle w:val="EAA4DD8A2F75444AA18AD0C6EA2B19D4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60E1379D426B4F158116D23735C2A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B9F6-7A4F-46C5-BFD5-69ED08348CEA}"/>
      </w:docPartPr>
      <w:docPartBody>
        <w:p w:rsidR="00237D8C" w:rsidRDefault="00456844" w:rsidP="00456844">
          <w:pPr>
            <w:pStyle w:val="60E1379D426B4F158116D23735C2AC47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26D176E9A4E04F31B4A12CE50C49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7A69-AFF6-42B0-9E33-2CFE8BDF6A9C}"/>
      </w:docPartPr>
      <w:docPartBody>
        <w:p w:rsidR="00237D8C" w:rsidRDefault="00456844" w:rsidP="00456844">
          <w:pPr>
            <w:pStyle w:val="26D176E9A4E04F31B4A12CE50C4923EB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DCED076D5A0E463EBA4E1BC83BAB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0035E-D3F8-4DC1-9BDF-40035E9B1641}"/>
      </w:docPartPr>
      <w:docPartBody>
        <w:p w:rsidR="00237D8C" w:rsidRDefault="00456844" w:rsidP="00456844">
          <w:pPr>
            <w:pStyle w:val="DCED076D5A0E463EBA4E1BC83BAB9662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9424AB5540A04EC28044AB7A745A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FDC4-87EB-4F59-9078-1DA4DBEEF784}"/>
      </w:docPartPr>
      <w:docPartBody>
        <w:p w:rsidR="00237D8C" w:rsidRDefault="00456844" w:rsidP="00456844">
          <w:pPr>
            <w:pStyle w:val="9424AB5540A04EC28044AB7A745A611D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F267F1DC20DE4DC592582EBF8D52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0493-972C-4B3A-B79C-F2F711F28845}"/>
      </w:docPartPr>
      <w:docPartBody>
        <w:p w:rsidR="00237D8C" w:rsidRDefault="00456844" w:rsidP="00456844">
          <w:pPr>
            <w:pStyle w:val="F267F1DC20DE4DC592582EBF8D520795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6B148F71BE5A489E83DC8C835233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2588-DEC4-4125-8A78-D0939A34B346}"/>
      </w:docPartPr>
      <w:docPartBody>
        <w:p w:rsidR="00237D8C" w:rsidRDefault="00456844" w:rsidP="00456844">
          <w:pPr>
            <w:pStyle w:val="6B148F71BE5A489E83DC8C835233A2F8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7A3819BB74274C8FB9E5BA999AF6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DB4AF-FBF3-4EBB-A4DF-8A581BB5A1A8}"/>
      </w:docPartPr>
      <w:docPartBody>
        <w:p w:rsidR="00237D8C" w:rsidRDefault="00456844" w:rsidP="00456844">
          <w:pPr>
            <w:pStyle w:val="7A3819BB74274C8FB9E5BA999AF66FE2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18D3F32E196E4EC3A51924ED5227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943B-EC46-4E72-97F6-10BBE2071850}"/>
      </w:docPartPr>
      <w:docPartBody>
        <w:p w:rsidR="00237D8C" w:rsidRDefault="00456844" w:rsidP="00456844">
          <w:pPr>
            <w:pStyle w:val="18D3F32E196E4EC3A51924ED5227019B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8E00F38370FF43B58F9781E286E6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55FD-8CDF-485E-9485-141D5087518D}"/>
      </w:docPartPr>
      <w:docPartBody>
        <w:p w:rsidR="00237D8C" w:rsidRDefault="00456844" w:rsidP="00456844">
          <w:pPr>
            <w:pStyle w:val="8E00F38370FF43B58F9781E286E6C787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949D928391194FC8945FCEA16870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60CD5-4449-4210-9033-E9273B9D7D07}"/>
      </w:docPartPr>
      <w:docPartBody>
        <w:p w:rsidR="00237D8C" w:rsidRDefault="00456844" w:rsidP="00456844">
          <w:pPr>
            <w:pStyle w:val="949D928391194FC8945FCEA16870DCC3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AE92FA7E1391479AA0C8C1BE3217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F914-0896-4FCC-9A65-AD5FD3A59C95}"/>
      </w:docPartPr>
      <w:docPartBody>
        <w:p w:rsidR="00237D8C" w:rsidRDefault="00456844" w:rsidP="00456844">
          <w:pPr>
            <w:pStyle w:val="AE92FA7E1391479AA0C8C1BE32171A86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3781E3A15AE54F579662BEC52D9D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9E21-9F8D-41D9-8835-0965F408B979}"/>
      </w:docPartPr>
      <w:docPartBody>
        <w:p w:rsidR="00237D8C" w:rsidRDefault="00456844" w:rsidP="00456844">
          <w:pPr>
            <w:pStyle w:val="3781E3A15AE54F579662BEC52D9DA920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6908332474E548E9A8870E26E7A4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0DF87-696B-41B9-8182-0D292D5AFC41}"/>
      </w:docPartPr>
      <w:docPartBody>
        <w:p w:rsidR="00237D8C" w:rsidRDefault="00456844" w:rsidP="00456844">
          <w:pPr>
            <w:pStyle w:val="6908332474E548E9A8870E26E7A4B1BE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6D3F6555236148D88C6058A366A0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846E-BBF2-42D3-B442-D5FCA3B79F47}"/>
      </w:docPartPr>
      <w:docPartBody>
        <w:p w:rsidR="00237D8C" w:rsidRDefault="00456844" w:rsidP="00456844">
          <w:pPr>
            <w:pStyle w:val="6D3F6555236148D88C6058A366A04FA4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F2E650B7DAC149C48F059F9381B2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1E6D-0B41-4602-AF8A-33B05F4ADEEE}"/>
      </w:docPartPr>
      <w:docPartBody>
        <w:p w:rsidR="00237D8C" w:rsidRDefault="00456844" w:rsidP="00456844">
          <w:pPr>
            <w:pStyle w:val="F2E650B7DAC149C48F059F9381B2FAB1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22534F15CFC34A9F99EA097016B9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43961-FFD8-4B4A-B2E4-5CD1807AE259}"/>
      </w:docPartPr>
      <w:docPartBody>
        <w:p w:rsidR="00237D8C" w:rsidRDefault="00456844" w:rsidP="00456844">
          <w:pPr>
            <w:pStyle w:val="22534F15CFC34A9F99EA097016B9AA25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E268B0EF7E4145A0B60E173055EB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535D-384A-4B3F-A525-5454A9A2D2EA}"/>
      </w:docPartPr>
      <w:docPartBody>
        <w:p w:rsidR="00237D8C" w:rsidRDefault="00456844" w:rsidP="00456844">
          <w:pPr>
            <w:pStyle w:val="E268B0EF7E4145A0B60E173055EB8E49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99A1B35AD7254165AF327E9F3E9F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4F86-4AFD-43FD-9979-FCB3F9772CED}"/>
      </w:docPartPr>
      <w:docPartBody>
        <w:p w:rsidR="00237D8C" w:rsidRDefault="00456844" w:rsidP="00456844">
          <w:pPr>
            <w:pStyle w:val="99A1B35AD7254165AF327E9F3E9FEE5E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0778F19CF60A4C41B0CD9BE63AEE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A3740-F291-4B93-9114-371468683400}"/>
      </w:docPartPr>
      <w:docPartBody>
        <w:p w:rsidR="00237D8C" w:rsidRDefault="00456844" w:rsidP="00456844">
          <w:pPr>
            <w:pStyle w:val="0778F19CF60A4C41B0CD9BE63AEEECF0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2A258458A3584A89A95D7E80DFCA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391C-6CF8-4C92-9A06-45E58217DE48}"/>
      </w:docPartPr>
      <w:docPartBody>
        <w:p w:rsidR="00237D8C" w:rsidRDefault="00456844" w:rsidP="00456844">
          <w:pPr>
            <w:pStyle w:val="2A258458A3584A89A95D7E80DFCAAA99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9AF3CA78EB9E4CA393CD9383E97B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BAB4-45B0-4AB2-BFB6-4F029C28D623}"/>
      </w:docPartPr>
      <w:docPartBody>
        <w:p w:rsidR="00237D8C" w:rsidRDefault="00456844" w:rsidP="00456844">
          <w:pPr>
            <w:pStyle w:val="9AF3CA78EB9E4CA393CD9383E97B501D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B0C08EE95F2C4B408775B79B515C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646B-755F-48A9-8DE2-1290393A4954}"/>
      </w:docPartPr>
      <w:docPartBody>
        <w:p w:rsidR="00237D8C" w:rsidRDefault="00456844" w:rsidP="00456844">
          <w:pPr>
            <w:pStyle w:val="B0C08EE95F2C4B408775B79B515C574D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EA18E72036BE4382B988F07E98E02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0CE2-F232-4EA8-812C-5D492B37BD4A}"/>
      </w:docPartPr>
      <w:docPartBody>
        <w:p w:rsidR="00237D8C" w:rsidRDefault="00456844" w:rsidP="00456844">
          <w:pPr>
            <w:pStyle w:val="EA18E72036BE4382B988F07E98E02284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2F3D343DA7B64A35B4FBED69CCB48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4FD4-1A32-4D40-A778-1993B0244756}"/>
      </w:docPartPr>
      <w:docPartBody>
        <w:p w:rsidR="00237D8C" w:rsidRDefault="00456844" w:rsidP="00456844">
          <w:pPr>
            <w:pStyle w:val="2F3D343DA7B64A35B4FBED69CCB48ACA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3F68D71FE0F245D285E3A05B5BB4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340D-FD1A-4B21-99B8-4120FB950306}"/>
      </w:docPartPr>
      <w:docPartBody>
        <w:p w:rsidR="00237D8C" w:rsidRDefault="00456844" w:rsidP="00456844">
          <w:pPr>
            <w:pStyle w:val="3F68D71FE0F245D285E3A05B5BB44B3D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AC2F9F48CC3240928A06162DFBA3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E2B5-381D-491F-8F6B-6885E78F41DA}"/>
      </w:docPartPr>
      <w:docPartBody>
        <w:p w:rsidR="00237D8C" w:rsidRDefault="00456844" w:rsidP="00456844">
          <w:pPr>
            <w:pStyle w:val="AC2F9F48CC3240928A06162DFBA397BB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AC3D8012706540F298F487C3EA2D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831D4-735B-48F4-B860-D0BEA291EA2C}"/>
      </w:docPartPr>
      <w:docPartBody>
        <w:p w:rsidR="00237D8C" w:rsidRDefault="00456844" w:rsidP="00456844">
          <w:pPr>
            <w:pStyle w:val="AC3D8012706540F298F487C3EA2D01B0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230266EA0D914051AECB83DE17ED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F84C-1A3B-4C50-ACB5-171203EADBD3}"/>
      </w:docPartPr>
      <w:docPartBody>
        <w:p w:rsidR="00237D8C" w:rsidRDefault="00456844" w:rsidP="00456844">
          <w:pPr>
            <w:pStyle w:val="230266EA0D914051AECB83DE17ED6CC5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18A343E4F021424EAB6486662F779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C4ED9-1615-41B2-8FA9-8EEEF43BCF7C}"/>
      </w:docPartPr>
      <w:docPartBody>
        <w:p w:rsidR="00237D8C" w:rsidRDefault="00456844" w:rsidP="00456844">
          <w:pPr>
            <w:pStyle w:val="18A343E4F021424EAB6486662F7791E5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2D3A9DBE4BC44F698F26FDD2F57B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1685-2423-4C5C-935C-C1A1F6B4F386}"/>
      </w:docPartPr>
      <w:docPartBody>
        <w:p w:rsidR="00237D8C" w:rsidRDefault="00456844" w:rsidP="00456844">
          <w:pPr>
            <w:pStyle w:val="2D3A9DBE4BC44F698F26FDD2F57B1EBF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84FDF62FD1C646C2B99B9101CF69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2247-2C48-43A2-A615-FFFDC4556598}"/>
      </w:docPartPr>
      <w:docPartBody>
        <w:p w:rsidR="00237D8C" w:rsidRDefault="00456844" w:rsidP="00456844">
          <w:pPr>
            <w:pStyle w:val="84FDF62FD1C646C2B99B9101CF696696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10847138D86E4F98A9E7055C040B0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F77A-B7DE-4AD2-A55B-34881B4E9D52}"/>
      </w:docPartPr>
      <w:docPartBody>
        <w:p w:rsidR="00237D8C" w:rsidRDefault="00456844" w:rsidP="00456844">
          <w:pPr>
            <w:pStyle w:val="10847138D86E4F98A9E7055C040B0C9E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73C190D035B54B55954899CDF80D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4B3F8-97D3-4916-B924-E1C88AAC16D3}"/>
      </w:docPartPr>
      <w:docPartBody>
        <w:p w:rsidR="00237D8C" w:rsidRDefault="00456844" w:rsidP="00456844">
          <w:pPr>
            <w:pStyle w:val="73C190D035B54B55954899CDF80D6719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D25E1EEB1D65497BAB6B2DCEA663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39A4-19BB-4E33-AD9A-778A43CAF6F1}"/>
      </w:docPartPr>
      <w:docPartBody>
        <w:p w:rsidR="00237D8C" w:rsidRDefault="00456844" w:rsidP="00456844">
          <w:pPr>
            <w:pStyle w:val="D25E1EEB1D65497BAB6B2DCEA6639C0F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72457A5D037844979EBC2359409C0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F0CF-49A5-4A11-B912-A5223C9B54AF}"/>
      </w:docPartPr>
      <w:docPartBody>
        <w:p w:rsidR="00237D8C" w:rsidRDefault="00456844" w:rsidP="00456844">
          <w:pPr>
            <w:pStyle w:val="72457A5D037844979EBC2359409C0703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90FD62ABDD364F9480DC68583B1D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2FE34-C4CF-43CF-8C4E-509F535D7AFD}"/>
      </w:docPartPr>
      <w:docPartBody>
        <w:p w:rsidR="00237D8C" w:rsidRDefault="00456844" w:rsidP="00456844">
          <w:pPr>
            <w:pStyle w:val="90FD62ABDD364F9480DC68583B1DAFF6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2A3AD3383F5B450C97431B5555D3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6859-3539-408E-852B-FF9934E1F805}"/>
      </w:docPartPr>
      <w:docPartBody>
        <w:p w:rsidR="00237D8C" w:rsidRDefault="00456844" w:rsidP="00456844">
          <w:pPr>
            <w:pStyle w:val="2A3AD3383F5B450C97431B5555D352A9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D5E99DAAC2D04946AD46ABD63B9C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C47D-A659-4DA1-9FC5-1187D52C7248}"/>
      </w:docPartPr>
      <w:docPartBody>
        <w:p w:rsidR="00237D8C" w:rsidRDefault="00456844" w:rsidP="00456844">
          <w:pPr>
            <w:pStyle w:val="D5E99DAAC2D04946AD46ABD63B9C8D7D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0042E3C61A5441A8890907D5B3B4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BB23-4DB9-4AE6-A0E8-6F772D8ACDF9}"/>
      </w:docPartPr>
      <w:docPartBody>
        <w:p w:rsidR="00237D8C" w:rsidRDefault="00456844" w:rsidP="00456844">
          <w:pPr>
            <w:pStyle w:val="0042E3C61A5441A8890907D5B3B427BB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5AEE598D61534B919142469AE3A8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DFE6-AE1C-4BFC-8F04-C46378EBDF49}"/>
      </w:docPartPr>
      <w:docPartBody>
        <w:p w:rsidR="00237D8C" w:rsidRDefault="00456844" w:rsidP="00456844">
          <w:pPr>
            <w:pStyle w:val="5AEE598D61534B919142469AE3A80538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9A389FC13F40498DBFDC53EA8EB6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9088-C75E-4E96-AE83-3FE2D670E7FA}"/>
      </w:docPartPr>
      <w:docPartBody>
        <w:p w:rsidR="00237D8C" w:rsidRDefault="00456844" w:rsidP="00456844">
          <w:pPr>
            <w:pStyle w:val="9A389FC13F40498DBFDC53EA8EB6D735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CAD28C14D2C843F79AE2AE8FBDB0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8521-8B9F-498F-952A-4BAF2BBDD0E5}"/>
      </w:docPartPr>
      <w:docPartBody>
        <w:p w:rsidR="00237D8C" w:rsidRDefault="00456844" w:rsidP="00456844">
          <w:pPr>
            <w:pStyle w:val="CAD28C14D2C843F79AE2AE8FBDB087BB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F373D533571D44AEA09707805743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610C2-C0B7-4225-A813-D303721C377B}"/>
      </w:docPartPr>
      <w:docPartBody>
        <w:p w:rsidR="00237D8C" w:rsidRDefault="00456844" w:rsidP="00456844">
          <w:pPr>
            <w:pStyle w:val="F373D533571D44AEA09707805743ECD2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48DD38ADF3B84DC89E2956ECBE43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ADB8-67FD-42BC-99A1-8386A1A07D1D}"/>
      </w:docPartPr>
      <w:docPartBody>
        <w:p w:rsidR="00237D8C" w:rsidRDefault="00456844" w:rsidP="00456844">
          <w:pPr>
            <w:pStyle w:val="48DD38ADF3B84DC89E2956ECBE43C119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76822E7B7E764F2BABA55866ECA6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6CE6-5B82-4C93-B816-2B3881BAC7B1}"/>
      </w:docPartPr>
      <w:docPartBody>
        <w:p w:rsidR="00237D8C" w:rsidRDefault="00456844" w:rsidP="00456844">
          <w:pPr>
            <w:pStyle w:val="76822E7B7E764F2BABA55866ECA60F01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5F1129C0AF9348FA9CF10B47BCDF8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C472D-5867-4BD6-90D7-A83C4F62AD10}"/>
      </w:docPartPr>
      <w:docPartBody>
        <w:p w:rsidR="00237D8C" w:rsidRDefault="00456844" w:rsidP="00456844">
          <w:pPr>
            <w:pStyle w:val="5F1129C0AF9348FA9CF10B47BCDF8445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CC852A6F75564786BD7DF938158C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3FDA-2E46-4FD9-9788-C5ECF1536F80}"/>
      </w:docPartPr>
      <w:docPartBody>
        <w:p w:rsidR="00237D8C" w:rsidRDefault="00456844" w:rsidP="00456844">
          <w:pPr>
            <w:pStyle w:val="CC852A6F75564786BD7DF938158CD3F0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4BF1DBABE7FD4BD3ABDDFE9262E61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6537-7C8B-44A3-B2EF-5A7509EF3069}"/>
      </w:docPartPr>
      <w:docPartBody>
        <w:p w:rsidR="00237D8C" w:rsidRDefault="00456844" w:rsidP="00456844">
          <w:pPr>
            <w:pStyle w:val="4BF1DBABE7FD4BD3ABDDFE9262E6147C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126803A4EFCF4636B2F7BD6779F8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7F93-DEB8-4119-9332-7AFBDBF69C69}"/>
      </w:docPartPr>
      <w:docPartBody>
        <w:p w:rsidR="00237D8C" w:rsidRDefault="00456844" w:rsidP="00456844">
          <w:pPr>
            <w:pStyle w:val="126803A4EFCF4636B2F7BD6779F84888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989C173BEB854EFF87F1DE5F3E5B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A879-68D6-44E4-B53A-07443C15146D}"/>
      </w:docPartPr>
      <w:docPartBody>
        <w:p w:rsidR="00237D8C" w:rsidRDefault="00456844" w:rsidP="00456844">
          <w:pPr>
            <w:pStyle w:val="989C173BEB854EFF87F1DE5F3E5BDA86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9B87E37FE89E4433A2F891BC05A25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54395-8A20-481A-9B3A-16E9F20BA529}"/>
      </w:docPartPr>
      <w:docPartBody>
        <w:p w:rsidR="00237D8C" w:rsidRDefault="00456844" w:rsidP="00456844">
          <w:pPr>
            <w:pStyle w:val="9B87E37FE89E4433A2F891BC05A25763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AD71FEDA23F94FA19B1E7E512C1B3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B021-6A9E-49EE-B19D-D34C06F29326}"/>
      </w:docPartPr>
      <w:docPartBody>
        <w:p w:rsidR="00237D8C" w:rsidRDefault="00456844" w:rsidP="00456844">
          <w:pPr>
            <w:pStyle w:val="AD71FEDA23F94FA19B1E7E512C1B329C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73B6D23CDC2B4ECC9E9B274341F3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34C1-EBD4-4803-A43F-9F8E7FA032C0}"/>
      </w:docPartPr>
      <w:docPartBody>
        <w:p w:rsidR="00237D8C" w:rsidRDefault="00456844" w:rsidP="00456844">
          <w:pPr>
            <w:pStyle w:val="73B6D23CDC2B4ECC9E9B274341F33541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C026FE781C6B41D0B76277F43C41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BB120-7CBB-49A2-87F6-FC453278EB92}"/>
      </w:docPartPr>
      <w:docPartBody>
        <w:p w:rsidR="00237D8C" w:rsidRDefault="00456844" w:rsidP="00456844">
          <w:pPr>
            <w:pStyle w:val="C026FE781C6B41D0B76277F43C411DEA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6C0D42CA19A243759F30129ECC4C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FCE3-0549-4E9C-BFD4-A3695194A264}"/>
      </w:docPartPr>
      <w:docPartBody>
        <w:p w:rsidR="00237D8C" w:rsidRDefault="00456844" w:rsidP="00456844">
          <w:pPr>
            <w:pStyle w:val="6C0D42CA19A243759F30129ECC4CE5DE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DA60A1CFD48C45B08FBFD0D4559BF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499B-7851-4AE8-B31E-A7F11B73EFFB}"/>
      </w:docPartPr>
      <w:docPartBody>
        <w:p w:rsidR="00237D8C" w:rsidRDefault="00456844" w:rsidP="00456844">
          <w:pPr>
            <w:pStyle w:val="DA60A1CFD48C45B08FBFD0D4559BF194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7E9606F5DD1946529CE3283938ED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525D-3923-4E24-A104-4D6479DC7068}"/>
      </w:docPartPr>
      <w:docPartBody>
        <w:p w:rsidR="00237D8C" w:rsidRDefault="00456844" w:rsidP="00456844">
          <w:pPr>
            <w:pStyle w:val="7E9606F5DD1946529CE3283938ED9A3A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DD3C06A040B0468287A56ED2ADBC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AC53-655A-428A-AE45-87BF36854441}"/>
      </w:docPartPr>
      <w:docPartBody>
        <w:p w:rsidR="00237D8C" w:rsidRDefault="00456844" w:rsidP="00456844">
          <w:pPr>
            <w:pStyle w:val="DD3C06A040B0468287A56ED2ADBC210F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A3C8FC96274C47528317DBAD17CF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EBE4-ABE1-4322-B4DD-E8941A6232C1}"/>
      </w:docPartPr>
      <w:docPartBody>
        <w:p w:rsidR="00237D8C" w:rsidRDefault="00456844" w:rsidP="00456844">
          <w:pPr>
            <w:pStyle w:val="A3C8FC96274C47528317DBAD17CF8FF2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C484B127A6B54AD3BC2650A6EA85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C285B-4C46-47F7-AB78-B45FB41A2E42}"/>
      </w:docPartPr>
      <w:docPartBody>
        <w:p w:rsidR="00237D8C" w:rsidRDefault="00456844" w:rsidP="00456844">
          <w:pPr>
            <w:pStyle w:val="C484B127A6B54AD3BC2650A6EA853DC3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27FFCAE1CDE84EFA906033546DE1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A4A7C-8696-4CB5-9B17-57B2335B1E35}"/>
      </w:docPartPr>
      <w:docPartBody>
        <w:p w:rsidR="00237D8C" w:rsidRDefault="00456844" w:rsidP="00456844">
          <w:pPr>
            <w:pStyle w:val="27FFCAE1CDE84EFA906033546DE153B8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42822084AFE941E5BF15779CCA04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7D35-B16E-46F1-ADF1-349A858D04A7}"/>
      </w:docPartPr>
      <w:docPartBody>
        <w:p w:rsidR="00237D8C" w:rsidRDefault="00456844" w:rsidP="00456844">
          <w:pPr>
            <w:pStyle w:val="42822084AFE941E5BF15779CCA0446BD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DC9F92DDFC614DC6A562CB1D71AA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DECB-D638-4603-8B4E-0402AAC8FDFC}"/>
      </w:docPartPr>
      <w:docPartBody>
        <w:p w:rsidR="00237D8C" w:rsidRDefault="00456844" w:rsidP="00456844">
          <w:pPr>
            <w:pStyle w:val="DC9F92DDFC614DC6A562CB1D71AAB6B3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9F33E2AF8C424D9DA48067A7C2FF4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6C08-A548-49E3-8C94-AF0F513266E3}"/>
      </w:docPartPr>
      <w:docPartBody>
        <w:p w:rsidR="00237D8C" w:rsidRDefault="00456844" w:rsidP="00456844">
          <w:pPr>
            <w:pStyle w:val="9F33E2AF8C424D9DA48067A7C2FF4899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8E5AFBA0389B42EC8B7A28F31835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8C99-DA78-45AF-9B88-11C7245F1796}"/>
      </w:docPartPr>
      <w:docPartBody>
        <w:p w:rsidR="00237D8C" w:rsidRDefault="00456844" w:rsidP="00456844">
          <w:pPr>
            <w:pStyle w:val="8E5AFBA0389B42EC8B7A28F318355244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90225A2A396345D1B473995EEC6C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560AF-1259-4E7F-AA72-BA249188B25B}"/>
      </w:docPartPr>
      <w:docPartBody>
        <w:p w:rsidR="00237D8C" w:rsidRDefault="00456844" w:rsidP="00456844">
          <w:pPr>
            <w:pStyle w:val="90225A2A396345D1B473995EEC6CB1A5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8B54689A22B043DD82AA040C4520D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FF8C-E5D3-40D7-8C5D-969F32AC8335}"/>
      </w:docPartPr>
      <w:docPartBody>
        <w:p w:rsidR="00237D8C" w:rsidRDefault="00456844" w:rsidP="00456844">
          <w:pPr>
            <w:pStyle w:val="8B54689A22B043DD82AA040C4520D6EF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FBEB27F0ACC5422082431ED688E2A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E162-2C89-49F3-831E-2D8C2E1AE033}"/>
      </w:docPartPr>
      <w:docPartBody>
        <w:p w:rsidR="00237D8C" w:rsidRDefault="00456844" w:rsidP="00456844">
          <w:pPr>
            <w:pStyle w:val="FBEB27F0ACC5422082431ED688E2A0F2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7923D955B91C41F4BB87557A3E1C4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B0C3-E0E0-433B-8381-494EBF94277E}"/>
      </w:docPartPr>
      <w:docPartBody>
        <w:p w:rsidR="00237D8C" w:rsidRDefault="00456844" w:rsidP="00456844">
          <w:pPr>
            <w:pStyle w:val="7923D955B91C41F4BB87557A3E1C4154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93DED3708C6643389248932AA662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D276-92E3-424D-9557-ACE71B2F50AA}"/>
      </w:docPartPr>
      <w:docPartBody>
        <w:p w:rsidR="00237D8C" w:rsidRDefault="00456844" w:rsidP="00456844">
          <w:pPr>
            <w:pStyle w:val="93DED3708C6643389248932AA6623412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6CEE2F9B50A44FD69A566D9F680F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F80C-57B5-4330-A68F-CBCBAA3B1FEF}"/>
      </w:docPartPr>
      <w:docPartBody>
        <w:p w:rsidR="00237D8C" w:rsidRDefault="00456844" w:rsidP="00456844">
          <w:pPr>
            <w:pStyle w:val="6CEE2F9B50A44FD69A566D9F680F759B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8453DDA022064DE1A3E2A15788B4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F69F-F318-40FC-AB18-ECACBD985B8A}"/>
      </w:docPartPr>
      <w:docPartBody>
        <w:p w:rsidR="00237D8C" w:rsidRDefault="00456844" w:rsidP="00456844">
          <w:pPr>
            <w:pStyle w:val="8453DDA022064DE1A3E2A15788B43EE9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31ADC27DD9174FC08DF16DE9AB5A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6AB3-8B7D-47A9-A220-2FDD5F8FE00C}"/>
      </w:docPartPr>
      <w:docPartBody>
        <w:p w:rsidR="00237D8C" w:rsidRDefault="00456844" w:rsidP="00456844">
          <w:pPr>
            <w:pStyle w:val="31ADC27DD9174FC08DF16DE9AB5A81C2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342B9096DF654B12A146DCDC3211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A718-ED07-4A94-93BC-22F605D6FCA2}"/>
      </w:docPartPr>
      <w:docPartBody>
        <w:p w:rsidR="00237D8C" w:rsidRDefault="00456844" w:rsidP="00456844">
          <w:pPr>
            <w:pStyle w:val="342B9096DF654B12A146DCDC32115FCC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7DD1F0618C5548749FDFFE335124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FD8C-7C34-4694-853A-46686783784E}"/>
      </w:docPartPr>
      <w:docPartBody>
        <w:p w:rsidR="00237D8C" w:rsidRDefault="00456844" w:rsidP="00456844">
          <w:pPr>
            <w:pStyle w:val="7DD1F0618C5548749FDFFE3351242823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6F98F03EAE4843A08AB233906290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D477-A19B-4080-81F1-36F37EAA394C}"/>
      </w:docPartPr>
      <w:docPartBody>
        <w:p w:rsidR="00237D8C" w:rsidRDefault="00456844" w:rsidP="00456844">
          <w:pPr>
            <w:pStyle w:val="6F98F03EAE4843A08AB2339062906D3C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013A06DA528F4B6292F2222664F8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D127-FF21-4F3F-9302-9CB897340AC8}"/>
      </w:docPartPr>
      <w:docPartBody>
        <w:p w:rsidR="00237D8C" w:rsidRDefault="00456844" w:rsidP="00456844">
          <w:pPr>
            <w:pStyle w:val="013A06DA528F4B6292F2222664F8792B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23DC42FA2D9B428AA2AD2E81F25D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EBA4-EE7C-467D-B9DF-5707DBAF47DC}"/>
      </w:docPartPr>
      <w:docPartBody>
        <w:p w:rsidR="00237D8C" w:rsidRDefault="00456844" w:rsidP="00456844">
          <w:pPr>
            <w:pStyle w:val="23DC42FA2D9B428AA2AD2E81F25DF13F"/>
          </w:pPr>
          <w:r w:rsidRPr="00DC5586">
            <w:rPr>
              <w:rStyle w:val="PlaceholderText"/>
            </w:rPr>
            <w:t>Choose an item.</w:t>
          </w:r>
        </w:p>
      </w:docPartBody>
    </w:docPart>
    <w:docPart>
      <w:docPartPr>
        <w:name w:val="C2F5AC52BB804D98B3591693561BE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928F6-E517-4543-960B-71E2B7F18F2C}"/>
      </w:docPartPr>
      <w:docPartBody>
        <w:p w:rsidR="00237D8C" w:rsidRDefault="00456844" w:rsidP="00456844">
          <w:pPr>
            <w:pStyle w:val="C2F5AC52BB804D98B3591693561BE089"/>
          </w:pPr>
          <w:r w:rsidRPr="007D5F85">
            <w:rPr>
              <w:rStyle w:val="PlaceholderText"/>
            </w:rPr>
            <w:t>Choose an item.</w:t>
          </w:r>
        </w:p>
      </w:docPartBody>
    </w:docPart>
    <w:docPart>
      <w:docPartPr>
        <w:name w:val="867CD89A3C3B4A02A878320AB431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C012-804D-4490-8664-801EB9627298}"/>
      </w:docPartPr>
      <w:docPartBody>
        <w:p w:rsidR="00237D8C" w:rsidRDefault="00456844" w:rsidP="00456844">
          <w:pPr>
            <w:pStyle w:val="867CD89A3C3B4A02A878320AB43135AF"/>
          </w:pPr>
          <w:r w:rsidRPr="00DC55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F2"/>
    <w:rsid w:val="001A626B"/>
    <w:rsid w:val="00214486"/>
    <w:rsid w:val="00237D8C"/>
    <w:rsid w:val="00456844"/>
    <w:rsid w:val="005F51C5"/>
    <w:rsid w:val="006245F2"/>
    <w:rsid w:val="008627E6"/>
    <w:rsid w:val="008B0FA3"/>
    <w:rsid w:val="009C70EE"/>
    <w:rsid w:val="00A40E4C"/>
    <w:rsid w:val="00D3005C"/>
    <w:rsid w:val="00D30B93"/>
    <w:rsid w:val="00D34A88"/>
    <w:rsid w:val="00D57BCA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844"/>
    <w:rPr>
      <w:color w:val="808080"/>
    </w:rPr>
  </w:style>
  <w:style w:type="paragraph" w:customStyle="1" w:styleId="A5D5C53CBB8340679841D1D73B1B4E91">
    <w:name w:val="A5D5C53CBB8340679841D1D73B1B4E91"/>
    <w:rsid w:val="006245F2"/>
  </w:style>
  <w:style w:type="paragraph" w:customStyle="1" w:styleId="95E71E8F73D0432BAE2DA012C0DCBE14">
    <w:name w:val="95E71E8F73D0432BAE2DA012C0DCBE14"/>
    <w:rsid w:val="006245F2"/>
  </w:style>
  <w:style w:type="paragraph" w:customStyle="1" w:styleId="4067861343264C42B2B939C0AEFE002A">
    <w:name w:val="4067861343264C42B2B939C0AEFE002A"/>
    <w:rsid w:val="006245F2"/>
  </w:style>
  <w:style w:type="paragraph" w:customStyle="1" w:styleId="D556C120987B4E74B052982D95A87679">
    <w:name w:val="D556C120987B4E74B052982D95A87679"/>
    <w:rsid w:val="006245F2"/>
  </w:style>
  <w:style w:type="paragraph" w:customStyle="1" w:styleId="010E73CBE1654A89B91F334D11B589DD">
    <w:name w:val="010E73CBE1654A89B91F334D11B589DD"/>
    <w:rsid w:val="006245F2"/>
  </w:style>
  <w:style w:type="paragraph" w:customStyle="1" w:styleId="458B537C020B4572ADAC1E40642CDB95">
    <w:name w:val="458B537C020B4572ADAC1E40642CDB95"/>
    <w:rsid w:val="006245F2"/>
  </w:style>
  <w:style w:type="paragraph" w:customStyle="1" w:styleId="D71AD510BD9D405B9E547B38380F3F3D">
    <w:name w:val="D71AD510BD9D405B9E547B38380F3F3D"/>
    <w:rsid w:val="006245F2"/>
  </w:style>
  <w:style w:type="paragraph" w:customStyle="1" w:styleId="A84C3DD987004F6D856F62A748A5479F">
    <w:name w:val="A84C3DD987004F6D856F62A748A5479F"/>
    <w:rsid w:val="006245F2"/>
  </w:style>
  <w:style w:type="paragraph" w:customStyle="1" w:styleId="E6AF10A0B9254DFFA9A8F44120570254">
    <w:name w:val="E6AF10A0B9254DFFA9A8F44120570254"/>
    <w:rsid w:val="006245F2"/>
  </w:style>
  <w:style w:type="paragraph" w:customStyle="1" w:styleId="BB6842C3F28440999D9228ADA847A3C5">
    <w:name w:val="BB6842C3F28440999D9228ADA847A3C5"/>
    <w:rsid w:val="006245F2"/>
  </w:style>
  <w:style w:type="paragraph" w:customStyle="1" w:styleId="87333FFC1D754D2DB740535307284ED1">
    <w:name w:val="87333FFC1D754D2DB740535307284ED1"/>
    <w:rsid w:val="006245F2"/>
  </w:style>
  <w:style w:type="paragraph" w:customStyle="1" w:styleId="5B1603A919B6493897A486715142E2D5">
    <w:name w:val="5B1603A919B6493897A486715142E2D5"/>
    <w:rsid w:val="006245F2"/>
  </w:style>
  <w:style w:type="paragraph" w:customStyle="1" w:styleId="DA7835D9DA07419094635642989CCE64">
    <w:name w:val="DA7835D9DA07419094635642989CCE64"/>
    <w:rsid w:val="006245F2"/>
  </w:style>
  <w:style w:type="paragraph" w:customStyle="1" w:styleId="70E04381DC4E460C9CBE6CCB34B53A95">
    <w:name w:val="70E04381DC4E460C9CBE6CCB34B53A95"/>
    <w:rsid w:val="006245F2"/>
  </w:style>
  <w:style w:type="paragraph" w:customStyle="1" w:styleId="6155614FBA8A452C8596E3BC02F8D116">
    <w:name w:val="6155614FBA8A452C8596E3BC02F8D116"/>
    <w:rsid w:val="006245F2"/>
  </w:style>
  <w:style w:type="paragraph" w:customStyle="1" w:styleId="E2B04CAC66AD4CC0B5585518F8B13901">
    <w:name w:val="E2B04CAC66AD4CC0B5585518F8B13901"/>
    <w:rsid w:val="006245F2"/>
  </w:style>
  <w:style w:type="paragraph" w:customStyle="1" w:styleId="7E1814E12A71450085F14C3A7B30C2CD">
    <w:name w:val="7E1814E12A71450085F14C3A7B30C2CD"/>
    <w:rsid w:val="006245F2"/>
  </w:style>
  <w:style w:type="paragraph" w:customStyle="1" w:styleId="45A2C8C4B52C41B7A5AF523A52E27E51">
    <w:name w:val="45A2C8C4B52C41B7A5AF523A52E27E51"/>
    <w:rsid w:val="006245F2"/>
  </w:style>
  <w:style w:type="paragraph" w:customStyle="1" w:styleId="F3E17DF2AF5043FD8D93B44F0A72279B">
    <w:name w:val="F3E17DF2AF5043FD8D93B44F0A72279B"/>
    <w:rsid w:val="006245F2"/>
  </w:style>
  <w:style w:type="paragraph" w:customStyle="1" w:styleId="53B1E6A9D4F64334870E34255E629BA2">
    <w:name w:val="53B1E6A9D4F64334870E34255E629BA2"/>
    <w:rsid w:val="006245F2"/>
  </w:style>
  <w:style w:type="paragraph" w:customStyle="1" w:styleId="3FA9700A7F1B409FB246BB5CAC2B346D">
    <w:name w:val="3FA9700A7F1B409FB246BB5CAC2B346D"/>
    <w:rsid w:val="006245F2"/>
  </w:style>
  <w:style w:type="paragraph" w:customStyle="1" w:styleId="424E978CCBA34538B4D0A65729907858">
    <w:name w:val="424E978CCBA34538B4D0A65729907858"/>
    <w:rsid w:val="006245F2"/>
  </w:style>
  <w:style w:type="paragraph" w:customStyle="1" w:styleId="25CA190ACB604FCBBA2074848411F6C8">
    <w:name w:val="25CA190ACB604FCBBA2074848411F6C8"/>
    <w:rsid w:val="006245F2"/>
  </w:style>
  <w:style w:type="paragraph" w:customStyle="1" w:styleId="057160D8BC4946919E467ED5648001D7">
    <w:name w:val="057160D8BC4946919E467ED5648001D7"/>
    <w:rsid w:val="006245F2"/>
  </w:style>
  <w:style w:type="paragraph" w:customStyle="1" w:styleId="DF0E0B0443F546E7B0ED0CE6DB059437">
    <w:name w:val="DF0E0B0443F546E7B0ED0CE6DB059437"/>
    <w:rsid w:val="006245F2"/>
  </w:style>
  <w:style w:type="paragraph" w:customStyle="1" w:styleId="031042B1ECF64F3CB09361B645BE9515">
    <w:name w:val="031042B1ECF64F3CB09361B645BE9515"/>
    <w:rsid w:val="006245F2"/>
  </w:style>
  <w:style w:type="paragraph" w:customStyle="1" w:styleId="6370B43D7E4B4B22A1E55DC83D77F441">
    <w:name w:val="6370B43D7E4B4B22A1E55DC83D77F441"/>
    <w:rsid w:val="006245F2"/>
  </w:style>
  <w:style w:type="paragraph" w:customStyle="1" w:styleId="08D354C99C7E4C45A1EFC864A58A5538">
    <w:name w:val="08D354C99C7E4C45A1EFC864A58A5538"/>
    <w:rsid w:val="006245F2"/>
  </w:style>
  <w:style w:type="paragraph" w:customStyle="1" w:styleId="EAF11B67CB8F4F71A4BE72EB16F8EFCF">
    <w:name w:val="EAF11B67CB8F4F71A4BE72EB16F8EFCF"/>
    <w:rsid w:val="006245F2"/>
  </w:style>
  <w:style w:type="paragraph" w:customStyle="1" w:styleId="581FC282840144D6805FEB194FB7FBAE">
    <w:name w:val="581FC282840144D6805FEB194FB7FBAE"/>
    <w:rsid w:val="006245F2"/>
  </w:style>
  <w:style w:type="paragraph" w:customStyle="1" w:styleId="7B8438E059834E2783964D11504CC6A3">
    <w:name w:val="7B8438E059834E2783964D11504CC6A3"/>
    <w:rsid w:val="006245F2"/>
  </w:style>
  <w:style w:type="paragraph" w:customStyle="1" w:styleId="E0984B19A5F544108AAAAE1B3552D3F0">
    <w:name w:val="E0984B19A5F544108AAAAE1B3552D3F0"/>
    <w:rsid w:val="006245F2"/>
  </w:style>
  <w:style w:type="paragraph" w:customStyle="1" w:styleId="0CC6B64EFBFE4191B5D9BD1D247FE50C">
    <w:name w:val="0CC6B64EFBFE4191B5D9BD1D247FE50C"/>
    <w:rsid w:val="006245F2"/>
  </w:style>
  <w:style w:type="paragraph" w:customStyle="1" w:styleId="867D6135116C4BA5A65F66421ADD1AE4">
    <w:name w:val="867D6135116C4BA5A65F66421ADD1AE4"/>
    <w:rsid w:val="006245F2"/>
  </w:style>
  <w:style w:type="paragraph" w:customStyle="1" w:styleId="9D630879183B4BA28307D97360DDFE87">
    <w:name w:val="9D630879183B4BA28307D97360DDFE87"/>
    <w:rsid w:val="006245F2"/>
  </w:style>
  <w:style w:type="paragraph" w:customStyle="1" w:styleId="D716AE285FF243139483415F0B61A7B2">
    <w:name w:val="D716AE285FF243139483415F0B61A7B2"/>
    <w:rsid w:val="006245F2"/>
  </w:style>
  <w:style w:type="paragraph" w:customStyle="1" w:styleId="1684685F5B39462CA4FAA8EE4DFAEC5B">
    <w:name w:val="1684685F5B39462CA4FAA8EE4DFAEC5B"/>
    <w:rsid w:val="006245F2"/>
  </w:style>
  <w:style w:type="paragraph" w:customStyle="1" w:styleId="6F1A974C982A4218959A048D937DE10B">
    <w:name w:val="6F1A974C982A4218959A048D937DE10B"/>
    <w:rsid w:val="006245F2"/>
  </w:style>
  <w:style w:type="paragraph" w:customStyle="1" w:styleId="82322BC855644030B300BB515B41F1BB">
    <w:name w:val="82322BC855644030B300BB515B41F1BB"/>
    <w:rsid w:val="006245F2"/>
  </w:style>
  <w:style w:type="paragraph" w:customStyle="1" w:styleId="C47CB9557A354243A344415CC5D72E6E">
    <w:name w:val="C47CB9557A354243A344415CC5D72E6E"/>
    <w:rsid w:val="006245F2"/>
  </w:style>
  <w:style w:type="paragraph" w:customStyle="1" w:styleId="93B6FAA9E17841FABDA367F4A135D30D">
    <w:name w:val="93B6FAA9E17841FABDA367F4A135D30D"/>
    <w:rsid w:val="006245F2"/>
  </w:style>
  <w:style w:type="paragraph" w:customStyle="1" w:styleId="F7381954C0334393954CC522AC91F308">
    <w:name w:val="F7381954C0334393954CC522AC91F308"/>
    <w:rsid w:val="006245F2"/>
  </w:style>
  <w:style w:type="paragraph" w:customStyle="1" w:styleId="18159D9BED634B90940B6506B960344D">
    <w:name w:val="18159D9BED634B90940B6506B960344D"/>
    <w:rsid w:val="006245F2"/>
  </w:style>
  <w:style w:type="paragraph" w:customStyle="1" w:styleId="757306731E2F46D1BEC5A44E5A51C806">
    <w:name w:val="757306731E2F46D1BEC5A44E5A51C806"/>
    <w:rsid w:val="006245F2"/>
  </w:style>
  <w:style w:type="paragraph" w:customStyle="1" w:styleId="4FF673066B954E6AB01514F5877692A6">
    <w:name w:val="4FF673066B954E6AB01514F5877692A6"/>
    <w:rsid w:val="006245F2"/>
  </w:style>
  <w:style w:type="paragraph" w:customStyle="1" w:styleId="B74570B86778457399515C309F28067F">
    <w:name w:val="B74570B86778457399515C309F28067F"/>
    <w:rsid w:val="006245F2"/>
  </w:style>
  <w:style w:type="paragraph" w:customStyle="1" w:styleId="BB4E5D5BEB964131B485F77F709B22F6">
    <w:name w:val="BB4E5D5BEB964131B485F77F709B22F6"/>
    <w:rsid w:val="006245F2"/>
  </w:style>
  <w:style w:type="paragraph" w:customStyle="1" w:styleId="192E26EF5B124036A141C01E84BA2CA2">
    <w:name w:val="192E26EF5B124036A141C01E84BA2CA2"/>
    <w:rsid w:val="006245F2"/>
  </w:style>
  <w:style w:type="paragraph" w:customStyle="1" w:styleId="57D922AEEE0C412EB14C28F774C89A81">
    <w:name w:val="57D922AEEE0C412EB14C28F774C89A81"/>
    <w:rsid w:val="006245F2"/>
  </w:style>
  <w:style w:type="paragraph" w:customStyle="1" w:styleId="4F960C79B8354C3E92EC1BF1C1FFA0E1">
    <w:name w:val="4F960C79B8354C3E92EC1BF1C1FFA0E1"/>
    <w:rsid w:val="006245F2"/>
  </w:style>
  <w:style w:type="paragraph" w:customStyle="1" w:styleId="4FA7D3FA5EBB4FCF901F00560E91F1A8">
    <w:name w:val="4FA7D3FA5EBB4FCF901F00560E91F1A8"/>
    <w:rsid w:val="006245F2"/>
  </w:style>
  <w:style w:type="paragraph" w:customStyle="1" w:styleId="5178E40D613A468FA6E93600FC8B54F2">
    <w:name w:val="5178E40D613A468FA6E93600FC8B54F2"/>
    <w:rsid w:val="006245F2"/>
  </w:style>
  <w:style w:type="paragraph" w:customStyle="1" w:styleId="FE853CE28F104745B8071B88AE6BA044">
    <w:name w:val="FE853CE28F104745B8071B88AE6BA044"/>
    <w:rsid w:val="006245F2"/>
  </w:style>
  <w:style w:type="paragraph" w:customStyle="1" w:styleId="B0C6F7F8E8624DAD8EB3AF46FB6705A0">
    <w:name w:val="B0C6F7F8E8624DAD8EB3AF46FB6705A0"/>
    <w:rsid w:val="006245F2"/>
  </w:style>
  <w:style w:type="paragraph" w:customStyle="1" w:styleId="6632078FABC34DD9BBD8B153A976BD34">
    <w:name w:val="6632078FABC34DD9BBD8B153A976BD34"/>
    <w:rsid w:val="006245F2"/>
  </w:style>
  <w:style w:type="paragraph" w:customStyle="1" w:styleId="E0CC21C787C74DE5B62112DE8E0CE041">
    <w:name w:val="E0CC21C787C74DE5B62112DE8E0CE041"/>
    <w:rsid w:val="006245F2"/>
  </w:style>
  <w:style w:type="paragraph" w:customStyle="1" w:styleId="D3C1D5EB7F0F44F88BC5CFB0E0CB048A">
    <w:name w:val="D3C1D5EB7F0F44F88BC5CFB0E0CB048A"/>
    <w:rsid w:val="006245F2"/>
  </w:style>
  <w:style w:type="paragraph" w:customStyle="1" w:styleId="74875B5F3F9A47F391C5629440CFF7AD">
    <w:name w:val="74875B5F3F9A47F391C5629440CFF7AD"/>
    <w:rsid w:val="006245F2"/>
  </w:style>
  <w:style w:type="paragraph" w:customStyle="1" w:styleId="581E4D8B65954447A33911E46A3DBA9D">
    <w:name w:val="581E4D8B65954447A33911E46A3DBA9D"/>
    <w:rsid w:val="006245F2"/>
  </w:style>
  <w:style w:type="paragraph" w:customStyle="1" w:styleId="283127C2BFA04EDE99A5A8AEC4D341B1">
    <w:name w:val="283127C2BFA04EDE99A5A8AEC4D341B1"/>
    <w:rsid w:val="006245F2"/>
  </w:style>
  <w:style w:type="paragraph" w:customStyle="1" w:styleId="2E1C1F8FCE8E452782F5C261B8BE3D4A">
    <w:name w:val="2E1C1F8FCE8E452782F5C261B8BE3D4A"/>
    <w:rsid w:val="006245F2"/>
  </w:style>
  <w:style w:type="paragraph" w:customStyle="1" w:styleId="33D1F8D52A5F4489929C98B0F05386A7">
    <w:name w:val="33D1F8D52A5F4489929C98B0F05386A7"/>
    <w:rsid w:val="006245F2"/>
  </w:style>
  <w:style w:type="paragraph" w:customStyle="1" w:styleId="C209C562EE2F43A2A7FADFEB2A75EB5A">
    <w:name w:val="C209C562EE2F43A2A7FADFEB2A75EB5A"/>
    <w:rsid w:val="006245F2"/>
  </w:style>
  <w:style w:type="paragraph" w:customStyle="1" w:styleId="7D80F258A2614A7F9924B18F7554B187">
    <w:name w:val="7D80F258A2614A7F9924B18F7554B187"/>
    <w:rsid w:val="006245F2"/>
  </w:style>
  <w:style w:type="paragraph" w:customStyle="1" w:styleId="B63BE4FFCB4A4AAD8FDBDF3EA195B200">
    <w:name w:val="B63BE4FFCB4A4AAD8FDBDF3EA195B200"/>
    <w:rsid w:val="006245F2"/>
  </w:style>
  <w:style w:type="paragraph" w:customStyle="1" w:styleId="744F19190A4A46EA9F4F64E9FA7E84B4">
    <w:name w:val="744F19190A4A46EA9F4F64E9FA7E84B4"/>
    <w:rsid w:val="006245F2"/>
  </w:style>
  <w:style w:type="paragraph" w:customStyle="1" w:styleId="259F1E03EF524EF3A4CA0F5CD98FCDE0">
    <w:name w:val="259F1E03EF524EF3A4CA0F5CD98FCDE0"/>
    <w:rsid w:val="006245F2"/>
  </w:style>
  <w:style w:type="paragraph" w:customStyle="1" w:styleId="0556CD6CD4DA4CE2A668A8A7A766489C">
    <w:name w:val="0556CD6CD4DA4CE2A668A8A7A766489C"/>
    <w:rsid w:val="006245F2"/>
  </w:style>
  <w:style w:type="paragraph" w:customStyle="1" w:styleId="975B59D9F9CD4752B7F7983F1B2AE21A">
    <w:name w:val="975B59D9F9CD4752B7F7983F1B2AE21A"/>
    <w:rsid w:val="006245F2"/>
  </w:style>
  <w:style w:type="paragraph" w:customStyle="1" w:styleId="45BD79A005CF44D39A4262F4D22ADAD3">
    <w:name w:val="45BD79A005CF44D39A4262F4D22ADAD3"/>
    <w:rsid w:val="006245F2"/>
  </w:style>
  <w:style w:type="paragraph" w:customStyle="1" w:styleId="A0620519EF2E43019997D5CE2B089576">
    <w:name w:val="A0620519EF2E43019997D5CE2B089576"/>
    <w:rsid w:val="006245F2"/>
  </w:style>
  <w:style w:type="paragraph" w:customStyle="1" w:styleId="0152CC4E0AB14E55BF93E0EA9A44C5AA">
    <w:name w:val="0152CC4E0AB14E55BF93E0EA9A44C5AA"/>
    <w:rsid w:val="006245F2"/>
  </w:style>
  <w:style w:type="paragraph" w:customStyle="1" w:styleId="677B12C27A7743F3A529E516EB96E1A8">
    <w:name w:val="677B12C27A7743F3A529E516EB96E1A8"/>
    <w:rsid w:val="006245F2"/>
  </w:style>
  <w:style w:type="paragraph" w:customStyle="1" w:styleId="01390A958DCA497795EAE00539A30D14">
    <w:name w:val="01390A958DCA497795EAE00539A30D14"/>
    <w:rsid w:val="006245F2"/>
  </w:style>
  <w:style w:type="paragraph" w:customStyle="1" w:styleId="5408D1B2BC944DD097935F0A7F72E0F7">
    <w:name w:val="5408D1B2BC944DD097935F0A7F72E0F7"/>
    <w:rsid w:val="006245F2"/>
  </w:style>
  <w:style w:type="paragraph" w:customStyle="1" w:styleId="A08E71BB87EF472EBC925FFBE49F888A">
    <w:name w:val="A08E71BB87EF472EBC925FFBE49F888A"/>
    <w:rsid w:val="006245F2"/>
  </w:style>
  <w:style w:type="paragraph" w:customStyle="1" w:styleId="3C3482BAE7234DEC9CE5AB7FD6C7D672">
    <w:name w:val="3C3482BAE7234DEC9CE5AB7FD6C7D672"/>
    <w:rsid w:val="006245F2"/>
  </w:style>
  <w:style w:type="paragraph" w:customStyle="1" w:styleId="7BDE95C0165D4CF3BACA55E30B80E667">
    <w:name w:val="7BDE95C0165D4CF3BACA55E30B80E667"/>
    <w:rsid w:val="006245F2"/>
  </w:style>
  <w:style w:type="paragraph" w:customStyle="1" w:styleId="E30522C9C5544AB086117A5BE356EAB8">
    <w:name w:val="E30522C9C5544AB086117A5BE356EAB8"/>
    <w:rsid w:val="006245F2"/>
  </w:style>
  <w:style w:type="paragraph" w:customStyle="1" w:styleId="F6BD616F6F6448EEA9CF025637411641">
    <w:name w:val="F6BD616F6F6448EEA9CF025637411641"/>
    <w:rsid w:val="006245F2"/>
  </w:style>
  <w:style w:type="paragraph" w:customStyle="1" w:styleId="EBBDE6E83ED841EBB44FE447F0E01820">
    <w:name w:val="EBBDE6E83ED841EBB44FE447F0E01820"/>
    <w:rsid w:val="006245F2"/>
  </w:style>
  <w:style w:type="paragraph" w:customStyle="1" w:styleId="80EFCE98C8364333A2876B90C0CDE333">
    <w:name w:val="80EFCE98C8364333A2876B90C0CDE333"/>
    <w:rsid w:val="006245F2"/>
  </w:style>
  <w:style w:type="paragraph" w:customStyle="1" w:styleId="B2E2AAAD2CF243D789FB93B3652FC5B3">
    <w:name w:val="B2E2AAAD2CF243D789FB93B3652FC5B3"/>
    <w:rsid w:val="006245F2"/>
  </w:style>
  <w:style w:type="paragraph" w:customStyle="1" w:styleId="BCE0EFFAB5014D74A13D611EB816DE71">
    <w:name w:val="BCE0EFFAB5014D74A13D611EB816DE71"/>
    <w:rsid w:val="006245F2"/>
  </w:style>
  <w:style w:type="paragraph" w:customStyle="1" w:styleId="886286B242F6497D8DEC7A08B8100566">
    <w:name w:val="886286B242F6497D8DEC7A08B8100566"/>
    <w:rsid w:val="006245F2"/>
  </w:style>
  <w:style w:type="paragraph" w:customStyle="1" w:styleId="7CDAD9B404A24E2BB5ED1923531CFC66">
    <w:name w:val="7CDAD9B404A24E2BB5ED1923531CFC66"/>
    <w:rsid w:val="006245F2"/>
  </w:style>
  <w:style w:type="paragraph" w:customStyle="1" w:styleId="445D2127AE2645A8B21EFFC761671CC6">
    <w:name w:val="445D2127AE2645A8B21EFFC761671CC6"/>
    <w:rsid w:val="006245F2"/>
  </w:style>
  <w:style w:type="paragraph" w:customStyle="1" w:styleId="A904EC663FDB45C6B82526AE63B9CD70">
    <w:name w:val="A904EC663FDB45C6B82526AE63B9CD70"/>
    <w:rsid w:val="006245F2"/>
  </w:style>
  <w:style w:type="paragraph" w:customStyle="1" w:styleId="EDF24FD4EA124DDCAA56E2CE901438C1">
    <w:name w:val="EDF24FD4EA124DDCAA56E2CE901438C1"/>
    <w:rsid w:val="006245F2"/>
  </w:style>
  <w:style w:type="paragraph" w:customStyle="1" w:styleId="04D74CE026B84C6DBBDB75ED68A9F371">
    <w:name w:val="04D74CE026B84C6DBBDB75ED68A9F371"/>
    <w:rsid w:val="006245F2"/>
  </w:style>
  <w:style w:type="paragraph" w:customStyle="1" w:styleId="FAFC31FE6F9D4042985B198FDF9EBFF7">
    <w:name w:val="FAFC31FE6F9D4042985B198FDF9EBFF7"/>
    <w:rsid w:val="006245F2"/>
  </w:style>
  <w:style w:type="paragraph" w:customStyle="1" w:styleId="7B3CA25DF4AF4F5E86FEB070AAF14683">
    <w:name w:val="7B3CA25DF4AF4F5E86FEB070AAF14683"/>
    <w:rsid w:val="006245F2"/>
  </w:style>
  <w:style w:type="paragraph" w:customStyle="1" w:styleId="25392FA450094BA6B30D47C5190E69D1">
    <w:name w:val="25392FA450094BA6B30D47C5190E69D1"/>
    <w:rsid w:val="006245F2"/>
  </w:style>
  <w:style w:type="paragraph" w:customStyle="1" w:styleId="D7349BB52085440AB202F00920F56FBA">
    <w:name w:val="D7349BB52085440AB202F00920F56FBA"/>
    <w:rsid w:val="006245F2"/>
  </w:style>
  <w:style w:type="paragraph" w:customStyle="1" w:styleId="3E2540D9F7F3436699BE885BC2217BBE">
    <w:name w:val="3E2540D9F7F3436699BE885BC2217BBE"/>
    <w:rsid w:val="006245F2"/>
  </w:style>
  <w:style w:type="paragraph" w:customStyle="1" w:styleId="C9BC7DBF177442ADA8BDEE3CCD13AA80">
    <w:name w:val="C9BC7DBF177442ADA8BDEE3CCD13AA80"/>
    <w:rsid w:val="006245F2"/>
  </w:style>
  <w:style w:type="paragraph" w:customStyle="1" w:styleId="883B992720B94125A5CE89A39518E95F">
    <w:name w:val="883B992720B94125A5CE89A39518E95F"/>
    <w:rsid w:val="006245F2"/>
  </w:style>
  <w:style w:type="paragraph" w:customStyle="1" w:styleId="64AEA79D1288472FB76762F37861DE8A">
    <w:name w:val="64AEA79D1288472FB76762F37861DE8A"/>
    <w:rsid w:val="006245F2"/>
  </w:style>
  <w:style w:type="paragraph" w:customStyle="1" w:styleId="CBA79A575F93454EA3A72C8FF345A2E0">
    <w:name w:val="CBA79A575F93454EA3A72C8FF345A2E0"/>
    <w:rsid w:val="006245F2"/>
  </w:style>
  <w:style w:type="paragraph" w:customStyle="1" w:styleId="6217E95229E94F35A3DE9140E63A8877">
    <w:name w:val="6217E95229E94F35A3DE9140E63A8877"/>
    <w:rsid w:val="006245F2"/>
  </w:style>
  <w:style w:type="paragraph" w:customStyle="1" w:styleId="BC1624760F994381B2EC62DD1294D0F5">
    <w:name w:val="BC1624760F994381B2EC62DD1294D0F5"/>
    <w:rsid w:val="006245F2"/>
  </w:style>
  <w:style w:type="paragraph" w:customStyle="1" w:styleId="5875DBB2594A4D44B0E4C282B384C65C">
    <w:name w:val="5875DBB2594A4D44B0E4C282B384C65C"/>
    <w:rsid w:val="006245F2"/>
  </w:style>
  <w:style w:type="paragraph" w:customStyle="1" w:styleId="F43A9F98EFF141E4A7455C935AAE4056">
    <w:name w:val="F43A9F98EFF141E4A7455C935AAE4056"/>
    <w:rsid w:val="006245F2"/>
  </w:style>
  <w:style w:type="paragraph" w:customStyle="1" w:styleId="DCC17187BB5243618FC26BC8D96FAB83">
    <w:name w:val="DCC17187BB5243618FC26BC8D96FAB83"/>
    <w:rsid w:val="006245F2"/>
  </w:style>
  <w:style w:type="paragraph" w:customStyle="1" w:styleId="A0C750A150EB42C3995DE5EF427ADBC3">
    <w:name w:val="A0C750A150EB42C3995DE5EF427ADBC3"/>
    <w:rsid w:val="006245F2"/>
  </w:style>
  <w:style w:type="paragraph" w:customStyle="1" w:styleId="05E3AE7A07D14C3D9109A835A11CDBA3">
    <w:name w:val="05E3AE7A07D14C3D9109A835A11CDBA3"/>
    <w:rsid w:val="006245F2"/>
  </w:style>
  <w:style w:type="paragraph" w:customStyle="1" w:styleId="3FDD4096134D431697697D3310119C01">
    <w:name w:val="3FDD4096134D431697697D3310119C01"/>
    <w:rsid w:val="006245F2"/>
  </w:style>
  <w:style w:type="paragraph" w:customStyle="1" w:styleId="B7829EA01FB44093BF1F700903BA094C">
    <w:name w:val="B7829EA01FB44093BF1F700903BA094C"/>
    <w:rsid w:val="006245F2"/>
  </w:style>
  <w:style w:type="paragraph" w:customStyle="1" w:styleId="0E75AA53884E4809BBE206744627D9A2">
    <w:name w:val="0E75AA53884E4809BBE206744627D9A2"/>
    <w:rsid w:val="006245F2"/>
  </w:style>
  <w:style w:type="paragraph" w:customStyle="1" w:styleId="F7423B2A34244FB7B0B5A8BAA74A0B7F">
    <w:name w:val="F7423B2A34244FB7B0B5A8BAA74A0B7F"/>
    <w:rsid w:val="006245F2"/>
  </w:style>
  <w:style w:type="paragraph" w:customStyle="1" w:styleId="318B0625D93B48948585332857EB3404">
    <w:name w:val="318B0625D93B48948585332857EB3404"/>
    <w:rsid w:val="006245F2"/>
  </w:style>
  <w:style w:type="paragraph" w:customStyle="1" w:styleId="F773351C755B462B91EB29F13AA2FBD9">
    <w:name w:val="F773351C755B462B91EB29F13AA2FBD9"/>
    <w:rsid w:val="006245F2"/>
  </w:style>
  <w:style w:type="paragraph" w:customStyle="1" w:styleId="2FAD6D6109C040E8B5A3E7FF66DD8D4A">
    <w:name w:val="2FAD6D6109C040E8B5A3E7FF66DD8D4A"/>
    <w:rsid w:val="006245F2"/>
  </w:style>
  <w:style w:type="paragraph" w:customStyle="1" w:styleId="9C03BF80EB7C48AD944EA9A3C724544C">
    <w:name w:val="9C03BF80EB7C48AD944EA9A3C724544C"/>
    <w:rsid w:val="006245F2"/>
  </w:style>
  <w:style w:type="paragraph" w:customStyle="1" w:styleId="A4290722A67047EEB41BF0D758CBBEA9">
    <w:name w:val="A4290722A67047EEB41BF0D758CBBEA9"/>
    <w:rsid w:val="006245F2"/>
  </w:style>
  <w:style w:type="paragraph" w:customStyle="1" w:styleId="5AC3D18069BA4693A1DA8047C3FD19C2">
    <w:name w:val="5AC3D18069BA4693A1DA8047C3FD19C2"/>
    <w:rsid w:val="006245F2"/>
  </w:style>
  <w:style w:type="paragraph" w:customStyle="1" w:styleId="C3705BB399504D25B61F1D91AC3C8D08">
    <w:name w:val="C3705BB399504D25B61F1D91AC3C8D08"/>
    <w:rsid w:val="006245F2"/>
  </w:style>
  <w:style w:type="paragraph" w:customStyle="1" w:styleId="51E78B60DE8B4B15B9186EB9C14BAF8F">
    <w:name w:val="51E78B60DE8B4B15B9186EB9C14BAF8F"/>
    <w:rsid w:val="006245F2"/>
  </w:style>
  <w:style w:type="paragraph" w:customStyle="1" w:styleId="792FFB58AFCA4BBAB42CB6B7EC567A7F">
    <w:name w:val="792FFB58AFCA4BBAB42CB6B7EC567A7F"/>
    <w:rsid w:val="006245F2"/>
  </w:style>
  <w:style w:type="paragraph" w:customStyle="1" w:styleId="D542459883BF467E8C5FF222CB308620">
    <w:name w:val="D542459883BF467E8C5FF222CB308620"/>
    <w:rsid w:val="006245F2"/>
  </w:style>
  <w:style w:type="paragraph" w:customStyle="1" w:styleId="29398E0F90F94196BA92BEE01E406A5E">
    <w:name w:val="29398E0F90F94196BA92BEE01E406A5E"/>
    <w:rsid w:val="006245F2"/>
  </w:style>
  <w:style w:type="paragraph" w:customStyle="1" w:styleId="8A90E5F415A444158786CB05B45DFA86">
    <w:name w:val="8A90E5F415A444158786CB05B45DFA86"/>
    <w:rsid w:val="006245F2"/>
  </w:style>
  <w:style w:type="paragraph" w:customStyle="1" w:styleId="FDBA391392E44D0AA10925491F7801E3">
    <w:name w:val="FDBA391392E44D0AA10925491F7801E3"/>
    <w:rsid w:val="006245F2"/>
  </w:style>
  <w:style w:type="paragraph" w:customStyle="1" w:styleId="B067A6D444D940768E5E915F79EE14D5">
    <w:name w:val="B067A6D444D940768E5E915F79EE14D5"/>
    <w:rsid w:val="006245F2"/>
  </w:style>
  <w:style w:type="paragraph" w:customStyle="1" w:styleId="D4D9A978E6864DFDAF79A837C2498FF9">
    <w:name w:val="D4D9A978E6864DFDAF79A837C2498FF9"/>
    <w:rsid w:val="006245F2"/>
  </w:style>
  <w:style w:type="paragraph" w:customStyle="1" w:styleId="35584CC81A4848B6AEB84D25F7305980">
    <w:name w:val="35584CC81A4848B6AEB84D25F7305980"/>
    <w:rsid w:val="006245F2"/>
  </w:style>
  <w:style w:type="paragraph" w:customStyle="1" w:styleId="E92B2C4E5F1C462FA59DE346791C39C2">
    <w:name w:val="E92B2C4E5F1C462FA59DE346791C39C2"/>
    <w:rsid w:val="006245F2"/>
  </w:style>
  <w:style w:type="paragraph" w:customStyle="1" w:styleId="46A74C237DBB449985E83382BAF6F1F7">
    <w:name w:val="46A74C237DBB449985E83382BAF6F1F7"/>
    <w:rsid w:val="006245F2"/>
  </w:style>
  <w:style w:type="paragraph" w:customStyle="1" w:styleId="C4E92E1FF1604147B6339437832147F8">
    <w:name w:val="C4E92E1FF1604147B6339437832147F8"/>
    <w:rsid w:val="006245F2"/>
  </w:style>
  <w:style w:type="paragraph" w:customStyle="1" w:styleId="5099B740B40A4AD48E2430421A6ECA93">
    <w:name w:val="5099B740B40A4AD48E2430421A6ECA93"/>
    <w:rsid w:val="006245F2"/>
  </w:style>
  <w:style w:type="paragraph" w:customStyle="1" w:styleId="6A227D7F0CC24A6D8228EFE5EEC6C80D">
    <w:name w:val="6A227D7F0CC24A6D8228EFE5EEC6C80D"/>
    <w:rsid w:val="006245F2"/>
  </w:style>
  <w:style w:type="paragraph" w:customStyle="1" w:styleId="07F17F2B4662461AA6C430140ACB0A3F">
    <w:name w:val="07F17F2B4662461AA6C430140ACB0A3F"/>
    <w:rsid w:val="006245F2"/>
  </w:style>
  <w:style w:type="paragraph" w:customStyle="1" w:styleId="7CA0E28629DF4A9098176F79632502F7">
    <w:name w:val="7CA0E28629DF4A9098176F79632502F7"/>
    <w:rsid w:val="006245F2"/>
  </w:style>
  <w:style w:type="paragraph" w:customStyle="1" w:styleId="CEE8D802885342EB93F84C677DE4B68B">
    <w:name w:val="CEE8D802885342EB93F84C677DE4B68B"/>
    <w:rsid w:val="006245F2"/>
  </w:style>
  <w:style w:type="paragraph" w:customStyle="1" w:styleId="D7E9BC4079304BA488A31D7DF82B1023">
    <w:name w:val="D7E9BC4079304BA488A31D7DF82B1023"/>
    <w:rsid w:val="006245F2"/>
  </w:style>
  <w:style w:type="paragraph" w:customStyle="1" w:styleId="96048084E5534AD9B05166872C3B5D96">
    <w:name w:val="96048084E5534AD9B05166872C3B5D96"/>
    <w:rsid w:val="006245F2"/>
  </w:style>
  <w:style w:type="paragraph" w:customStyle="1" w:styleId="CEE05459895549019973F2CF5F35E8C1">
    <w:name w:val="CEE05459895549019973F2CF5F35E8C1"/>
    <w:rsid w:val="006245F2"/>
  </w:style>
  <w:style w:type="paragraph" w:customStyle="1" w:styleId="84B17256F13C487EA0DD68BCF41CFDA9">
    <w:name w:val="84B17256F13C487EA0DD68BCF41CFDA9"/>
    <w:rsid w:val="006245F2"/>
  </w:style>
  <w:style w:type="paragraph" w:customStyle="1" w:styleId="A583449B22434ED4ACAA32C81F84FBCF">
    <w:name w:val="A583449B22434ED4ACAA32C81F84FBCF"/>
    <w:rsid w:val="006245F2"/>
  </w:style>
  <w:style w:type="paragraph" w:customStyle="1" w:styleId="7A4A8744B3EE4E52A1C1A0208975E233">
    <w:name w:val="7A4A8744B3EE4E52A1C1A0208975E233"/>
    <w:rsid w:val="006245F2"/>
  </w:style>
  <w:style w:type="paragraph" w:customStyle="1" w:styleId="7310C56CC61C4F57BB93B927338594A2">
    <w:name w:val="7310C56CC61C4F57BB93B927338594A2"/>
    <w:rsid w:val="006245F2"/>
  </w:style>
  <w:style w:type="paragraph" w:customStyle="1" w:styleId="51A074A98CC447BFB88D60EC8DEE40EF">
    <w:name w:val="51A074A98CC447BFB88D60EC8DEE40EF"/>
    <w:rsid w:val="006245F2"/>
  </w:style>
  <w:style w:type="paragraph" w:customStyle="1" w:styleId="FBE9B8D32E094D7F827F7BB72E496014">
    <w:name w:val="FBE9B8D32E094D7F827F7BB72E496014"/>
    <w:rsid w:val="006245F2"/>
  </w:style>
  <w:style w:type="paragraph" w:customStyle="1" w:styleId="CB43C64E64064E38842E72038DA0737F">
    <w:name w:val="CB43C64E64064E38842E72038DA0737F"/>
    <w:rsid w:val="006245F2"/>
  </w:style>
  <w:style w:type="paragraph" w:customStyle="1" w:styleId="6F3DF5F1CDDC4FCEB307172E7530CDE2">
    <w:name w:val="6F3DF5F1CDDC4FCEB307172E7530CDE2"/>
    <w:rsid w:val="006245F2"/>
  </w:style>
  <w:style w:type="paragraph" w:customStyle="1" w:styleId="5E3A133EA47D49AB92A1FE78BD5CE298">
    <w:name w:val="5E3A133EA47D49AB92A1FE78BD5CE298"/>
    <w:rsid w:val="006245F2"/>
  </w:style>
  <w:style w:type="paragraph" w:customStyle="1" w:styleId="AB471C884B37429887B44785924F9E76">
    <w:name w:val="AB471C884B37429887B44785924F9E76"/>
    <w:rsid w:val="006245F2"/>
  </w:style>
  <w:style w:type="paragraph" w:customStyle="1" w:styleId="BD545DED547F43EF82FB017394B15EDC">
    <w:name w:val="BD545DED547F43EF82FB017394B15EDC"/>
    <w:rsid w:val="006245F2"/>
  </w:style>
  <w:style w:type="paragraph" w:customStyle="1" w:styleId="A619C748F9ED4EFCAE2108B2342A0F31">
    <w:name w:val="A619C748F9ED4EFCAE2108B2342A0F31"/>
    <w:rsid w:val="006245F2"/>
  </w:style>
  <w:style w:type="paragraph" w:customStyle="1" w:styleId="AE09AC31673C48E0BA9AC606E1511DB8">
    <w:name w:val="AE09AC31673C48E0BA9AC606E1511DB8"/>
    <w:rsid w:val="006245F2"/>
  </w:style>
  <w:style w:type="paragraph" w:customStyle="1" w:styleId="F016D24D964449A1A0F5296036ED67BD">
    <w:name w:val="F016D24D964449A1A0F5296036ED67BD"/>
    <w:rsid w:val="006245F2"/>
  </w:style>
  <w:style w:type="paragraph" w:customStyle="1" w:styleId="76997344E50E4BF18FFEC8791B8E9C87">
    <w:name w:val="76997344E50E4BF18FFEC8791B8E9C87"/>
    <w:rsid w:val="006245F2"/>
  </w:style>
  <w:style w:type="paragraph" w:customStyle="1" w:styleId="51AC72C7BD25414E8C3E2D8C3A0EF35D">
    <w:name w:val="51AC72C7BD25414E8C3E2D8C3A0EF35D"/>
    <w:rsid w:val="006245F2"/>
  </w:style>
  <w:style w:type="paragraph" w:customStyle="1" w:styleId="4A79EBFBDECF4E67ACAC6A05455B3FDC">
    <w:name w:val="4A79EBFBDECF4E67ACAC6A05455B3FDC"/>
    <w:rsid w:val="006245F2"/>
  </w:style>
  <w:style w:type="paragraph" w:customStyle="1" w:styleId="A63B94E2A61844B4B7281205889D3021">
    <w:name w:val="A63B94E2A61844B4B7281205889D3021"/>
    <w:rsid w:val="006245F2"/>
  </w:style>
  <w:style w:type="paragraph" w:customStyle="1" w:styleId="E30C4BA9E01343A0AD26407D54611AFD">
    <w:name w:val="E30C4BA9E01343A0AD26407D54611AFD"/>
    <w:rsid w:val="006245F2"/>
  </w:style>
  <w:style w:type="paragraph" w:customStyle="1" w:styleId="BB629F79C6C4436A9FFE0B1ECA6476ED">
    <w:name w:val="BB629F79C6C4436A9FFE0B1ECA6476ED"/>
    <w:rsid w:val="006245F2"/>
  </w:style>
  <w:style w:type="paragraph" w:customStyle="1" w:styleId="25C35166D3E745EEAB7EFEA194F12353">
    <w:name w:val="25C35166D3E745EEAB7EFEA194F12353"/>
    <w:rsid w:val="006245F2"/>
  </w:style>
  <w:style w:type="paragraph" w:customStyle="1" w:styleId="DF3216F503254A97AED1235532B71FDB">
    <w:name w:val="DF3216F503254A97AED1235532B71FDB"/>
    <w:rsid w:val="006245F2"/>
  </w:style>
  <w:style w:type="paragraph" w:customStyle="1" w:styleId="B46A065C40D94C8EB680429166B70340">
    <w:name w:val="B46A065C40D94C8EB680429166B70340"/>
    <w:rsid w:val="006245F2"/>
  </w:style>
  <w:style w:type="paragraph" w:customStyle="1" w:styleId="7D82BED24CDA467A9E8A6801ABB2AD62">
    <w:name w:val="7D82BED24CDA467A9E8A6801ABB2AD62"/>
    <w:rsid w:val="006245F2"/>
  </w:style>
  <w:style w:type="paragraph" w:customStyle="1" w:styleId="27A7E90621BE4A818E4F4AF64E421D0B">
    <w:name w:val="27A7E90621BE4A818E4F4AF64E421D0B"/>
    <w:rsid w:val="006245F2"/>
  </w:style>
  <w:style w:type="paragraph" w:customStyle="1" w:styleId="4C29A6C676AD40429E75B74F9644CD21">
    <w:name w:val="4C29A6C676AD40429E75B74F9644CD21"/>
    <w:rsid w:val="006245F2"/>
  </w:style>
  <w:style w:type="paragraph" w:customStyle="1" w:styleId="43356A36647D42DDA0E43DCC8A81F33B">
    <w:name w:val="43356A36647D42DDA0E43DCC8A81F33B"/>
    <w:rsid w:val="006245F2"/>
  </w:style>
  <w:style w:type="paragraph" w:customStyle="1" w:styleId="1C0ACBAF118D4A49AD2070FA188EE8CE">
    <w:name w:val="1C0ACBAF118D4A49AD2070FA188EE8CE"/>
    <w:rsid w:val="006245F2"/>
  </w:style>
  <w:style w:type="paragraph" w:customStyle="1" w:styleId="0EB2DCA1E41E490E8A9C8F763BED0D3F">
    <w:name w:val="0EB2DCA1E41E490E8A9C8F763BED0D3F"/>
    <w:rsid w:val="006245F2"/>
  </w:style>
  <w:style w:type="paragraph" w:customStyle="1" w:styleId="056E1F72FDD04264918BA3F24A098460">
    <w:name w:val="056E1F72FDD04264918BA3F24A098460"/>
    <w:rsid w:val="006245F2"/>
  </w:style>
  <w:style w:type="paragraph" w:customStyle="1" w:styleId="2379F3D770F1487A9A2F1695C22B5B6A">
    <w:name w:val="2379F3D770F1487A9A2F1695C22B5B6A"/>
    <w:rsid w:val="006245F2"/>
  </w:style>
  <w:style w:type="paragraph" w:customStyle="1" w:styleId="6F3EF345542B4D1FA7A26E659BB4B576">
    <w:name w:val="6F3EF345542B4D1FA7A26E659BB4B576"/>
    <w:rsid w:val="006245F2"/>
  </w:style>
  <w:style w:type="paragraph" w:customStyle="1" w:styleId="B24A8089FFFD42EA8EA669C3DC75636B">
    <w:name w:val="B24A8089FFFD42EA8EA669C3DC75636B"/>
    <w:rsid w:val="006245F2"/>
  </w:style>
  <w:style w:type="paragraph" w:customStyle="1" w:styleId="6CEE5EB889994A1B88FC29BF29D49CB8">
    <w:name w:val="6CEE5EB889994A1B88FC29BF29D49CB8"/>
    <w:rsid w:val="006245F2"/>
  </w:style>
  <w:style w:type="paragraph" w:customStyle="1" w:styleId="31CB952E33AA4647BD69315257E7D337">
    <w:name w:val="31CB952E33AA4647BD69315257E7D337"/>
    <w:rsid w:val="006245F2"/>
  </w:style>
  <w:style w:type="paragraph" w:customStyle="1" w:styleId="58EF2FB030774760B54DDF6AFFDEA5E3">
    <w:name w:val="58EF2FB030774760B54DDF6AFFDEA5E3"/>
    <w:rsid w:val="006245F2"/>
  </w:style>
  <w:style w:type="paragraph" w:customStyle="1" w:styleId="1E31E295FD9E4AB79DB3F8BF60F8531D">
    <w:name w:val="1E31E295FD9E4AB79DB3F8BF60F8531D"/>
    <w:rsid w:val="006245F2"/>
  </w:style>
  <w:style w:type="paragraph" w:customStyle="1" w:styleId="D471901D44EA496CB7C0F928AA1A7DD2">
    <w:name w:val="D471901D44EA496CB7C0F928AA1A7DD2"/>
    <w:rsid w:val="006245F2"/>
  </w:style>
  <w:style w:type="paragraph" w:customStyle="1" w:styleId="C90BB2B64E4B44DD94E6317A17106D13">
    <w:name w:val="C90BB2B64E4B44DD94E6317A17106D13"/>
    <w:rsid w:val="006245F2"/>
  </w:style>
  <w:style w:type="paragraph" w:customStyle="1" w:styleId="53F7E49DD57D4C1DB4F1ABBD55D52F8C">
    <w:name w:val="53F7E49DD57D4C1DB4F1ABBD55D52F8C"/>
    <w:rsid w:val="006245F2"/>
  </w:style>
  <w:style w:type="paragraph" w:customStyle="1" w:styleId="32D8B7397C964E26A6A0A4A9AC69C98E">
    <w:name w:val="32D8B7397C964E26A6A0A4A9AC69C98E"/>
    <w:rsid w:val="006245F2"/>
  </w:style>
  <w:style w:type="paragraph" w:customStyle="1" w:styleId="B4B9242E44E6465BA6D48930D230FF7F">
    <w:name w:val="B4B9242E44E6465BA6D48930D230FF7F"/>
    <w:rsid w:val="006245F2"/>
  </w:style>
  <w:style w:type="paragraph" w:customStyle="1" w:styleId="BB40CC8EA3E349F4931F762601C4F876">
    <w:name w:val="BB40CC8EA3E349F4931F762601C4F876"/>
    <w:rsid w:val="006245F2"/>
  </w:style>
  <w:style w:type="paragraph" w:customStyle="1" w:styleId="6790E5737ACF48AAAB8C64FD014B3463">
    <w:name w:val="6790E5737ACF48AAAB8C64FD014B3463"/>
    <w:rsid w:val="006245F2"/>
  </w:style>
  <w:style w:type="paragraph" w:customStyle="1" w:styleId="FBA5C7DF4CF44481808BB6EEF6496B86">
    <w:name w:val="FBA5C7DF4CF44481808BB6EEF6496B86"/>
    <w:rsid w:val="006245F2"/>
  </w:style>
  <w:style w:type="paragraph" w:customStyle="1" w:styleId="A2B1A6D51F6F45C28C1E8DF6017712AD">
    <w:name w:val="A2B1A6D51F6F45C28C1E8DF6017712AD"/>
    <w:rsid w:val="006245F2"/>
  </w:style>
  <w:style w:type="paragraph" w:customStyle="1" w:styleId="8C594A8370DC4AA1A2313E370ED64D45">
    <w:name w:val="8C594A8370DC4AA1A2313E370ED64D45"/>
    <w:rsid w:val="006245F2"/>
  </w:style>
  <w:style w:type="paragraph" w:customStyle="1" w:styleId="5A54C4BA687A4213AD6653AE6B7BD839">
    <w:name w:val="5A54C4BA687A4213AD6653AE6B7BD839"/>
    <w:rsid w:val="006245F2"/>
  </w:style>
  <w:style w:type="paragraph" w:customStyle="1" w:styleId="BAF8133F94294794A61743493DD2A4C2">
    <w:name w:val="BAF8133F94294794A61743493DD2A4C2"/>
    <w:rsid w:val="006245F2"/>
  </w:style>
  <w:style w:type="paragraph" w:customStyle="1" w:styleId="248C36ECFFD7459485B55E7A74C90505">
    <w:name w:val="248C36ECFFD7459485B55E7A74C90505"/>
    <w:rsid w:val="006245F2"/>
  </w:style>
  <w:style w:type="paragraph" w:customStyle="1" w:styleId="12ED2E42DC6740F987820BE56A396B09">
    <w:name w:val="12ED2E42DC6740F987820BE56A396B09"/>
    <w:rsid w:val="006245F2"/>
  </w:style>
  <w:style w:type="paragraph" w:customStyle="1" w:styleId="C4AB3B777E864A179E196E04F8E9045E">
    <w:name w:val="C4AB3B777E864A179E196E04F8E9045E"/>
    <w:rsid w:val="006245F2"/>
  </w:style>
  <w:style w:type="paragraph" w:customStyle="1" w:styleId="D81844669CB440779B3706A1B1FC8E50">
    <w:name w:val="D81844669CB440779B3706A1B1FC8E50"/>
    <w:rsid w:val="006245F2"/>
  </w:style>
  <w:style w:type="paragraph" w:customStyle="1" w:styleId="A436CF5051F44A9B8F167F5B3CAEAC26">
    <w:name w:val="A436CF5051F44A9B8F167F5B3CAEAC26"/>
    <w:rsid w:val="006245F2"/>
  </w:style>
  <w:style w:type="paragraph" w:customStyle="1" w:styleId="755E1DCBFF644C1A996282BC5A8A4E04">
    <w:name w:val="755E1DCBFF644C1A996282BC5A8A4E04"/>
    <w:rsid w:val="006245F2"/>
  </w:style>
  <w:style w:type="paragraph" w:customStyle="1" w:styleId="4BA541A8A9E3490885DBAD1239E112F3">
    <w:name w:val="4BA541A8A9E3490885DBAD1239E112F3"/>
    <w:rsid w:val="006245F2"/>
  </w:style>
  <w:style w:type="paragraph" w:customStyle="1" w:styleId="7FA0AFD15602401EA873DD7D614707D0">
    <w:name w:val="7FA0AFD15602401EA873DD7D614707D0"/>
    <w:rsid w:val="006245F2"/>
  </w:style>
  <w:style w:type="paragraph" w:customStyle="1" w:styleId="A9848792AFDA4ACAB9A4AC989EF41FB0">
    <w:name w:val="A9848792AFDA4ACAB9A4AC989EF41FB0"/>
    <w:rsid w:val="006245F2"/>
  </w:style>
  <w:style w:type="paragraph" w:customStyle="1" w:styleId="7C86000C87F54BA3AAA6C4AC10494E72">
    <w:name w:val="7C86000C87F54BA3AAA6C4AC10494E72"/>
    <w:rsid w:val="006245F2"/>
  </w:style>
  <w:style w:type="paragraph" w:customStyle="1" w:styleId="E1A7BB7D1D744FC382413EEE93C44A3E">
    <w:name w:val="E1A7BB7D1D744FC382413EEE93C44A3E"/>
    <w:rsid w:val="006245F2"/>
  </w:style>
  <w:style w:type="paragraph" w:customStyle="1" w:styleId="0FD7D592558D4289B46EDC9E42A3248B">
    <w:name w:val="0FD7D592558D4289B46EDC9E42A3248B"/>
    <w:rsid w:val="006245F2"/>
  </w:style>
  <w:style w:type="paragraph" w:customStyle="1" w:styleId="BA5195ED8FFB40E4ABEA4FB4AA733BF6">
    <w:name w:val="BA5195ED8FFB40E4ABEA4FB4AA733BF6"/>
    <w:rsid w:val="006245F2"/>
  </w:style>
  <w:style w:type="paragraph" w:customStyle="1" w:styleId="5CC3153682D84A3F806A3658E9D6B2D6">
    <w:name w:val="5CC3153682D84A3F806A3658E9D6B2D6"/>
    <w:rsid w:val="006245F2"/>
  </w:style>
  <w:style w:type="paragraph" w:customStyle="1" w:styleId="0A3CC94805A6454887788A79CF8E3CD3">
    <w:name w:val="0A3CC94805A6454887788A79CF8E3CD3"/>
    <w:rsid w:val="006245F2"/>
  </w:style>
  <w:style w:type="paragraph" w:customStyle="1" w:styleId="ECA5D8DEE35647EFA828E0EC9CF106A8">
    <w:name w:val="ECA5D8DEE35647EFA828E0EC9CF106A8"/>
    <w:rsid w:val="006245F2"/>
  </w:style>
  <w:style w:type="paragraph" w:customStyle="1" w:styleId="BE66BE7A24AE4BA0AC6F425E776707FF">
    <w:name w:val="BE66BE7A24AE4BA0AC6F425E776707FF"/>
    <w:rsid w:val="006245F2"/>
  </w:style>
  <w:style w:type="paragraph" w:customStyle="1" w:styleId="DAA12CCEC5114ECB8584E8DB3F260E61">
    <w:name w:val="DAA12CCEC5114ECB8584E8DB3F260E61"/>
    <w:rsid w:val="006245F2"/>
  </w:style>
  <w:style w:type="paragraph" w:customStyle="1" w:styleId="C7CD7161A40B44F6AD549F0BB4DE9136">
    <w:name w:val="C7CD7161A40B44F6AD549F0BB4DE9136"/>
    <w:rsid w:val="006245F2"/>
  </w:style>
  <w:style w:type="paragraph" w:customStyle="1" w:styleId="541DF814230F47C8933AF96C1568B723">
    <w:name w:val="541DF814230F47C8933AF96C1568B723"/>
    <w:rsid w:val="006245F2"/>
  </w:style>
  <w:style w:type="paragraph" w:customStyle="1" w:styleId="C04A3C258EB84F988164BB8323BEDD83">
    <w:name w:val="C04A3C258EB84F988164BB8323BEDD83"/>
    <w:rsid w:val="006245F2"/>
  </w:style>
  <w:style w:type="paragraph" w:customStyle="1" w:styleId="A8A1E7E1A4F743B19311C656D423B7C3">
    <w:name w:val="A8A1E7E1A4F743B19311C656D423B7C3"/>
    <w:rsid w:val="006245F2"/>
  </w:style>
  <w:style w:type="paragraph" w:customStyle="1" w:styleId="02F9B3062C144D379A73AB52B75A143A">
    <w:name w:val="02F9B3062C144D379A73AB52B75A143A"/>
    <w:rsid w:val="006245F2"/>
  </w:style>
  <w:style w:type="paragraph" w:customStyle="1" w:styleId="E9563DC804AC422E9EB5827C91BFA972">
    <w:name w:val="E9563DC804AC422E9EB5827C91BFA972"/>
    <w:rsid w:val="006245F2"/>
  </w:style>
  <w:style w:type="paragraph" w:customStyle="1" w:styleId="8D73B8BD16EC4394A522CBB8A0968DA4">
    <w:name w:val="8D73B8BD16EC4394A522CBB8A0968DA4"/>
    <w:rsid w:val="006245F2"/>
  </w:style>
  <w:style w:type="paragraph" w:customStyle="1" w:styleId="1B38C8CCB0814021BF73697BEFDF2C6F">
    <w:name w:val="1B38C8CCB0814021BF73697BEFDF2C6F"/>
    <w:rsid w:val="006245F2"/>
  </w:style>
  <w:style w:type="paragraph" w:customStyle="1" w:styleId="8C28254025E0448AA47B491549F06272">
    <w:name w:val="8C28254025E0448AA47B491549F06272"/>
    <w:rsid w:val="006245F2"/>
  </w:style>
  <w:style w:type="paragraph" w:customStyle="1" w:styleId="F61A0FC8B762402ABC880864A01F85ED">
    <w:name w:val="F61A0FC8B762402ABC880864A01F85ED"/>
    <w:rsid w:val="006245F2"/>
  </w:style>
  <w:style w:type="paragraph" w:customStyle="1" w:styleId="022301C01B2B45D2922694E50D38A849">
    <w:name w:val="022301C01B2B45D2922694E50D38A849"/>
    <w:rsid w:val="006245F2"/>
  </w:style>
  <w:style w:type="paragraph" w:customStyle="1" w:styleId="12505B7E81A14D63A5FA129519F82EAA">
    <w:name w:val="12505B7E81A14D63A5FA129519F82EAA"/>
    <w:rsid w:val="006245F2"/>
  </w:style>
  <w:style w:type="paragraph" w:customStyle="1" w:styleId="9984969CC2054DCCA500C554A699496C">
    <w:name w:val="9984969CC2054DCCA500C554A699496C"/>
    <w:rsid w:val="006245F2"/>
  </w:style>
  <w:style w:type="paragraph" w:customStyle="1" w:styleId="92F91BDA61E54E50923DEB84B5A0C04E">
    <w:name w:val="92F91BDA61E54E50923DEB84B5A0C04E"/>
    <w:rsid w:val="006245F2"/>
  </w:style>
  <w:style w:type="paragraph" w:customStyle="1" w:styleId="77A1C3E65FA742C39464F3C1EEB431D5">
    <w:name w:val="77A1C3E65FA742C39464F3C1EEB431D5"/>
    <w:rsid w:val="006245F2"/>
  </w:style>
  <w:style w:type="paragraph" w:customStyle="1" w:styleId="3AA79F3FD8264205B902B15BAD19288D">
    <w:name w:val="3AA79F3FD8264205B902B15BAD19288D"/>
    <w:rsid w:val="006245F2"/>
  </w:style>
  <w:style w:type="paragraph" w:customStyle="1" w:styleId="FD61727ED0E54BF08B7EFE96464E2AD7">
    <w:name w:val="FD61727ED0E54BF08B7EFE96464E2AD7"/>
    <w:rsid w:val="006245F2"/>
  </w:style>
  <w:style w:type="paragraph" w:customStyle="1" w:styleId="DB573A04C21B440FBE84578B35DEC3C2">
    <w:name w:val="DB573A04C21B440FBE84578B35DEC3C2"/>
    <w:rsid w:val="006245F2"/>
  </w:style>
  <w:style w:type="paragraph" w:customStyle="1" w:styleId="83D3DCD688D245D182DA7DEDC26FC179">
    <w:name w:val="83D3DCD688D245D182DA7DEDC26FC179"/>
    <w:rsid w:val="006245F2"/>
  </w:style>
  <w:style w:type="paragraph" w:customStyle="1" w:styleId="92B6054464104EAB8D0585939CF964CB">
    <w:name w:val="92B6054464104EAB8D0585939CF964CB"/>
    <w:rsid w:val="006245F2"/>
  </w:style>
  <w:style w:type="paragraph" w:customStyle="1" w:styleId="9A908566D0E24466AB3C9B1AB1E1680E">
    <w:name w:val="9A908566D0E24466AB3C9B1AB1E1680E"/>
    <w:rsid w:val="006245F2"/>
  </w:style>
  <w:style w:type="paragraph" w:customStyle="1" w:styleId="65905AB9370C4E72937C1A58E09D93C3">
    <w:name w:val="65905AB9370C4E72937C1A58E09D93C3"/>
    <w:rsid w:val="006245F2"/>
  </w:style>
  <w:style w:type="paragraph" w:customStyle="1" w:styleId="C3E469B313A843FBBE4C99E31618E50F">
    <w:name w:val="C3E469B313A843FBBE4C99E31618E50F"/>
    <w:rsid w:val="006245F2"/>
  </w:style>
  <w:style w:type="paragraph" w:customStyle="1" w:styleId="F81BF5F3FD4F42489DD7C2FEFA8F42BB">
    <w:name w:val="F81BF5F3FD4F42489DD7C2FEFA8F42BB"/>
    <w:rsid w:val="006245F2"/>
  </w:style>
  <w:style w:type="paragraph" w:customStyle="1" w:styleId="ABB4FB4BA660416CA3644F00D8C2EE17">
    <w:name w:val="ABB4FB4BA660416CA3644F00D8C2EE17"/>
    <w:rsid w:val="006245F2"/>
  </w:style>
  <w:style w:type="paragraph" w:customStyle="1" w:styleId="F5223E20CCDB480D9C71B9EE4EE46362">
    <w:name w:val="F5223E20CCDB480D9C71B9EE4EE46362"/>
    <w:rsid w:val="006245F2"/>
  </w:style>
  <w:style w:type="paragraph" w:customStyle="1" w:styleId="F1D71F8774664898B8566064DFBF830A">
    <w:name w:val="F1D71F8774664898B8566064DFBF830A"/>
    <w:rsid w:val="006245F2"/>
  </w:style>
  <w:style w:type="paragraph" w:customStyle="1" w:styleId="A5A58BF9C06E4FAF868B9DD249ADB6C3">
    <w:name w:val="A5A58BF9C06E4FAF868B9DD249ADB6C3"/>
    <w:rsid w:val="006245F2"/>
  </w:style>
  <w:style w:type="paragraph" w:customStyle="1" w:styleId="25BFC1BB8AC54B5583B3BDD2489A5E6C">
    <w:name w:val="25BFC1BB8AC54B5583B3BDD2489A5E6C"/>
    <w:rsid w:val="006245F2"/>
  </w:style>
  <w:style w:type="paragraph" w:customStyle="1" w:styleId="81D4DB420C824680A681AB39522B56CA">
    <w:name w:val="81D4DB420C824680A681AB39522B56CA"/>
    <w:rsid w:val="006245F2"/>
  </w:style>
  <w:style w:type="paragraph" w:customStyle="1" w:styleId="38EC76AF905E4B2EA9C157658398DE06">
    <w:name w:val="38EC76AF905E4B2EA9C157658398DE06"/>
    <w:rsid w:val="006245F2"/>
  </w:style>
  <w:style w:type="paragraph" w:customStyle="1" w:styleId="E7955A84B0674446BF9DCE21983BA7BD">
    <w:name w:val="E7955A84B0674446BF9DCE21983BA7BD"/>
    <w:rsid w:val="006245F2"/>
  </w:style>
  <w:style w:type="paragraph" w:customStyle="1" w:styleId="63161CB5E3444C3B882BC2CF51EBAAD8">
    <w:name w:val="63161CB5E3444C3B882BC2CF51EBAAD8"/>
    <w:rsid w:val="006245F2"/>
  </w:style>
  <w:style w:type="paragraph" w:customStyle="1" w:styleId="F0F2BCAE7F444C4B9798D7BC5105823A">
    <w:name w:val="F0F2BCAE7F444C4B9798D7BC5105823A"/>
    <w:rsid w:val="006245F2"/>
  </w:style>
  <w:style w:type="paragraph" w:customStyle="1" w:styleId="8C0FB5B68B4547768E55BA196B905461">
    <w:name w:val="8C0FB5B68B4547768E55BA196B905461"/>
    <w:rsid w:val="006245F2"/>
  </w:style>
  <w:style w:type="paragraph" w:customStyle="1" w:styleId="3F7FAEA54F8343219C916D5DE36166F8">
    <w:name w:val="3F7FAEA54F8343219C916D5DE36166F8"/>
    <w:rsid w:val="006245F2"/>
  </w:style>
  <w:style w:type="paragraph" w:customStyle="1" w:styleId="00188DAFA0854EA89C194B7723331821">
    <w:name w:val="00188DAFA0854EA89C194B7723331821"/>
    <w:rsid w:val="006245F2"/>
  </w:style>
  <w:style w:type="paragraph" w:customStyle="1" w:styleId="5F6C43704E0F401CB695F220F4C968BC">
    <w:name w:val="5F6C43704E0F401CB695F220F4C968BC"/>
    <w:rsid w:val="006245F2"/>
  </w:style>
  <w:style w:type="paragraph" w:customStyle="1" w:styleId="792C8AF896EC4DDD898C7AB5BEADA168">
    <w:name w:val="792C8AF896EC4DDD898C7AB5BEADA168"/>
    <w:rsid w:val="006245F2"/>
  </w:style>
  <w:style w:type="paragraph" w:customStyle="1" w:styleId="FDAE1B5601C646FA9C1C5CF11FF778D4">
    <w:name w:val="FDAE1B5601C646FA9C1C5CF11FF778D4"/>
    <w:rsid w:val="006245F2"/>
  </w:style>
  <w:style w:type="paragraph" w:customStyle="1" w:styleId="E99403229D8C4DD2AF21F9C5554D3078">
    <w:name w:val="E99403229D8C4DD2AF21F9C5554D3078"/>
    <w:rsid w:val="006245F2"/>
  </w:style>
  <w:style w:type="paragraph" w:customStyle="1" w:styleId="08A4655BB69C43B3BE114977D95D7BF1">
    <w:name w:val="08A4655BB69C43B3BE114977D95D7BF1"/>
    <w:rsid w:val="006245F2"/>
  </w:style>
  <w:style w:type="paragraph" w:customStyle="1" w:styleId="786D9CCA0B3A4CEB965A13572BE57063">
    <w:name w:val="786D9CCA0B3A4CEB965A13572BE57063"/>
    <w:rsid w:val="006245F2"/>
  </w:style>
  <w:style w:type="paragraph" w:customStyle="1" w:styleId="CD4191C84AB04C8FBBEE4465382233AD">
    <w:name w:val="CD4191C84AB04C8FBBEE4465382233AD"/>
    <w:rsid w:val="006245F2"/>
  </w:style>
  <w:style w:type="paragraph" w:customStyle="1" w:styleId="6CD587F07C294F4C9A934B22D38A1B17">
    <w:name w:val="6CD587F07C294F4C9A934B22D38A1B17"/>
    <w:rsid w:val="006245F2"/>
  </w:style>
  <w:style w:type="paragraph" w:customStyle="1" w:styleId="BFB1E13DC959419E8302467FCE265DF1">
    <w:name w:val="BFB1E13DC959419E8302467FCE265DF1"/>
    <w:rsid w:val="006245F2"/>
  </w:style>
  <w:style w:type="paragraph" w:customStyle="1" w:styleId="8836414B937B46CAA132C4DCFE66ABCE">
    <w:name w:val="8836414B937B46CAA132C4DCFE66ABCE"/>
    <w:rsid w:val="006245F2"/>
  </w:style>
  <w:style w:type="paragraph" w:customStyle="1" w:styleId="1A3C23AC85894B26A693F80618E9FC04">
    <w:name w:val="1A3C23AC85894B26A693F80618E9FC04"/>
    <w:rsid w:val="006245F2"/>
  </w:style>
  <w:style w:type="paragraph" w:customStyle="1" w:styleId="3D85BC3061BD40709CE77C764DD7B898">
    <w:name w:val="3D85BC3061BD40709CE77C764DD7B898"/>
    <w:rsid w:val="006245F2"/>
  </w:style>
  <w:style w:type="paragraph" w:customStyle="1" w:styleId="B5270387CCD0412288B4BFBB04AA47B1">
    <w:name w:val="B5270387CCD0412288B4BFBB04AA47B1"/>
    <w:rsid w:val="006245F2"/>
  </w:style>
  <w:style w:type="paragraph" w:customStyle="1" w:styleId="F55B9B7C135C41AAB0463E133674201D">
    <w:name w:val="F55B9B7C135C41AAB0463E133674201D"/>
    <w:rsid w:val="006245F2"/>
  </w:style>
  <w:style w:type="paragraph" w:customStyle="1" w:styleId="09A8DC8E921D4AF59290DE8A9FD57259">
    <w:name w:val="09A8DC8E921D4AF59290DE8A9FD57259"/>
    <w:rsid w:val="006245F2"/>
  </w:style>
  <w:style w:type="paragraph" w:customStyle="1" w:styleId="028BE84EFD3741FE85A8543AF9B2E2E1">
    <w:name w:val="028BE84EFD3741FE85A8543AF9B2E2E1"/>
    <w:rsid w:val="006245F2"/>
  </w:style>
  <w:style w:type="paragraph" w:customStyle="1" w:styleId="7F980C5B11B6450094E2D547BDDD8EF7">
    <w:name w:val="7F980C5B11B6450094E2D547BDDD8EF7"/>
    <w:rsid w:val="006245F2"/>
  </w:style>
  <w:style w:type="paragraph" w:customStyle="1" w:styleId="8DD72F3CC7034FC6B246FBE39CCA7007">
    <w:name w:val="8DD72F3CC7034FC6B246FBE39CCA7007"/>
    <w:rsid w:val="006245F2"/>
  </w:style>
  <w:style w:type="paragraph" w:customStyle="1" w:styleId="E7AD77B0708B4610B742EB2EC8D72169">
    <w:name w:val="E7AD77B0708B4610B742EB2EC8D72169"/>
    <w:rsid w:val="006245F2"/>
  </w:style>
  <w:style w:type="paragraph" w:customStyle="1" w:styleId="A62A12F959704595AF3B21487A6AFC3F">
    <w:name w:val="A62A12F959704595AF3B21487A6AFC3F"/>
    <w:rsid w:val="006245F2"/>
  </w:style>
  <w:style w:type="paragraph" w:customStyle="1" w:styleId="C13273C2622E42B2BB7927A4B264D0BB">
    <w:name w:val="C13273C2622E42B2BB7927A4B264D0BB"/>
    <w:rsid w:val="006245F2"/>
  </w:style>
  <w:style w:type="paragraph" w:customStyle="1" w:styleId="2329400F08BF4C329907CE6C8A3405C7">
    <w:name w:val="2329400F08BF4C329907CE6C8A3405C7"/>
    <w:rsid w:val="006245F2"/>
  </w:style>
  <w:style w:type="paragraph" w:customStyle="1" w:styleId="67D8126694BB4EE49B765E6CED31A844">
    <w:name w:val="67D8126694BB4EE49B765E6CED31A844"/>
    <w:rsid w:val="006245F2"/>
  </w:style>
  <w:style w:type="paragraph" w:customStyle="1" w:styleId="2C81BAF618F24735B4535C64CC2B4C14">
    <w:name w:val="2C81BAF618F24735B4535C64CC2B4C14"/>
    <w:rsid w:val="006245F2"/>
  </w:style>
  <w:style w:type="paragraph" w:customStyle="1" w:styleId="6BB60F45BE354DF683E12D34EAB3ADBA">
    <w:name w:val="6BB60F45BE354DF683E12D34EAB3ADBA"/>
    <w:rsid w:val="006245F2"/>
  </w:style>
  <w:style w:type="paragraph" w:customStyle="1" w:styleId="E048C43D221346D3B05F4D96A3852F2A">
    <w:name w:val="E048C43D221346D3B05F4D96A3852F2A"/>
    <w:rsid w:val="006245F2"/>
  </w:style>
  <w:style w:type="paragraph" w:customStyle="1" w:styleId="B6EB57C5517248C7BFF92C102FD79691">
    <w:name w:val="B6EB57C5517248C7BFF92C102FD79691"/>
    <w:rsid w:val="006245F2"/>
  </w:style>
  <w:style w:type="paragraph" w:customStyle="1" w:styleId="20DF0D023E614F879BF48D854A32883F">
    <w:name w:val="20DF0D023E614F879BF48D854A32883F"/>
    <w:rsid w:val="006245F2"/>
  </w:style>
  <w:style w:type="paragraph" w:customStyle="1" w:styleId="71D447AA29674982B777485BB6604692">
    <w:name w:val="71D447AA29674982B777485BB6604692"/>
    <w:rsid w:val="006245F2"/>
  </w:style>
  <w:style w:type="paragraph" w:customStyle="1" w:styleId="9FB304B5CC61476BBB06570F6E2599E1">
    <w:name w:val="9FB304B5CC61476BBB06570F6E2599E1"/>
    <w:rsid w:val="006245F2"/>
  </w:style>
  <w:style w:type="paragraph" w:customStyle="1" w:styleId="AF165557676048C1A856B3363D5934CC">
    <w:name w:val="AF165557676048C1A856B3363D5934CC"/>
    <w:rsid w:val="006245F2"/>
  </w:style>
  <w:style w:type="paragraph" w:customStyle="1" w:styleId="0D889BB2205547E5A1EF4E609C53CA83">
    <w:name w:val="0D889BB2205547E5A1EF4E609C53CA83"/>
    <w:rsid w:val="006245F2"/>
  </w:style>
  <w:style w:type="paragraph" w:customStyle="1" w:styleId="DEE69CE02F0B494B8176594A36B36A9C">
    <w:name w:val="DEE69CE02F0B494B8176594A36B36A9C"/>
    <w:rsid w:val="006245F2"/>
  </w:style>
  <w:style w:type="paragraph" w:customStyle="1" w:styleId="1B6F5257E25F4328AEDF95F4FB3F0B80">
    <w:name w:val="1B6F5257E25F4328AEDF95F4FB3F0B80"/>
    <w:rsid w:val="006245F2"/>
  </w:style>
  <w:style w:type="paragraph" w:customStyle="1" w:styleId="42121CFF4EB0475AA31379D95CA86432">
    <w:name w:val="42121CFF4EB0475AA31379D95CA86432"/>
    <w:rsid w:val="006245F2"/>
  </w:style>
  <w:style w:type="paragraph" w:customStyle="1" w:styleId="147D5A549470404B8475C3702DCF4512">
    <w:name w:val="147D5A549470404B8475C3702DCF4512"/>
    <w:rsid w:val="006245F2"/>
  </w:style>
  <w:style w:type="paragraph" w:customStyle="1" w:styleId="8290CC76F6A14672B8A55E06114A36E9">
    <w:name w:val="8290CC76F6A14672B8A55E06114A36E9"/>
    <w:rsid w:val="006245F2"/>
  </w:style>
  <w:style w:type="paragraph" w:customStyle="1" w:styleId="BC46EA0227A34D31A56AE25303B91D3B">
    <w:name w:val="BC46EA0227A34D31A56AE25303B91D3B"/>
    <w:rsid w:val="006245F2"/>
  </w:style>
  <w:style w:type="paragraph" w:customStyle="1" w:styleId="B299C5A2971E48FB8BB312E53F96895C">
    <w:name w:val="B299C5A2971E48FB8BB312E53F96895C"/>
    <w:rsid w:val="006245F2"/>
  </w:style>
  <w:style w:type="paragraph" w:customStyle="1" w:styleId="3EF823380451436B8CE24B2E0FC9127E">
    <w:name w:val="3EF823380451436B8CE24B2E0FC9127E"/>
    <w:rsid w:val="006245F2"/>
  </w:style>
  <w:style w:type="paragraph" w:customStyle="1" w:styleId="B3C15356EF55460CB9C4559BF8FB955A">
    <w:name w:val="B3C15356EF55460CB9C4559BF8FB955A"/>
    <w:rsid w:val="006245F2"/>
  </w:style>
  <w:style w:type="paragraph" w:customStyle="1" w:styleId="CABF60F3650A4F8585276A375A3D4BA1">
    <w:name w:val="CABF60F3650A4F8585276A375A3D4BA1"/>
    <w:rsid w:val="006245F2"/>
  </w:style>
  <w:style w:type="paragraph" w:customStyle="1" w:styleId="83C717C2901245E18AEBEDB34825D9E0">
    <w:name w:val="83C717C2901245E18AEBEDB34825D9E0"/>
    <w:rsid w:val="006245F2"/>
  </w:style>
  <w:style w:type="paragraph" w:customStyle="1" w:styleId="1421233EBC6D482DB30BCD929C721EBA">
    <w:name w:val="1421233EBC6D482DB30BCD929C721EBA"/>
    <w:rsid w:val="006245F2"/>
  </w:style>
  <w:style w:type="paragraph" w:customStyle="1" w:styleId="5B11C572787E490E9EA4B074407C2FE4">
    <w:name w:val="5B11C572787E490E9EA4B074407C2FE4"/>
    <w:rsid w:val="006245F2"/>
  </w:style>
  <w:style w:type="paragraph" w:customStyle="1" w:styleId="432AFE4273494D68B0F605B273FE38A2">
    <w:name w:val="432AFE4273494D68B0F605B273FE38A2"/>
    <w:rsid w:val="006245F2"/>
  </w:style>
  <w:style w:type="paragraph" w:customStyle="1" w:styleId="5CEEEDCFF27A4483BBC0700E2B06D213">
    <w:name w:val="5CEEEDCFF27A4483BBC0700E2B06D213"/>
    <w:rsid w:val="006245F2"/>
  </w:style>
  <w:style w:type="paragraph" w:customStyle="1" w:styleId="C7A6BCD514A74DF39FC5D22B5969FB6C">
    <w:name w:val="C7A6BCD514A74DF39FC5D22B5969FB6C"/>
    <w:rsid w:val="006245F2"/>
  </w:style>
  <w:style w:type="paragraph" w:customStyle="1" w:styleId="EB3DCE1EABB441C88133BB393B8F7174">
    <w:name w:val="EB3DCE1EABB441C88133BB393B8F7174"/>
    <w:rsid w:val="006245F2"/>
  </w:style>
  <w:style w:type="paragraph" w:customStyle="1" w:styleId="2B424023D0A64074A84F543A88D4D6EA">
    <w:name w:val="2B424023D0A64074A84F543A88D4D6EA"/>
    <w:rsid w:val="006245F2"/>
  </w:style>
  <w:style w:type="paragraph" w:customStyle="1" w:styleId="C59BD1B569344CF9B1F1BF2E87FE8BB1">
    <w:name w:val="C59BD1B569344CF9B1F1BF2E87FE8BB1"/>
    <w:rsid w:val="006245F2"/>
  </w:style>
  <w:style w:type="paragraph" w:customStyle="1" w:styleId="750C5E21B769422F82A3CE0716481FFE">
    <w:name w:val="750C5E21B769422F82A3CE0716481FFE"/>
    <w:rsid w:val="006245F2"/>
  </w:style>
  <w:style w:type="paragraph" w:customStyle="1" w:styleId="1E9594984C5C431BB6CC9551444A4A24">
    <w:name w:val="1E9594984C5C431BB6CC9551444A4A24"/>
    <w:rsid w:val="006245F2"/>
  </w:style>
  <w:style w:type="paragraph" w:customStyle="1" w:styleId="D390954393AB449AB4624E0E8BD7F771">
    <w:name w:val="D390954393AB449AB4624E0E8BD7F771"/>
    <w:rsid w:val="006245F2"/>
  </w:style>
  <w:style w:type="paragraph" w:customStyle="1" w:styleId="19426501419F461898AC2579B111F994">
    <w:name w:val="19426501419F461898AC2579B111F994"/>
    <w:rsid w:val="006245F2"/>
  </w:style>
  <w:style w:type="paragraph" w:customStyle="1" w:styleId="30F54578094B470DA95D215BD0D7A27D">
    <w:name w:val="30F54578094B470DA95D215BD0D7A27D"/>
    <w:rsid w:val="006245F2"/>
  </w:style>
  <w:style w:type="paragraph" w:customStyle="1" w:styleId="C767C1B83B25475E9CBF10D5FD3A385B">
    <w:name w:val="C767C1B83B25475E9CBF10D5FD3A385B"/>
    <w:rsid w:val="006245F2"/>
  </w:style>
  <w:style w:type="paragraph" w:customStyle="1" w:styleId="0584C72306824F82A5D363DFCAA4287D">
    <w:name w:val="0584C72306824F82A5D363DFCAA4287D"/>
    <w:rsid w:val="006245F2"/>
  </w:style>
  <w:style w:type="paragraph" w:customStyle="1" w:styleId="C02A1A0E698746F6A4146DC6486ACCC5">
    <w:name w:val="C02A1A0E698746F6A4146DC6486ACCC5"/>
    <w:rsid w:val="006245F2"/>
  </w:style>
  <w:style w:type="paragraph" w:customStyle="1" w:styleId="527DE989DFFD40A2982F7A5278401F5F">
    <w:name w:val="527DE989DFFD40A2982F7A5278401F5F"/>
    <w:rsid w:val="006245F2"/>
  </w:style>
  <w:style w:type="paragraph" w:customStyle="1" w:styleId="DA071111F5704B7285DB8861DDB550C7">
    <w:name w:val="DA071111F5704B7285DB8861DDB550C7"/>
    <w:rsid w:val="006245F2"/>
  </w:style>
  <w:style w:type="paragraph" w:customStyle="1" w:styleId="02DAAA657A1F4CB383A27149D0501D69">
    <w:name w:val="02DAAA657A1F4CB383A27149D0501D69"/>
    <w:rsid w:val="006245F2"/>
  </w:style>
  <w:style w:type="paragraph" w:customStyle="1" w:styleId="FE6C3F6C797B40F19E39C6EE7ACC1442">
    <w:name w:val="FE6C3F6C797B40F19E39C6EE7ACC1442"/>
    <w:rsid w:val="006245F2"/>
  </w:style>
  <w:style w:type="paragraph" w:customStyle="1" w:styleId="6CECCBCB560C4F46A846BF365843C228">
    <w:name w:val="6CECCBCB560C4F46A846BF365843C228"/>
    <w:rsid w:val="006245F2"/>
  </w:style>
  <w:style w:type="paragraph" w:customStyle="1" w:styleId="D281D727BCBC408498F7E9CC96C86230">
    <w:name w:val="D281D727BCBC408498F7E9CC96C86230"/>
    <w:rsid w:val="006245F2"/>
  </w:style>
  <w:style w:type="paragraph" w:customStyle="1" w:styleId="52C95076EBE64B0594E8AD886B89B32A">
    <w:name w:val="52C95076EBE64B0594E8AD886B89B32A"/>
    <w:rsid w:val="006245F2"/>
  </w:style>
  <w:style w:type="paragraph" w:customStyle="1" w:styleId="FDE162A66DD249069C984D486C2342E5">
    <w:name w:val="FDE162A66DD249069C984D486C2342E5"/>
    <w:rsid w:val="006245F2"/>
  </w:style>
  <w:style w:type="paragraph" w:customStyle="1" w:styleId="968B52AEDD2E42B6A2BC370B699509F5">
    <w:name w:val="968B52AEDD2E42B6A2BC370B699509F5"/>
    <w:rsid w:val="006245F2"/>
  </w:style>
  <w:style w:type="paragraph" w:customStyle="1" w:styleId="301D2BD7AAC44625917FE09B19C2F228">
    <w:name w:val="301D2BD7AAC44625917FE09B19C2F228"/>
    <w:rsid w:val="006245F2"/>
  </w:style>
  <w:style w:type="paragraph" w:customStyle="1" w:styleId="5A6A4BA0C548466080DD970A852F8BEB">
    <w:name w:val="5A6A4BA0C548466080DD970A852F8BEB"/>
    <w:rsid w:val="006245F2"/>
  </w:style>
  <w:style w:type="paragraph" w:customStyle="1" w:styleId="8695F3A994CC41F2AAA4590D04873534">
    <w:name w:val="8695F3A994CC41F2AAA4590D04873534"/>
    <w:rsid w:val="006245F2"/>
  </w:style>
  <w:style w:type="paragraph" w:customStyle="1" w:styleId="EC13E1FD0ADC421E9CA282C9AAC0EAE1">
    <w:name w:val="EC13E1FD0ADC421E9CA282C9AAC0EAE1"/>
    <w:rsid w:val="006245F2"/>
  </w:style>
  <w:style w:type="paragraph" w:customStyle="1" w:styleId="5CF95469BAF04AF78FDE9BE45BFD20B0">
    <w:name w:val="5CF95469BAF04AF78FDE9BE45BFD20B0"/>
    <w:rsid w:val="006245F2"/>
  </w:style>
  <w:style w:type="paragraph" w:customStyle="1" w:styleId="27AEB71405FC4D0CB253BA450BD6E10B">
    <w:name w:val="27AEB71405FC4D0CB253BA450BD6E10B"/>
    <w:rsid w:val="006245F2"/>
  </w:style>
  <w:style w:type="paragraph" w:customStyle="1" w:styleId="449A0E07EE2C49DC898B1C02FE2CB94A">
    <w:name w:val="449A0E07EE2C49DC898B1C02FE2CB94A"/>
    <w:rsid w:val="006245F2"/>
  </w:style>
  <w:style w:type="paragraph" w:customStyle="1" w:styleId="41B6B067DC9F4C1E8ED190C298466E3F">
    <w:name w:val="41B6B067DC9F4C1E8ED190C298466E3F"/>
    <w:rsid w:val="006245F2"/>
  </w:style>
  <w:style w:type="paragraph" w:customStyle="1" w:styleId="CD3BFE753DB64503B1C203A173FF5C3D">
    <w:name w:val="CD3BFE753DB64503B1C203A173FF5C3D"/>
    <w:rsid w:val="006245F2"/>
  </w:style>
  <w:style w:type="paragraph" w:customStyle="1" w:styleId="BF455BBD1C5D4AB2B978A5902B2E95CD">
    <w:name w:val="BF455BBD1C5D4AB2B978A5902B2E95CD"/>
    <w:rsid w:val="006245F2"/>
  </w:style>
  <w:style w:type="paragraph" w:customStyle="1" w:styleId="6F51F6883E2A4FE789AC7EB889FDF6DD">
    <w:name w:val="6F51F6883E2A4FE789AC7EB889FDF6DD"/>
    <w:rsid w:val="006245F2"/>
  </w:style>
  <w:style w:type="paragraph" w:customStyle="1" w:styleId="37223A115AFB42359031CD4093914A8A">
    <w:name w:val="37223A115AFB42359031CD4093914A8A"/>
    <w:rsid w:val="006245F2"/>
  </w:style>
  <w:style w:type="paragraph" w:customStyle="1" w:styleId="0413D7B390C14A9ABD39D2287F34A420">
    <w:name w:val="0413D7B390C14A9ABD39D2287F34A420"/>
    <w:rsid w:val="006245F2"/>
  </w:style>
  <w:style w:type="paragraph" w:customStyle="1" w:styleId="8C9D063BE38E49CBA7352303810EB188">
    <w:name w:val="8C9D063BE38E49CBA7352303810EB188"/>
    <w:rsid w:val="006245F2"/>
  </w:style>
  <w:style w:type="paragraph" w:customStyle="1" w:styleId="3645D0295D104063B9EB3AA90C001280">
    <w:name w:val="3645D0295D104063B9EB3AA90C001280"/>
    <w:rsid w:val="006245F2"/>
  </w:style>
  <w:style w:type="paragraph" w:customStyle="1" w:styleId="21E422E9FA084303AA013DA27DDE7F60">
    <w:name w:val="21E422E9FA084303AA013DA27DDE7F60"/>
    <w:rsid w:val="006245F2"/>
  </w:style>
  <w:style w:type="paragraph" w:customStyle="1" w:styleId="FDB6DAD834A44B3081C91148A845FF9C">
    <w:name w:val="FDB6DAD834A44B3081C91148A845FF9C"/>
    <w:rsid w:val="006245F2"/>
  </w:style>
  <w:style w:type="paragraph" w:customStyle="1" w:styleId="3BB78C82103347D0B38388956C0DF785">
    <w:name w:val="3BB78C82103347D0B38388956C0DF785"/>
    <w:rsid w:val="006245F2"/>
  </w:style>
  <w:style w:type="paragraph" w:customStyle="1" w:styleId="0BD10458F7CA4515A9B706877C473998">
    <w:name w:val="0BD10458F7CA4515A9B706877C473998"/>
    <w:rsid w:val="006245F2"/>
  </w:style>
  <w:style w:type="paragraph" w:customStyle="1" w:styleId="F107144259D64160AFA7F014EDE2867B">
    <w:name w:val="F107144259D64160AFA7F014EDE2867B"/>
    <w:rsid w:val="006245F2"/>
  </w:style>
  <w:style w:type="paragraph" w:customStyle="1" w:styleId="3EB95BBCE31447CB94CC9A44A5814EC4">
    <w:name w:val="3EB95BBCE31447CB94CC9A44A5814EC4"/>
    <w:rsid w:val="006245F2"/>
  </w:style>
  <w:style w:type="paragraph" w:customStyle="1" w:styleId="596849E186E141D7B78A8ABEA5906878">
    <w:name w:val="596849E186E141D7B78A8ABEA5906878"/>
    <w:rsid w:val="006245F2"/>
  </w:style>
  <w:style w:type="paragraph" w:customStyle="1" w:styleId="D1CF5C2149E648E59291F23E996B1AE5">
    <w:name w:val="D1CF5C2149E648E59291F23E996B1AE5"/>
    <w:rsid w:val="006245F2"/>
  </w:style>
  <w:style w:type="paragraph" w:customStyle="1" w:styleId="07F4968EAF9842D8A07E06DC49BF3E53">
    <w:name w:val="07F4968EAF9842D8A07E06DC49BF3E53"/>
    <w:rsid w:val="006245F2"/>
  </w:style>
  <w:style w:type="paragraph" w:customStyle="1" w:styleId="B9467744B27249688F5BD9847CF8C185">
    <w:name w:val="B9467744B27249688F5BD9847CF8C185"/>
    <w:rsid w:val="006245F2"/>
  </w:style>
  <w:style w:type="paragraph" w:customStyle="1" w:styleId="47BF1C471E494AAF834220D36BFB7348">
    <w:name w:val="47BF1C471E494AAF834220D36BFB7348"/>
    <w:rsid w:val="006245F2"/>
  </w:style>
  <w:style w:type="paragraph" w:customStyle="1" w:styleId="3C633CA5C8A54E12999E2617E1FE6E04">
    <w:name w:val="3C633CA5C8A54E12999E2617E1FE6E04"/>
    <w:rsid w:val="006245F2"/>
  </w:style>
  <w:style w:type="paragraph" w:customStyle="1" w:styleId="BC325795D74E462691D660BB11B1C24A">
    <w:name w:val="BC325795D74E462691D660BB11B1C24A"/>
    <w:rsid w:val="006245F2"/>
  </w:style>
  <w:style w:type="paragraph" w:customStyle="1" w:styleId="738A375B283940BF962E530A1E9F688D">
    <w:name w:val="738A375B283940BF962E530A1E9F688D"/>
    <w:rsid w:val="006245F2"/>
  </w:style>
  <w:style w:type="paragraph" w:customStyle="1" w:styleId="1B10B6C34947496B9256067BBCE452CD">
    <w:name w:val="1B10B6C34947496B9256067BBCE452CD"/>
    <w:rsid w:val="006245F2"/>
  </w:style>
  <w:style w:type="paragraph" w:customStyle="1" w:styleId="F98CB85B6DEB47EEA0449DCA06848971">
    <w:name w:val="F98CB85B6DEB47EEA0449DCA06848971"/>
    <w:rsid w:val="006245F2"/>
  </w:style>
  <w:style w:type="paragraph" w:customStyle="1" w:styleId="4CB8BF9949D64407BA02C661DFC0F835">
    <w:name w:val="4CB8BF9949D64407BA02C661DFC0F835"/>
    <w:rsid w:val="006245F2"/>
  </w:style>
  <w:style w:type="paragraph" w:customStyle="1" w:styleId="FB41CA62E55D4178971F56F11A7AE828">
    <w:name w:val="FB41CA62E55D4178971F56F11A7AE828"/>
    <w:rsid w:val="006245F2"/>
  </w:style>
  <w:style w:type="paragraph" w:customStyle="1" w:styleId="7E00E2DC37BA44738072FE56069CDB3A">
    <w:name w:val="7E00E2DC37BA44738072FE56069CDB3A"/>
    <w:rsid w:val="006245F2"/>
  </w:style>
  <w:style w:type="paragraph" w:customStyle="1" w:styleId="C4C7CD8C599D4F6CA6EE1F5C0E229C70">
    <w:name w:val="C4C7CD8C599D4F6CA6EE1F5C0E229C70"/>
    <w:rsid w:val="006245F2"/>
  </w:style>
  <w:style w:type="paragraph" w:customStyle="1" w:styleId="9C0C34A3261C48D0AD03E9069811C893">
    <w:name w:val="9C0C34A3261C48D0AD03E9069811C893"/>
    <w:rsid w:val="006245F2"/>
  </w:style>
  <w:style w:type="paragraph" w:customStyle="1" w:styleId="28115D86BD4049868DD37A9CB8C94B6E">
    <w:name w:val="28115D86BD4049868DD37A9CB8C94B6E"/>
    <w:rsid w:val="006245F2"/>
  </w:style>
  <w:style w:type="paragraph" w:customStyle="1" w:styleId="48A809B60AD14CAE9C33628A6060F4E0">
    <w:name w:val="48A809B60AD14CAE9C33628A6060F4E0"/>
    <w:rsid w:val="006245F2"/>
  </w:style>
  <w:style w:type="paragraph" w:customStyle="1" w:styleId="DBF1FE94DB154B629B0E9BE9F28F16A9">
    <w:name w:val="DBF1FE94DB154B629B0E9BE9F28F16A9"/>
    <w:rsid w:val="006245F2"/>
  </w:style>
  <w:style w:type="paragraph" w:customStyle="1" w:styleId="958CE3AC168A41C6B03C953EB8B7C0F3">
    <w:name w:val="958CE3AC168A41C6B03C953EB8B7C0F3"/>
    <w:rsid w:val="006245F2"/>
  </w:style>
  <w:style w:type="paragraph" w:customStyle="1" w:styleId="6FA4E946A4DF403E8CE3A6ADFDC5EC3E">
    <w:name w:val="6FA4E946A4DF403E8CE3A6ADFDC5EC3E"/>
    <w:rsid w:val="006245F2"/>
  </w:style>
  <w:style w:type="paragraph" w:customStyle="1" w:styleId="2021495B631A435393143E48740378ED">
    <w:name w:val="2021495B631A435393143E48740378ED"/>
    <w:rsid w:val="006245F2"/>
  </w:style>
  <w:style w:type="paragraph" w:customStyle="1" w:styleId="84E7E5BB97A44C2A9B56C9791F7E59D8">
    <w:name w:val="84E7E5BB97A44C2A9B56C9791F7E59D8"/>
    <w:rsid w:val="006245F2"/>
  </w:style>
  <w:style w:type="paragraph" w:customStyle="1" w:styleId="93AD776D8063482DBCB79E195A7821D6">
    <w:name w:val="93AD776D8063482DBCB79E195A7821D6"/>
    <w:rsid w:val="006245F2"/>
  </w:style>
  <w:style w:type="paragraph" w:customStyle="1" w:styleId="622FC829591E44D3B8EFC9D60C20404F">
    <w:name w:val="622FC829591E44D3B8EFC9D60C20404F"/>
    <w:rsid w:val="006245F2"/>
  </w:style>
  <w:style w:type="paragraph" w:customStyle="1" w:styleId="C5B46AAA331044AB9DC52B8914572F50">
    <w:name w:val="C5B46AAA331044AB9DC52B8914572F50"/>
    <w:rsid w:val="006245F2"/>
  </w:style>
  <w:style w:type="paragraph" w:customStyle="1" w:styleId="6A79F62C908346618AEE46082C073AB8">
    <w:name w:val="6A79F62C908346618AEE46082C073AB8"/>
    <w:rsid w:val="006245F2"/>
  </w:style>
  <w:style w:type="paragraph" w:customStyle="1" w:styleId="0D8B7E13C2644E7EB21731AFEE0BB756">
    <w:name w:val="0D8B7E13C2644E7EB21731AFEE0BB756"/>
    <w:rsid w:val="006245F2"/>
  </w:style>
  <w:style w:type="paragraph" w:customStyle="1" w:styleId="36D1F221E5A64FB3B310711A06D7F178">
    <w:name w:val="36D1F221E5A64FB3B310711A06D7F178"/>
    <w:rsid w:val="006245F2"/>
  </w:style>
  <w:style w:type="paragraph" w:customStyle="1" w:styleId="E61646BF70EB4F858248CE8F81ADBC85">
    <w:name w:val="E61646BF70EB4F858248CE8F81ADBC85"/>
    <w:rsid w:val="006245F2"/>
  </w:style>
  <w:style w:type="paragraph" w:customStyle="1" w:styleId="CCCFEFABBED24977B5A8FA40EBD78E51">
    <w:name w:val="CCCFEFABBED24977B5A8FA40EBD78E51"/>
    <w:rsid w:val="006245F2"/>
  </w:style>
  <w:style w:type="paragraph" w:customStyle="1" w:styleId="0C3FB79F3AD14FEF8004F4D81AAA2801">
    <w:name w:val="0C3FB79F3AD14FEF8004F4D81AAA2801"/>
    <w:rsid w:val="006245F2"/>
  </w:style>
  <w:style w:type="paragraph" w:customStyle="1" w:styleId="F76271B25A0448F7A767C4149509553B">
    <w:name w:val="F76271B25A0448F7A767C4149509553B"/>
    <w:rsid w:val="006245F2"/>
  </w:style>
  <w:style w:type="paragraph" w:customStyle="1" w:styleId="10656CE89C7845C59B4E48C458B65050">
    <w:name w:val="10656CE89C7845C59B4E48C458B65050"/>
    <w:rsid w:val="006245F2"/>
  </w:style>
  <w:style w:type="paragraph" w:customStyle="1" w:styleId="12A145E070904B6B9B0F75C00B1E74B2">
    <w:name w:val="12A145E070904B6B9B0F75C00B1E74B2"/>
    <w:rsid w:val="006245F2"/>
  </w:style>
  <w:style w:type="paragraph" w:customStyle="1" w:styleId="FDE7CD38EA924B5CA76B31F05CCED443">
    <w:name w:val="FDE7CD38EA924B5CA76B31F05CCED443"/>
    <w:rsid w:val="006245F2"/>
  </w:style>
  <w:style w:type="paragraph" w:customStyle="1" w:styleId="F03F55BE62F34454BFB1D8ECD7403477">
    <w:name w:val="F03F55BE62F34454BFB1D8ECD7403477"/>
    <w:rsid w:val="006245F2"/>
  </w:style>
  <w:style w:type="paragraph" w:customStyle="1" w:styleId="FFFBCA85A1934C78A0F02AB4C8EFD20E">
    <w:name w:val="FFFBCA85A1934C78A0F02AB4C8EFD20E"/>
    <w:rsid w:val="006245F2"/>
  </w:style>
  <w:style w:type="paragraph" w:customStyle="1" w:styleId="27D9E9A94F304CCD8F62BCE95AA194A0">
    <w:name w:val="27D9E9A94F304CCD8F62BCE95AA194A0"/>
    <w:rsid w:val="006245F2"/>
  </w:style>
  <w:style w:type="paragraph" w:customStyle="1" w:styleId="20DF8120BB014E15BB98A487F5BE03F1">
    <w:name w:val="20DF8120BB014E15BB98A487F5BE03F1"/>
    <w:rsid w:val="006245F2"/>
  </w:style>
  <w:style w:type="paragraph" w:customStyle="1" w:styleId="0AD345814D6842E280F65A86AF55BFD6">
    <w:name w:val="0AD345814D6842E280F65A86AF55BFD6"/>
    <w:rsid w:val="006245F2"/>
  </w:style>
  <w:style w:type="paragraph" w:customStyle="1" w:styleId="ED8989E8DEF444F7B756EA95CFA26E37">
    <w:name w:val="ED8989E8DEF444F7B756EA95CFA26E37"/>
    <w:rsid w:val="006245F2"/>
  </w:style>
  <w:style w:type="paragraph" w:customStyle="1" w:styleId="B1D9CF3F7F804382B61EAE2BFAE5D17D">
    <w:name w:val="B1D9CF3F7F804382B61EAE2BFAE5D17D"/>
    <w:rsid w:val="006245F2"/>
  </w:style>
  <w:style w:type="paragraph" w:customStyle="1" w:styleId="C494D70AE90F4628A892AA018C429179">
    <w:name w:val="C494D70AE90F4628A892AA018C429179"/>
    <w:rsid w:val="006245F2"/>
  </w:style>
  <w:style w:type="paragraph" w:customStyle="1" w:styleId="3B26AC39E98346F2BD33477CCE9C22B1">
    <w:name w:val="3B26AC39E98346F2BD33477CCE9C22B1"/>
    <w:rsid w:val="006245F2"/>
  </w:style>
  <w:style w:type="paragraph" w:customStyle="1" w:styleId="EEE5B34EBA9A45EDBAD7C76F437A8A49">
    <w:name w:val="EEE5B34EBA9A45EDBAD7C76F437A8A49"/>
    <w:rsid w:val="006245F2"/>
  </w:style>
  <w:style w:type="paragraph" w:customStyle="1" w:styleId="C49C0763784542FFA31E0B8A846B2B10">
    <w:name w:val="C49C0763784542FFA31E0B8A846B2B10"/>
    <w:rsid w:val="006245F2"/>
  </w:style>
  <w:style w:type="paragraph" w:customStyle="1" w:styleId="1A312F74674F4C83AE18D98E53188BBF">
    <w:name w:val="1A312F74674F4C83AE18D98E53188BBF"/>
    <w:rsid w:val="006245F2"/>
  </w:style>
  <w:style w:type="paragraph" w:customStyle="1" w:styleId="C27897C0838A46ABB9FB442672182880">
    <w:name w:val="C27897C0838A46ABB9FB442672182880"/>
    <w:rsid w:val="006245F2"/>
  </w:style>
  <w:style w:type="paragraph" w:customStyle="1" w:styleId="962CAE3B2A2A4F5197451DF665A7A60F">
    <w:name w:val="962CAE3B2A2A4F5197451DF665A7A60F"/>
    <w:rsid w:val="006245F2"/>
  </w:style>
  <w:style w:type="paragraph" w:customStyle="1" w:styleId="71A7F65671E64A9F9CD241A622788082">
    <w:name w:val="71A7F65671E64A9F9CD241A622788082"/>
    <w:rsid w:val="006245F2"/>
  </w:style>
  <w:style w:type="paragraph" w:customStyle="1" w:styleId="82487E22789B42D3B807A43A418F0E38">
    <w:name w:val="82487E22789B42D3B807A43A418F0E38"/>
    <w:rsid w:val="006245F2"/>
  </w:style>
  <w:style w:type="paragraph" w:customStyle="1" w:styleId="3C535055CFC54FDEBF5D6658F8DCE885">
    <w:name w:val="3C535055CFC54FDEBF5D6658F8DCE885"/>
    <w:rsid w:val="006245F2"/>
  </w:style>
  <w:style w:type="paragraph" w:customStyle="1" w:styleId="57639C03E42447AB92C5506D4968D350">
    <w:name w:val="57639C03E42447AB92C5506D4968D350"/>
    <w:rsid w:val="006245F2"/>
  </w:style>
  <w:style w:type="paragraph" w:customStyle="1" w:styleId="821C6C8A995C4954BDFF6170D82AF538">
    <w:name w:val="821C6C8A995C4954BDFF6170D82AF538"/>
    <w:rsid w:val="006245F2"/>
  </w:style>
  <w:style w:type="paragraph" w:customStyle="1" w:styleId="645074E2689144F6BB74D703E0E7F479">
    <w:name w:val="645074E2689144F6BB74D703E0E7F479"/>
    <w:rsid w:val="006245F2"/>
  </w:style>
  <w:style w:type="paragraph" w:customStyle="1" w:styleId="18F271A55BA4418CAE83CDA9EE30DC77">
    <w:name w:val="18F271A55BA4418CAE83CDA9EE30DC77"/>
    <w:rsid w:val="006245F2"/>
  </w:style>
  <w:style w:type="paragraph" w:customStyle="1" w:styleId="1844118E9A484997BFF955C8131CAFDE">
    <w:name w:val="1844118E9A484997BFF955C8131CAFDE"/>
    <w:rsid w:val="006245F2"/>
  </w:style>
  <w:style w:type="paragraph" w:customStyle="1" w:styleId="610AB8D5FFC948DD884CD42672382754">
    <w:name w:val="610AB8D5FFC948DD884CD42672382754"/>
    <w:rsid w:val="006245F2"/>
  </w:style>
  <w:style w:type="paragraph" w:customStyle="1" w:styleId="6370E40BF95D470EA128C0173F404245">
    <w:name w:val="6370E40BF95D470EA128C0173F404245"/>
    <w:rsid w:val="006245F2"/>
  </w:style>
  <w:style w:type="paragraph" w:customStyle="1" w:styleId="E5574E3839104271A78D1BDF484846E7">
    <w:name w:val="E5574E3839104271A78D1BDF484846E7"/>
    <w:rsid w:val="006245F2"/>
  </w:style>
  <w:style w:type="paragraph" w:customStyle="1" w:styleId="A582CC2AB2FA4C0F975F37B8305FF9B1">
    <w:name w:val="A582CC2AB2FA4C0F975F37B8305FF9B1"/>
    <w:rsid w:val="006245F2"/>
  </w:style>
  <w:style w:type="paragraph" w:customStyle="1" w:styleId="541C3BC24A594E8A91114112736890B7">
    <w:name w:val="541C3BC24A594E8A91114112736890B7"/>
    <w:rsid w:val="006245F2"/>
  </w:style>
  <w:style w:type="paragraph" w:customStyle="1" w:styleId="6D7F42C95583412E80C559EFE8510F00">
    <w:name w:val="6D7F42C95583412E80C559EFE8510F00"/>
    <w:rsid w:val="006245F2"/>
  </w:style>
  <w:style w:type="paragraph" w:customStyle="1" w:styleId="F7360A02A74B4AF6B3638E527C95EB12">
    <w:name w:val="F7360A02A74B4AF6B3638E527C95EB12"/>
    <w:rsid w:val="006245F2"/>
  </w:style>
  <w:style w:type="paragraph" w:customStyle="1" w:styleId="DA82190EBE4A4277AA570342DB9FFD42">
    <w:name w:val="DA82190EBE4A4277AA570342DB9FFD42"/>
    <w:rsid w:val="006245F2"/>
  </w:style>
  <w:style w:type="paragraph" w:customStyle="1" w:styleId="A8A1F6C15E9A4695AB0EB79578A20A93">
    <w:name w:val="A8A1F6C15E9A4695AB0EB79578A20A93"/>
    <w:rsid w:val="006245F2"/>
  </w:style>
  <w:style w:type="paragraph" w:customStyle="1" w:styleId="EF08668EF9C2482880BB1F3DE3479BAB">
    <w:name w:val="EF08668EF9C2482880BB1F3DE3479BAB"/>
    <w:rsid w:val="006245F2"/>
  </w:style>
  <w:style w:type="paragraph" w:customStyle="1" w:styleId="2F5F9D7C6E24486997BF5B42EEF06DC4">
    <w:name w:val="2F5F9D7C6E24486997BF5B42EEF06DC4"/>
    <w:rsid w:val="006245F2"/>
  </w:style>
  <w:style w:type="paragraph" w:customStyle="1" w:styleId="91AABE1624944C0FACAB74430D629058">
    <w:name w:val="91AABE1624944C0FACAB74430D629058"/>
    <w:rsid w:val="006245F2"/>
  </w:style>
  <w:style w:type="paragraph" w:customStyle="1" w:styleId="78AC1414D2864BB4BFCA5F381C91994B">
    <w:name w:val="78AC1414D2864BB4BFCA5F381C91994B"/>
    <w:rsid w:val="006245F2"/>
  </w:style>
  <w:style w:type="paragraph" w:customStyle="1" w:styleId="4EC013517E444858B87439966A1102DB">
    <w:name w:val="4EC013517E444858B87439966A1102DB"/>
    <w:rsid w:val="006245F2"/>
  </w:style>
  <w:style w:type="paragraph" w:customStyle="1" w:styleId="F18263101D614AA79B0820F0EC356428">
    <w:name w:val="F18263101D614AA79B0820F0EC356428"/>
    <w:rsid w:val="006245F2"/>
  </w:style>
  <w:style w:type="paragraph" w:customStyle="1" w:styleId="6CB3C68CCEFD4C11994F274B9E3FE3F5">
    <w:name w:val="6CB3C68CCEFD4C11994F274B9E3FE3F5"/>
    <w:rsid w:val="006245F2"/>
  </w:style>
  <w:style w:type="paragraph" w:customStyle="1" w:styleId="33AD7EB22AD342598A1CE656A101C2F6">
    <w:name w:val="33AD7EB22AD342598A1CE656A101C2F6"/>
    <w:rsid w:val="006245F2"/>
  </w:style>
  <w:style w:type="paragraph" w:customStyle="1" w:styleId="44229F9AF3EB4AA9A8CF06998C0AFA94">
    <w:name w:val="44229F9AF3EB4AA9A8CF06998C0AFA94"/>
    <w:rsid w:val="006245F2"/>
  </w:style>
  <w:style w:type="paragraph" w:customStyle="1" w:styleId="4444416A25DE4668A9C4531206E61AF0">
    <w:name w:val="4444416A25DE4668A9C4531206E61AF0"/>
    <w:rsid w:val="006245F2"/>
  </w:style>
  <w:style w:type="paragraph" w:customStyle="1" w:styleId="925FB7A032414C0085C597698995C432">
    <w:name w:val="925FB7A032414C0085C597698995C432"/>
    <w:rsid w:val="006245F2"/>
  </w:style>
  <w:style w:type="paragraph" w:customStyle="1" w:styleId="7C74B7BDD9704CA48A80CE71442C1620">
    <w:name w:val="7C74B7BDD9704CA48A80CE71442C1620"/>
    <w:rsid w:val="006245F2"/>
  </w:style>
  <w:style w:type="paragraph" w:customStyle="1" w:styleId="72518E53E53E4A259152626D1031E894">
    <w:name w:val="72518E53E53E4A259152626D1031E894"/>
    <w:rsid w:val="006245F2"/>
  </w:style>
  <w:style w:type="paragraph" w:customStyle="1" w:styleId="9C8BEDF5CFC54202A187A4C78AB4337A">
    <w:name w:val="9C8BEDF5CFC54202A187A4C78AB4337A"/>
    <w:rsid w:val="006245F2"/>
  </w:style>
  <w:style w:type="paragraph" w:customStyle="1" w:styleId="A49FEFB89DBD4B31846C4299EAF7E40D">
    <w:name w:val="A49FEFB89DBD4B31846C4299EAF7E40D"/>
    <w:rsid w:val="006245F2"/>
  </w:style>
  <w:style w:type="paragraph" w:customStyle="1" w:styleId="2DA1DB6B11044E36BD229B388DFC5E88">
    <w:name w:val="2DA1DB6B11044E36BD229B388DFC5E88"/>
    <w:rsid w:val="006245F2"/>
  </w:style>
  <w:style w:type="paragraph" w:customStyle="1" w:styleId="E128CC11909C4F4896E339C7A39A3522">
    <w:name w:val="E128CC11909C4F4896E339C7A39A3522"/>
    <w:rsid w:val="006245F2"/>
  </w:style>
  <w:style w:type="paragraph" w:customStyle="1" w:styleId="983E83E3668C4AE88D60D752B70310CA">
    <w:name w:val="983E83E3668C4AE88D60D752B70310CA"/>
    <w:rsid w:val="006245F2"/>
  </w:style>
  <w:style w:type="paragraph" w:customStyle="1" w:styleId="D610D73107C0466BBEF0C5FDE995328F">
    <w:name w:val="D610D73107C0466BBEF0C5FDE995328F"/>
    <w:rsid w:val="006245F2"/>
  </w:style>
  <w:style w:type="paragraph" w:customStyle="1" w:styleId="BF5BFC8DCFEA4A65934F9254E68EAA09">
    <w:name w:val="BF5BFC8DCFEA4A65934F9254E68EAA09"/>
    <w:rsid w:val="006245F2"/>
  </w:style>
  <w:style w:type="paragraph" w:customStyle="1" w:styleId="0657DB21BA93423CB5A0C3B56C5717F3">
    <w:name w:val="0657DB21BA93423CB5A0C3B56C5717F3"/>
    <w:rsid w:val="006245F2"/>
  </w:style>
  <w:style w:type="paragraph" w:customStyle="1" w:styleId="0BC5AB44773844AC872924AD84FD2ECB">
    <w:name w:val="0BC5AB44773844AC872924AD84FD2ECB"/>
    <w:rsid w:val="006245F2"/>
  </w:style>
  <w:style w:type="paragraph" w:customStyle="1" w:styleId="3AE27D708F5140C9A9D1FC569736F8AB">
    <w:name w:val="3AE27D708F5140C9A9D1FC569736F8AB"/>
    <w:rsid w:val="006245F2"/>
  </w:style>
  <w:style w:type="paragraph" w:customStyle="1" w:styleId="E812EBA6BBF94B278418BB2B2D9401D0">
    <w:name w:val="E812EBA6BBF94B278418BB2B2D9401D0"/>
    <w:rsid w:val="006245F2"/>
  </w:style>
  <w:style w:type="paragraph" w:customStyle="1" w:styleId="C320B94C680444928481BEDEFAEAED4C">
    <w:name w:val="C320B94C680444928481BEDEFAEAED4C"/>
    <w:rsid w:val="006245F2"/>
  </w:style>
  <w:style w:type="paragraph" w:customStyle="1" w:styleId="0C1206DB1D7647E6B647B2EEFC03F99D">
    <w:name w:val="0C1206DB1D7647E6B647B2EEFC03F99D"/>
    <w:rsid w:val="006245F2"/>
  </w:style>
  <w:style w:type="paragraph" w:customStyle="1" w:styleId="92362820C1844FDBA3CCA4D573795E4C">
    <w:name w:val="92362820C1844FDBA3CCA4D573795E4C"/>
    <w:rsid w:val="006245F2"/>
  </w:style>
  <w:style w:type="paragraph" w:customStyle="1" w:styleId="D1C0FB709C8F46C4AAB60163126146CE">
    <w:name w:val="D1C0FB709C8F46C4AAB60163126146CE"/>
    <w:rsid w:val="006245F2"/>
  </w:style>
  <w:style w:type="paragraph" w:customStyle="1" w:styleId="E8A9EDF093014231AC0A98243774F14F">
    <w:name w:val="E8A9EDF093014231AC0A98243774F14F"/>
    <w:rsid w:val="006245F2"/>
  </w:style>
  <w:style w:type="paragraph" w:customStyle="1" w:styleId="E9459273DB5B4C4C9517FA9EEE286494">
    <w:name w:val="E9459273DB5B4C4C9517FA9EEE286494"/>
    <w:rsid w:val="006245F2"/>
  </w:style>
  <w:style w:type="paragraph" w:customStyle="1" w:styleId="0C11A8EC90FD41FA93BF56A2348C76A4">
    <w:name w:val="0C11A8EC90FD41FA93BF56A2348C76A4"/>
    <w:rsid w:val="006245F2"/>
  </w:style>
  <w:style w:type="paragraph" w:customStyle="1" w:styleId="7A95E3A7B6D84C8FA85C910F6A65AEF2">
    <w:name w:val="7A95E3A7B6D84C8FA85C910F6A65AEF2"/>
    <w:rsid w:val="006245F2"/>
  </w:style>
  <w:style w:type="paragraph" w:customStyle="1" w:styleId="F8A3275BAB204B699774703CEF7C2952">
    <w:name w:val="F8A3275BAB204B699774703CEF7C2952"/>
    <w:rsid w:val="006245F2"/>
  </w:style>
  <w:style w:type="paragraph" w:customStyle="1" w:styleId="CE55EEFBEB414897BE6DB8754520B6C7">
    <w:name w:val="CE55EEFBEB414897BE6DB8754520B6C7"/>
    <w:rsid w:val="006245F2"/>
  </w:style>
  <w:style w:type="paragraph" w:customStyle="1" w:styleId="5CCC3713C6944BFBA561BBCDFBAD3AD5">
    <w:name w:val="5CCC3713C6944BFBA561BBCDFBAD3AD5"/>
    <w:rsid w:val="006245F2"/>
  </w:style>
  <w:style w:type="paragraph" w:customStyle="1" w:styleId="CA36049160304AE79752A6F0BB84B1DC">
    <w:name w:val="CA36049160304AE79752A6F0BB84B1DC"/>
    <w:rsid w:val="006245F2"/>
  </w:style>
  <w:style w:type="paragraph" w:customStyle="1" w:styleId="2E7D56530DFC4A48A1305D480CB5EB1C">
    <w:name w:val="2E7D56530DFC4A48A1305D480CB5EB1C"/>
    <w:rsid w:val="006245F2"/>
  </w:style>
  <w:style w:type="paragraph" w:customStyle="1" w:styleId="0427F114B4624F67A07185C84BFD8833">
    <w:name w:val="0427F114B4624F67A07185C84BFD8833"/>
    <w:rsid w:val="006245F2"/>
  </w:style>
  <w:style w:type="paragraph" w:customStyle="1" w:styleId="F961001DABFC45169CDEDC5F0C517DD9">
    <w:name w:val="F961001DABFC45169CDEDC5F0C517DD9"/>
    <w:rsid w:val="006245F2"/>
  </w:style>
  <w:style w:type="paragraph" w:customStyle="1" w:styleId="3372EBB19C6F4957A6B03D545D27CAC1">
    <w:name w:val="3372EBB19C6F4957A6B03D545D27CAC1"/>
    <w:rsid w:val="006245F2"/>
  </w:style>
  <w:style w:type="paragraph" w:customStyle="1" w:styleId="749C2B6D4CBE4C9C8AF3663291920D63">
    <w:name w:val="749C2B6D4CBE4C9C8AF3663291920D63"/>
    <w:rsid w:val="006245F2"/>
  </w:style>
  <w:style w:type="paragraph" w:customStyle="1" w:styleId="7CD404C7172E4A76BB39FC0CE11A5A3D">
    <w:name w:val="7CD404C7172E4A76BB39FC0CE11A5A3D"/>
    <w:rsid w:val="006245F2"/>
  </w:style>
  <w:style w:type="paragraph" w:customStyle="1" w:styleId="5DFAC8679C3C4663952B793B9E92483B">
    <w:name w:val="5DFAC8679C3C4663952B793B9E92483B"/>
    <w:rsid w:val="006245F2"/>
  </w:style>
  <w:style w:type="paragraph" w:customStyle="1" w:styleId="7A1CF1797DC1419BAD6662F3C26A2AAB">
    <w:name w:val="7A1CF1797DC1419BAD6662F3C26A2AAB"/>
    <w:rsid w:val="006245F2"/>
  </w:style>
  <w:style w:type="paragraph" w:customStyle="1" w:styleId="F7B7B44C407A48568073E3BF86091243">
    <w:name w:val="F7B7B44C407A48568073E3BF86091243"/>
    <w:rsid w:val="006245F2"/>
  </w:style>
  <w:style w:type="paragraph" w:customStyle="1" w:styleId="F68654519CBB4486A971CC9F9169EC0F">
    <w:name w:val="F68654519CBB4486A971CC9F9169EC0F"/>
    <w:rsid w:val="006245F2"/>
  </w:style>
  <w:style w:type="paragraph" w:customStyle="1" w:styleId="D88B5AE15541482BACF17626D73966EF">
    <w:name w:val="D88B5AE15541482BACF17626D73966EF"/>
    <w:rsid w:val="006245F2"/>
  </w:style>
  <w:style w:type="paragraph" w:customStyle="1" w:styleId="A43F363CEE644967AEC3FB09DAA02EEE">
    <w:name w:val="A43F363CEE644967AEC3FB09DAA02EEE"/>
    <w:rsid w:val="006245F2"/>
  </w:style>
  <w:style w:type="paragraph" w:customStyle="1" w:styleId="005F2D26836B4B0CB15337D19055CF67">
    <w:name w:val="005F2D26836B4B0CB15337D19055CF67"/>
    <w:rsid w:val="006245F2"/>
  </w:style>
  <w:style w:type="paragraph" w:customStyle="1" w:styleId="8BBC44232D4E4F87988EC6246E776998">
    <w:name w:val="8BBC44232D4E4F87988EC6246E776998"/>
    <w:rsid w:val="006245F2"/>
  </w:style>
  <w:style w:type="paragraph" w:customStyle="1" w:styleId="733B62FAADDF476BB53846CF8D1C44EA">
    <w:name w:val="733B62FAADDF476BB53846CF8D1C44EA"/>
    <w:rsid w:val="006245F2"/>
  </w:style>
  <w:style w:type="paragraph" w:customStyle="1" w:styleId="C2C9B8A5EEF544308B9CA4FC130030FE">
    <w:name w:val="C2C9B8A5EEF544308B9CA4FC130030FE"/>
    <w:rsid w:val="006245F2"/>
  </w:style>
  <w:style w:type="paragraph" w:customStyle="1" w:styleId="559AF03123F64DB0895D3B3674527774">
    <w:name w:val="559AF03123F64DB0895D3B3674527774"/>
    <w:rsid w:val="006245F2"/>
  </w:style>
  <w:style w:type="paragraph" w:customStyle="1" w:styleId="B0F044D4E3984DCF850FBCFEF2C18A9D">
    <w:name w:val="B0F044D4E3984DCF850FBCFEF2C18A9D"/>
    <w:rsid w:val="006245F2"/>
  </w:style>
  <w:style w:type="paragraph" w:customStyle="1" w:styleId="6EFE00DB12574D0FACDC191303F6028D">
    <w:name w:val="6EFE00DB12574D0FACDC191303F6028D"/>
    <w:rsid w:val="006245F2"/>
  </w:style>
  <w:style w:type="paragraph" w:customStyle="1" w:styleId="8E2184D341D546F681C5C99D5FC4D9CE">
    <w:name w:val="8E2184D341D546F681C5C99D5FC4D9CE"/>
    <w:rsid w:val="006245F2"/>
  </w:style>
  <w:style w:type="paragraph" w:customStyle="1" w:styleId="2AA7F76C38384974B7D19BDBDE78BE8A">
    <w:name w:val="2AA7F76C38384974B7D19BDBDE78BE8A"/>
    <w:rsid w:val="006245F2"/>
  </w:style>
  <w:style w:type="paragraph" w:customStyle="1" w:styleId="1C73736F2A3841B5A85889A504158DF4">
    <w:name w:val="1C73736F2A3841B5A85889A504158DF4"/>
    <w:rsid w:val="006245F2"/>
  </w:style>
  <w:style w:type="paragraph" w:customStyle="1" w:styleId="825620CE35554897B0D735B0ABC75754">
    <w:name w:val="825620CE35554897B0D735B0ABC75754"/>
    <w:rsid w:val="006245F2"/>
  </w:style>
  <w:style w:type="paragraph" w:customStyle="1" w:styleId="3753A2B3373F4D2B8B43F7FBD98E5756">
    <w:name w:val="3753A2B3373F4D2B8B43F7FBD98E5756"/>
    <w:rsid w:val="006245F2"/>
  </w:style>
  <w:style w:type="paragraph" w:customStyle="1" w:styleId="2EC129547410425DB13C5B1E259A0FA4">
    <w:name w:val="2EC129547410425DB13C5B1E259A0FA4"/>
    <w:rsid w:val="006245F2"/>
  </w:style>
  <w:style w:type="paragraph" w:customStyle="1" w:styleId="B014D1496A264E67B3505DE752B9BF5B">
    <w:name w:val="B014D1496A264E67B3505DE752B9BF5B"/>
    <w:rsid w:val="006245F2"/>
  </w:style>
  <w:style w:type="paragraph" w:customStyle="1" w:styleId="B4D1BEC6EBB44803AA1A12177B03D0B8">
    <w:name w:val="B4D1BEC6EBB44803AA1A12177B03D0B8"/>
    <w:rsid w:val="006245F2"/>
  </w:style>
  <w:style w:type="paragraph" w:customStyle="1" w:styleId="47AB3406417A422C8DD71CA511357E88">
    <w:name w:val="47AB3406417A422C8DD71CA511357E88"/>
    <w:rsid w:val="006245F2"/>
  </w:style>
  <w:style w:type="paragraph" w:customStyle="1" w:styleId="08B5159B03394D8A9EF269B4AB66B2BA">
    <w:name w:val="08B5159B03394D8A9EF269B4AB66B2BA"/>
    <w:rsid w:val="006245F2"/>
  </w:style>
  <w:style w:type="paragraph" w:customStyle="1" w:styleId="67F8F77C98724B1CB9F083B332668F56">
    <w:name w:val="67F8F77C98724B1CB9F083B332668F56"/>
    <w:rsid w:val="006245F2"/>
  </w:style>
  <w:style w:type="paragraph" w:customStyle="1" w:styleId="794EF7B7AB57405FB9417930B43CA3FE">
    <w:name w:val="794EF7B7AB57405FB9417930B43CA3FE"/>
    <w:rsid w:val="006245F2"/>
  </w:style>
  <w:style w:type="paragraph" w:customStyle="1" w:styleId="C2C0A4D175FA459EB6157BC63D7B3A10">
    <w:name w:val="C2C0A4D175FA459EB6157BC63D7B3A10"/>
    <w:rsid w:val="006245F2"/>
  </w:style>
  <w:style w:type="paragraph" w:customStyle="1" w:styleId="D9E6E373F5614B949642749938CC4E4E">
    <w:name w:val="D9E6E373F5614B949642749938CC4E4E"/>
    <w:rsid w:val="006245F2"/>
  </w:style>
  <w:style w:type="paragraph" w:customStyle="1" w:styleId="3191AEA658C442A4861568E1D1F6D66D">
    <w:name w:val="3191AEA658C442A4861568E1D1F6D66D"/>
    <w:rsid w:val="006245F2"/>
  </w:style>
  <w:style w:type="paragraph" w:customStyle="1" w:styleId="17145F2C1C654F73A60D612ECF3AF14A">
    <w:name w:val="17145F2C1C654F73A60D612ECF3AF14A"/>
    <w:rsid w:val="006245F2"/>
  </w:style>
  <w:style w:type="paragraph" w:customStyle="1" w:styleId="01A11DFA8F444CD4B6B466655536CCE9">
    <w:name w:val="01A11DFA8F444CD4B6B466655536CCE9"/>
    <w:rsid w:val="006245F2"/>
  </w:style>
  <w:style w:type="paragraph" w:customStyle="1" w:styleId="CFAFD4538F33472DBCBFE772FC7D9C5F">
    <w:name w:val="CFAFD4538F33472DBCBFE772FC7D9C5F"/>
    <w:rsid w:val="006245F2"/>
  </w:style>
  <w:style w:type="paragraph" w:customStyle="1" w:styleId="E9CFA3F3B67B4449A4A87E938CADE5D9">
    <w:name w:val="E9CFA3F3B67B4449A4A87E938CADE5D9"/>
    <w:rsid w:val="006245F2"/>
  </w:style>
  <w:style w:type="paragraph" w:customStyle="1" w:styleId="51A0AF00C0A346D78F74C48DC5696889">
    <w:name w:val="51A0AF00C0A346D78F74C48DC5696889"/>
    <w:rsid w:val="006245F2"/>
  </w:style>
  <w:style w:type="paragraph" w:customStyle="1" w:styleId="854E1974F13C47319C62E77FC068274E">
    <w:name w:val="854E1974F13C47319C62E77FC068274E"/>
    <w:rsid w:val="006245F2"/>
  </w:style>
  <w:style w:type="paragraph" w:customStyle="1" w:styleId="2708BF95279D42BE92CDA7C6E4CC4241">
    <w:name w:val="2708BF95279D42BE92CDA7C6E4CC4241"/>
    <w:rsid w:val="006245F2"/>
  </w:style>
  <w:style w:type="paragraph" w:customStyle="1" w:styleId="2EF01E326EE14D2AB500F5819A1F2156">
    <w:name w:val="2EF01E326EE14D2AB500F5819A1F2156"/>
    <w:rsid w:val="006245F2"/>
  </w:style>
  <w:style w:type="paragraph" w:customStyle="1" w:styleId="2EB785DEA26F4F74B47BA98A1175E098">
    <w:name w:val="2EB785DEA26F4F74B47BA98A1175E098"/>
    <w:rsid w:val="006245F2"/>
  </w:style>
  <w:style w:type="paragraph" w:customStyle="1" w:styleId="6B7CF744B4D94C50814F77EFFC958C17">
    <w:name w:val="6B7CF744B4D94C50814F77EFFC958C17"/>
    <w:rsid w:val="006245F2"/>
  </w:style>
  <w:style w:type="paragraph" w:customStyle="1" w:styleId="896C0315380D453081D251D638A57ACC">
    <w:name w:val="896C0315380D453081D251D638A57ACC"/>
    <w:rsid w:val="006245F2"/>
  </w:style>
  <w:style w:type="paragraph" w:customStyle="1" w:styleId="44D9FFD53EE948329F71A475E863F0E3">
    <w:name w:val="44D9FFD53EE948329F71A475E863F0E3"/>
    <w:rsid w:val="006245F2"/>
  </w:style>
  <w:style w:type="paragraph" w:customStyle="1" w:styleId="A1841862940343BFA8C7169FE5F1C461">
    <w:name w:val="A1841862940343BFA8C7169FE5F1C461"/>
    <w:rsid w:val="006245F2"/>
  </w:style>
  <w:style w:type="paragraph" w:customStyle="1" w:styleId="EC946AAA9FB4426F9C0796A0680AB08F">
    <w:name w:val="EC946AAA9FB4426F9C0796A0680AB08F"/>
    <w:rsid w:val="006245F2"/>
  </w:style>
  <w:style w:type="paragraph" w:customStyle="1" w:styleId="FCFB4E391FF2460E9F72819E7A54623F">
    <w:name w:val="FCFB4E391FF2460E9F72819E7A54623F"/>
    <w:rsid w:val="006245F2"/>
  </w:style>
  <w:style w:type="paragraph" w:customStyle="1" w:styleId="5AAD47440F784C9B87104F7609F8423D">
    <w:name w:val="5AAD47440F784C9B87104F7609F8423D"/>
    <w:rsid w:val="006245F2"/>
  </w:style>
  <w:style w:type="paragraph" w:customStyle="1" w:styleId="3D89831F041047ACA2F8996B1D943055">
    <w:name w:val="3D89831F041047ACA2F8996B1D943055"/>
    <w:rsid w:val="006245F2"/>
  </w:style>
  <w:style w:type="paragraph" w:customStyle="1" w:styleId="E7839EF40F384CDFA6F96BAF8573D5CC">
    <w:name w:val="E7839EF40F384CDFA6F96BAF8573D5CC"/>
    <w:rsid w:val="006245F2"/>
  </w:style>
  <w:style w:type="paragraph" w:customStyle="1" w:styleId="957BBBDAF57345BEA137BF922AD4E487">
    <w:name w:val="957BBBDAF57345BEA137BF922AD4E487"/>
    <w:rsid w:val="006245F2"/>
  </w:style>
  <w:style w:type="paragraph" w:customStyle="1" w:styleId="716CC44DA1F44596BADCEA72DCDD41B5">
    <w:name w:val="716CC44DA1F44596BADCEA72DCDD41B5"/>
    <w:rsid w:val="006245F2"/>
  </w:style>
  <w:style w:type="paragraph" w:customStyle="1" w:styleId="CD03B495265649A5B80B00704B7CC198">
    <w:name w:val="CD03B495265649A5B80B00704B7CC198"/>
    <w:rsid w:val="006245F2"/>
  </w:style>
  <w:style w:type="paragraph" w:customStyle="1" w:styleId="D33F74B0DB2247DAB8815BC61B98807F">
    <w:name w:val="D33F74B0DB2247DAB8815BC61B98807F"/>
    <w:rsid w:val="006245F2"/>
  </w:style>
  <w:style w:type="paragraph" w:customStyle="1" w:styleId="8F1DB342EB9E44EB87972607D3151B5D">
    <w:name w:val="8F1DB342EB9E44EB87972607D3151B5D"/>
    <w:rsid w:val="006245F2"/>
  </w:style>
  <w:style w:type="paragraph" w:customStyle="1" w:styleId="18B6EF01C0FB410181578559A92D942B">
    <w:name w:val="18B6EF01C0FB410181578559A92D942B"/>
    <w:rsid w:val="006245F2"/>
  </w:style>
  <w:style w:type="paragraph" w:customStyle="1" w:styleId="CB1930FE78894C05A50E918C299059DA">
    <w:name w:val="CB1930FE78894C05A50E918C299059DA"/>
    <w:rsid w:val="006245F2"/>
  </w:style>
  <w:style w:type="paragraph" w:customStyle="1" w:styleId="C6E4E49BE47C4BA7B6F051940987425E">
    <w:name w:val="C6E4E49BE47C4BA7B6F051940987425E"/>
    <w:rsid w:val="006245F2"/>
  </w:style>
  <w:style w:type="paragraph" w:customStyle="1" w:styleId="B062D230101C4A9FABF82080115F3E32">
    <w:name w:val="B062D230101C4A9FABF82080115F3E32"/>
    <w:rsid w:val="006245F2"/>
  </w:style>
  <w:style w:type="paragraph" w:customStyle="1" w:styleId="5434C21500B74182BD5B5D8E20B7527F">
    <w:name w:val="5434C21500B74182BD5B5D8E20B7527F"/>
    <w:rsid w:val="006245F2"/>
  </w:style>
  <w:style w:type="paragraph" w:customStyle="1" w:styleId="619275F8BA544C5981C037841E0EF123">
    <w:name w:val="619275F8BA544C5981C037841E0EF123"/>
    <w:rsid w:val="006245F2"/>
  </w:style>
  <w:style w:type="paragraph" w:customStyle="1" w:styleId="B7E5F48CB6C44E878FE8ABED11733DA8">
    <w:name w:val="B7E5F48CB6C44E878FE8ABED11733DA8"/>
    <w:rsid w:val="006245F2"/>
  </w:style>
  <w:style w:type="paragraph" w:customStyle="1" w:styleId="7A9C8A433FFF44398CAF90973D2A264A">
    <w:name w:val="7A9C8A433FFF44398CAF90973D2A264A"/>
    <w:rsid w:val="006245F2"/>
  </w:style>
  <w:style w:type="paragraph" w:customStyle="1" w:styleId="BF8B8422443044578EAB8FD69A03FDC5">
    <w:name w:val="BF8B8422443044578EAB8FD69A03FDC5"/>
    <w:rsid w:val="006245F2"/>
  </w:style>
  <w:style w:type="paragraph" w:customStyle="1" w:styleId="C2A4A984E909486CAF0063B2EB02BF3A">
    <w:name w:val="C2A4A984E909486CAF0063B2EB02BF3A"/>
    <w:rsid w:val="006245F2"/>
  </w:style>
  <w:style w:type="paragraph" w:customStyle="1" w:styleId="2E92C34962FC4AEBAD244C747AD329E1">
    <w:name w:val="2E92C34962FC4AEBAD244C747AD329E1"/>
    <w:rsid w:val="006245F2"/>
  </w:style>
  <w:style w:type="paragraph" w:customStyle="1" w:styleId="E2ED6263921E433FA8BB656A83EC7ECB">
    <w:name w:val="E2ED6263921E433FA8BB656A83EC7ECB"/>
    <w:rsid w:val="006245F2"/>
  </w:style>
  <w:style w:type="paragraph" w:customStyle="1" w:styleId="2A7DF36454BD4808AEB0670D5D82DF56">
    <w:name w:val="2A7DF36454BD4808AEB0670D5D82DF56"/>
    <w:rsid w:val="006245F2"/>
  </w:style>
  <w:style w:type="paragraph" w:customStyle="1" w:styleId="7F20BAD2741C42ABB954BCBADF4DA091">
    <w:name w:val="7F20BAD2741C42ABB954BCBADF4DA091"/>
    <w:rsid w:val="006245F2"/>
  </w:style>
  <w:style w:type="paragraph" w:customStyle="1" w:styleId="242F7469A5CD4A4EBD3291A870018B92">
    <w:name w:val="242F7469A5CD4A4EBD3291A870018B92"/>
    <w:rsid w:val="006245F2"/>
  </w:style>
  <w:style w:type="paragraph" w:customStyle="1" w:styleId="68BDE3C6055A44F39641C94ADB1D4FAA">
    <w:name w:val="68BDE3C6055A44F39641C94ADB1D4FAA"/>
    <w:rsid w:val="006245F2"/>
  </w:style>
  <w:style w:type="paragraph" w:customStyle="1" w:styleId="027A1813A60347FF9552C6D6253B3461">
    <w:name w:val="027A1813A60347FF9552C6D6253B3461"/>
    <w:rsid w:val="006245F2"/>
  </w:style>
  <w:style w:type="paragraph" w:customStyle="1" w:styleId="D890C209B6264DFF99357329D258E0EB">
    <w:name w:val="D890C209B6264DFF99357329D258E0EB"/>
    <w:rsid w:val="006245F2"/>
  </w:style>
  <w:style w:type="paragraph" w:customStyle="1" w:styleId="292523D3157C469CB4790900640A1ACE">
    <w:name w:val="292523D3157C469CB4790900640A1ACE"/>
    <w:rsid w:val="006245F2"/>
  </w:style>
  <w:style w:type="paragraph" w:customStyle="1" w:styleId="C4AD35D7415A4DA29D6474F6A024F31B">
    <w:name w:val="C4AD35D7415A4DA29D6474F6A024F31B"/>
    <w:rsid w:val="006245F2"/>
  </w:style>
  <w:style w:type="paragraph" w:customStyle="1" w:styleId="6BD05CF3BBE141108C769545BDC0B8FA">
    <w:name w:val="6BD05CF3BBE141108C769545BDC0B8FA"/>
    <w:rsid w:val="006245F2"/>
  </w:style>
  <w:style w:type="paragraph" w:customStyle="1" w:styleId="6B764FCDC5974356999ADB6AEFFF4568">
    <w:name w:val="6B764FCDC5974356999ADB6AEFFF4568"/>
    <w:rsid w:val="006245F2"/>
  </w:style>
  <w:style w:type="paragraph" w:customStyle="1" w:styleId="F758864A3356403A99DD6E413D82F70B">
    <w:name w:val="F758864A3356403A99DD6E413D82F70B"/>
    <w:rsid w:val="006245F2"/>
  </w:style>
  <w:style w:type="paragraph" w:customStyle="1" w:styleId="35DF8F8F199D45009FC6145A62A833FD">
    <w:name w:val="35DF8F8F199D45009FC6145A62A833FD"/>
    <w:rsid w:val="006245F2"/>
  </w:style>
  <w:style w:type="paragraph" w:customStyle="1" w:styleId="C8F0973EEC9B4FEDB4050BA659D0B5F5">
    <w:name w:val="C8F0973EEC9B4FEDB4050BA659D0B5F5"/>
    <w:rsid w:val="006245F2"/>
  </w:style>
  <w:style w:type="paragraph" w:customStyle="1" w:styleId="BE11153579AF43FB9BC9961AA22CAD5E">
    <w:name w:val="BE11153579AF43FB9BC9961AA22CAD5E"/>
    <w:rsid w:val="006245F2"/>
  </w:style>
  <w:style w:type="paragraph" w:customStyle="1" w:styleId="F19E31E16F0448D08199B511F55B5F5C">
    <w:name w:val="F19E31E16F0448D08199B511F55B5F5C"/>
    <w:rsid w:val="006245F2"/>
  </w:style>
  <w:style w:type="paragraph" w:customStyle="1" w:styleId="5A56049E38DB46AAAB1FFE3FC8EE8C73">
    <w:name w:val="5A56049E38DB46AAAB1FFE3FC8EE8C73"/>
    <w:rsid w:val="006245F2"/>
  </w:style>
  <w:style w:type="paragraph" w:customStyle="1" w:styleId="994B6B4932DC44C2A03B06FDE82B43E2">
    <w:name w:val="994B6B4932DC44C2A03B06FDE82B43E2"/>
    <w:rsid w:val="006245F2"/>
  </w:style>
  <w:style w:type="paragraph" w:customStyle="1" w:styleId="CAA96E9296464D6AA8D651B2BF90E49A">
    <w:name w:val="CAA96E9296464D6AA8D651B2BF90E49A"/>
    <w:rsid w:val="006245F2"/>
  </w:style>
  <w:style w:type="paragraph" w:customStyle="1" w:styleId="957B88C2F1DD4591B8A16B6996F68784">
    <w:name w:val="957B88C2F1DD4591B8A16B6996F68784"/>
    <w:rsid w:val="006245F2"/>
  </w:style>
  <w:style w:type="paragraph" w:customStyle="1" w:styleId="79DB114564774E2394F5704F166043CA">
    <w:name w:val="79DB114564774E2394F5704F166043CA"/>
    <w:rsid w:val="006245F2"/>
  </w:style>
  <w:style w:type="paragraph" w:customStyle="1" w:styleId="EC8C1B6E4DA6490289EF879B8BA92472">
    <w:name w:val="EC8C1B6E4DA6490289EF879B8BA92472"/>
    <w:rsid w:val="006245F2"/>
  </w:style>
  <w:style w:type="paragraph" w:customStyle="1" w:styleId="239D2FAD16744308BB79A0BD2FE2FD55">
    <w:name w:val="239D2FAD16744308BB79A0BD2FE2FD55"/>
    <w:rsid w:val="006245F2"/>
  </w:style>
  <w:style w:type="paragraph" w:customStyle="1" w:styleId="4CE8E9E0640E426A8910379CC899737D">
    <w:name w:val="4CE8E9E0640E426A8910379CC899737D"/>
    <w:rsid w:val="006245F2"/>
  </w:style>
  <w:style w:type="paragraph" w:customStyle="1" w:styleId="033B512212594861BC72EC480140A156">
    <w:name w:val="033B512212594861BC72EC480140A156"/>
    <w:rsid w:val="006245F2"/>
  </w:style>
  <w:style w:type="paragraph" w:customStyle="1" w:styleId="DB818FF9A38B4DD180F5FE0A0F0ECFF1">
    <w:name w:val="DB818FF9A38B4DD180F5FE0A0F0ECFF1"/>
    <w:rsid w:val="006245F2"/>
  </w:style>
  <w:style w:type="paragraph" w:customStyle="1" w:styleId="D536144D537C43D982C8A0B2EF3AC7E9">
    <w:name w:val="D536144D537C43D982C8A0B2EF3AC7E9"/>
    <w:rsid w:val="006245F2"/>
  </w:style>
  <w:style w:type="paragraph" w:customStyle="1" w:styleId="2A6F693664A34D7E8A14D6B10C1EAC20">
    <w:name w:val="2A6F693664A34D7E8A14D6B10C1EAC20"/>
    <w:rsid w:val="006245F2"/>
  </w:style>
  <w:style w:type="paragraph" w:customStyle="1" w:styleId="BEF4D142737F439AB5944F1AB61BBB8B">
    <w:name w:val="BEF4D142737F439AB5944F1AB61BBB8B"/>
    <w:rsid w:val="006245F2"/>
  </w:style>
  <w:style w:type="paragraph" w:customStyle="1" w:styleId="DCAE53BD54F0449B85FF784C07D7DBC8">
    <w:name w:val="DCAE53BD54F0449B85FF784C07D7DBC8"/>
    <w:rsid w:val="006245F2"/>
  </w:style>
  <w:style w:type="paragraph" w:customStyle="1" w:styleId="92E5E8E80F4B47968C94CCC4CD8709D2">
    <w:name w:val="92E5E8E80F4B47968C94CCC4CD8709D2"/>
    <w:rsid w:val="006245F2"/>
  </w:style>
  <w:style w:type="paragraph" w:customStyle="1" w:styleId="834282BCE0804AD48422911F972281C0">
    <w:name w:val="834282BCE0804AD48422911F972281C0"/>
    <w:rsid w:val="006245F2"/>
  </w:style>
  <w:style w:type="paragraph" w:customStyle="1" w:styleId="0D5F19A779C14503A195006AF84BE726">
    <w:name w:val="0D5F19A779C14503A195006AF84BE726"/>
    <w:rsid w:val="006245F2"/>
  </w:style>
  <w:style w:type="paragraph" w:customStyle="1" w:styleId="827FA4DDC14E47A5BF1D34A919725E4E">
    <w:name w:val="827FA4DDC14E47A5BF1D34A919725E4E"/>
    <w:rsid w:val="006245F2"/>
  </w:style>
  <w:style w:type="paragraph" w:customStyle="1" w:styleId="50C1247E72894D9BBB5517D90124091B">
    <w:name w:val="50C1247E72894D9BBB5517D90124091B"/>
    <w:rsid w:val="006245F2"/>
  </w:style>
  <w:style w:type="paragraph" w:customStyle="1" w:styleId="CE4E434BFCE64DD6B1A0A8D9F53B33FE">
    <w:name w:val="CE4E434BFCE64DD6B1A0A8D9F53B33FE"/>
    <w:rsid w:val="006245F2"/>
  </w:style>
  <w:style w:type="paragraph" w:customStyle="1" w:styleId="39C2A06E7F6D4E02937259B6E9AC95B5">
    <w:name w:val="39C2A06E7F6D4E02937259B6E9AC95B5"/>
    <w:rsid w:val="006245F2"/>
  </w:style>
  <w:style w:type="paragraph" w:customStyle="1" w:styleId="B7E38DC083774EEE91F18C82996E1C98">
    <w:name w:val="B7E38DC083774EEE91F18C82996E1C98"/>
    <w:rsid w:val="006245F2"/>
  </w:style>
  <w:style w:type="paragraph" w:customStyle="1" w:styleId="2F49C51F758F470A978F6C72AED5139E">
    <w:name w:val="2F49C51F758F470A978F6C72AED5139E"/>
    <w:rsid w:val="006245F2"/>
  </w:style>
  <w:style w:type="paragraph" w:customStyle="1" w:styleId="AB4E957F68DB4BC9BECFB4A3AB0403F0">
    <w:name w:val="AB4E957F68DB4BC9BECFB4A3AB0403F0"/>
    <w:rsid w:val="006245F2"/>
  </w:style>
  <w:style w:type="paragraph" w:customStyle="1" w:styleId="29E73383BF07485682E0CDD3C5F82E89">
    <w:name w:val="29E73383BF07485682E0CDD3C5F82E89"/>
    <w:rsid w:val="006245F2"/>
  </w:style>
  <w:style w:type="paragraph" w:customStyle="1" w:styleId="B7CD26C6AD4E447DB398A841822DE869">
    <w:name w:val="B7CD26C6AD4E447DB398A841822DE869"/>
    <w:rsid w:val="006245F2"/>
  </w:style>
  <w:style w:type="paragraph" w:customStyle="1" w:styleId="ED7D03DCEF8C419585E3741556D776F0">
    <w:name w:val="ED7D03DCEF8C419585E3741556D776F0"/>
    <w:rsid w:val="006245F2"/>
  </w:style>
  <w:style w:type="paragraph" w:customStyle="1" w:styleId="0B624CC6CCBB4ED7AC4BC1D5A945EC7C">
    <w:name w:val="0B624CC6CCBB4ED7AC4BC1D5A945EC7C"/>
    <w:rsid w:val="006245F2"/>
  </w:style>
  <w:style w:type="paragraph" w:customStyle="1" w:styleId="386D211789584D1485E20F9459EB0815">
    <w:name w:val="386D211789584D1485E20F9459EB0815"/>
    <w:rsid w:val="006245F2"/>
  </w:style>
  <w:style w:type="paragraph" w:customStyle="1" w:styleId="B574D576F43842DBB6EC0EBB7D53AD6D">
    <w:name w:val="B574D576F43842DBB6EC0EBB7D53AD6D"/>
    <w:rsid w:val="006245F2"/>
  </w:style>
  <w:style w:type="paragraph" w:customStyle="1" w:styleId="ECF295963C0C4D4A9B872B02AF5539EA">
    <w:name w:val="ECF295963C0C4D4A9B872B02AF5539EA"/>
    <w:rsid w:val="006245F2"/>
  </w:style>
  <w:style w:type="paragraph" w:customStyle="1" w:styleId="F089BE7953A141A2B138812A994B9A2F">
    <w:name w:val="F089BE7953A141A2B138812A994B9A2F"/>
    <w:rsid w:val="006245F2"/>
  </w:style>
  <w:style w:type="paragraph" w:customStyle="1" w:styleId="ABC8B41CCA2A49099E1FC4C005110539">
    <w:name w:val="ABC8B41CCA2A49099E1FC4C005110539"/>
    <w:rsid w:val="006245F2"/>
  </w:style>
  <w:style w:type="paragraph" w:customStyle="1" w:styleId="24102F23740A490E8E8BDBEFAF67880F">
    <w:name w:val="24102F23740A490E8E8BDBEFAF67880F"/>
    <w:rsid w:val="006245F2"/>
  </w:style>
  <w:style w:type="paragraph" w:customStyle="1" w:styleId="B3D07956FCEB43B1AC599E2E84E59137">
    <w:name w:val="B3D07956FCEB43B1AC599E2E84E59137"/>
    <w:rsid w:val="006245F2"/>
  </w:style>
  <w:style w:type="paragraph" w:customStyle="1" w:styleId="152CB043775A4C0297CEC3797BDEF0BA">
    <w:name w:val="152CB043775A4C0297CEC3797BDEF0BA"/>
    <w:rsid w:val="006245F2"/>
  </w:style>
  <w:style w:type="paragraph" w:customStyle="1" w:styleId="761FB1A37F6A4164891C74BDC490951D">
    <w:name w:val="761FB1A37F6A4164891C74BDC490951D"/>
    <w:rsid w:val="006245F2"/>
  </w:style>
  <w:style w:type="paragraph" w:customStyle="1" w:styleId="690DA0F6D73E4F4AB928CC9A0A4FD1D7">
    <w:name w:val="690DA0F6D73E4F4AB928CC9A0A4FD1D7"/>
    <w:rsid w:val="006245F2"/>
  </w:style>
  <w:style w:type="paragraph" w:customStyle="1" w:styleId="E4104368372841B3BA25BA760385C1FA">
    <w:name w:val="E4104368372841B3BA25BA760385C1FA"/>
    <w:rsid w:val="006245F2"/>
  </w:style>
  <w:style w:type="paragraph" w:customStyle="1" w:styleId="FB1E47101635466D91D42504B688DE24">
    <w:name w:val="FB1E47101635466D91D42504B688DE24"/>
    <w:rsid w:val="006245F2"/>
  </w:style>
  <w:style w:type="paragraph" w:customStyle="1" w:styleId="C871BAC065AB427FA162FAAD23F2DBF6">
    <w:name w:val="C871BAC065AB427FA162FAAD23F2DBF6"/>
    <w:rsid w:val="006245F2"/>
  </w:style>
  <w:style w:type="paragraph" w:customStyle="1" w:styleId="C43BDA2405BC42F1B84E084D391CF81F">
    <w:name w:val="C43BDA2405BC42F1B84E084D391CF81F"/>
    <w:rsid w:val="006245F2"/>
  </w:style>
  <w:style w:type="paragraph" w:customStyle="1" w:styleId="247118A4F3E74C549799812EF17EF8B4">
    <w:name w:val="247118A4F3E74C549799812EF17EF8B4"/>
    <w:rsid w:val="006245F2"/>
  </w:style>
  <w:style w:type="paragraph" w:customStyle="1" w:styleId="AA6AEE293D724F6BA111A16D51AB7867">
    <w:name w:val="AA6AEE293D724F6BA111A16D51AB7867"/>
    <w:rsid w:val="006245F2"/>
  </w:style>
  <w:style w:type="paragraph" w:customStyle="1" w:styleId="787B7C377FEA49EBA44D341C93E92F33">
    <w:name w:val="787B7C377FEA49EBA44D341C93E92F33"/>
    <w:rsid w:val="006245F2"/>
  </w:style>
  <w:style w:type="paragraph" w:customStyle="1" w:styleId="FD6B5B09A939456A81EECD4160F83F8E">
    <w:name w:val="FD6B5B09A939456A81EECD4160F83F8E"/>
    <w:rsid w:val="006245F2"/>
  </w:style>
  <w:style w:type="paragraph" w:customStyle="1" w:styleId="FA8F270C185F48DB8802AFC1C5559C52">
    <w:name w:val="FA8F270C185F48DB8802AFC1C5559C52"/>
    <w:rsid w:val="006245F2"/>
  </w:style>
  <w:style w:type="paragraph" w:customStyle="1" w:styleId="B89E25D58BE24F2192061E375792EE35">
    <w:name w:val="B89E25D58BE24F2192061E375792EE35"/>
    <w:rsid w:val="006245F2"/>
  </w:style>
  <w:style w:type="paragraph" w:customStyle="1" w:styleId="EDFC5EFE052B44FB9F018742F33D2468">
    <w:name w:val="EDFC5EFE052B44FB9F018742F33D2468"/>
    <w:rsid w:val="006245F2"/>
  </w:style>
  <w:style w:type="paragraph" w:customStyle="1" w:styleId="B6992622835A4D56BED8B60DB3A07C8F">
    <w:name w:val="B6992622835A4D56BED8B60DB3A07C8F"/>
    <w:rsid w:val="006245F2"/>
  </w:style>
  <w:style w:type="paragraph" w:customStyle="1" w:styleId="4690FC82B95646AA833D3DEAADED7CF5">
    <w:name w:val="4690FC82B95646AA833D3DEAADED7CF5"/>
    <w:rsid w:val="006245F2"/>
  </w:style>
  <w:style w:type="paragraph" w:customStyle="1" w:styleId="B622B0457E4440C194DEE64886BD164E">
    <w:name w:val="B622B0457E4440C194DEE64886BD164E"/>
    <w:rsid w:val="006245F2"/>
  </w:style>
  <w:style w:type="paragraph" w:customStyle="1" w:styleId="FE13583B44B74F61B1142A3D8D40D633">
    <w:name w:val="FE13583B44B74F61B1142A3D8D40D633"/>
    <w:rsid w:val="006245F2"/>
  </w:style>
  <w:style w:type="paragraph" w:customStyle="1" w:styleId="94F87B58EADA4B69A742244239D743A4">
    <w:name w:val="94F87B58EADA4B69A742244239D743A4"/>
    <w:rsid w:val="006245F2"/>
  </w:style>
  <w:style w:type="paragraph" w:customStyle="1" w:styleId="C13640D88476491C858449204D450CF4">
    <w:name w:val="C13640D88476491C858449204D450CF4"/>
    <w:rsid w:val="006245F2"/>
  </w:style>
  <w:style w:type="paragraph" w:customStyle="1" w:styleId="A155BABCA29D4722971ACA4E058A0575">
    <w:name w:val="A155BABCA29D4722971ACA4E058A0575"/>
    <w:rsid w:val="006245F2"/>
  </w:style>
  <w:style w:type="paragraph" w:customStyle="1" w:styleId="D88F714355C44C5CA256FB460C6BAC22">
    <w:name w:val="D88F714355C44C5CA256FB460C6BAC22"/>
    <w:rsid w:val="006245F2"/>
  </w:style>
  <w:style w:type="paragraph" w:customStyle="1" w:styleId="A757121342CC4C99856F557CC679BD5E">
    <w:name w:val="A757121342CC4C99856F557CC679BD5E"/>
    <w:rsid w:val="006245F2"/>
  </w:style>
  <w:style w:type="paragraph" w:customStyle="1" w:styleId="2AE9CC2AFFE94DD2866D0DE10195BEA5">
    <w:name w:val="2AE9CC2AFFE94DD2866D0DE10195BEA5"/>
    <w:rsid w:val="006245F2"/>
  </w:style>
  <w:style w:type="paragraph" w:customStyle="1" w:styleId="BAACBBAA799944D08B2A316FD1813357">
    <w:name w:val="BAACBBAA799944D08B2A316FD1813357"/>
    <w:rsid w:val="006245F2"/>
  </w:style>
  <w:style w:type="paragraph" w:customStyle="1" w:styleId="D1A9ED83142846278B82DDA9E6A068CB">
    <w:name w:val="D1A9ED83142846278B82DDA9E6A068CB"/>
    <w:rsid w:val="006245F2"/>
  </w:style>
  <w:style w:type="paragraph" w:customStyle="1" w:styleId="77B78CD126CC40B1B6A420F669719B0B">
    <w:name w:val="77B78CD126CC40B1B6A420F669719B0B"/>
    <w:rsid w:val="006245F2"/>
  </w:style>
  <w:style w:type="paragraph" w:customStyle="1" w:styleId="21EB68F9EAD04F909A8E6962868A96A3">
    <w:name w:val="21EB68F9EAD04F909A8E6962868A96A3"/>
    <w:rsid w:val="006245F2"/>
  </w:style>
  <w:style w:type="paragraph" w:customStyle="1" w:styleId="D023813C0B8847DEA89AFFF4FB20492B">
    <w:name w:val="D023813C0B8847DEA89AFFF4FB20492B"/>
    <w:rsid w:val="006245F2"/>
  </w:style>
  <w:style w:type="paragraph" w:customStyle="1" w:styleId="1F6AAD476E7440F59EF86F870455ADE7">
    <w:name w:val="1F6AAD476E7440F59EF86F870455ADE7"/>
    <w:rsid w:val="006245F2"/>
  </w:style>
  <w:style w:type="paragraph" w:customStyle="1" w:styleId="125D009901BB4378B5283A89D1907614">
    <w:name w:val="125D009901BB4378B5283A89D1907614"/>
    <w:rsid w:val="006245F2"/>
  </w:style>
  <w:style w:type="paragraph" w:customStyle="1" w:styleId="6C9BC6106DD14B46938404A1AB8613C9">
    <w:name w:val="6C9BC6106DD14B46938404A1AB8613C9"/>
    <w:rsid w:val="006245F2"/>
  </w:style>
  <w:style w:type="paragraph" w:customStyle="1" w:styleId="313F1F3E4C3B4A549FC73A82B7ACC7DD">
    <w:name w:val="313F1F3E4C3B4A549FC73A82B7ACC7DD"/>
    <w:rsid w:val="006245F2"/>
  </w:style>
  <w:style w:type="paragraph" w:customStyle="1" w:styleId="6C5FA938E8F94EDC8D73101153D5C106">
    <w:name w:val="6C5FA938E8F94EDC8D73101153D5C106"/>
    <w:rsid w:val="006245F2"/>
  </w:style>
  <w:style w:type="paragraph" w:customStyle="1" w:styleId="AAAC114316684D4EA9B6104943F97712">
    <w:name w:val="AAAC114316684D4EA9B6104943F97712"/>
    <w:rsid w:val="006245F2"/>
  </w:style>
  <w:style w:type="paragraph" w:customStyle="1" w:styleId="3CC7A581D68E4168AED9CB4A70F95C48">
    <w:name w:val="3CC7A581D68E4168AED9CB4A70F95C48"/>
    <w:rsid w:val="006245F2"/>
  </w:style>
  <w:style w:type="paragraph" w:customStyle="1" w:styleId="9B3C79CB0F8D43488DF9253CCF393B3A">
    <w:name w:val="9B3C79CB0F8D43488DF9253CCF393B3A"/>
    <w:rsid w:val="006245F2"/>
  </w:style>
  <w:style w:type="paragraph" w:customStyle="1" w:styleId="16211C6F35E84CB5839CE8135F73AB02">
    <w:name w:val="16211C6F35E84CB5839CE8135F73AB02"/>
    <w:rsid w:val="006245F2"/>
  </w:style>
  <w:style w:type="paragraph" w:customStyle="1" w:styleId="0AA735CC31664D9DA3DB50493B8CBDC3">
    <w:name w:val="0AA735CC31664D9DA3DB50493B8CBDC3"/>
    <w:rsid w:val="006245F2"/>
  </w:style>
  <w:style w:type="paragraph" w:customStyle="1" w:styleId="EBBB50376A594E178CA6053E54EF0042">
    <w:name w:val="EBBB50376A594E178CA6053E54EF0042"/>
    <w:rsid w:val="006245F2"/>
  </w:style>
  <w:style w:type="paragraph" w:customStyle="1" w:styleId="4912DF167169414394209A544A3B80AA">
    <w:name w:val="4912DF167169414394209A544A3B80AA"/>
    <w:rsid w:val="006245F2"/>
  </w:style>
  <w:style w:type="paragraph" w:customStyle="1" w:styleId="064B3A22C7BA4D2880EBC84AD4665390">
    <w:name w:val="064B3A22C7BA4D2880EBC84AD4665390"/>
    <w:rsid w:val="006245F2"/>
  </w:style>
  <w:style w:type="paragraph" w:customStyle="1" w:styleId="78930B4CB9944A6594F84D8C34C43C24">
    <w:name w:val="78930B4CB9944A6594F84D8C34C43C24"/>
    <w:rsid w:val="006245F2"/>
  </w:style>
  <w:style w:type="paragraph" w:customStyle="1" w:styleId="8FF6BEF8E6204F3496CBC4360175DC6C">
    <w:name w:val="8FF6BEF8E6204F3496CBC4360175DC6C"/>
    <w:rsid w:val="006245F2"/>
  </w:style>
  <w:style w:type="paragraph" w:customStyle="1" w:styleId="E9AFABCEE780478597DC353AF6315FD7">
    <w:name w:val="E9AFABCEE780478597DC353AF6315FD7"/>
    <w:rsid w:val="006245F2"/>
  </w:style>
  <w:style w:type="paragraph" w:customStyle="1" w:styleId="89B9D8238B7E4F9D944F77BD824AABA5">
    <w:name w:val="89B9D8238B7E4F9D944F77BD824AABA5"/>
    <w:rsid w:val="006245F2"/>
  </w:style>
  <w:style w:type="paragraph" w:customStyle="1" w:styleId="3BF908A31E9F46C2BD1A24CD56C0986F">
    <w:name w:val="3BF908A31E9F46C2BD1A24CD56C0986F"/>
    <w:rsid w:val="006245F2"/>
  </w:style>
  <w:style w:type="paragraph" w:customStyle="1" w:styleId="11010A00803E4C869EE1FAD4D467D8BF">
    <w:name w:val="11010A00803E4C869EE1FAD4D467D8BF"/>
    <w:rsid w:val="006245F2"/>
  </w:style>
  <w:style w:type="paragraph" w:customStyle="1" w:styleId="F76A66B70EAC470F8F91370B98FD82CF">
    <w:name w:val="F76A66B70EAC470F8F91370B98FD82CF"/>
    <w:rsid w:val="006245F2"/>
  </w:style>
  <w:style w:type="paragraph" w:customStyle="1" w:styleId="43C4EA03A21E4613BE09F658B12D638C">
    <w:name w:val="43C4EA03A21E4613BE09F658B12D638C"/>
    <w:rsid w:val="006245F2"/>
  </w:style>
  <w:style w:type="paragraph" w:customStyle="1" w:styleId="93A6B17BB1994E59A5F4D7513287832C">
    <w:name w:val="93A6B17BB1994E59A5F4D7513287832C"/>
    <w:rsid w:val="006245F2"/>
  </w:style>
  <w:style w:type="paragraph" w:customStyle="1" w:styleId="89C56E3662704F8983ECC19C484790D8">
    <w:name w:val="89C56E3662704F8983ECC19C484790D8"/>
    <w:rsid w:val="006245F2"/>
  </w:style>
  <w:style w:type="paragraph" w:customStyle="1" w:styleId="A8FB3B0EAFEB431C98A4199CF48839F6">
    <w:name w:val="A8FB3B0EAFEB431C98A4199CF48839F6"/>
    <w:rsid w:val="006245F2"/>
  </w:style>
  <w:style w:type="paragraph" w:customStyle="1" w:styleId="151418A3E8B8477AAA48B855EB34725F">
    <w:name w:val="151418A3E8B8477AAA48B855EB34725F"/>
    <w:rsid w:val="006245F2"/>
  </w:style>
  <w:style w:type="paragraph" w:customStyle="1" w:styleId="4944A82825FE4B3894BFE0890521EDB4">
    <w:name w:val="4944A82825FE4B3894BFE0890521EDB4"/>
    <w:rsid w:val="006245F2"/>
  </w:style>
  <w:style w:type="paragraph" w:customStyle="1" w:styleId="14738AAA07F541EE88B2F5B96EDF135C">
    <w:name w:val="14738AAA07F541EE88B2F5B96EDF135C"/>
    <w:rsid w:val="006245F2"/>
  </w:style>
  <w:style w:type="paragraph" w:customStyle="1" w:styleId="67F8153578A94C13B2D2BECAAE96425B">
    <w:name w:val="67F8153578A94C13B2D2BECAAE96425B"/>
    <w:rsid w:val="006245F2"/>
  </w:style>
  <w:style w:type="paragraph" w:customStyle="1" w:styleId="0C1DC9D41B1848DDADFDC13AFC1A2144">
    <w:name w:val="0C1DC9D41B1848DDADFDC13AFC1A2144"/>
    <w:rsid w:val="006245F2"/>
  </w:style>
  <w:style w:type="paragraph" w:customStyle="1" w:styleId="D0649CEA6DD942F9A09B2FBC35F8CDAD">
    <w:name w:val="D0649CEA6DD942F9A09B2FBC35F8CDAD"/>
    <w:rsid w:val="006245F2"/>
  </w:style>
  <w:style w:type="paragraph" w:customStyle="1" w:styleId="E0F484EA819F428FBBC1A121CB3CB97A">
    <w:name w:val="E0F484EA819F428FBBC1A121CB3CB97A"/>
    <w:rsid w:val="006245F2"/>
  </w:style>
  <w:style w:type="paragraph" w:customStyle="1" w:styleId="CFB5C6781E5C49149BE88D7557BA4BC0">
    <w:name w:val="CFB5C6781E5C49149BE88D7557BA4BC0"/>
    <w:rsid w:val="006245F2"/>
  </w:style>
  <w:style w:type="paragraph" w:customStyle="1" w:styleId="80B97DC601DD4C438A389369673327DF">
    <w:name w:val="80B97DC601DD4C438A389369673327DF"/>
    <w:rsid w:val="006245F2"/>
  </w:style>
  <w:style w:type="paragraph" w:customStyle="1" w:styleId="7EA663F620D9454E94CA8F11F61C81D2">
    <w:name w:val="7EA663F620D9454E94CA8F11F61C81D2"/>
    <w:rsid w:val="006245F2"/>
  </w:style>
  <w:style w:type="paragraph" w:customStyle="1" w:styleId="0155A19EAD9D4E3295BDC7DF2F407206">
    <w:name w:val="0155A19EAD9D4E3295BDC7DF2F407206"/>
    <w:rsid w:val="006245F2"/>
  </w:style>
  <w:style w:type="paragraph" w:customStyle="1" w:styleId="26A8B8EA7C1E40B1AFA4CBAE1FFD153F">
    <w:name w:val="26A8B8EA7C1E40B1AFA4CBAE1FFD153F"/>
    <w:rsid w:val="006245F2"/>
  </w:style>
  <w:style w:type="paragraph" w:customStyle="1" w:styleId="3B799F66813542BFB229E5716C9B7F0D">
    <w:name w:val="3B799F66813542BFB229E5716C9B7F0D"/>
    <w:rsid w:val="006245F2"/>
  </w:style>
  <w:style w:type="paragraph" w:customStyle="1" w:styleId="52A171F49542433DBD9E21E94FDA2502">
    <w:name w:val="52A171F49542433DBD9E21E94FDA2502"/>
    <w:rsid w:val="006245F2"/>
  </w:style>
  <w:style w:type="paragraph" w:customStyle="1" w:styleId="B445A1200F6D47C7814684ABB3103025">
    <w:name w:val="B445A1200F6D47C7814684ABB3103025"/>
    <w:rsid w:val="006245F2"/>
  </w:style>
  <w:style w:type="paragraph" w:customStyle="1" w:styleId="3E218A9C24E7418EBFCCBCF690C86EEB">
    <w:name w:val="3E218A9C24E7418EBFCCBCF690C86EEB"/>
    <w:rsid w:val="006245F2"/>
  </w:style>
  <w:style w:type="paragraph" w:customStyle="1" w:styleId="C4B5BFDCFA35448BB4C298D0E9BF8CE6">
    <w:name w:val="C4B5BFDCFA35448BB4C298D0E9BF8CE6"/>
    <w:rsid w:val="006245F2"/>
  </w:style>
  <w:style w:type="paragraph" w:customStyle="1" w:styleId="A02680311B9B4B35BA890C698D4D860A">
    <w:name w:val="A02680311B9B4B35BA890C698D4D860A"/>
    <w:rsid w:val="006245F2"/>
  </w:style>
  <w:style w:type="paragraph" w:customStyle="1" w:styleId="2C5A70E3189547E1814FE289D9E6D788">
    <w:name w:val="2C5A70E3189547E1814FE289D9E6D788"/>
    <w:rsid w:val="006245F2"/>
  </w:style>
  <w:style w:type="paragraph" w:customStyle="1" w:styleId="AC51D4918D754517844FDB587AD4948C">
    <w:name w:val="AC51D4918D754517844FDB587AD4948C"/>
    <w:rsid w:val="006245F2"/>
  </w:style>
  <w:style w:type="paragraph" w:customStyle="1" w:styleId="CC9C4ACCDA0B437FA3447EA1A790DB27">
    <w:name w:val="CC9C4ACCDA0B437FA3447EA1A790DB27"/>
    <w:rsid w:val="006245F2"/>
  </w:style>
  <w:style w:type="paragraph" w:customStyle="1" w:styleId="12BA4C79E4D443E2904394486C359CC9">
    <w:name w:val="12BA4C79E4D443E2904394486C359CC9"/>
    <w:rsid w:val="006245F2"/>
  </w:style>
  <w:style w:type="paragraph" w:customStyle="1" w:styleId="04C7C6EE9A4C43E9B415864F1995713E">
    <w:name w:val="04C7C6EE9A4C43E9B415864F1995713E"/>
    <w:rsid w:val="006245F2"/>
  </w:style>
  <w:style w:type="paragraph" w:customStyle="1" w:styleId="3AEC61B91CD449A5967AE4A79D3619D0">
    <w:name w:val="3AEC61B91CD449A5967AE4A79D3619D0"/>
    <w:rsid w:val="006245F2"/>
  </w:style>
  <w:style w:type="paragraph" w:customStyle="1" w:styleId="98F303AF35DA478495597019F5FC1989">
    <w:name w:val="98F303AF35DA478495597019F5FC1989"/>
    <w:rsid w:val="006245F2"/>
  </w:style>
  <w:style w:type="paragraph" w:customStyle="1" w:styleId="DE0EB84E4A374355968B835D817CD0E4">
    <w:name w:val="DE0EB84E4A374355968B835D817CD0E4"/>
    <w:rsid w:val="006245F2"/>
  </w:style>
  <w:style w:type="paragraph" w:customStyle="1" w:styleId="0F85BE66FADE45D7858D9F8451FC6DA8">
    <w:name w:val="0F85BE66FADE45D7858D9F8451FC6DA8"/>
    <w:rsid w:val="006245F2"/>
  </w:style>
  <w:style w:type="paragraph" w:customStyle="1" w:styleId="FF5CBA179FCE4F2BA8029B4CCB1F7313">
    <w:name w:val="FF5CBA179FCE4F2BA8029B4CCB1F7313"/>
    <w:rsid w:val="006245F2"/>
  </w:style>
  <w:style w:type="paragraph" w:customStyle="1" w:styleId="306E9DD1000846748BD5C87445358AD5">
    <w:name w:val="306E9DD1000846748BD5C87445358AD5"/>
    <w:rsid w:val="006245F2"/>
  </w:style>
  <w:style w:type="paragraph" w:customStyle="1" w:styleId="DDDC8FE8DD42428189F154760CD0E831">
    <w:name w:val="DDDC8FE8DD42428189F154760CD0E831"/>
    <w:rsid w:val="006245F2"/>
  </w:style>
  <w:style w:type="paragraph" w:customStyle="1" w:styleId="9B8393FDAC03495E89CA32B583154689">
    <w:name w:val="9B8393FDAC03495E89CA32B583154689"/>
    <w:rsid w:val="006245F2"/>
  </w:style>
  <w:style w:type="paragraph" w:customStyle="1" w:styleId="C45257A6BA4146D6A13E1EE78E418291">
    <w:name w:val="C45257A6BA4146D6A13E1EE78E418291"/>
    <w:rsid w:val="006245F2"/>
  </w:style>
  <w:style w:type="paragraph" w:customStyle="1" w:styleId="336E32534E0C4BC2B5C0E379846AD775">
    <w:name w:val="336E32534E0C4BC2B5C0E379846AD775"/>
    <w:rsid w:val="006245F2"/>
  </w:style>
  <w:style w:type="paragraph" w:customStyle="1" w:styleId="1602DC2039C246758BBA939300C8E150">
    <w:name w:val="1602DC2039C246758BBA939300C8E150"/>
    <w:rsid w:val="006245F2"/>
  </w:style>
  <w:style w:type="paragraph" w:customStyle="1" w:styleId="5D42270AF2B5483DBD00296378D80630">
    <w:name w:val="5D42270AF2B5483DBD00296378D80630"/>
    <w:rsid w:val="006245F2"/>
  </w:style>
  <w:style w:type="paragraph" w:customStyle="1" w:styleId="26D784690D744094BC893520A398F1B8">
    <w:name w:val="26D784690D744094BC893520A398F1B8"/>
    <w:rsid w:val="006245F2"/>
  </w:style>
  <w:style w:type="paragraph" w:customStyle="1" w:styleId="BF301BF30AD84884A658052297C89B2E">
    <w:name w:val="BF301BF30AD84884A658052297C89B2E"/>
    <w:rsid w:val="006245F2"/>
  </w:style>
  <w:style w:type="paragraph" w:customStyle="1" w:styleId="72CAD86FD9D6450889C69741EA41BA84">
    <w:name w:val="72CAD86FD9D6450889C69741EA41BA84"/>
    <w:rsid w:val="006245F2"/>
  </w:style>
  <w:style w:type="paragraph" w:customStyle="1" w:styleId="FF123EF2F8184A44AB162FB149822DF5">
    <w:name w:val="FF123EF2F8184A44AB162FB149822DF5"/>
    <w:rsid w:val="006245F2"/>
  </w:style>
  <w:style w:type="paragraph" w:customStyle="1" w:styleId="ACEC6599DAF64CEBABD0807E0D7F169B">
    <w:name w:val="ACEC6599DAF64CEBABD0807E0D7F169B"/>
    <w:rsid w:val="006245F2"/>
  </w:style>
  <w:style w:type="paragraph" w:customStyle="1" w:styleId="6C0C8A3F519F4477B7D02A1242A1B490">
    <w:name w:val="6C0C8A3F519F4477B7D02A1242A1B490"/>
    <w:rsid w:val="006245F2"/>
  </w:style>
  <w:style w:type="paragraph" w:customStyle="1" w:styleId="4E84F109767D4FA585FF69DB6C7E922E">
    <w:name w:val="4E84F109767D4FA585FF69DB6C7E922E"/>
    <w:rsid w:val="006245F2"/>
  </w:style>
  <w:style w:type="paragraph" w:customStyle="1" w:styleId="B0344B96241E42D7B19AA4FE1B2A1578">
    <w:name w:val="B0344B96241E42D7B19AA4FE1B2A1578"/>
    <w:rsid w:val="006245F2"/>
  </w:style>
  <w:style w:type="paragraph" w:customStyle="1" w:styleId="7C9F7B0BE27A44FAB0281F40A2B7A374">
    <w:name w:val="7C9F7B0BE27A44FAB0281F40A2B7A374"/>
    <w:rsid w:val="006245F2"/>
  </w:style>
  <w:style w:type="paragraph" w:customStyle="1" w:styleId="0260AAA786CA4C9EB22F38D5FFB6A3E8">
    <w:name w:val="0260AAA786CA4C9EB22F38D5FFB6A3E8"/>
    <w:rsid w:val="006245F2"/>
  </w:style>
  <w:style w:type="paragraph" w:customStyle="1" w:styleId="380B90E338EC4527A1225517AE75E681">
    <w:name w:val="380B90E338EC4527A1225517AE75E681"/>
    <w:rsid w:val="006245F2"/>
  </w:style>
  <w:style w:type="paragraph" w:customStyle="1" w:styleId="0F07C84AEF40403BB2C79681C751686E">
    <w:name w:val="0F07C84AEF40403BB2C79681C751686E"/>
    <w:rsid w:val="006245F2"/>
  </w:style>
  <w:style w:type="paragraph" w:customStyle="1" w:styleId="476CF8C185F8425CBA76E80075BA1F15">
    <w:name w:val="476CF8C185F8425CBA76E80075BA1F15"/>
    <w:rsid w:val="006245F2"/>
  </w:style>
  <w:style w:type="paragraph" w:customStyle="1" w:styleId="1E3D648D1E5844D89FE1C1DBC526F69A">
    <w:name w:val="1E3D648D1E5844D89FE1C1DBC526F69A"/>
    <w:rsid w:val="006245F2"/>
  </w:style>
  <w:style w:type="paragraph" w:customStyle="1" w:styleId="5A2CFBABB9A94468A429BD6332B8A716">
    <w:name w:val="5A2CFBABB9A94468A429BD6332B8A716"/>
    <w:rsid w:val="006245F2"/>
  </w:style>
  <w:style w:type="paragraph" w:customStyle="1" w:styleId="94FF376CF1C94C2588B6208329BEE6B2">
    <w:name w:val="94FF376CF1C94C2588B6208329BEE6B2"/>
    <w:rsid w:val="006245F2"/>
  </w:style>
  <w:style w:type="paragraph" w:customStyle="1" w:styleId="8018D17E184A476D8AA6A6FB4DFC5F08">
    <w:name w:val="8018D17E184A476D8AA6A6FB4DFC5F08"/>
    <w:rsid w:val="006245F2"/>
  </w:style>
  <w:style w:type="paragraph" w:customStyle="1" w:styleId="C1CA71F2975F48A6B26B7AFDA599C832">
    <w:name w:val="C1CA71F2975F48A6B26B7AFDA599C832"/>
    <w:rsid w:val="006245F2"/>
  </w:style>
  <w:style w:type="paragraph" w:customStyle="1" w:styleId="62D4F6DD73674C658531A9A73196875B">
    <w:name w:val="62D4F6DD73674C658531A9A73196875B"/>
    <w:rsid w:val="006245F2"/>
  </w:style>
  <w:style w:type="paragraph" w:customStyle="1" w:styleId="D97AF7D4E7924819BB96EDA8DD04E0CC">
    <w:name w:val="D97AF7D4E7924819BB96EDA8DD04E0CC"/>
    <w:rsid w:val="006245F2"/>
  </w:style>
  <w:style w:type="paragraph" w:customStyle="1" w:styleId="8F2494066D7A4F3E9DBE179135FDFFB8">
    <w:name w:val="8F2494066D7A4F3E9DBE179135FDFFB8"/>
    <w:rsid w:val="006245F2"/>
  </w:style>
  <w:style w:type="paragraph" w:customStyle="1" w:styleId="CBBA15BAD8A44F78BBD39951E7DF302D">
    <w:name w:val="CBBA15BAD8A44F78BBD39951E7DF302D"/>
    <w:rsid w:val="006245F2"/>
  </w:style>
  <w:style w:type="paragraph" w:customStyle="1" w:styleId="3DDC032CE0FC442A9500736176686052">
    <w:name w:val="3DDC032CE0FC442A9500736176686052"/>
    <w:rsid w:val="006245F2"/>
  </w:style>
  <w:style w:type="paragraph" w:customStyle="1" w:styleId="1C37A08C5773432BA073E525959E64EF">
    <w:name w:val="1C37A08C5773432BA073E525959E64EF"/>
    <w:rsid w:val="006245F2"/>
  </w:style>
  <w:style w:type="paragraph" w:customStyle="1" w:styleId="D13A2C5864C44C0DBDCDBAC3FF70FDAE">
    <w:name w:val="D13A2C5864C44C0DBDCDBAC3FF70FDAE"/>
    <w:rsid w:val="006245F2"/>
  </w:style>
  <w:style w:type="paragraph" w:customStyle="1" w:styleId="71953BF61C1B4BD1A26F064166CB53BF">
    <w:name w:val="71953BF61C1B4BD1A26F064166CB53BF"/>
    <w:rsid w:val="006245F2"/>
  </w:style>
  <w:style w:type="paragraph" w:customStyle="1" w:styleId="993F8201EB984A7AA6BFD38A88D53728">
    <w:name w:val="993F8201EB984A7AA6BFD38A88D53728"/>
    <w:rsid w:val="006245F2"/>
  </w:style>
  <w:style w:type="paragraph" w:customStyle="1" w:styleId="18C32D32C3F94B96837B80F04A1576DE">
    <w:name w:val="18C32D32C3F94B96837B80F04A1576DE"/>
    <w:rsid w:val="006245F2"/>
  </w:style>
  <w:style w:type="paragraph" w:customStyle="1" w:styleId="8DAD1C5D8AB04B7EB40027A678CA59C1">
    <w:name w:val="8DAD1C5D8AB04B7EB40027A678CA59C1"/>
    <w:rsid w:val="006245F2"/>
  </w:style>
  <w:style w:type="paragraph" w:customStyle="1" w:styleId="AA04A08FFAC649F18F2A66DCF26F064F">
    <w:name w:val="AA04A08FFAC649F18F2A66DCF26F064F"/>
    <w:rsid w:val="006245F2"/>
  </w:style>
  <w:style w:type="paragraph" w:customStyle="1" w:styleId="5EFE2F58BDAD432B9CD1332CBF48997A">
    <w:name w:val="5EFE2F58BDAD432B9CD1332CBF48997A"/>
    <w:rsid w:val="006245F2"/>
  </w:style>
  <w:style w:type="paragraph" w:customStyle="1" w:styleId="286ABC569B824702B7409F9D5B286EE2">
    <w:name w:val="286ABC569B824702B7409F9D5B286EE2"/>
    <w:rsid w:val="006245F2"/>
  </w:style>
  <w:style w:type="paragraph" w:customStyle="1" w:styleId="E9DDF8ADD15C4F88B0E97AE0D159F0AF">
    <w:name w:val="E9DDF8ADD15C4F88B0E97AE0D159F0AF"/>
    <w:rsid w:val="006245F2"/>
  </w:style>
  <w:style w:type="paragraph" w:customStyle="1" w:styleId="C4CC52A2EC2846CCA25044195116D14C">
    <w:name w:val="C4CC52A2EC2846CCA25044195116D14C"/>
    <w:rsid w:val="006245F2"/>
  </w:style>
  <w:style w:type="paragraph" w:customStyle="1" w:styleId="3CD22D83F7654F269B7E39C28A81255B">
    <w:name w:val="3CD22D83F7654F269B7E39C28A81255B"/>
    <w:rsid w:val="006245F2"/>
  </w:style>
  <w:style w:type="paragraph" w:customStyle="1" w:styleId="62C686E63A364E1C8BF8C82FCEB52BE9">
    <w:name w:val="62C686E63A364E1C8BF8C82FCEB52BE9"/>
    <w:rsid w:val="006245F2"/>
  </w:style>
  <w:style w:type="paragraph" w:customStyle="1" w:styleId="1A6A875965654314A6C1E305B8C8C348">
    <w:name w:val="1A6A875965654314A6C1E305B8C8C348"/>
    <w:rsid w:val="006245F2"/>
  </w:style>
  <w:style w:type="paragraph" w:customStyle="1" w:styleId="121E2D00F8E74D8ABE00B851CEFCC2C9">
    <w:name w:val="121E2D00F8E74D8ABE00B851CEFCC2C9"/>
    <w:rsid w:val="006245F2"/>
  </w:style>
  <w:style w:type="paragraph" w:customStyle="1" w:styleId="920E6D733D7248658A8D42E1EC740E2C">
    <w:name w:val="920E6D733D7248658A8D42E1EC740E2C"/>
    <w:rsid w:val="006245F2"/>
  </w:style>
  <w:style w:type="paragraph" w:customStyle="1" w:styleId="AB61F8F01E5746399F7333BF89117274">
    <w:name w:val="AB61F8F01E5746399F7333BF89117274"/>
    <w:rsid w:val="006245F2"/>
  </w:style>
  <w:style w:type="paragraph" w:customStyle="1" w:styleId="FBA08C71557F4050B2EDE0617F6E396B">
    <w:name w:val="FBA08C71557F4050B2EDE0617F6E396B"/>
    <w:rsid w:val="006245F2"/>
  </w:style>
  <w:style w:type="paragraph" w:customStyle="1" w:styleId="12BE7C4E39B64518AF5BA1F0F5E0A658">
    <w:name w:val="12BE7C4E39B64518AF5BA1F0F5E0A658"/>
    <w:rsid w:val="006245F2"/>
  </w:style>
  <w:style w:type="paragraph" w:customStyle="1" w:styleId="49EDB1DB1D3C4A8BA7D3A25DD54ABD06">
    <w:name w:val="49EDB1DB1D3C4A8BA7D3A25DD54ABD06"/>
    <w:rsid w:val="006245F2"/>
  </w:style>
  <w:style w:type="paragraph" w:customStyle="1" w:styleId="B5035971EBB147A388F2B5660D2B1B14">
    <w:name w:val="B5035971EBB147A388F2B5660D2B1B14"/>
    <w:rsid w:val="006245F2"/>
  </w:style>
  <w:style w:type="paragraph" w:customStyle="1" w:styleId="8A22F34B5BD74480A4CCF26AE8B8C3ED">
    <w:name w:val="8A22F34B5BD74480A4CCF26AE8B8C3ED"/>
    <w:rsid w:val="006245F2"/>
  </w:style>
  <w:style w:type="paragraph" w:customStyle="1" w:styleId="DBD0E1F8365745A6918E214E1723592E">
    <w:name w:val="DBD0E1F8365745A6918E214E1723592E"/>
    <w:rsid w:val="006245F2"/>
  </w:style>
  <w:style w:type="paragraph" w:customStyle="1" w:styleId="C05BE4C23AA44D819A56079A4315A61A">
    <w:name w:val="C05BE4C23AA44D819A56079A4315A61A"/>
    <w:rsid w:val="006245F2"/>
  </w:style>
  <w:style w:type="paragraph" w:customStyle="1" w:styleId="6511849BEF594BA48903B8BCD1946E0C">
    <w:name w:val="6511849BEF594BA48903B8BCD1946E0C"/>
    <w:rsid w:val="006245F2"/>
  </w:style>
  <w:style w:type="paragraph" w:customStyle="1" w:styleId="44748ECF672D450CBE19170A3C2638B7">
    <w:name w:val="44748ECF672D450CBE19170A3C2638B7"/>
    <w:rsid w:val="006245F2"/>
  </w:style>
  <w:style w:type="paragraph" w:customStyle="1" w:styleId="B0C9D2C4181844679B74F5B1D1B45018">
    <w:name w:val="B0C9D2C4181844679B74F5B1D1B45018"/>
    <w:rsid w:val="006245F2"/>
  </w:style>
  <w:style w:type="paragraph" w:customStyle="1" w:styleId="5B005CBCA9CF4405B5F49F33FA8681A9">
    <w:name w:val="5B005CBCA9CF4405B5F49F33FA8681A9"/>
    <w:rsid w:val="006245F2"/>
  </w:style>
  <w:style w:type="paragraph" w:customStyle="1" w:styleId="54FAAD6B6C904606A36A8CC351C18901">
    <w:name w:val="54FAAD6B6C904606A36A8CC351C18901"/>
    <w:rsid w:val="006245F2"/>
  </w:style>
  <w:style w:type="paragraph" w:customStyle="1" w:styleId="A278DED46A80448B851BDD7DAE35C23A">
    <w:name w:val="A278DED46A80448B851BDD7DAE35C23A"/>
    <w:rsid w:val="006245F2"/>
  </w:style>
  <w:style w:type="paragraph" w:customStyle="1" w:styleId="BDD0C633D3C84655B31E4483CB20BEED">
    <w:name w:val="BDD0C633D3C84655B31E4483CB20BEED"/>
    <w:rsid w:val="006245F2"/>
  </w:style>
  <w:style w:type="paragraph" w:customStyle="1" w:styleId="1505C48C8F2740CD8BBFDFC3B2E64649">
    <w:name w:val="1505C48C8F2740CD8BBFDFC3B2E64649"/>
    <w:rsid w:val="006245F2"/>
  </w:style>
  <w:style w:type="paragraph" w:customStyle="1" w:styleId="ECCB6332F2B0486F82EB506BAD687D93">
    <w:name w:val="ECCB6332F2B0486F82EB506BAD687D93"/>
    <w:rsid w:val="006245F2"/>
  </w:style>
  <w:style w:type="paragraph" w:customStyle="1" w:styleId="4477930C9CD3429AB81227E6DA919298">
    <w:name w:val="4477930C9CD3429AB81227E6DA919298"/>
    <w:rsid w:val="006245F2"/>
  </w:style>
  <w:style w:type="paragraph" w:customStyle="1" w:styleId="BA6B83FB824A4CF09B08AF68A1E4ED3B">
    <w:name w:val="BA6B83FB824A4CF09B08AF68A1E4ED3B"/>
    <w:rsid w:val="006245F2"/>
  </w:style>
  <w:style w:type="paragraph" w:customStyle="1" w:styleId="E6B2E405EE104850B3E06A4FFF96B237">
    <w:name w:val="E6B2E405EE104850B3E06A4FFF96B237"/>
    <w:rsid w:val="006245F2"/>
  </w:style>
  <w:style w:type="paragraph" w:customStyle="1" w:styleId="0A2B23F930F14CB89C9EABEA8F6077A1">
    <w:name w:val="0A2B23F930F14CB89C9EABEA8F6077A1"/>
    <w:rsid w:val="006245F2"/>
  </w:style>
  <w:style w:type="paragraph" w:customStyle="1" w:styleId="2BA4C9042CFC45719C8A651272FB9E98">
    <w:name w:val="2BA4C9042CFC45719C8A651272FB9E98"/>
    <w:rsid w:val="006245F2"/>
  </w:style>
  <w:style w:type="paragraph" w:customStyle="1" w:styleId="07BB7CFA8BDA4984B7A11112A038C1AA">
    <w:name w:val="07BB7CFA8BDA4984B7A11112A038C1AA"/>
    <w:rsid w:val="006245F2"/>
  </w:style>
  <w:style w:type="paragraph" w:customStyle="1" w:styleId="A8177D906BCF4FD5A3EA11E7EEA5BF5F">
    <w:name w:val="A8177D906BCF4FD5A3EA11E7EEA5BF5F"/>
    <w:rsid w:val="006245F2"/>
  </w:style>
  <w:style w:type="paragraph" w:customStyle="1" w:styleId="D698059E06114E39B583611A3BC0BDCA">
    <w:name w:val="D698059E06114E39B583611A3BC0BDCA"/>
    <w:rsid w:val="006245F2"/>
  </w:style>
  <w:style w:type="paragraph" w:customStyle="1" w:styleId="85482D26C6644695A39EA2BBE930FB7A">
    <w:name w:val="85482D26C6644695A39EA2BBE930FB7A"/>
    <w:rsid w:val="006245F2"/>
  </w:style>
  <w:style w:type="paragraph" w:customStyle="1" w:styleId="3F349DCC50E544D58A41F87D2F5CD05B">
    <w:name w:val="3F349DCC50E544D58A41F87D2F5CD05B"/>
    <w:rsid w:val="006245F2"/>
  </w:style>
  <w:style w:type="paragraph" w:customStyle="1" w:styleId="CB46E172F2414D3A87DB980BF7A285ED">
    <w:name w:val="CB46E172F2414D3A87DB980BF7A285ED"/>
    <w:rsid w:val="006245F2"/>
  </w:style>
  <w:style w:type="paragraph" w:customStyle="1" w:styleId="222FA8296809494998A01C47D24DB199">
    <w:name w:val="222FA8296809494998A01C47D24DB199"/>
    <w:rsid w:val="006245F2"/>
  </w:style>
  <w:style w:type="paragraph" w:customStyle="1" w:styleId="4915AC196E9B43A788C699C8E95B0641">
    <w:name w:val="4915AC196E9B43A788C699C8E95B0641"/>
    <w:rsid w:val="006245F2"/>
  </w:style>
  <w:style w:type="paragraph" w:customStyle="1" w:styleId="5EAC12C118C24EC6A1ECB05081BEE917">
    <w:name w:val="5EAC12C118C24EC6A1ECB05081BEE917"/>
    <w:rsid w:val="006245F2"/>
  </w:style>
  <w:style w:type="paragraph" w:customStyle="1" w:styleId="1BA94DC7B45046A4A1013F00F600AC39">
    <w:name w:val="1BA94DC7B45046A4A1013F00F600AC39"/>
    <w:rsid w:val="006245F2"/>
  </w:style>
  <w:style w:type="paragraph" w:customStyle="1" w:styleId="4DD6711A0E944FCCB43FEBFFD60B4B56">
    <w:name w:val="4DD6711A0E944FCCB43FEBFFD60B4B56"/>
    <w:rsid w:val="006245F2"/>
  </w:style>
  <w:style w:type="paragraph" w:customStyle="1" w:styleId="6C32EBDA240447EDAFF4EE1CD0EA5AB1">
    <w:name w:val="6C32EBDA240447EDAFF4EE1CD0EA5AB1"/>
    <w:rsid w:val="006245F2"/>
  </w:style>
  <w:style w:type="paragraph" w:customStyle="1" w:styleId="F6A7D045D0494320826ABA78330D60E0">
    <w:name w:val="F6A7D045D0494320826ABA78330D60E0"/>
    <w:rsid w:val="006245F2"/>
  </w:style>
  <w:style w:type="paragraph" w:customStyle="1" w:styleId="8F593D95F64B403991C53834302830A4">
    <w:name w:val="8F593D95F64B403991C53834302830A4"/>
    <w:rsid w:val="006245F2"/>
  </w:style>
  <w:style w:type="paragraph" w:customStyle="1" w:styleId="0088AB5ECAAB445397FCB4A389B0A1F8">
    <w:name w:val="0088AB5ECAAB445397FCB4A389B0A1F8"/>
    <w:rsid w:val="006245F2"/>
  </w:style>
  <w:style w:type="paragraph" w:customStyle="1" w:styleId="5E17655AF90F49F9AD5A1AE4EB04E896">
    <w:name w:val="5E17655AF90F49F9AD5A1AE4EB04E896"/>
    <w:rsid w:val="006245F2"/>
  </w:style>
  <w:style w:type="paragraph" w:customStyle="1" w:styleId="BC9349D8258B4820A85E334540BDE3FC">
    <w:name w:val="BC9349D8258B4820A85E334540BDE3FC"/>
    <w:rsid w:val="006245F2"/>
  </w:style>
  <w:style w:type="paragraph" w:customStyle="1" w:styleId="5962943BEAF1494EBF59D123BBCDFDFA">
    <w:name w:val="5962943BEAF1494EBF59D123BBCDFDFA"/>
    <w:rsid w:val="006245F2"/>
  </w:style>
  <w:style w:type="paragraph" w:customStyle="1" w:styleId="FE14D0DF47F347BDA2292D39E5720AF8">
    <w:name w:val="FE14D0DF47F347BDA2292D39E5720AF8"/>
    <w:rsid w:val="006245F2"/>
  </w:style>
  <w:style w:type="paragraph" w:customStyle="1" w:styleId="46D7D030DA1244DDA0D55D741CE2AFDC">
    <w:name w:val="46D7D030DA1244DDA0D55D741CE2AFDC"/>
    <w:rsid w:val="006245F2"/>
  </w:style>
  <w:style w:type="paragraph" w:customStyle="1" w:styleId="E3AEBEB7A3424C4CA164ACEB4C200703">
    <w:name w:val="E3AEBEB7A3424C4CA164ACEB4C200703"/>
    <w:rsid w:val="006245F2"/>
  </w:style>
  <w:style w:type="paragraph" w:customStyle="1" w:styleId="E5D9A5C89B554301B058F0D7DD08610C">
    <w:name w:val="E5D9A5C89B554301B058F0D7DD08610C"/>
    <w:rsid w:val="006245F2"/>
  </w:style>
  <w:style w:type="paragraph" w:customStyle="1" w:styleId="C237185D4325464B90F999DD5E5B4916">
    <w:name w:val="C237185D4325464B90F999DD5E5B4916"/>
    <w:rsid w:val="006245F2"/>
  </w:style>
  <w:style w:type="paragraph" w:customStyle="1" w:styleId="DDF994F638764719823D4DED35288D2B">
    <w:name w:val="DDF994F638764719823D4DED35288D2B"/>
    <w:rsid w:val="006245F2"/>
  </w:style>
  <w:style w:type="paragraph" w:customStyle="1" w:styleId="1BC91DA215DE48B4AB74A6D2B8B5F638">
    <w:name w:val="1BC91DA215DE48B4AB74A6D2B8B5F638"/>
    <w:rsid w:val="006245F2"/>
  </w:style>
  <w:style w:type="paragraph" w:customStyle="1" w:styleId="4AB9D329050945C5B328B99CC1C9F55B">
    <w:name w:val="4AB9D329050945C5B328B99CC1C9F55B"/>
    <w:rsid w:val="006245F2"/>
  </w:style>
  <w:style w:type="paragraph" w:customStyle="1" w:styleId="A6DAF7849EE74A9D97478243E2E43CF0">
    <w:name w:val="A6DAF7849EE74A9D97478243E2E43CF0"/>
    <w:rsid w:val="006245F2"/>
  </w:style>
  <w:style w:type="paragraph" w:customStyle="1" w:styleId="20C2FE04571D493EA82D4F22FD223EF1">
    <w:name w:val="20C2FE04571D493EA82D4F22FD223EF1"/>
    <w:rsid w:val="006245F2"/>
  </w:style>
  <w:style w:type="paragraph" w:customStyle="1" w:styleId="2D3F4AA830804D61B6640443519BCF36">
    <w:name w:val="2D3F4AA830804D61B6640443519BCF36"/>
    <w:rsid w:val="006245F2"/>
  </w:style>
  <w:style w:type="paragraph" w:customStyle="1" w:styleId="40B3D144987642A78E419AC9A369B234">
    <w:name w:val="40B3D144987642A78E419AC9A369B234"/>
    <w:rsid w:val="006245F2"/>
  </w:style>
  <w:style w:type="paragraph" w:customStyle="1" w:styleId="EA736BACB49B4DAD8DB2A5D72AE27ECC">
    <w:name w:val="EA736BACB49B4DAD8DB2A5D72AE27ECC"/>
    <w:rsid w:val="006245F2"/>
  </w:style>
  <w:style w:type="paragraph" w:customStyle="1" w:styleId="8814E27A7210445BB2D4A23AD356DF46">
    <w:name w:val="8814E27A7210445BB2D4A23AD356DF46"/>
    <w:rsid w:val="006245F2"/>
  </w:style>
  <w:style w:type="paragraph" w:customStyle="1" w:styleId="44AA092210DA43B28006AB6DE7D5CCC2">
    <w:name w:val="44AA092210DA43B28006AB6DE7D5CCC2"/>
    <w:rsid w:val="006245F2"/>
  </w:style>
  <w:style w:type="paragraph" w:customStyle="1" w:styleId="FC47AA3BD3114D2DAD628F37DBED9DC9">
    <w:name w:val="FC47AA3BD3114D2DAD628F37DBED9DC9"/>
    <w:rsid w:val="006245F2"/>
  </w:style>
  <w:style w:type="paragraph" w:customStyle="1" w:styleId="F46F77B4B5D34084AAF69C8AFF8D75B7">
    <w:name w:val="F46F77B4B5D34084AAF69C8AFF8D75B7"/>
    <w:rsid w:val="006245F2"/>
  </w:style>
  <w:style w:type="paragraph" w:customStyle="1" w:styleId="2497A01B2C6247AF8BD407F2D90B0B1B">
    <w:name w:val="2497A01B2C6247AF8BD407F2D90B0B1B"/>
    <w:rsid w:val="006245F2"/>
  </w:style>
  <w:style w:type="paragraph" w:customStyle="1" w:styleId="C2965BDB14EC49B49D3A8EDA7BE0D1ED">
    <w:name w:val="C2965BDB14EC49B49D3A8EDA7BE0D1ED"/>
    <w:rsid w:val="006245F2"/>
  </w:style>
  <w:style w:type="paragraph" w:customStyle="1" w:styleId="723B955829C947C2B9CC143402A278AB">
    <w:name w:val="723B955829C947C2B9CC143402A278AB"/>
    <w:rsid w:val="006245F2"/>
  </w:style>
  <w:style w:type="paragraph" w:customStyle="1" w:styleId="B193770F333E4825A6E1885B0C02DCCE">
    <w:name w:val="B193770F333E4825A6E1885B0C02DCCE"/>
    <w:rsid w:val="006245F2"/>
  </w:style>
  <w:style w:type="paragraph" w:customStyle="1" w:styleId="491003BE63A8476BA6FE251826400C01">
    <w:name w:val="491003BE63A8476BA6FE251826400C01"/>
    <w:rsid w:val="006245F2"/>
  </w:style>
  <w:style w:type="paragraph" w:customStyle="1" w:styleId="0A229E900F3C4CCF9B374D30B2D64381">
    <w:name w:val="0A229E900F3C4CCF9B374D30B2D64381"/>
    <w:rsid w:val="006245F2"/>
  </w:style>
  <w:style w:type="paragraph" w:customStyle="1" w:styleId="F833B3278BE640808E6A2828426281CC">
    <w:name w:val="F833B3278BE640808E6A2828426281CC"/>
    <w:rsid w:val="006245F2"/>
  </w:style>
  <w:style w:type="paragraph" w:customStyle="1" w:styleId="BB6C4D2B083D467F8E133E97C8E9FAC5">
    <w:name w:val="BB6C4D2B083D467F8E133E97C8E9FAC5"/>
    <w:rsid w:val="006245F2"/>
  </w:style>
  <w:style w:type="paragraph" w:customStyle="1" w:styleId="5F285FED14A448E09E65BB381479A780">
    <w:name w:val="5F285FED14A448E09E65BB381479A780"/>
    <w:rsid w:val="006245F2"/>
  </w:style>
  <w:style w:type="paragraph" w:customStyle="1" w:styleId="CA3BEB4447554F5A8C777B96EB1E398F">
    <w:name w:val="CA3BEB4447554F5A8C777B96EB1E398F"/>
    <w:rsid w:val="006245F2"/>
  </w:style>
  <w:style w:type="paragraph" w:customStyle="1" w:styleId="8D03103A64AA431D906DAAF53DB69A88">
    <w:name w:val="8D03103A64AA431D906DAAF53DB69A88"/>
    <w:rsid w:val="006245F2"/>
  </w:style>
  <w:style w:type="paragraph" w:customStyle="1" w:styleId="1B8A1519A3B64EE3B05600160AD63D1F">
    <w:name w:val="1B8A1519A3B64EE3B05600160AD63D1F"/>
    <w:rsid w:val="006245F2"/>
  </w:style>
  <w:style w:type="paragraph" w:customStyle="1" w:styleId="EED524ABCD914637B8E4755AA42E7638">
    <w:name w:val="EED524ABCD914637B8E4755AA42E7638"/>
    <w:rsid w:val="006245F2"/>
  </w:style>
  <w:style w:type="paragraph" w:customStyle="1" w:styleId="542D99D5DBB44CF9A5DE391C192EB7F2">
    <w:name w:val="542D99D5DBB44CF9A5DE391C192EB7F2"/>
    <w:rsid w:val="006245F2"/>
  </w:style>
  <w:style w:type="paragraph" w:customStyle="1" w:styleId="A91F34DF94764DDE89AECB7AC8B9D3B5">
    <w:name w:val="A91F34DF94764DDE89AECB7AC8B9D3B5"/>
    <w:rsid w:val="006245F2"/>
  </w:style>
  <w:style w:type="paragraph" w:customStyle="1" w:styleId="EEC5E5A8113E4316AF2EB268559CE6A7">
    <w:name w:val="EEC5E5A8113E4316AF2EB268559CE6A7"/>
    <w:rsid w:val="006245F2"/>
  </w:style>
  <w:style w:type="paragraph" w:customStyle="1" w:styleId="AC22E37890CC4A05AD531FA239CD9E80">
    <w:name w:val="AC22E37890CC4A05AD531FA239CD9E80"/>
    <w:rsid w:val="006245F2"/>
  </w:style>
  <w:style w:type="paragraph" w:customStyle="1" w:styleId="44A600F350EE4831A07003534F82F141">
    <w:name w:val="44A600F350EE4831A07003534F82F141"/>
    <w:rsid w:val="006245F2"/>
  </w:style>
  <w:style w:type="paragraph" w:customStyle="1" w:styleId="0D29A13FD0D545E2B34F1D49ED53723C">
    <w:name w:val="0D29A13FD0D545E2B34F1D49ED53723C"/>
    <w:rsid w:val="006245F2"/>
  </w:style>
  <w:style w:type="paragraph" w:customStyle="1" w:styleId="65689DC2B67C4C12B5DD9CEC9ABA5A75">
    <w:name w:val="65689DC2B67C4C12B5DD9CEC9ABA5A75"/>
    <w:rsid w:val="006245F2"/>
  </w:style>
  <w:style w:type="paragraph" w:customStyle="1" w:styleId="785B357D88D64F538758ECABA6E3EA41">
    <w:name w:val="785B357D88D64F538758ECABA6E3EA41"/>
    <w:rsid w:val="006245F2"/>
  </w:style>
  <w:style w:type="paragraph" w:customStyle="1" w:styleId="892118261497460FA760D108B56085D0">
    <w:name w:val="892118261497460FA760D108B56085D0"/>
    <w:rsid w:val="006245F2"/>
  </w:style>
  <w:style w:type="paragraph" w:customStyle="1" w:styleId="8383007111E649E38905B6CB54FFF91A">
    <w:name w:val="8383007111E649E38905B6CB54FFF91A"/>
    <w:rsid w:val="006245F2"/>
  </w:style>
  <w:style w:type="paragraph" w:customStyle="1" w:styleId="B5DB35B3DC2A4032967B5A64F6F4DCA8">
    <w:name w:val="B5DB35B3DC2A4032967B5A64F6F4DCA8"/>
    <w:rsid w:val="006245F2"/>
  </w:style>
  <w:style w:type="paragraph" w:customStyle="1" w:styleId="1B0C32CA697F4228BFFEABE5A632C762">
    <w:name w:val="1B0C32CA697F4228BFFEABE5A632C762"/>
    <w:rsid w:val="006245F2"/>
  </w:style>
  <w:style w:type="paragraph" w:customStyle="1" w:styleId="80FC12C0BBFB48C78A91A0248ECE009E">
    <w:name w:val="80FC12C0BBFB48C78A91A0248ECE009E"/>
    <w:rsid w:val="006245F2"/>
  </w:style>
  <w:style w:type="paragraph" w:customStyle="1" w:styleId="5F4FB44F4A0441F78764EF5C8434FDA3">
    <w:name w:val="5F4FB44F4A0441F78764EF5C8434FDA3"/>
    <w:rsid w:val="006245F2"/>
  </w:style>
  <w:style w:type="paragraph" w:customStyle="1" w:styleId="2141C4AF757D492B9F036160E2C6EDCD">
    <w:name w:val="2141C4AF757D492B9F036160E2C6EDCD"/>
    <w:rsid w:val="006245F2"/>
  </w:style>
  <w:style w:type="paragraph" w:customStyle="1" w:styleId="B70B7E51C4DB49648CC1DC3A9758A84C">
    <w:name w:val="B70B7E51C4DB49648CC1DC3A9758A84C"/>
    <w:rsid w:val="006245F2"/>
  </w:style>
  <w:style w:type="paragraph" w:customStyle="1" w:styleId="8BEC1797B85E42B98D82F8AB5564C42E">
    <w:name w:val="8BEC1797B85E42B98D82F8AB5564C42E"/>
    <w:rsid w:val="006245F2"/>
  </w:style>
  <w:style w:type="paragraph" w:customStyle="1" w:styleId="3EFC990B479947ECAD8C60C994F1CFE9">
    <w:name w:val="3EFC990B479947ECAD8C60C994F1CFE9"/>
    <w:rsid w:val="006245F2"/>
  </w:style>
  <w:style w:type="paragraph" w:customStyle="1" w:styleId="5577BB5A8D95407AB8CDB48E1885CD1C">
    <w:name w:val="5577BB5A8D95407AB8CDB48E1885CD1C"/>
    <w:rsid w:val="006245F2"/>
  </w:style>
  <w:style w:type="paragraph" w:customStyle="1" w:styleId="8BB23867D47C489E9074E70E4450C77D">
    <w:name w:val="8BB23867D47C489E9074E70E4450C77D"/>
    <w:rsid w:val="006245F2"/>
  </w:style>
  <w:style w:type="paragraph" w:customStyle="1" w:styleId="6B6636D97A434136B3D6FFB60BF221B1">
    <w:name w:val="6B6636D97A434136B3D6FFB60BF221B1"/>
    <w:rsid w:val="006245F2"/>
  </w:style>
  <w:style w:type="paragraph" w:customStyle="1" w:styleId="C0E94B11047644BF99F269EC64AD3AF3">
    <w:name w:val="C0E94B11047644BF99F269EC64AD3AF3"/>
    <w:rsid w:val="006245F2"/>
  </w:style>
  <w:style w:type="paragraph" w:customStyle="1" w:styleId="C443A8A40A09412AB93935E4FF731881">
    <w:name w:val="C443A8A40A09412AB93935E4FF731881"/>
    <w:rsid w:val="006245F2"/>
  </w:style>
  <w:style w:type="paragraph" w:customStyle="1" w:styleId="90E4A85BA17A4B84A196DC51C5C96371">
    <w:name w:val="90E4A85BA17A4B84A196DC51C5C96371"/>
    <w:rsid w:val="006245F2"/>
  </w:style>
  <w:style w:type="paragraph" w:customStyle="1" w:styleId="0AC6FEB4FBF44A29BD57B4136D69CDFB">
    <w:name w:val="0AC6FEB4FBF44A29BD57B4136D69CDFB"/>
    <w:rsid w:val="006245F2"/>
  </w:style>
  <w:style w:type="paragraph" w:customStyle="1" w:styleId="1FA9704BF7564D5D8FDD60AE8DA66F63">
    <w:name w:val="1FA9704BF7564D5D8FDD60AE8DA66F63"/>
    <w:rsid w:val="006245F2"/>
  </w:style>
  <w:style w:type="paragraph" w:customStyle="1" w:styleId="78B18E26F54A4B988CD7E7FA3F68DF80">
    <w:name w:val="78B18E26F54A4B988CD7E7FA3F68DF80"/>
    <w:rsid w:val="006245F2"/>
  </w:style>
  <w:style w:type="paragraph" w:customStyle="1" w:styleId="E951B2BC66C046BEB5EF1696DCCD5066">
    <w:name w:val="E951B2BC66C046BEB5EF1696DCCD5066"/>
    <w:rsid w:val="006245F2"/>
  </w:style>
  <w:style w:type="paragraph" w:customStyle="1" w:styleId="EF6F6A05085F4073BCC734212AFDB421">
    <w:name w:val="EF6F6A05085F4073BCC734212AFDB421"/>
    <w:rsid w:val="006245F2"/>
  </w:style>
  <w:style w:type="paragraph" w:customStyle="1" w:styleId="81E591A195C144FFA980ED7733A9B8A9">
    <w:name w:val="81E591A195C144FFA980ED7733A9B8A9"/>
    <w:rsid w:val="006245F2"/>
  </w:style>
  <w:style w:type="paragraph" w:customStyle="1" w:styleId="C8DD1261D4F94298A29A9F10CF82BEE5">
    <w:name w:val="C8DD1261D4F94298A29A9F10CF82BEE5"/>
    <w:rsid w:val="006245F2"/>
  </w:style>
  <w:style w:type="paragraph" w:customStyle="1" w:styleId="8C5ED797BF9B491CBA03C2A64541B5D9">
    <w:name w:val="8C5ED797BF9B491CBA03C2A64541B5D9"/>
    <w:rsid w:val="006245F2"/>
  </w:style>
  <w:style w:type="paragraph" w:customStyle="1" w:styleId="E51D28E24DE7426B8137235DB50FB51D">
    <w:name w:val="E51D28E24DE7426B8137235DB50FB51D"/>
    <w:rsid w:val="006245F2"/>
  </w:style>
  <w:style w:type="paragraph" w:customStyle="1" w:styleId="69270E4F77514029BA305E2D8E63A936">
    <w:name w:val="69270E4F77514029BA305E2D8E63A936"/>
    <w:rsid w:val="006245F2"/>
  </w:style>
  <w:style w:type="paragraph" w:customStyle="1" w:styleId="74C945AA6BA14C83A80904B166A7A268">
    <w:name w:val="74C945AA6BA14C83A80904B166A7A268"/>
    <w:rsid w:val="006245F2"/>
  </w:style>
  <w:style w:type="paragraph" w:customStyle="1" w:styleId="F5B83C54004E4E0087BFDC8DBDA31323">
    <w:name w:val="F5B83C54004E4E0087BFDC8DBDA31323"/>
    <w:rsid w:val="006245F2"/>
  </w:style>
  <w:style w:type="paragraph" w:customStyle="1" w:styleId="31A143E4E94F43B89CAE923B0E1E6CB9">
    <w:name w:val="31A143E4E94F43B89CAE923B0E1E6CB9"/>
    <w:rsid w:val="006245F2"/>
  </w:style>
  <w:style w:type="paragraph" w:customStyle="1" w:styleId="ECC33A4508484C548627FF057A9DF955">
    <w:name w:val="ECC33A4508484C548627FF057A9DF955"/>
    <w:rsid w:val="006245F2"/>
  </w:style>
  <w:style w:type="paragraph" w:customStyle="1" w:styleId="D808880580634EC1B5914D785CFD7001">
    <w:name w:val="D808880580634EC1B5914D785CFD7001"/>
    <w:rsid w:val="006245F2"/>
  </w:style>
  <w:style w:type="paragraph" w:customStyle="1" w:styleId="F56C80C686054CAEBB185D9CD16E2CDC">
    <w:name w:val="F56C80C686054CAEBB185D9CD16E2CDC"/>
    <w:rsid w:val="006245F2"/>
  </w:style>
  <w:style w:type="paragraph" w:customStyle="1" w:styleId="ED5DE05D72D54847BEA47CF97E8FE348">
    <w:name w:val="ED5DE05D72D54847BEA47CF97E8FE348"/>
    <w:rsid w:val="006245F2"/>
  </w:style>
  <w:style w:type="paragraph" w:customStyle="1" w:styleId="78A6B76C9CF14438940029752AA633C1">
    <w:name w:val="78A6B76C9CF14438940029752AA633C1"/>
    <w:rsid w:val="006245F2"/>
  </w:style>
  <w:style w:type="paragraph" w:customStyle="1" w:styleId="6081ED25998A4352B4BF4EA5E66F7A02">
    <w:name w:val="6081ED25998A4352B4BF4EA5E66F7A02"/>
    <w:rsid w:val="006245F2"/>
  </w:style>
  <w:style w:type="paragraph" w:customStyle="1" w:styleId="B445D85E1EBA4B25A015DA3C572B695C">
    <w:name w:val="B445D85E1EBA4B25A015DA3C572B695C"/>
    <w:rsid w:val="006245F2"/>
  </w:style>
  <w:style w:type="paragraph" w:customStyle="1" w:styleId="65A112A4A5304313A0570A2B29D29ED5">
    <w:name w:val="65A112A4A5304313A0570A2B29D29ED5"/>
    <w:rsid w:val="006245F2"/>
  </w:style>
  <w:style w:type="paragraph" w:customStyle="1" w:styleId="1ADA9D63018547619CCF476AC10CDC3C">
    <w:name w:val="1ADA9D63018547619CCF476AC10CDC3C"/>
    <w:rsid w:val="006245F2"/>
  </w:style>
  <w:style w:type="paragraph" w:customStyle="1" w:styleId="ADE16AA36013427AB0DB6237383DF94A">
    <w:name w:val="ADE16AA36013427AB0DB6237383DF94A"/>
    <w:rsid w:val="006245F2"/>
  </w:style>
  <w:style w:type="paragraph" w:customStyle="1" w:styleId="FCAFB85DBBD549DC8DBE9864AA4A8176">
    <w:name w:val="FCAFB85DBBD549DC8DBE9864AA4A8176"/>
    <w:rsid w:val="006245F2"/>
  </w:style>
  <w:style w:type="paragraph" w:customStyle="1" w:styleId="7B87F02E8FAA4E5EAB6B04E4CC96A1D9">
    <w:name w:val="7B87F02E8FAA4E5EAB6B04E4CC96A1D9"/>
    <w:rsid w:val="006245F2"/>
  </w:style>
  <w:style w:type="paragraph" w:customStyle="1" w:styleId="BC36B92E7C6B475882FD271A999E6722">
    <w:name w:val="BC36B92E7C6B475882FD271A999E6722"/>
    <w:rsid w:val="006245F2"/>
  </w:style>
  <w:style w:type="paragraph" w:customStyle="1" w:styleId="7F1AC65F1EA549B3848C5131AF4466E5">
    <w:name w:val="7F1AC65F1EA549B3848C5131AF4466E5"/>
    <w:rsid w:val="006245F2"/>
  </w:style>
  <w:style w:type="paragraph" w:customStyle="1" w:styleId="2D9CD7EA54BB4D859401FCA10F38BB3F">
    <w:name w:val="2D9CD7EA54BB4D859401FCA10F38BB3F"/>
    <w:rsid w:val="006245F2"/>
  </w:style>
  <w:style w:type="paragraph" w:customStyle="1" w:styleId="1586291703734C378B3D27EC4D21D9D8">
    <w:name w:val="1586291703734C378B3D27EC4D21D9D8"/>
    <w:rsid w:val="006245F2"/>
  </w:style>
  <w:style w:type="paragraph" w:customStyle="1" w:styleId="6B46DE9792E74FE38986DB1793937386">
    <w:name w:val="6B46DE9792E74FE38986DB1793937386"/>
    <w:rsid w:val="006245F2"/>
  </w:style>
  <w:style w:type="paragraph" w:customStyle="1" w:styleId="21715928ECBE49F4A140A6AA7E075AA3">
    <w:name w:val="21715928ECBE49F4A140A6AA7E075AA3"/>
    <w:rsid w:val="006245F2"/>
  </w:style>
  <w:style w:type="paragraph" w:customStyle="1" w:styleId="14FC27E9AB6B403D8E954480750A4CB4">
    <w:name w:val="14FC27E9AB6B403D8E954480750A4CB4"/>
    <w:rsid w:val="006245F2"/>
  </w:style>
  <w:style w:type="paragraph" w:customStyle="1" w:styleId="4FBCFE2E358B405DA60E540932B824BC">
    <w:name w:val="4FBCFE2E358B405DA60E540932B824BC"/>
    <w:rsid w:val="006245F2"/>
  </w:style>
  <w:style w:type="paragraph" w:customStyle="1" w:styleId="0DA13072755E45A8B4ABB3A9BF42558A">
    <w:name w:val="0DA13072755E45A8B4ABB3A9BF42558A"/>
    <w:rsid w:val="006245F2"/>
  </w:style>
  <w:style w:type="paragraph" w:customStyle="1" w:styleId="818BDD5EF8B044F6A6F6C352F3CCACB4">
    <w:name w:val="818BDD5EF8B044F6A6F6C352F3CCACB4"/>
    <w:rsid w:val="006245F2"/>
  </w:style>
  <w:style w:type="paragraph" w:customStyle="1" w:styleId="C44D1795FC6842C8BFD550BF60067FCB">
    <w:name w:val="C44D1795FC6842C8BFD550BF60067FCB"/>
    <w:rsid w:val="006245F2"/>
  </w:style>
  <w:style w:type="paragraph" w:customStyle="1" w:styleId="5AACF177270342FB9D0428CFB01BD90B">
    <w:name w:val="5AACF177270342FB9D0428CFB01BD90B"/>
    <w:rsid w:val="006245F2"/>
  </w:style>
  <w:style w:type="paragraph" w:customStyle="1" w:styleId="408A2E1220FD42F495349FB8A6466269">
    <w:name w:val="408A2E1220FD42F495349FB8A6466269"/>
    <w:rsid w:val="006245F2"/>
  </w:style>
  <w:style w:type="paragraph" w:customStyle="1" w:styleId="793465287B9C44588755EBA0C134E1C7">
    <w:name w:val="793465287B9C44588755EBA0C134E1C7"/>
    <w:rsid w:val="006245F2"/>
  </w:style>
  <w:style w:type="paragraph" w:customStyle="1" w:styleId="68C843A8232A478DBFA6A2C68A7A3B09">
    <w:name w:val="68C843A8232A478DBFA6A2C68A7A3B09"/>
    <w:rsid w:val="006245F2"/>
  </w:style>
  <w:style w:type="paragraph" w:customStyle="1" w:styleId="C51F8D6945004BFDB6254F2F5F19754F">
    <w:name w:val="C51F8D6945004BFDB6254F2F5F19754F"/>
    <w:rsid w:val="006245F2"/>
  </w:style>
  <w:style w:type="paragraph" w:customStyle="1" w:styleId="40ECCA1F05804D5E9546B0A2D9A49654">
    <w:name w:val="40ECCA1F05804D5E9546B0A2D9A49654"/>
    <w:rsid w:val="006245F2"/>
  </w:style>
  <w:style w:type="paragraph" w:customStyle="1" w:styleId="C5BCF3855BDD451CAA5D9700B3D05961">
    <w:name w:val="C5BCF3855BDD451CAA5D9700B3D05961"/>
    <w:rsid w:val="006245F2"/>
  </w:style>
  <w:style w:type="paragraph" w:customStyle="1" w:styleId="EDCD3C4F3BA64A34B3A02C36C80BACC2">
    <w:name w:val="EDCD3C4F3BA64A34B3A02C36C80BACC2"/>
    <w:rsid w:val="006245F2"/>
  </w:style>
  <w:style w:type="paragraph" w:customStyle="1" w:styleId="B158F84F8D6F4BD6BC097053BF203948">
    <w:name w:val="B158F84F8D6F4BD6BC097053BF203948"/>
    <w:rsid w:val="006245F2"/>
  </w:style>
  <w:style w:type="paragraph" w:customStyle="1" w:styleId="07081BCE41FF470D9E1A9151187EB93B">
    <w:name w:val="07081BCE41FF470D9E1A9151187EB93B"/>
    <w:rsid w:val="006245F2"/>
  </w:style>
  <w:style w:type="paragraph" w:customStyle="1" w:styleId="A3B113F6C07D4BCC8AB97A09B8A9A502">
    <w:name w:val="A3B113F6C07D4BCC8AB97A09B8A9A502"/>
    <w:rsid w:val="006245F2"/>
  </w:style>
  <w:style w:type="paragraph" w:customStyle="1" w:styleId="3451A2F36F954408A49ED765A1512692">
    <w:name w:val="3451A2F36F954408A49ED765A1512692"/>
    <w:rsid w:val="006245F2"/>
  </w:style>
  <w:style w:type="paragraph" w:customStyle="1" w:styleId="B98B94E13338433492F5BE4503F6CA13">
    <w:name w:val="B98B94E13338433492F5BE4503F6CA13"/>
    <w:rsid w:val="006245F2"/>
  </w:style>
  <w:style w:type="paragraph" w:customStyle="1" w:styleId="932833C4E1934D32A5A2FF5E656AA6E2">
    <w:name w:val="932833C4E1934D32A5A2FF5E656AA6E2"/>
    <w:rsid w:val="006245F2"/>
  </w:style>
  <w:style w:type="paragraph" w:customStyle="1" w:styleId="48444D5A4378496EBAFF9F264EBB67CE">
    <w:name w:val="48444D5A4378496EBAFF9F264EBB67CE"/>
    <w:rsid w:val="006245F2"/>
  </w:style>
  <w:style w:type="paragraph" w:customStyle="1" w:styleId="7DD395B3481B408D8F1A5F7799BAAB0D">
    <w:name w:val="7DD395B3481B408D8F1A5F7799BAAB0D"/>
    <w:rsid w:val="006245F2"/>
  </w:style>
  <w:style w:type="paragraph" w:customStyle="1" w:styleId="4CE51FED927347E5879113EFDD722F64">
    <w:name w:val="4CE51FED927347E5879113EFDD722F64"/>
    <w:rsid w:val="006245F2"/>
  </w:style>
  <w:style w:type="paragraph" w:customStyle="1" w:styleId="3CCF84888AA04515A586B17FA11C6004">
    <w:name w:val="3CCF84888AA04515A586B17FA11C6004"/>
    <w:rsid w:val="006245F2"/>
  </w:style>
  <w:style w:type="paragraph" w:customStyle="1" w:styleId="F680869E2CED4474B44DE99A204388BC">
    <w:name w:val="F680869E2CED4474B44DE99A204388BC"/>
    <w:rsid w:val="006245F2"/>
  </w:style>
  <w:style w:type="paragraph" w:customStyle="1" w:styleId="4DDAAC5EEF394C36B77AC2D2B2CF908D">
    <w:name w:val="4DDAAC5EEF394C36B77AC2D2B2CF908D"/>
    <w:rsid w:val="006245F2"/>
  </w:style>
  <w:style w:type="paragraph" w:customStyle="1" w:styleId="1AFEF37F1C5642399B9DFC3186E9DA1C">
    <w:name w:val="1AFEF37F1C5642399B9DFC3186E9DA1C"/>
    <w:rsid w:val="006245F2"/>
  </w:style>
  <w:style w:type="paragraph" w:customStyle="1" w:styleId="FDBF918456AD4BD388F178B796DA8421">
    <w:name w:val="FDBF918456AD4BD388F178B796DA8421"/>
    <w:rsid w:val="006245F2"/>
  </w:style>
  <w:style w:type="paragraph" w:customStyle="1" w:styleId="1B779163871740A7A101242BB1ADD408">
    <w:name w:val="1B779163871740A7A101242BB1ADD408"/>
    <w:rsid w:val="006245F2"/>
  </w:style>
  <w:style w:type="paragraph" w:customStyle="1" w:styleId="323AEA6051A5483793DFB30AAC955826">
    <w:name w:val="323AEA6051A5483793DFB30AAC955826"/>
    <w:rsid w:val="006245F2"/>
  </w:style>
  <w:style w:type="paragraph" w:customStyle="1" w:styleId="35A4A09351C14CCCBDF24D65E2B066DF">
    <w:name w:val="35A4A09351C14CCCBDF24D65E2B066DF"/>
    <w:rsid w:val="006245F2"/>
  </w:style>
  <w:style w:type="paragraph" w:customStyle="1" w:styleId="42312FC6DC584673B013B70A57E0D118">
    <w:name w:val="42312FC6DC584673B013B70A57E0D118"/>
    <w:rsid w:val="006245F2"/>
  </w:style>
  <w:style w:type="paragraph" w:customStyle="1" w:styleId="935FD6B5EE034FB5A81D5050537B5161">
    <w:name w:val="935FD6B5EE034FB5A81D5050537B5161"/>
    <w:rsid w:val="006245F2"/>
  </w:style>
  <w:style w:type="paragraph" w:customStyle="1" w:styleId="FC3B5E68B5674A4EB6CBA8AAE63E9380">
    <w:name w:val="FC3B5E68B5674A4EB6CBA8AAE63E9380"/>
    <w:rsid w:val="006245F2"/>
  </w:style>
  <w:style w:type="paragraph" w:customStyle="1" w:styleId="F1881494EA904E6C87A8E114F9A89B17">
    <w:name w:val="F1881494EA904E6C87A8E114F9A89B17"/>
    <w:rsid w:val="006245F2"/>
  </w:style>
  <w:style w:type="paragraph" w:customStyle="1" w:styleId="9C6F685AF3A44B0390A12EB148B36EC2">
    <w:name w:val="9C6F685AF3A44B0390A12EB148B36EC2"/>
    <w:rsid w:val="006245F2"/>
  </w:style>
  <w:style w:type="paragraph" w:customStyle="1" w:styleId="334628C321444202977285F370DA857A">
    <w:name w:val="334628C321444202977285F370DA857A"/>
    <w:rsid w:val="006245F2"/>
  </w:style>
  <w:style w:type="paragraph" w:customStyle="1" w:styleId="7805BF22BF86415E83F440E613D46D3A">
    <w:name w:val="7805BF22BF86415E83F440E613D46D3A"/>
    <w:rsid w:val="006245F2"/>
  </w:style>
  <w:style w:type="paragraph" w:customStyle="1" w:styleId="A99679CF0A1A4391A15A6C329A6CFD4E">
    <w:name w:val="A99679CF0A1A4391A15A6C329A6CFD4E"/>
    <w:rsid w:val="006245F2"/>
  </w:style>
  <w:style w:type="paragraph" w:customStyle="1" w:styleId="895A8F20086E47DF801FC48BB60819D7">
    <w:name w:val="895A8F20086E47DF801FC48BB60819D7"/>
    <w:rsid w:val="006245F2"/>
  </w:style>
  <w:style w:type="paragraph" w:customStyle="1" w:styleId="2E3F7E5BCE6C4243941B41EF1C1D7886">
    <w:name w:val="2E3F7E5BCE6C4243941B41EF1C1D7886"/>
    <w:rsid w:val="006245F2"/>
  </w:style>
  <w:style w:type="paragraph" w:customStyle="1" w:styleId="C85A843FC22A4CBBBF4CF67957BFEFDA">
    <w:name w:val="C85A843FC22A4CBBBF4CF67957BFEFDA"/>
    <w:rsid w:val="006245F2"/>
  </w:style>
  <w:style w:type="paragraph" w:customStyle="1" w:styleId="A91E8110BEF146C689654C68CD5EE69D">
    <w:name w:val="A91E8110BEF146C689654C68CD5EE69D"/>
    <w:rsid w:val="006245F2"/>
  </w:style>
  <w:style w:type="paragraph" w:customStyle="1" w:styleId="AF4B6CE55A8A4F6E9BE0675B99CEC43B">
    <w:name w:val="AF4B6CE55A8A4F6E9BE0675B99CEC43B"/>
    <w:rsid w:val="006245F2"/>
  </w:style>
  <w:style w:type="paragraph" w:customStyle="1" w:styleId="F6AEA4BC2E6045C3BE39B3F83D29D809">
    <w:name w:val="F6AEA4BC2E6045C3BE39B3F83D29D809"/>
    <w:rsid w:val="006245F2"/>
  </w:style>
  <w:style w:type="paragraph" w:customStyle="1" w:styleId="1A0FDF511D2147EABDD7509016585D1D">
    <w:name w:val="1A0FDF511D2147EABDD7509016585D1D"/>
    <w:rsid w:val="006245F2"/>
  </w:style>
  <w:style w:type="paragraph" w:customStyle="1" w:styleId="4BFBE9E0F7634004A3F79D050DCA76E6">
    <w:name w:val="4BFBE9E0F7634004A3F79D050DCA76E6"/>
    <w:rsid w:val="006245F2"/>
  </w:style>
  <w:style w:type="paragraph" w:customStyle="1" w:styleId="E9BD784E99D741D88D3DBB92CC632CC6">
    <w:name w:val="E9BD784E99D741D88D3DBB92CC632CC6"/>
    <w:rsid w:val="006245F2"/>
  </w:style>
  <w:style w:type="paragraph" w:customStyle="1" w:styleId="3B2D4AFA85BF4034A8B8AEAA470F8870">
    <w:name w:val="3B2D4AFA85BF4034A8B8AEAA470F8870"/>
    <w:rsid w:val="006245F2"/>
  </w:style>
  <w:style w:type="paragraph" w:customStyle="1" w:styleId="169B01BC7B4B444C9053145FE31C1FF9">
    <w:name w:val="169B01BC7B4B444C9053145FE31C1FF9"/>
    <w:rsid w:val="006245F2"/>
  </w:style>
  <w:style w:type="paragraph" w:customStyle="1" w:styleId="0256A6A75D6E44CC9488E34D7763F40B">
    <w:name w:val="0256A6A75D6E44CC9488E34D7763F40B"/>
    <w:rsid w:val="006245F2"/>
  </w:style>
  <w:style w:type="paragraph" w:customStyle="1" w:styleId="DE76863E232C4E72B2BB43425ED74044">
    <w:name w:val="DE76863E232C4E72B2BB43425ED74044"/>
    <w:rsid w:val="006245F2"/>
  </w:style>
  <w:style w:type="paragraph" w:customStyle="1" w:styleId="415D4345EC2141E6AF24B57ECEEA7114">
    <w:name w:val="415D4345EC2141E6AF24B57ECEEA7114"/>
    <w:rsid w:val="006245F2"/>
  </w:style>
  <w:style w:type="paragraph" w:customStyle="1" w:styleId="3078BD85151149D0B27FAE2D9FF36273">
    <w:name w:val="3078BD85151149D0B27FAE2D9FF36273"/>
    <w:rsid w:val="006245F2"/>
  </w:style>
  <w:style w:type="paragraph" w:customStyle="1" w:styleId="31B1C04230DC47E1A4F91BA78125AC21">
    <w:name w:val="31B1C04230DC47E1A4F91BA78125AC21"/>
    <w:rsid w:val="006245F2"/>
  </w:style>
  <w:style w:type="paragraph" w:customStyle="1" w:styleId="DE9E3E41E0D9402195C9761350A8EFAC">
    <w:name w:val="DE9E3E41E0D9402195C9761350A8EFAC"/>
    <w:rsid w:val="006245F2"/>
  </w:style>
  <w:style w:type="paragraph" w:customStyle="1" w:styleId="C5AAF6D9962A494AA2D6FD80ABF585BA">
    <w:name w:val="C5AAF6D9962A494AA2D6FD80ABF585BA"/>
    <w:rsid w:val="006245F2"/>
  </w:style>
  <w:style w:type="paragraph" w:customStyle="1" w:styleId="4A744AF44F6F4783847684059D6A8741">
    <w:name w:val="4A744AF44F6F4783847684059D6A8741"/>
    <w:rsid w:val="006245F2"/>
  </w:style>
  <w:style w:type="paragraph" w:customStyle="1" w:styleId="9325D935DEC14891AB5808A5476CB028">
    <w:name w:val="9325D935DEC14891AB5808A5476CB028"/>
    <w:rsid w:val="006245F2"/>
  </w:style>
  <w:style w:type="paragraph" w:customStyle="1" w:styleId="601BE14CA86143F6913996D42509CF2A">
    <w:name w:val="601BE14CA86143F6913996D42509CF2A"/>
    <w:rsid w:val="006245F2"/>
  </w:style>
  <w:style w:type="paragraph" w:customStyle="1" w:styleId="77E46271E1494152B1C575D61F02A8D7">
    <w:name w:val="77E46271E1494152B1C575D61F02A8D7"/>
    <w:rsid w:val="006245F2"/>
  </w:style>
  <w:style w:type="paragraph" w:customStyle="1" w:styleId="621ECB226BDB43EBA073BE60CBAD5E79">
    <w:name w:val="621ECB226BDB43EBA073BE60CBAD5E79"/>
    <w:rsid w:val="006245F2"/>
  </w:style>
  <w:style w:type="paragraph" w:customStyle="1" w:styleId="D7E3BFEE907945A496C5FF922CF4EF96">
    <w:name w:val="D7E3BFEE907945A496C5FF922CF4EF96"/>
    <w:rsid w:val="006245F2"/>
  </w:style>
  <w:style w:type="paragraph" w:customStyle="1" w:styleId="FF0A5BD1D7D74972B3A9C2FFB8289BDB">
    <w:name w:val="FF0A5BD1D7D74972B3A9C2FFB8289BDB"/>
    <w:rsid w:val="006245F2"/>
  </w:style>
  <w:style w:type="paragraph" w:customStyle="1" w:styleId="85B6D657AC414DD7BC943B85108C4E40">
    <w:name w:val="85B6D657AC414DD7BC943B85108C4E40"/>
    <w:rsid w:val="006245F2"/>
  </w:style>
  <w:style w:type="paragraph" w:customStyle="1" w:styleId="14EF61364B0549089672949C1C9668DB">
    <w:name w:val="14EF61364B0549089672949C1C9668DB"/>
    <w:rsid w:val="006245F2"/>
  </w:style>
  <w:style w:type="paragraph" w:customStyle="1" w:styleId="D575B71A59B0471CA3B204BC9D73D84B">
    <w:name w:val="D575B71A59B0471CA3B204BC9D73D84B"/>
    <w:rsid w:val="006245F2"/>
  </w:style>
  <w:style w:type="paragraph" w:customStyle="1" w:styleId="5C75329DE9254CF9A4E49786F1EE82F6">
    <w:name w:val="5C75329DE9254CF9A4E49786F1EE82F6"/>
    <w:rsid w:val="006245F2"/>
  </w:style>
  <w:style w:type="paragraph" w:customStyle="1" w:styleId="7E55160E586C4EDEA62491C55354B838">
    <w:name w:val="7E55160E586C4EDEA62491C55354B838"/>
    <w:rsid w:val="006245F2"/>
  </w:style>
  <w:style w:type="paragraph" w:customStyle="1" w:styleId="6E6B4C7F09EB4D5A93170CF00FABD0BC">
    <w:name w:val="6E6B4C7F09EB4D5A93170CF00FABD0BC"/>
    <w:rsid w:val="006245F2"/>
  </w:style>
  <w:style w:type="paragraph" w:customStyle="1" w:styleId="60ED823DD21A4288A997D54E56AF4BE7">
    <w:name w:val="60ED823DD21A4288A997D54E56AF4BE7"/>
    <w:rsid w:val="006245F2"/>
  </w:style>
  <w:style w:type="paragraph" w:customStyle="1" w:styleId="2601F26495EF41148237FE776588CA71">
    <w:name w:val="2601F26495EF41148237FE776588CA71"/>
    <w:rsid w:val="006245F2"/>
  </w:style>
  <w:style w:type="paragraph" w:customStyle="1" w:styleId="353C8E004F894CE88AC1961EFF09DA76">
    <w:name w:val="353C8E004F894CE88AC1961EFF09DA76"/>
    <w:rsid w:val="006245F2"/>
  </w:style>
  <w:style w:type="paragraph" w:customStyle="1" w:styleId="243BDBAE97CA44A18BB27E484141D5D4">
    <w:name w:val="243BDBAE97CA44A18BB27E484141D5D4"/>
    <w:rsid w:val="006245F2"/>
  </w:style>
  <w:style w:type="paragraph" w:customStyle="1" w:styleId="219DC537884246409C8EDBDBB07A6E9E">
    <w:name w:val="219DC537884246409C8EDBDBB07A6E9E"/>
    <w:rsid w:val="006245F2"/>
  </w:style>
  <w:style w:type="paragraph" w:customStyle="1" w:styleId="5066869CB23A43618F9B461344620249">
    <w:name w:val="5066869CB23A43618F9B461344620249"/>
    <w:rsid w:val="006245F2"/>
  </w:style>
  <w:style w:type="paragraph" w:customStyle="1" w:styleId="E47D2225925E436EAD7196C142D5CB2E">
    <w:name w:val="E47D2225925E436EAD7196C142D5CB2E"/>
    <w:rsid w:val="006245F2"/>
  </w:style>
  <w:style w:type="paragraph" w:customStyle="1" w:styleId="BC790117EEE84D9D907EAD181EDE42AD">
    <w:name w:val="BC790117EEE84D9D907EAD181EDE42AD"/>
    <w:rsid w:val="006245F2"/>
  </w:style>
  <w:style w:type="paragraph" w:customStyle="1" w:styleId="08578CE89CF74E28BCD2975B85221147">
    <w:name w:val="08578CE89CF74E28BCD2975B85221147"/>
    <w:rsid w:val="006245F2"/>
  </w:style>
  <w:style w:type="paragraph" w:customStyle="1" w:styleId="04CE4E9F7E124682A3090317445BEA2A">
    <w:name w:val="04CE4E9F7E124682A3090317445BEA2A"/>
    <w:rsid w:val="006245F2"/>
  </w:style>
  <w:style w:type="paragraph" w:customStyle="1" w:styleId="BB88DD43506349EDB315815032E1690F">
    <w:name w:val="BB88DD43506349EDB315815032E1690F"/>
    <w:rsid w:val="006245F2"/>
  </w:style>
  <w:style w:type="paragraph" w:customStyle="1" w:styleId="DC1D2136398F464E874667E72CFF8BDB">
    <w:name w:val="DC1D2136398F464E874667E72CFF8BDB"/>
    <w:rsid w:val="006245F2"/>
  </w:style>
  <w:style w:type="paragraph" w:customStyle="1" w:styleId="C74245FA8B1D4C049F07B40E828759EB">
    <w:name w:val="C74245FA8B1D4C049F07B40E828759EB"/>
    <w:rsid w:val="006245F2"/>
  </w:style>
  <w:style w:type="paragraph" w:customStyle="1" w:styleId="B539928D91EE4F3587593C25B1A5BB3A">
    <w:name w:val="B539928D91EE4F3587593C25B1A5BB3A"/>
    <w:rsid w:val="006245F2"/>
  </w:style>
  <w:style w:type="paragraph" w:customStyle="1" w:styleId="6EE5EF1F48A344E8ABFFACDF95FD5410">
    <w:name w:val="6EE5EF1F48A344E8ABFFACDF95FD5410"/>
    <w:rsid w:val="006245F2"/>
  </w:style>
  <w:style w:type="paragraph" w:customStyle="1" w:styleId="4011B94B422A43A4911FA0684F5305A9">
    <w:name w:val="4011B94B422A43A4911FA0684F5305A9"/>
    <w:rsid w:val="006245F2"/>
  </w:style>
  <w:style w:type="paragraph" w:customStyle="1" w:styleId="EECA355D8FE44C578EE5C62916F533C2">
    <w:name w:val="EECA355D8FE44C578EE5C62916F533C2"/>
    <w:rsid w:val="006245F2"/>
  </w:style>
  <w:style w:type="paragraph" w:customStyle="1" w:styleId="88E62C47E4E44A3896A8BC274CA8AD79">
    <w:name w:val="88E62C47E4E44A3896A8BC274CA8AD79"/>
    <w:rsid w:val="006245F2"/>
  </w:style>
  <w:style w:type="paragraph" w:customStyle="1" w:styleId="343B1E0169C2415EB80AE51D9826C28F">
    <w:name w:val="343B1E0169C2415EB80AE51D9826C28F"/>
    <w:rsid w:val="006245F2"/>
  </w:style>
  <w:style w:type="paragraph" w:customStyle="1" w:styleId="73586F7D8980445CB41B87C37A187978">
    <w:name w:val="73586F7D8980445CB41B87C37A187978"/>
    <w:rsid w:val="006245F2"/>
  </w:style>
  <w:style w:type="paragraph" w:customStyle="1" w:styleId="509F5C6DF8444F2095A0C5A4D79F64E1">
    <w:name w:val="509F5C6DF8444F2095A0C5A4D79F64E1"/>
    <w:rsid w:val="006245F2"/>
  </w:style>
  <w:style w:type="paragraph" w:customStyle="1" w:styleId="5D53B4E901F440A384BC9DCE321F530D">
    <w:name w:val="5D53B4E901F440A384BC9DCE321F530D"/>
    <w:rsid w:val="006245F2"/>
  </w:style>
  <w:style w:type="paragraph" w:customStyle="1" w:styleId="A3AA87B565824FCEAD4A5A58DF795D7E">
    <w:name w:val="A3AA87B565824FCEAD4A5A58DF795D7E"/>
    <w:rsid w:val="006245F2"/>
  </w:style>
  <w:style w:type="paragraph" w:customStyle="1" w:styleId="A38CE99963D244BDB396550B940A6457">
    <w:name w:val="A38CE99963D244BDB396550B940A6457"/>
    <w:rsid w:val="006245F2"/>
  </w:style>
  <w:style w:type="paragraph" w:customStyle="1" w:styleId="FC6D4C06DE2E4C55B0AFED02DD758E84">
    <w:name w:val="FC6D4C06DE2E4C55B0AFED02DD758E84"/>
    <w:rsid w:val="006245F2"/>
  </w:style>
  <w:style w:type="paragraph" w:customStyle="1" w:styleId="8EE78CD16A984452B3EC6BD4C464A805">
    <w:name w:val="8EE78CD16A984452B3EC6BD4C464A805"/>
    <w:rsid w:val="006245F2"/>
  </w:style>
  <w:style w:type="paragraph" w:customStyle="1" w:styleId="1544C9EEB0A4470C85D18E5E491A5823">
    <w:name w:val="1544C9EEB0A4470C85D18E5E491A5823"/>
    <w:rsid w:val="006245F2"/>
  </w:style>
  <w:style w:type="paragraph" w:customStyle="1" w:styleId="7515AD1E36C84AFE9A28BB310A94EB98">
    <w:name w:val="7515AD1E36C84AFE9A28BB310A94EB98"/>
    <w:rsid w:val="006245F2"/>
  </w:style>
  <w:style w:type="paragraph" w:customStyle="1" w:styleId="64601E6EF6964E9FB9FF1DBC3CA0C758">
    <w:name w:val="64601E6EF6964E9FB9FF1DBC3CA0C758"/>
    <w:rsid w:val="006245F2"/>
  </w:style>
  <w:style w:type="paragraph" w:customStyle="1" w:styleId="AA9EC99E2E3943F78E15628779990E9E">
    <w:name w:val="AA9EC99E2E3943F78E15628779990E9E"/>
    <w:rsid w:val="006245F2"/>
  </w:style>
  <w:style w:type="paragraph" w:customStyle="1" w:styleId="E27AD2BD9670427EAF6F486F2D17A803">
    <w:name w:val="E27AD2BD9670427EAF6F486F2D17A803"/>
    <w:rsid w:val="006245F2"/>
  </w:style>
  <w:style w:type="paragraph" w:customStyle="1" w:styleId="4DA73D9E0E0D4FD68E39CD7A3382596B">
    <w:name w:val="4DA73D9E0E0D4FD68E39CD7A3382596B"/>
    <w:rsid w:val="006245F2"/>
  </w:style>
  <w:style w:type="paragraph" w:customStyle="1" w:styleId="B4E26990363C45518C09899A1804BC73">
    <w:name w:val="B4E26990363C45518C09899A1804BC73"/>
    <w:rsid w:val="006245F2"/>
  </w:style>
  <w:style w:type="paragraph" w:customStyle="1" w:styleId="EE33C02F89024BDBBB6C0780B00B247D">
    <w:name w:val="EE33C02F89024BDBBB6C0780B00B247D"/>
    <w:rsid w:val="006245F2"/>
  </w:style>
  <w:style w:type="paragraph" w:customStyle="1" w:styleId="008E50DDBDC743B39A51FDDCD70CCE9D">
    <w:name w:val="008E50DDBDC743B39A51FDDCD70CCE9D"/>
    <w:rsid w:val="006245F2"/>
  </w:style>
  <w:style w:type="paragraph" w:customStyle="1" w:styleId="9EF346AFA3764077AE834E45BFDF5CA6">
    <w:name w:val="9EF346AFA3764077AE834E45BFDF5CA6"/>
    <w:rsid w:val="006245F2"/>
  </w:style>
  <w:style w:type="paragraph" w:customStyle="1" w:styleId="5F044033DBC54590B2BF2864CA6F53BC">
    <w:name w:val="5F044033DBC54590B2BF2864CA6F53BC"/>
    <w:rsid w:val="006245F2"/>
  </w:style>
  <w:style w:type="paragraph" w:customStyle="1" w:styleId="9AE608C4680544C6B4EFC27BBE5D7A11">
    <w:name w:val="9AE608C4680544C6B4EFC27BBE5D7A11"/>
    <w:rsid w:val="006245F2"/>
  </w:style>
  <w:style w:type="paragraph" w:customStyle="1" w:styleId="B725B52B1EA245CFAE677EDCA04A5DE1">
    <w:name w:val="B725B52B1EA245CFAE677EDCA04A5DE1"/>
    <w:rsid w:val="006245F2"/>
  </w:style>
  <w:style w:type="paragraph" w:customStyle="1" w:styleId="19D7C70E3F1E43AD83CDE98217B279C9">
    <w:name w:val="19D7C70E3F1E43AD83CDE98217B279C9"/>
    <w:rsid w:val="006245F2"/>
  </w:style>
  <w:style w:type="paragraph" w:customStyle="1" w:styleId="470FB359D5E24033A7C8B71E2456934F">
    <w:name w:val="470FB359D5E24033A7C8B71E2456934F"/>
    <w:rsid w:val="006245F2"/>
  </w:style>
  <w:style w:type="paragraph" w:customStyle="1" w:styleId="2C0A249CABBF4AB8AA1570CFA3933811">
    <w:name w:val="2C0A249CABBF4AB8AA1570CFA3933811"/>
    <w:rsid w:val="006245F2"/>
  </w:style>
  <w:style w:type="paragraph" w:customStyle="1" w:styleId="F60A25FEE1014DEE8CDBEE37CB62FF82">
    <w:name w:val="F60A25FEE1014DEE8CDBEE37CB62FF82"/>
    <w:rsid w:val="006245F2"/>
  </w:style>
  <w:style w:type="paragraph" w:customStyle="1" w:styleId="ED5D2C8091204AA89C02C684415C2649">
    <w:name w:val="ED5D2C8091204AA89C02C684415C2649"/>
    <w:rsid w:val="006245F2"/>
  </w:style>
  <w:style w:type="paragraph" w:customStyle="1" w:styleId="D77E68AC82A84EB2BDB1441C85D10A10">
    <w:name w:val="D77E68AC82A84EB2BDB1441C85D10A10"/>
    <w:rsid w:val="006245F2"/>
  </w:style>
  <w:style w:type="paragraph" w:customStyle="1" w:styleId="FFB8A100F5BB4CCDAEFFFBF47F7FA8E3">
    <w:name w:val="FFB8A100F5BB4CCDAEFFFBF47F7FA8E3"/>
    <w:rsid w:val="006245F2"/>
  </w:style>
  <w:style w:type="paragraph" w:customStyle="1" w:styleId="DCB7897D239243DB8E9BC73042059EB7">
    <w:name w:val="DCB7897D239243DB8E9BC73042059EB7"/>
    <w:rsid w:val="006245F2"/>
  </w:style>
  <w:style w:type="paragraph" w:customStyle="1" w:styleId="41353808DBCE40C6B0B97B2A8A5A4410">
    <w:name w:val="41353808DBCE40C6B0B97B2A8A5A4410"/>
    <w:rsid w:val="006245F2"/>
  </w:style>
  <w:style w:type="paragraph" w:customStyle="1" w:styleId="232FCC4F6B70409FA3473E725FC84751">
    <w:name w:val="232FCC4F6B70409FA3473E725FC84751"/>
    <w:rsid w:val="006245F2"/>
  </w:style>
  <w:style w:type="paragraph" w:customStyle="1" w:styleId="BE8E326B0D684CF183970367F5401440">
    <w:name w:val="BE8E326B0D684CF183970367F5401440"/>
    <w:rsid w:val="006245F2"/>
  </w:style>
  <w:style w:type="paragraph" w:customStyle="1" w:styleId="8D735910896F48CFBB44C1D4C0384556">
    <w:name w:val="8D735910896F48CFBB44C1D4C0384556"/>
    <w:rsid w:val="006245F2"/>
  </w:style>
  <w:style w:type="paragraph" w:customStyle="1" w:styleId="700CC360055147FDAFD03E76A2CAFA15">
    <w:name w:val="700CC360055147FDAFD03E76A2CAFA15"/>
    <w:rsid w:val="006245F2"/>
  </w:style>
  <w:style w:type="paragraph" w:customStyle="1" w:styleId="C95F028E5C464EBAA7ADE101B542E8BD">
    <w:name w:val="C95F028E5C464EBAA7ADE101B542E8BD"/>
    <w:rsid w:val="006245F2"/>
  </w:style>
  <w:style w:type="paragraph" w:customStyle="1" w:styleId="CD5892C91BFE4B2CB1DAAC41A28999BA">
    <w:name w:val="CD5892C91BFE4B2CB1DAAC41A28999BA"/>
    <w:rsid w:val="006245F2"/>
  </w:style>
  <w:style w:type="paragraph" w:customStyle="1" w:styleId="9F162C21B30E465AB84117CC1F4A3110">
    <w:name w:val="9F162C21B30E465AB84117CC1F4A3110"/>
    <w:rsid w:val="006245F2"/>
  </w:style>
  <w:style w:type="paragraph" w:customStyle="1" w:styleId="B419BD847DFB4B02A9F25B5F71F1427F">
    <w:name w:val="B419BD847DFB4B02A9F25B5F71F1427F"/>
    <w:rsid w:val="006245F2"/>
  </w:style>
  <w:style w:type="paragraph" w:customStyle="1" w:styleId="05E7D733E97A41ED936155E2038235EC">
    <w:name w:val="05E7D733E97A41ED936155E2038235EC"/>
    <w:rsid w:val="006245F2"/>
  </w:style>
  <w:style w:type="paragraph" w:customStyle="1" w:styleId="1960FD2AC7CC448C8CAA61B20133075F">
    <w:name w:val="1960FD2AC7CC448C8CAA61B20133075F"/>
    <w:rsid w:val="006245F2"/>
  </w:style>
  <w:style w:type="paragraph" w:customStyle="1" w:styleId="5187E7D30ED643D397F596938C061C95">
    <w:name w:val="5187E7D30ED643D397F596938C061C95"/>
    <w:rsid w:val="006245F2"/>
  </w:style>
  <w:style w:type="paragraph" w:customStyle="1" w:styleId="012FAEC90F2C46158B0714BCA24A5BD3">
    <w:name w:val="012FAEC90F2C46158B0714BCA24A5BD3"/>
    <w:rsid w:val="006245F2"/>
  </w:style>
  <w:style w:type="paragraph" w:customStyle="1" w:styleId="D6802427037E4AE984A6B61F457E275D">
    <w:name w:val="D6802427037E4AE984A6B61F457E275D"/>
    <w:rsid w:val="006245F2"/>
  </w:style>
  <w:style w:type="paragraph" w:customStyle="1" w:styleId="44C4445482424549BB56C1A4E46E77CC">
    <w:name w:val="44C4445482424549BB56C1A4E46E77CC"/>
    <w:rsid w:val="006245F2"/>
  </w:style>
  <w:style w:type="paragraph" w:customStyle="1" w:styleId="37596B5F8B8D4215BBCAB24B713C434A">
    <w:name w:val="37596B5F8B8D4215BBCAB24B713C434A"/>
    <w:rsid w:val="006245F2"/>
  </w:style>
  <w:style w:type="paragraph" w:customStyle="1" w:styleId="758B1A18360D46499D2C25BB15C878AA">
    <w:name w:val="758B1A18360D46499D2C25BB15C878AA"/>
    <w:rsid w:val="006245F2"/>
  </w:style>
  <w:style w:type="paragraph" w:customStyle="1" w:styleId="0491C2C8EC304C9ABE76F42DF1FBC1E3">
    <w:name w:val="0491C2C8EC304C9ABE76F42DF1FBC1E3"/>
    <w:rsid w:val="006245F2"/>
  </w:style>
  <w:style w:type="paragraph" w:customStyle="1" w:styleId="B3CBAD8CC8004F5A912D5F24F0FB46B7">
    <w:name w:val="B3CBAD8CC8004F5A912D5F24F0FB46B7"/>
    <w:rsid w:val="006245F2"/>
  </w:style>
  <w:style w:type="paragraph" w:customStyle="1" w:styleId="76CD20F6E3604DFEA1F79DC56DB864B7">
    <w:name w:val="76CD20F6E3604DFEA1F79DC56DB864B7"/>
    <w:rsid w:val="006245F2"/>
  </w:style>
  <w:style w:type="paragraph" w:customStyle="1" w:styleId="DEA766E32C634CC3BCF614C402DF8E44">
    <w:name w:val="DEA766E32C634CC3BCF614C402DF8E44"/>
    <w:rsid w:val="006245F2"/>
  </w:style>
  <w:style w:type="paragraph" w:customStyle="1" w:styleId="4A7021F15EDC47CA832FEAA8AD4F6DCA">
    <w:name w:val="4A7021F15EDC47CA832FEAA8AD4F6DCA"/>
    <w:rsid w:val="006245F2"/>
  </w:style>
  <w:style w:type="paragraph" w:customStyle="1" w:styleId="A59CCEDEA66949B9B82B8FA2B9CCB2FB">
    <w:name w:val="A59CCEDEA66949B9B82B8FA2B9CCB2FB"/>
    <w:rsid w:val="006245F2"/>
  </w:style>
  <w:style w:type="paragraph" w:customStyle="1" w:styleId="856412CC272842E1A1A610A8271B1C39">
    <w:name w:val="856412CC272842E1A1A610A8271B1C39"/>
    <w:rsid w:val="006245F2"/>
  </w:style>
  <w:style w:type="paragraph" w:customStyle="1" w:styleId="158B5CD617BC404AB157DE629727FE2F">
    <w:name w:val="158B5CD617BC404AB157DE629727FE2F"/>
    <w:rsid w:val="006245F2"/>
  </w:style>
  <w:style w:type="paragraph" w:customStyle="1" w:styleId="C9191AF955F948D090667BD8CB4BA594">
    <w:name w:val="C9191AF955F948D090667BD8CB4BA594"/>
    <w:rsid w:val="006245F2"/>
  </w:style>
  <w:style w:type="paragraph" w:customStyle="1" w:styleId="FFD3B3FABCB14A3E8CA14F4FBF2284CC">
    <w:name w:val="FFD3B3FABCB14A3E8CA14F4FBF2284CC"/>
    <w:rsid w:val="006245F2"/>
  </w:style>
  <w:style w:type="paragraph" w:customStyle="1" w:styleId="2F8148744D474FAE871D3BCB4095937F">
    <w:name w:val="2F8148744D474FAE871D3BCB4095937F"/>
    <w:rsid w:val="006245F2"/>
  </w:style>
  <w:style w:type="paragraph" w:customStyle="1" w:styleId="AB5EA02EF72F46BFB2EF3D2479F674F9">
    <w:name w:val="AB5EA02EF72F46BFB2EF3D2479F674F9"/>
    <w:rsid w:val="006245F2"/>
  </w:style>
  <w:style w:type="paragraph" w:customStyle="1" w:styleId="3E20184091E84B8F9974B2EC8FDA9CB3">
    <w:name w:val="3E20184091E84B8F9974B2EC8FDA9CB3"/>
    <w:rsid w:val="006245F2"/>
  </w:style>
  <w:style w:type="paragraph" w:customStyle="1" w:styleId="74B22B94FF2D4E76A0E23C3C085AE801">
    <w:name w:val="74B22B94FF2D4E76A0E23C3C085AE801"/>
    <w:rsid w:val="006245F2"/>
  </w:style>
  <w:style w:type="paragraph" w:customStyle="1" w:styleId="5ABC0229E0444D89924C74786EEAB170">
    <w:name w:val="5ABC0229E0444D89924C74786EEAB170"/>
    <w:rsid w:val="006245F2"/>
  </w:style>
  <w:style w:type="paragraph" w:customStyle="1" w:styleId="33AEE9287D4D461D838EEA62F3484143">
    <w:name w:val="33AEE9287D4D461D838EEA62F3484143"/>
    <w:rsid w:val="006245F2"/>
  </w:style>
  <w:style w:type="paragraph" w:customStyle="1" w:styleId="B72E26CAEF504C76912EE06AA59F79B2">
    <w:name w:val="B72E26CAEF504C76912EE06AA59F79B2"/>
    <w:rsid w:val="006245F2"/>
  </w:style>
  <w:style w:type="paragraph" w:customStyle="1" w:styleId="6C942CE965F448589990D9EA31AB0987">
    <w:name w:val="6C942CE965F448589990D9EA31AB0987"/>
    <w:rsid w:val="006245F2"/>
  </w:style>
  <w:style w:type="paragraph" w:customStyle="1" w:styleId="EE47C24D9E0C4728B950EE2217F3212D">
    <w:name w:val="EE47C24D9E0C4728B950EE2217F3212D"/>
    <w:rsid w:val="006245F2"/>
  </w:style>
  <w:style w:type="paragraph" w:customStyle="1" w:styleId="8AE32C598CC94F0AA6EB129F17ABAF1D">
    <w:name w:val="8AE32C598CC94F0AA6EB129F17ABAF1D"/>
    <w:rsid w:val="006245F2"/>
  </w:style>
  <w:style w:type="paragraph" w:customStyle="1" w:styleId="FB02E538F6A9485FAB6F9ACC38BB333E">
    <w:name w:val="FB02E538F6A9485FAB6F9ACC38BB333E"/>
    <w:rsid w:val="006245F2"/>
  </w:style>
  <w:style w:type="paragraph" w:customStyle="1" w:styleId="B525CBA55A0E4644BDE8F75FA31AF6FB">
    <w:name w:val="B525CBA55A0E4644BDE8F75FA31AF6FB"/>
    <w:rsid w:val="006245F2"/>
  </w:style>
  <w:style w:type="paragraph" w:customStyle="1" w:styleId="6651A0DD21074E4CB9FAD1E357741C40">
    <w:name w:val="6651A0DD21074E4CB9FAD1E357741C40"/>
    <w:rsid w:val="006245F2"/>
  </w:style>
  <w:style w:type="paragraph" w:customStyle="1" w:styleId="3EC9738E176D4AD3A33AE7C4738AA54F">
    <w:name w:val="3EC9738E176D4AD3A33AE7C4738AA54F"/>
    <w:rsid w:val="006245F2"/>
  </w:style>
  <w:style w:type="paragraph" w:customStyle="1" w:styleId="D335783695AA45998DFBA878BA70551A">
    <w:name w:val="D335783695AA45998DFBA878BA70551A"/>
    <w:rsid w:val="006245F2"/>
  </w:style>
  <w:style w:type="paragraph" w:customStyle="1" w:styleId="EA930B9A2DFC4164916B4027B623AAF4">
    <w:name w:val="EA930B9A2DFC4164916B4027B623AAF4"/>
    <w:rsid w:val="006245F2"/>
  </w:style>
  <w:style w:type="paragraph" w:customStyle="1" w:styleId="C465F54F763E4463A8121E6066080521">
    <w:name w:val="C465F54F763E4463A8121E6066080521"/>
    <w:rsid w:val="006245F2"/>
  </w:style>
  <w:style w:type="paragraph" w:customStyle="1" w:styleId="57FC4DE8ADC94A4C9FC39B02E55FE46B">
    <w:name w:val="57FC4DE8ADC94A4C9FC39B02E55FE46B"/>
    <w:rsid w:val="006245F2"/>
  </w:style>
  <w:style w:type="paragraph" w:customStyle="1" w:styleId="6F0E20B368664CD2B4732EF00E773803">
    <w:name w:val="6F0E20B368664CD2B4732EF00E773803"/>
    <w:rsid w:val="006245F2"/>
  </w:style>
  <w:style w:type="paragraph" w:customStyle="1" w:styleId="BB090412C8F34CAF8F38072B9FA64B64">
    <w:name w:val="BB090412C8F34CAF8F38072B9FA64B64"/>
    <w:rsid w:val="006245F2"/>
  </w:style>
  <w:style w:type="paragraph" w:customStyle="1" w:styleId="8306E70BC91B454B818E4842CC753FEB">
    <w:name w:val="8306E70BC91B454B818E4842CC753FEB"/>
    <w:rsid w:val="006245F2"/>
  </w:style>
  <w:style w:type="paragraph" w:customStyle="1" w:styleId="E5DE4E2DD4E84532A8895A0C7F2E1507">
    <w:name w:val="E5DE4E2DD4E84532A8895A0C7F2E1507"/>
    <w:rsid w:val="006245F2"/>
  </w:style>
  <w:style w:type="paragraph" w:customStyle="1" w:styleId="058D4DCF5A8142E69295032210003135">
    <w:name w:val="058D4DCF5A8142E69295032210003135"/>
    <w:rsid w:val="006245F2"/>
  </w:style>
  <w:style w:type="paragraph" w:customStyle="1" w:styleId="24DDB92CE1C74C06AB95FB1B63F90E24">
    <w:name w:val="24DDB92CE1C74C06AB95FB1B63F90E24"/>
    <w:rsid w:val="006245F2"/>
  </w:style>
  <w:style w:type="paragraph" w:customStyle="1" w:styleId="08182498264F484880DB4852AC9481E7">
    <w:name w:val="08182498264F484880DB4852AC9481E7"/>
    <w:rsid w:val="006245F2"/>
  </w:style>
  <w:style w:type="paragraph" w:customStyle="1" w:styleId="FCDBCA2F454E4F53A2331B56939F1253">
    <w:name w:val="FCDBCA2F454E4F53A2331B56939F1253"/>
    <w:rsid w:val="006245F2"/>
  </w:style>
  <w:style w:type="paragraph" w:customStyle="1" w:styleId="D8D6BFF51AA44DC6928C66EEC5AD2FA4">
    <w:name w:val="D8D6BFF51AA44DC6928C66EEC5AD2FA4"/>
    <w:rsid w:val="006245F2"/>
  </w:style>
  <w:style w:type="paragraph" w:customStyle="1" w:styleId="B4C112E6374A45488C95E3C77018FC7A">
    <w:name w:val="B4C112E6374A45488C95E3C77018FC7A"/>
    <w:rsid w:val="006245F2"/>
  </w:style>
  <w:style w:type="paragraph" w:customStyle="1" w:styleId="A7FCFE69B280450A90353017491F1EC2">
    <w:name w:val="A7FCFE69B280450A90353017491F1EC2"/>
    <w:rsid w:val="006245F2"/>
  </w:style>
  <w:style w:type="paragraph" w:customStyle="1" w:styleId="28C2DA417B1A4AEDAE25A66DCFAC5DF6">
    <w:name w:val="28C2DA417B1A4AEDAE25A66DCFAC5DF6"/>
    <w:rsid w:val="006245F2"/>
  </w:style>
  <w:style w:type="paragraph" w:customStyle="1" w:styleId="9FAA0E7C0FDC4FEF828F7659D7431BB2">
    <w:name w:val="9FAA0E7C0FDC4FEF828F7659D7431BB2"/>
    <w:rsid w:val="006245F2"/>
  </w:style>
  <w:style w:type="paragraph" w:customStyle="1" w:styleId="7C591F5DFECA41A386821CA668BAE74F">
    <w:name w:val="7C591F5DFECA41A386821CA668BAE74F"/>
    <w:rsid w:val="006245F2"/>
  </w:style>
  <w:style w:type="paragraph" w:customStyle="1" w:styleId="29128605CAAB4AA3B7BE1CAED87BB4EE">
    <w:name w:val="29128605CAAB4AA3B7BE1CAED87BB4EE"/>
    <w:rsid w:val="006245F2"/>
  </w:style>
  <w:style w:type="paragraph" w:customStyle="1" w:styleId="6D41B246460B435BB49476DB3F20AA74">
    <w:name w:val="6D41B246460B435BB49476DB3F20AA74"/>
    <w:rsid w:val="006245F2"/>
  </w:style>
  <w:style w:type="paragraph" w:customStyle="1" w:styleId="B7EFBCD73BE7407FA378CD2D55E6570C">
    <w:name w:val="B7EFBCD73BE7407FA378CD2D55E6570C"/>
    <w:rsid w:val="006245F2"/>
  </w:style>
  <w:style w:type="paragraph" w:customStyle="1" w:styleId="037531D95ABB4E5AB447E8EDCEE7AFC0">
    <w:name w:val="037531D95ABB4E5AB447E8EDCEE7AFC0"/>
    <w:rsid w:val="006245F2"/>
  </w:style>
  <w:style w:type="paragraph" w:customStyle="1" w:styleId="5ADB21B4F4EA484E81BD161CD2425056">
    <w:name w:val="5ADB21B4F4EA484E81BD161CD2425056"/>
    <w:rsid w:val="006245F2"/>
  </w:style>
  <w:style w:type="paragraph" w:customStyle="1" w:styleId="307B9579F02841A9ACF0C19BC7509DD3">
    <w:name w:val="307B9579F02841A9ACF0C19BC7509DD3"/>
    <w:rsid w:val="006245F2"/>
  </w:style>
  <w:style w:type="paragraph" w:customStyle="1" w:styleId="E419196E19354E5786DF1B1D49FB9E9E">
    <w:name w:val="E419196E19354E5786DF1B1D49FB9E9E"/>
    <w:rsid w:val="006245F2"/>
  </w:style>
  <w:style w:type="paragraph" w:customStyle="1" w:styleId="1C9B61F87A9443279BC8E7369DBB1134">
    <w:name w:val="1C9B61F87A9443279BC8E7369DBB1134"/>
    <w:rsid w:val="006245F2"/>
  </w:style>
  <w:style w:type="paragraph" w:customStyle="1" w:styleId="583195DC023943F0AA58E67518BBEBB4">
    <w:name w:val="583195DC023943F0AA58E67518BBEBB4"/>
    <w:rsid w:val="006245F2"/>
  </w:style>
  <w:style w:type="paragraph" w:customStyle="1" w:styleId="25CBFCE097D94B42A29247753C762A4E">
    <w:name w:val="25CBFCE097D94B42A29247753C762A4E"/>
    <w:rsid w:val="006245F2"/>
  </w:style>
  <w:style w:type="paragraph" w:customStyle="1" w:styleId="28780A8E12B74257A1704B8BE577FE51">
    <w:name w:val="28780A8E12B74257A1704B8BE577FE51"/>
    <w:rsid w:val="006245F2"/>
  </w:style>
  <w:style w:type="paragraph" w:customStyle="1" w:styleId="F00395D6D09A409890FD2D0C41E28937">
    <w:name w:val="F00395D6D09A409890FD2D0C41E28937"/>
    <w:rsid w:val="006245F2"/>
  </w:style>
  <w:style w:type="paragraph" w:customStyle="1" w:styleId="1ADA5009AD194787AD5EDB5F7BC748ED">
    <w:name w:val="1ADA5009AD194787AD5EDB5F7BC748ED"/>
    <w:rsid w:val="006245F2"/>
  </w:style>
  <w:style w:type="paragraph" w:customStyle="1" w:styleId="870DD6094C3D40358B748D70A029D1B5">
    <w:name w:val="870DD6094C3D40358B748D70A029D1B5"/>
    <w:rsid w:val="006245F2"/>
  </w:style>
  <w:style w:type="paragraph" w:customStyle="1" w:styleId="076D60C4520642BD85BF09134A97C869">
    <w:name w:val="076D60C4520642BD85BF09134A97C869"/>
    <w:rsid w:val="006245F2"/>
  </w:style>
  <w:style w:type="paragraph" w:customStyle="1" w:styleId="B1181509BB9043B4B8EA0117517E9FED">
    <w:name w:val="B1181509BB9043B4B8EA0117517E9FED"/>
    <w:rsid w:val="006245F2"/>
  </w:style>
  <w:style w:type="paragraph" w:customStyle="1" w:styleId="B260BC244A2049C699A8080AF936837E">
    <w:name w:val="B260BC244A2049C699A8080AF936837E"/>
    <w:rsid w:val="006245F2"/>
  </w:style>
  <w:style w:type="paragraph" w:customStyle="1" w:styleId="3C6546A84D1C47FB8A547AB432C1BCEB">
    <w:name w:val="3C6546A84D1C47FB8A547AB432C1BCEB"/>
    <w:rsid w:val="006245F2"/>
  </w:style>
  <w:style w:type="paragraph" w:customStyle="1" w:styleId="6D91B2A92AAC422D877277235DE861A9">
    <w:name w:val="6D91B2A92AAC422D877277235DE861A9"/>
    <w:rsid w:val="006245F2"/>
  </w:style>
  <w:style w:type="paragraph" w:customStyle="1" w:styleId="45C6CB8ABEAD43D09D0BD83732492F50">
    <w:name w:val="45C6CB8ABEAD43D09D0BD83732492F50"/>
    <w:rsid w:val="006245F2"/>
  </w:style>
  <w:style w:type="paragraph" w:customStyle="1" w:styleId="FFFFB9C3CD3F43F38168F6C01B2A5B61">
    <w:name w:val="FFFFB9C3CD3F43F38168F6C01B2A5B61"/>
    <w:rsid w:val="006245F2"/>
  </w:style>
  <w:style w:type="paragraph" w:customStyle="1" w:styleId="80CAA265FED34FF497D44D99DFC36296">
    <w:name w:val="80CAA265FED34FF497D44D99DFC36296"/>
    <w:rsid w:val="006245F2"/>
  </w:style>
  <w:style w:type="paragraph" w:customStyle="1" w:styleId="0E7A1A96423642C2AEBA30E9E7B4509A">
    <w:name w:val="0E7A1A96423642C2AEBA30E9E7B4509A"/>
    <w:rsid w:val="006245F2"/>
  </w:style>
  <w:style w:type="paragraph" w:customStyle="1" w:styleId="05377F23122F4EB8A4DF351A05B09B79">
    <w:name w:val="05377F23122F4EB8A4DF351A05B09B79"/>
    <w:rsid w:val="006245F2"/>
  </w:style>
  <w:style w:type="paragraph" w:customStyle="1" w:styleId="B5EF12D3A5C64755A001B44306E64EB1">
    <w:name w:val="B5EF12D3A5C64755A001B44306E64EB1"/>
    <w:rsid w:val="006245F2"/>
  </w:style>
  <w:style w:type="paragraph" w:customStyle="1" w:styleId="150875842B6E46AEA8504F77E4470052">
    <w:name w:val="150875842B6E46AEA8504F77E4470052"/>
    <w:rsid w:val="006245F2"/>
  </w:style>
  <w:style w:type="paragraph" w:customStyle="1" w:styleId="2D1FEE175E9544FD9BD43A7DF8510EBB">
    <w:name w:val="2D1FEE175E9544FD9BD43A7DF8510EBB"/>
    <w:rsid w:val="006245F2"/>
  </w:style>
  <w:style w:type="paragraph" w:customStyle="1" w:styleId="BFE0111CE51C496F9508147F48845FC5">
    <w:name w:val="BFE0111CE51C496F9508147F48845FC5"/>
    <w:rsid w:val="006245F2"/>
  </w:style>
  <w:style w:type="paragraph" w:customStyle="1" w:styleId="E6A694F4A92B4F33A4C20F31F6F5A637">
    <w:name w:val="E6A694F4A92B4F33A4C20F31F6F5A637"/>
    <w:rsid w:val="006245F2"/>
  </w:style>
  <w:style w:type="paragraph" w:customStyle="1" w:styleId="A0E91743C3974C84836A645177E7EFE7">
    <w:name w:val="A0E91743C3974C84836A645177E7EFE7"/>
    <w:rsid w:val="006245F2"/>
  </w:style>
  <w:style w:type="paragraph" w:customStyle="1" w:styleId="C39DEF3437B4422FAA8920D1AA0C9EE0">
    <w:name w:val="C39DEF3437B4422FAA8920D1AA0C9EE0"/>
    <w:rsid w:val="006245F2"/>
  </w:style>
  <w:style w:type="paragraph" w:customStyle="1" w:styleId="0177B53987574B1CAE78F4372D32FF7B">
    <w:name w:val="0177B53987574B1CAE78F4372D32FF7B"/>
    <w:rsid w:val="006245F2"/>
  </w:style>
  <w:style w:type="paragraph" w:customStyle="1" w:styleId="38B5B9583D324DA1A6487A6B79639D35">
    <w:name w:val="38B5B9583D324DA1A6487A6B79639D35"/>
    <w:rsid w:val="006245F2"/>
  </w:style>
  <w:style w:type="paragraph" w:customStyle="1" w:styleId="7F6B45AB9DC7421885169A0ABCAE987F">
    <w:name w:val="7F6B45AB9DC7421885169A0ABCAE987F"/>
    <w:rsid w:val="006245F2"/>
  </w:style>
  <w:style w:type="paragraph" w:customStyle="1" w:styleId="6B10E7C0893E4C46922080724788DD45">
    <w:name w:val="6B10E7C0893E4C46922080724788DD45"/>
    <w:rsid w:val="006245F2"/>
  </w:style>
  <w:style w:type="paragraph" w:customStyle="1" w:styleId="7340D7C660764FEFB54C07491ABC6DE8">
    <w:name w:val="7340D7C660764FEFB54C07491ABC6DE8"/>
    <w:rsid w:val="006245F2"/>
  </w:style>
  <w:style w:type="paragraph" w:customStyle="1" w:styleId="763A5ABBF57048C49C700AD7B3D1A0DF">
    <w:name w:val="763A5ABBF57048C49C700AD7B3D1A0DF"/>
    <w:rsid w:val="006245F2"/>
  </w:style>
  <w:style w:type="paragraph" w:customStyle="1" w:styleId="E65B62460EC145BFBF7128E7C7B944B2">
    <w:name w:val="E65B62460EC145BFBF7128E7C7B944B2"/>
    <w:rsid w:val="006245F2"/>
  </w:style>
  <w:style w:type="paragraph" w:customStyle="1" w:styleId="FF64BE3F68D74C0CB7CD1E10B5734DD2">
    <w:name w:val="FF64BE3F68D74C0CB7CD1E10B5734DD2"/>
    <w:rsid w:val="006245F2"/>
  </w:style>
  <w:style w:type="paragraph" w:customStyle="1" w:styleId="46907897E9F7488490BCF77B89F84427">
    <w:name w:val="46907897E9F7488490BCF77B89F84427"/>
    <w:rsid w:val="006245F2"/>
  </w:style>
  <w:style w:type="paragraph" w:customStyle="1" w:styleId="4FDAB60F5C404F59B309C812DD0D8AFB">
    <w:name w:val="4FDAB60F5C404F59B309C812DD0D8AFB"/>
    <w:rsid w:val="006245F2"/>
  </w:style>
  <w:style w:type="paragraph" w:customStyle="1" w:styleId="5CBF6C5874AF4E23BD0CEEBCB2518AD9">
    <w:name w:val="5CBF6C5874AF4E23BD0CEEBCB2518AD9"/>
    <w:rsid w:val="006245F2"/>
  </w:style>
  <w:style w:type="paragraph" w:customStyle="1" w:styleId="37E14D373377493D84E6B95FCA7D62AC">
    <w:name w:val="37E14D373377493D84E6B95FCA7D62AC"/>
    <w:rsid w:val="006245F2"/>
  </w:style>
  <w:style w:type="paragraph" w:customStyle="1" w:styleId="935FCB2618D148C8899F2F6DB0A0BFBE">
    <w:name w:val="935FCB2618D148C8899F2F6DB0A0BFBE"/>
    <w:rsid w:val="006245F2"/>
  </w:style>
  <w:style w:type="paragraph" w:customStyle="1" w:styleId="E456D2713168444A88E284F84F8E9EC0">
    <w:name w:val="E456D2713168444A88E284F84F8E9EC0"/>
    <w:rsid w:val="006245F2"/>
  </w:style>
  <w:style w:type="paragraph" w:customStyle="1" w:styleId="CC6BED5A57D74CE9BA235E98479B3B04">
    <w:name w:val="CC6BED5A57D74CE9BA235E98479B3B04"/>
    <w:rsid w:val="006245F2"/>
  </w:style>
  <w:style w:type="paragraph" w:customStyle="1" w:styleId="CAEE7E87855642DC8E95BD8A8DC70AF2">
    <w:name w:val="CAEE7E87855642DC8E95BD8A8DC70AF2"/>
    <w:rsid w:val="006245F2"/>
  </w:style>
  <w:style w:type="paragraph" w:customStyle="1" w:styleId="67D6BC97071D4E708235469981D2820D">
    <w:name w:val="67D6BC97071D4E708235469981D2820D"/>
    <w:rsid w:val="006245F2"/>
  </w:style>
  <w:style w:type="paragraph" w:customStyle="1" w:styleId="B1F2065025BD40258F195D978569ED8D">
    <w:name w:val="B1F2065025BD40258F195D978569ED8D"/>
    <w:rsid w:val="006245F2"/>
  </w:style>
  <w:style w:type="paragraph" w:customStyle="1" w:styleId="83E04DD7037A483D9445016AB5179EA1">
    <w:name w:val="83E04DD7037A483D9445016AB5179EA1"/>
    <w:rsid w:val="006245F2"/>
  </w:style>
  <w:style w:type="paragraph" w:customStyle="1" w:styleId="C80E2D620CB748B49B2278856291592A">
    <w:name w:val="C80E2D620CB748B49B2278856291592A"/>
    <w:rsid w:val="006245F2"/>
  </w:style>
  <w:style w:type="paragraph" w:customStyle="1" w:styleId="1896FA1E448540AB95997A9E9547B62C">
    <w:name w:val="1896FA1E448540AB95997A9E9547B62C"/>
    <w:rsid w:val="006245F2"/>
  </w:style>
  <w:style w:type="paragraph" w:customStyle="1" w:styleId="1C8BBA85FF8445A3A85D75E535A84C03">
    <w:name w:val="1C8BBA85FF8445A3A85D75E535A84C03"/>
    <w:rsid w:val="006245F2"/>
  </w:style>
  <w:style w:type="paragraph" w:customStyle="1" w:styleId="FDA2D89C8A094D6782B57C00794E168E">
    <w:name w:val="FDA2D89C8A094D6782B57C00794E168E"/>
    <w:rsid w:val="006245F2"/>
  </w:style>
  <w:style w:type="paragraph" w:customStyle="1" w:styleId="0305E67BE88041479B4CEAEB82DAA01D">
    <w:name w:val="0305E67BE88041479B4CEAEB82DAA01D"/>
    <w:rsid w:val="006245F2"/>
  </w:style>
  <w:style w:type="paragraph" w:customStyle="1" w:styleId="9D521580F8494387A56471FAFB24A8B7">
    <w:name w:val="9D521580F8494387A56471FAFB24A8B7"/>
    <w:rsid w:val="006245F2"/>
  </w:style>
  <w:style w:type="paragraph" w:customStyle="1" w:styleId="73490F1AF44B4B26B4DF1D0B61183151">
    <w:name w:val="73490F1AF44B4B26B4DF1D0B61183151"/>
    <w:rsid w:val="006245F2"/>
  </w:style>
  <w:style w:type="paragraph" w:customStyle="1" w:styleId="7EB5730E489D49FFA094FCAEDE3A8D0C">
    <w:name w:val="7EB5730E489D49FFA094FCAEDE3A8D0C"/>
    <w:rsid w:val="006245F2"/>
  </w:style>
  <w:style w:type="paragraph" w:customStyle="1" w:styleId="4262B53B549B4F81A1406585BD1CD770">
    <w:name w:val="4262B53B549B4F81A1406585BD1CD770"/>
    <w:rsid w:val="006245F2"/>
  </w:style>
  <w:style w:type="paragraph" w:customStyle="1" w:styleId="5501227C0C554AADA2B6199854333730">
    <w:name w:val="5501227C0C554AADA2B6199854333730"/>
    <w:rsid w:val="006245F2"/>
  </w:style>
  <w:style w:type="paragraph" w:customStyle="1" w:styleId="A1D440EE691C4A54B7EF3AFEFD37FFBD">
    <w:name w:val="A1D440EE691C4A54B7EF3AFEFD37FFBD"/>
    <w:rsid w:val="006245F2"/>
  </w:style>
  <w:style w:type="paragraph" w:customStyle="1" w:styleId="6697892823B8485C854209AD68AAAFC4">
    <w:name w:val="6697892823B8485C854209AD68AAAFC4"/>
    <w:rsid w:val="006245F2"/>
  </w:style>
  <w:style w:type="paragraph" w:customStyle="1" w:styleId="8F964562DEBA446EBF9EB6B97A19EDE4">
    <w:name w:val="8F964562DEBA446EBF9EB6B97A19EDE4"/>
    <w:rsid w:val="006245F2"/>
  </w:style>
  <w:style w:type="paragraph" w:customStyle="1" w:styleId="6D02A5F4293843DA814A33A19140DDF8">
    <w:name w:val="6D02A5F4293843DA814A33A19140DDF8"/>
    <w:rsid w:val="006245F2"/>
  </w:style>
  <w:style w:type="paragraph" w:customStyle="1" w:styleId="EC75296B3A364E33B291810678E3EE21">
    <w:name w:val="EC75296B3A364E33B291810678E3EE21"/>
    <w:rsid w:val="006245F2"/>
  </w:style>
  <w:style w:type="paragraph" w:customStyle="1" w:styleId="6ED7CD161E194B27A1500F0CB48FB197">
    <w:name w:val="6ED7CD161E194B27A1500F0CB48FB197"/>
    <w:rsid w:val="006245F2"/>
  </w:style>
  <w:style w:type="paragraph" w:customStyle="1" w:styleId="1AF81E10E184487ABDF2BD8D5766C6EC">
    <w:name w:val="1AF81E10E184487ABDF2BD8D5766C6EC"/>
    <w:rsid w:val="006245F2"/>
  </w:style>
  <w:style w:type="paragraph" w:customStyle="1" w:styleId="31002614272B4DD396162A90C05BB615">
    <w:name w:val="31002614272B4DD396162A90C05BB615"/>
    <w:rsid w:val="006245F2"/>
  </w:style>
  <w:style w:type="paragraph" w:customStyle="1" w:styleId="8FE17820492B44EAB3A10B80ED64DCB2">
    <w:name w:val="8FE17820492B44EAB3A10B80ED64DCB2"/>
    <w:rsid w:val="006245F2"/>
  </w:style>
  <w:style w:type="paragraph" w:customStyle="1" w:styleId="BAFA13C97A864F61A2F98C065009FFF3">
    <w:name w:val="BAFA13C97A864F61A2F98C065009FFF3"/>
    <w:rsid w:val="006245F2"/>
  </w:style>
  <w:style w:type="paragraph" w:customStyle="1" w:styleId="D58E910B3D6D4C63986B9BBC1FCE9DFB">
    <w:name w:val="D58E910B3D6D4C63986B9BBC1FCE9DFB"/>
    <w:rsid w:val="006245F2"/>
  </w:style>
  <w:style w:type="paragraph" w:customStyle="1" w:styleId="4FE08378BC9F4FFD876B84BD759BA9D7">
    <w:name w:val="4FE08378BC9F4FFD876B84BD759BA9D7"/>
    <w:rsid w:val="006245F2"/>
  </w:style>
  <w:style w:type="paragraph" w:customStyle="1" w:styleId="EE9066BE96BE4E848349FCE2DF3AF878">
    <w:name w:val="EE9066BE96BE4E848349FCE2DF3AF878"/>
    <w:rsid w:val="006245F2"/>
  </w:style>
  <w:style w:type="paragraph" w:customStyle="1" w:styleId="29A5E9764AA84017B734BB796B4D7CC9">
    <w:name w:val="29A5E9764AA84017B734BB796B4D7CC9"/>
    <w:rsid w:val="006245F2"/>
  </w:style>
  <w:style w:type="paragraph" w:customStyle="1" w:styleId="B33BC047BDC3434A922966394D5E3A9E">
    <w:name w:val="B33BC047BDC3434A922966394D5E3A9E"/>
    <w:rsid w:val="006245F2"/>
  </w:style>
  <w:style w:type="paragraph" w:customStyle="1" w:styleId="D8D78B77822D4C5483F5712DF213BB12">
    <w:name w:val="D8D78B77822D4C5483F5712DF213BB12"/>
    <w:rsid w:val="006245F2"/>
  </w:style>
  <w:style w:type="paragraph" w:customStyle="1" w:styleId="7FD94A703AB64878B2A39A1254A892F5">
    <w:name w:val="7FD94A703AB64878B2A39A1254A892F5"/>
    <w:rsid w:val="006245F2"/>
  </w:style>
  <w:style w:type="paragraph" w:customStyle="1" w:styleId="31C2671288B4475A8768E4371D468EBB">
    <w:name w:val="31C2671288B4475A8768E4371D468EBB"/>
    <w:rsid w:val="006245F2"/>
  </w:style>
  <w:style w:type="paragraph" w:customStyle="1" w:styleId="E473ED9D8F354ECDB5504B3276B577DA">
    <w:name w:val="E473ED9D8F354ECDB5504B3276B577DA"/>
    <w:rsid w:val="006245F2"/>
  </w:style>
  <w:style w:type="paragraph" w:customStyle="1" w:styleId="00F7077D12D34F808F0E80EB4306F527">
    <w:name w:val="00F7077D12D34F808F0E80EB4306F527"/>
    <w:rsid w:val="006245F2"/>
  </w:style>
  <w:style w:type="paragraph" w:customStyle="1" w:styleId="6112752CDF5549BA86B01E9587F744EB">
    <w:name w:val="6112752CDF5549BA86B01E9587F744EB"/>
    <w:rsid w:val="006245F2"/>
  </w:style>
  <w:style w:type="paragraph" w:customStyle="1" w:styleId="FA3D88B71910438BA39B811F5A4F0B00">
    <w:name w:val="FA3D88B71910438BA39B811F5A4F0B00"/>
    <w:rsid w:val="006245F2"/>
  </w:style>
  <w:style w:type="paragraph" w:customStyle="1" w:styleId="EADA5FC3076B475A875C769DB8C40ED9">
    <w:name w:val="EADA5FC3076B475A875C769DB8C40ED9"/>
    <w:rsid w:val="006245F2"/>
  </w:style>
  <w:style w:type="paragraph" w:customStyle="1" w:styleId="251D2193BF5A4BDF8AD4E1B84F764053">
    <w:name w:val="251D2193BF5A4BDF8AD4E1B84F764053"/>
    <w:rsid w:val="006245F2"/>
  </w:style>
  <w:style w:type="paragraph" w:customStyle="1" w:styleId="5EB1CDE59DEC4016BCB7EECA9F05BD1C">
    <w:name w:val="5EB1CDE59DEC4016BCB7EECA9F05BD1C"/>
    <w:rsid w:val="006245F2"/>
  </w:style>
  <w:style w:type="paragraph" w:customStyle="1" w:styleId="6C5F653E7A7F45C18F1A0D113AAE3D55">
    <w:name w:val="6C5F653E7A7F45C18F1A0D113AAE3D55"/>
    <w:rsid w:val="006245F2"/>
  </w:style>
  <w:style w:type="paragraph" w:customStyle="1" w:styleId="B76AF536599D42F8A9D0CFE03A9E8894">
    <w:name w:val="B76AF536599D42F8A9D0CFE03A9E8894"/>
    <w:rsid w:val="006245F2"/>
  </w:style>
  <w:style w:type="paragraph" w:customStyle="1" w:styleId="7A94CBBED8E840D5B1865D2EB89FA159">
    <w:name w:val="7A94CBBED8E840D5B1865D2EB89FA159"/>
    <w:rsid w:val="006245F2"/>
  </w:style>
  <w:style w:type="paragraph" w:customStyle="1" w:styleId="292438B1E4684F1AB0A71E1DF8C4DC93">
    <w:name w:val="292438B1E4684F1AB0A71E1DF8C4DC93"/>
    <w:rsid w:val="006245F2"/>
  </w:style>
  <w:style w:type="paragraph" w:customStyle="1" w:styleId="FF211CB8835B4A70B3878E14C67D6F5B">
    <w:name w:val="FF211CB8835B4A70B3878E14C67D6F5B"/>
    <w:rsid w:val="006245F2"/>
  </w:style>
  <w:style w:type="paragraph" w:customStyle="1" w:styleId="D129DDAB346D4ECB91783AEFBB6BBE15">
    <w:name w:val="D129DDAB346D4ECB91783AEFBB6BBE15"/>
    <w:rsid w:val="006245F2"/>
  </w:style>
  <w:style w:type="paragraph" w:customStyle="1" w:styleId="8D54509744764B5CA45B699360709950">
    <w:name w:val="8D54509744764B5CA45B699360709950"/>
    <w:rsid w:val="006245F2"/>
  </w:style>
  <w:style w:type="paragraph" w:customStyle="1" w:styleId="4C11DC51112B4C679E1A4C52E8C51F82">
    <w:name w:val="4C11DC51112B4C679E1A4C52E8C51F82"/>
    <w:rsid w:val="006245F2"/>
  </w:style>
  <w:style w:type="paragraph" w:customStyle="1" w:styleId="72851EF42CC04E6885682DFABC35E3C2">
    <w:name w:val="72851EF42CC04E6885682DFABC35E3C2"/>
    <w:rsid w:val="006245F2"/>
  </w:style>
  <w:style w:type="paragraph" w:customStyle="1" w:styleId="9C5D7C8C2EEC44ACBCACF4F3672861E1">
    <w:name w:val="9C5D7C8C2EEC44ACBCACF4F3672861E1"/>
    <w:rsid w:val="006245F2"/>
  </w:style>
  <w:style w:type="paragraph" w:customStyle="1" w:styleId="514A014F31B047EF82E3C6DAD2A151CB">
    <w:name w:val="514A014F31B047EF82E3C6DAD2A151CB"/>
    <w:rsid w:val="006245F2"/>
  </w:style>
  <w:style w:type="paragraph" w:customStyle="1" w:styleId="29520639E94445ADA968C880A61534C8">
    <w:name w:val="29520639E94445ADA968C880A61534C8"/>
    <w:rsid w:val="006245F2"/>
  </w:style>
  <w:style w:type="paragraph" w:customStyle="1" w:styleId="E06555EAE2A04EBFBE0D286FFEEEC0B6">
    <w:name w:val="E06555EAE2A04EBFBE0D286FFEEEC0B6"/>
    <w:rsid w:val="006245F2"/>
  </w:style>
  <w:style w:type="paragraph" w:customStyle="1" w:styleId="F1C505C54B3F4F028464A9845FA47058">
    <w:name w:val="F1C505C54B3F4F028464A9845FA47058"/>
    <w:rsid w:val="006245F2"/>
  </w:style>
  <w:style w:type="paragraph" w:customStyle="1" w:styleId="FAAD7E9C03864606990CD141172FB3F5">
    <w:name w:val="FAAD7E9C03864606990CD141172FB3F5"/>
    <w:rsid w:val="006245F2"/>
  </w:style>
  <w:style w:type="paragraph" w:customStyle="1" w:styleId="CB3FE5F3B2C74729BC696CF6CAB4279F">
    <w:name w:val="CB3FE5F3B2C74729BC696CF6CAB4279F"/>
    <w:rsid w:val="006245F2"/>
  </w:style>
  <w:style w:type="paragraph" w:customStyle="1" w:styleId="23FA71D5494D4A79BAB47BA4FAC1F061">
    <w:name w:val="23FA71D5494D4A79BAB47BA4FAC1F061"/>
    <w:rsid w:val="006245F2"/>
  </w:style>
  <w:style w:type="paragraph" w:customStyle="1" w:styleId="B57A22AAAEF24E7C9EA15E70CD286B1D">
    <w:name w:val="B57A22AAAEF24E7C9EA15E70CD286B1D"/>
    <w:rsid w:val="006245F2"/>
  </w:style>
  <w:style w:type="paragraph" w:customStyle="1" w:styleId="70B854F992A24DF98126A3D9629CFF26">
    <w:name w:val="70B854F992A24DF98126A3D9629CFF26"/>
    <w:rsid w:val="006245F2"/>
  </w:style>
  <w:style w:type="paragraph" w:customStyle="1" w:styleId="0805D7F2F65F4A8E9672758F505734A4">
    <w:name w:val="0805D7F2F65F4A8E9672758F505734A4"/>
    <w:rsid w:val="006245F2"/>
  </w:style>
  <w:style w:type="paragraph" w:customStyle="1" w:styleId="16B86E41CCF944CE8AD38892DBFD49BA">
    <w:name w:val="16B86E41CCF944CE8AD38892DBFD49BA"/>
    <w:rsid w:val="006245F2"/>
  </w:style>
  <w:style w:type="paragraph" w:customStyle="1" w:styleId="3A9722B2A57E426B805642F3F51EED49">
    <w:name w:val="3A9722B2A57E426B805642F3F51EED49"/>
    <w:rsid w:val="006245F2"/>
  </w:style>
  <w:style w:type="paragraph" w:customStyle="1" w:styleId="DA8A222FBC844D1D9024AB23BE55CDAD">
    <w:name w:val="DA8A222FBC844D1D9024AB23BE55CDAD"/>
    <w:rsid w:val="006245F2"/>
  </w:style>
  <w:style w:type="paragraph" w:customStyle="1" w:styleId="07F7D12018EE4A95ADFB54C92DF14B5F">
    <w:name w:val="07F7D12018EE4A95ADFB54C92DF14B5F"/>
    <w:rsid w:val="006245F2"/>
  </w:style>
  <w:style w:type="paragraph" w:customStyle="1" w:styleId="F2FDCC4568F04DEFAA135130B1AC80DC">
    <w:name w:val="F2FDCC4568F04DEFAA135130B1AC80DC"/>
    <w:rsid w:val="006245F2"/>
  </w:style>
  <w:style w:type="paragraph" w:customStyle="1" w:styleId="5AA80024D89F422FB0C1CE3F03A36854">
    <w:name w:val="5AA80024D89F422FB0C1CE3F03A36854"/>
    <w:rsid w:val="006245F2"/>
  </w:style>
  <w:style w:type="paragraph" w:customStyle="1" w:styleId="2479FA28449546B090A5D40E3A36D546">
    <w:name w:val="2479FA28449546B090A5D40E3A36D546"/>
    <w:rsid w:val="006245F2"/>
  </w:style>
  <w:style w:type="paragraph" w:customStyle="1" w:styleId="A2AB2751468241C197FAD7470F59B49A">
    <w:name w:val="A2AB2751468241C197FAD7470F59B49A"/>
    <w:rsid w:val="006245F2"/>
  </w:style>
  <w:style w:type="paragraph" w:customStyle="1" w:styleId="61904E5F12074672936B79B7D6C197BC">
    <w:name w:val="61904E5F12074672936B79B7D6C197BC"/>
    <w:rsid w:val="006245F2"/>
  </w:style>
  <w:style w:type="paragraph" w:customStyle="1" w:styleId="02457181CCFE4D3C9D356A75587D31BE">
    <w:name w:val="02457181CCFE4D3C9D356A75587D31BE"/>
    <w:rsid w:val="006245F2"/>
  </w:style>
  <w:style w:type="paragraph" w:customStyle="1" w:styleId="8706FFA6FA6047AF93B3E791707A4761">
    <w:name w:val="8706FFA6FA6047AF93B3E791707A4761"/>
    <w:rsid w:val="006245F2"/>
  </w:style>
  <w:style w:type="paragraph" w:customStyle="1" w:styleId="2FB281B5A8FF4EBEA6399D4CF1380034">
    <w:name w:val="2FB281B5A8FF4EBEA6399D4CF1380034"/>
    <w:rsid w:val="006245F2"/>
  </w:style>
  <w:style w:type="paragraph" w:customStyle="1" w:styleId="E3CBD0369E494A6EA1D5A7F1C98C5E3E">
    <w:name w:val="E3CBD0369E494A6EA1D5A7F1C98C5E3E"/>
    <w:rsid w:val="006245F2"/>
  </w:style>
  <w:style w:type="paragraph" w:customStyle="1" w:styleId="97D7C7995B354F4F877799510D494A2B">
    <w:name w:val="97D7C7995B354F4F877799510D494A2B"/>
    <w:rsid w:val="006245F2"/>
  </w:style>
  <w:style w:type="paragraph" w:customStyle="1" w:styleId="536C88DD9EE64290B57B1D49A84B1165">
    <w:name w:val="536C88DD9EE64290B57B1D49A84B1165"/>
    <w:rsid w:val="006245F2"/>
  </w:style>
  <w:style w:type="paragraph" w:customStyle="1" w:styleId="6123EFFAA6EF4D20A8F4B94D5A754E43">
    <w:name w:val="6123EFFAA6EF4D20A8F4B94D5A754E43"/>
    <w:rsid w:val="006245F2"/>
  </w:style>
  <w:style w:type="paragraph" w:customStyle="1" w:styleId="29787B6A1C784D448CC1C2E19000E347">
    <w:name w:val="29787B6A1C784D448CC1C2E19000E347"/>
    <w:rsid w:val="006245F2"/>
  </w:style>
  <w:style w:type="paragraph" w:customStyle="1" w:styleId="07AB92600A254FA2A2153FDD2A2481C5">
    <w:name w:val="07AB92600A254FA2A2153FDD2A2481C5"/>
    <w:rsid w:val="006245F2"/>
  </w:style>
  <w:style w:type="paragraph" w:customStyle="1" w:styleId="55A75EAE7C4B408B96ADC2FC42E38623">
    <w:name w:val="55A75EAE7C4B408B96ADC2FC42E38623"/>
    <w:rsid w:val="006245F2"/>
  </w:style>
  <w:style w:type="paragraph" w:customStyle="1" w:styleId="4F810ACAE2DA442FB1A0A0F1A64FFCFE">
    <w:name w:val="4F810ACAE2DA442FB1A0A0F1A64FFCFE"/>
    <w:rsid w:val="006245F2"/>
  </w:style>
  <w:style w:type="paragraph" w:customStyle="1" w:styleId="18376D45551B4B0497E7DB4B4DABD2F7">
    <w:name w:val="18376D45551B4B0497E7DB4B4DABD2F7"/>
    <w:rsid w:val="006245F2"/>
  </w:style>
  <w:style w:type="paragraph" w:customStyle="1" w:styleId="A1DCD862E92D41BF8E474F413691D987">
    <w:name w:val="A1DCD862E92D41BF8E474F413691D987"/>
    <w:rsid w:val="006245F2"/>
  </w:style>
  <w:style w:type="paragraph" w:customStyle="1" w:styleId="7E12C663B0654C6FB0C7A4B85C4A4973">
    <w:name w:val="7E12C663B0654C6FB0C7A4B85C4A4973"/>
    <w:rsid w:val="006245F2"/>
  </w:style>
  <w:style w:type="paragraph" w:customStyle="1" w:styleId="AD8ABC3DB33B4C0E8F262D43BF5AFE28">
    <w:name w:val="AD8ABC3DB33B4C0E8F262D43BF5AFE28"/>
    <w:rsid w:val="006245F2"/>
  </w:style>
  <w:style w:type="paragraph" w:customStyle="1" w:styleId="C258F3F3EF4A43EA98077FCA258C439C">
    <w:name w:val="C258F3F3EF4A43EA98077FCA258C439C"/>
    <w:rsid w:val="006245F2"/>
  </w:style>
  <w:style w:type="paragraph" w:customStyle="1" w:styleId="696EF6C030774F27B3E59F93B1D9113F">
    <w:name w:val="696EF6C030774F27B3E59F93B1D9113F"/>
    <w:rsid w:val="006245F2"/>
  </w:style>
  <w:style w:type="paragraph" w:customStyle="1" w:styleId="5FA26A9565774326B386E2E21EA33E76">
    <w:name w:val="5FA26A9565774326B386E2E21EA33E76"/>
    <w:rsid w:val="006245F2"/>
  </w:style>
  <w:style w:type="paragraph" w:customStyle="1" w:styleId="BE1C96845CD14507BE7BFF7261F10E2A">
    <w:name w:val="BE1C96845CD14507BE7BFF7261F10E2A"/>
    <w:rsid w:val="006245F2"/>
  </w:style>
  <w:style w:type="paragraph" w:customStyle="1" w:styleId="BFFF9A08FEF74C88B29DB36D66640DDC">
    <w:name w:val="BFFF9A08FEF74C88B29DB36D66640DDC"/>
    <w:rsid w:val="006245F2"/>
  </w:style>
  <w:style w:type="paragraph" w:customStyle="1" w:styleId="664EF1EBCE7C4FC8A9C1CDB3471D81B0">
    <w:name w:val="664EF1EBCE7C4FC8A9C1CDB3471D81B0"/>
    <w:rsid w:val="006245F2"/>
  </w:style>
  <w:style w:type="paragraph" w:customStyle="1" w:styleId="5F40C65613F44345BA86CFE7B2220DA9">
    <w:name w:val="5F40C65613F44345BA86CFE7B2220DA9"/>
    <w:rsid w:val="006245F2"/>
  </w:style>
  <w:style w:type="paragraph" w:customStyle="1" w:styleId="08DA672B67E3415680121697F44B5986">
    <w:name w:val="08DA672B67E3415680121697F44B5986"/>
    <w:rsid w:val="006245F2"/>
  </w:style>
  <w:style w:type="paragraph" w:customStyle="1" w:styleId="E960F9118FA84A43B76D208E65C8B2CC">
    <w:name w:val="E960F9118FA84A43B76D208E65C8B2CC"/>
    <w:rsid w:val="006245F2"/>
  </w:style>
  <w:style w:type="paragraph" w:customStyle="1" w:styleId="FC0605B573D34244924CA6A624B0425C">
    <w:name w:val="FC0605B573D34244924CA6A624B0425C"/>
    <w:rsid w:val="006245F2"/>
  </w:style>
  <w:style w:type="paragraph" w:customStyle="1" w:styleId="4E4180E92F604195833D5601C21B0373">
    <w:name w:val="4E4180E92F604195833D5601C21B0373"/>
    <w:rsid w:val="006245F2"/>
  </w:style>
  <w:style w:type="paragraph" w:customStyle="1" w:styleId="C30DD11636FE43869AE9E992F7775C8F">
    <w:name w:val="C30DD11636FE43869AE9E992F7775C8F"/>
    <w:rsid w:val="006245F2"/>
  </w:style>
  <w:style w:type="paragraph" w:customStyle="1" w:styleId="C773501D5A3F44FA9F3114D9C929A724">
    <w:name w:val="C773501D5A3F44FA9F3114D9C929A724"/>
    <w:rsid w:val="006245F2"/>
  </w:style>
  <w:style w:type="paragraph" w:customStyle="1" w:styleId="039AEEDD4E074E7CA6E94D9485F98366">
    <w:name w:val="039AEEDD4E074E7CA6E94D9485F98366"/>
    <w:rsid w:val="006245F2"/>
  </w:style>
  <w:style w:type="paragraph" w:customStyle="1" w:styleId="FA4D27C4AD5A4F168820FF7C3ADB8940">
    <w:name w:val="FA4D27C4AD5A4F168820FF7C3ADB8940"/>
    <w:rsid w:val="006245F2"/>
  </w:style>
  <w:style w:type="paragraph" w:customStyle="1" w:styleId="08B45EACEC4849A787D2D50611761E7A">
    <w:name w:val="08B45EACEC4849A787D2D50611761E7A"/>
    <w:rsid w:val="006245F2"/>
  </w:style>
  <w:style w:type="paragraph" w:customStyle="1" w:styleId="2E5200FE477D48C4BF180F111FC8FF06">
    <w:name w:val="2E5200FE477D48C4BF180F111FC8FF06"/>
    <w:rsid w:val="006245F2"/>
  </w:style>
  <w:style w:type="paragraph" w:customStyle="1" w:styleId="E1E8896C94E343F088F0A9CC91AAE871">
    <w:name w:val="E1E8896C94E343F088F0A9CC91AAE871"/>
    <w:rsid w:val="006245F2"/>
  </w:style>
  <w:style w:type="paragraph" w:customStyle="1" w:styleId="AB5C2BE0D4AA46A5846E7F79B4E5C488">
    <w:name w:val="AB5C2BE0D4AA46A5846E7F79B4E5C488"/>
    <w:rsid w:val="006245F2"/>
  </w:style>
  <w:style w:type="paragraph" w:customStyle="1" w:styleId="B9CC072A88094FC2AB4624B21B5D08AF">
    <w:name w:val="B9CC072A88094FC2AB4624B21B5D08AF"/>
    <w:rsid w:val="006245F2"/>
  </w:style>
  <w:style w:type="paragraph" w:customStyle="1" w:styleId="4EB2955F88CC4FC499E12638004E06AC">
    <w:name w:val="4EB2955F88CC4FC499E12638004E06AC"/>
    <w:rsid w:val="006245F2"/>
  </w:style>
  <w:style w:type="paragraph" w:customStyle="1" w:styleId="88F770100C654ED3942078BBE18906D1">
    <w:name w:val="88F770100C654ED3942078BBE18906D1"/>
    <w:rsid w:val="006245F2"/>
  </w:style>
  <w:style w:type="paragraph" w:customStyle="1" w:styleId="683FF7A45C1940C8A694AD78E0241EA5">
    <w:name w:val="683FF7A45C1940C8A694AD78E0241EA5"/>
    <w:rsid w:val="006245F2"/>
  </w:style>
  <w:style w:type="paragraph" w:customStyle="1" w:styleId="1CE30EBF7E1646CEA1BAC26993E389E8">
    <w:name w:val="1CE30EBF7E1646CEA1BAC26993E389E8"/>
    <w:rsid w:val="006245F2"/>
  </w:style>
  <w:style w:type="paragraph" w:customStyle="1" w:styleId="00C6323D9AF74E76AC23B87CD25EEF5F">
    <w:name w:val="00C6323D9AF74E76AC23B87CD25EEF5F"/>
    <w:rsid w:val="006245F2"/>
  </w:style>
  <w:style w:type="paragraph" w:customStyle="1" w:styleId="3FDD0A67960349239231420CE024150A">
    <w:name w:val="3FDD0A67960349239231420CE024150A"/>
    <w:rsid w:val="006245F2"/>
  </w:style>
  <w:style w:type="paragraph" w:customStyle="1" w:styleId="E6BA8244889549FEB0E117B23C40778E">
    <w:name w:val="E6BA8244889549FEB0E117B23C40778E"/>
    <w:rsid w:val="006245F2"/>
  </w:style>
  <w:style w:type="paragraph" w:customStyle="1" w:styleId="99E82C0F566A44549CB3D7A1D4B69E4F">
    <w:name w:val="99E82C0F566A44549CB3D7A1D4B69E4F"/>
    <w:rsid w:val="006245F2"/>
  </w:style>
  <w:style w:type="paragraph" w:customStyle="1" w:styleId="F957FA71892D4808AFAED2ABA82CEE93">
    <w:name w:val="F957FA71892D4808AFAED2ABA82CEE93"/>
    <w:rsid w:val="006245F2"/>
  </w:style>
  <w:style w:type="paragraph" w:customStyle="1" w:styleId="B49F447B239147939E726418054EF7C4">
    <w:name w:val="B49F447B239147939E726418054EF7C4"/>
    <w:rsid w:val="006245F2"/>
  </w:style>
  <w:style w:type="paragraph" w:customStyle="1" w:styleId="ABD8EAB37C1E4ECDAE35D8EE3D916880">
    <w:name w:val="ABD8EAB37C1E4ECDAE35D8EE3D916880"/>
    <w:rsid w:val="006245F2"/>
  </w:style>
  <w:style w:type="paragraph" w:customStyle="1" w:styleId="B2B5B78609BC470B965A14360E0A7EF3">
    <w:name w:val="B2B5B78609BC470B965A14360E0A7EF3"/>
    <w:rsid w:val="006245F2"/>
  </w:style>
  <w:style w:type="paragraph" w:customStyle="1" w:styleId="556EE04EF2A748ED80F6FB9BD892B99A">
    <w:name w:val="556EE04EF2A748ED80F6FB9BD892B99A"/>
    <w:rsid w:val="006245F2"/>
  </w:style>
  <w:style w:type="paragraph" w:customStyle="1" w:styleId="DDF7141EDADE48548CF23181174B8190">
    <w:name w:val="DDF7141EDADE48548CF23181174B8190"/>
    <w:rsid w:val="006245F2"/>
  </w:style>
  <w:style w:type="paragraph" w:customStyle="1" w:styleId="F35DE3C02D4346A482C02D414726C955">
    <w:name w:val="F35DE3C02D4346A482C02D414726C955"/>
    <w:rsid w:val="006245F2"/>
  </w:style>
  <w:style w:type="paragraph" w:customStyle="1" w:styleId="6773A87F19BC45EC99848BEF214562B9">
    <w:name w:val="6773A87F19BC45EC99848BEF214562B9"/>
    <w:rsid w:val="006245F2"/>
  </w:style>
  <w:style w:type="paragraph" w:customStyle="1" w:styleId="7575BFFD16274F468D6F3A0FCA03A64F">
    <w:name w:val="7575BFFD16274F468D6F3A0FCA03A64F"/>
    <w:rsid w:val="006245F2"/>
  </w:style>
  <w:style w:type="paragraph" w:customStyle="1" w:styleId="AEAC024482D54C06AB9CA55158ECE600">
    <w:name w:val="AEAC024482D54C06AB9CA55158ECE600"/>
    <w:rsid w:val="006245F2"/>
  </w:style>
  <w:style w:type="paragraph" w:customStyle="1" w:styleId="F67009E529F04AA3B34773067CCB348F">
    <w:name w:val="F67009E529F04AA3B34773067CCB348F"/>
    <w:rsid w:val="006245F2"/>
  </w:style>
  <w:style w:type="paragraph" w:customStyle="1" w:styleId="67F7B13F1B244B508D05FB8C68CB7E5A">
    <w:name w:val="67F7B13F1B244B508D05FB8C68CB7E5A"/>
    <w:rsid w:val="006245F2"/>
  </w:style>
  <w:style w:type="paragraph" w:customStyle="1" w:styleId="21CD9CFE656B42858E90F04C8488459E">
    <w:name w:val="21CD9CFE656B42858E90F04C8488459E"/>
    <w:rsid w:val="006245F2"/>
  </w:style>
  <w:style w:type="paragraph" w:customStyle="1" w:styleId="7C70CF3170DF4F958119599B65E02DF0">
    <w:name w:val="7C70CF3170DF4F958119599B65E02DF0"/>
    <w:rsid w:val="006245F2"/>
  </w:style>
  <w:style w:type="paragraph" w:customStyle="1" w:styleId="3D5B1AECDDE147E1B18914F580167D2C">
    <w:name w:val="3D5B1AECDDE147E1B18914F580167D2C"/>
    <w:rsid w:val="006245F2"/>
  </w:style>
  <w:style w:type="paragraph" w:customStyle="1" w:styleId="E41AA8C29E89438CB7B22D8F4F3B1DB3">
    <w:name w:val="E41AA8C29E89438CB7B22D8F4F3B1DB3"/>
    <w:rsid w:val="006245F2"/>
  </w:style>
  <w:style w:type="paragraph" w:customStyle="1" w:styleId="EB6C2A36274145F4A91602926E847AEE">
    <w:name w:val="EB6C2A36274145F4A91602926E847AEE"/>
    <w:rsid w:val="006245F2"/>
  </w:style>
  <w:style w:type="paragraph" w:customStyle="1" w:styleId="3002B3563BFB47FD8D0E99FBFB911CE3">
    <w:name w:val="3002B3563BFB47FD8D0E99FBFB911CE3"/>
    <w:rsid w:val="006245F2"/>
  </w:style>
  <w:style w:type="paragraph" w:customStyle="1" w:styleId="63D7C8C05DB14D1EB7262592F1F7710A">
    <w:name w:val="63D7C8C05DB14D1EB7262592F1F7710A"/>
    <w:rsid w:val="006245F2"/>
  </w:style>
  <w:style w:type="paragraph" w:customStyle="1" w:styleId="7A99C86D6F0E4B0D9DFDCF5ECA97A7FF">
    <w:name w:val="7A99C86D6F0E4B0D9DFDCF5ECA97A7FF"/>
    <w:rsid w:val="006245F2"/>
  </w:style>
  <w:style w:type="paragraph" w:customStyle="1" w:styleId="82A835C288694214913C8EBB41C734F6">
    <w:name w:val="82A835C288694214913C8EBB41C734F6"/>
    <w:rsid w:val="006245F2"/>
  </w:style>
  <w:style w:type="paragraph" w:customStyle="1" w:styleId="3897B20D44074174954A5FA0E594385B">
    <w:name w:val="3897B20D44074174954A5FA0E594385B"/>
    <w:rsid w:val="006245F2"/>
  </w:style>
  <w:style w:type="paragraph" w:customStyle="1" w:styleId="F44F944CB4FC416E8ABF6F5A3E7FF2C6">
    <w:name w:val="F44F944CB4FC416E8ABF6F5A3E7FF2C6"/>
    <w:rsid w:val="006245F2"/>
  </w:style>
  <w:style w:type="paragraph" w:customStyle="1" w:styleId="55F8D133C1DB478BAD7760A91A1FE3A3">
    <w:name w:val="55F8D133C1DB478BAD7760A91A1FE3A3"/>
    <w:rsid w:val="006245F2"/>
  </w:style>
  <w:style w:type="paragraph" w:customStyle="1" w:styleId="3316A00D3AB44838A0FA86E79D1A143E">
    <w:name w:val="3316A00D3AB44838A0FA86E79D1A143E"/>
    <w:rsid w:val="006245F2"/>
  </w:style>
  <w:style w:type="paragraph" w:customStyle="1" w:styleId="93BC050BA95B46B2995E4F9D94843C18">
    <w:name w:val="93BC050BA95B46B2995E4F9D94843C18"/>
    <w:rsid w:val="006245F2"/>
  </w:style>
  <w:style w:type="paragraph" w:customStyle="1" w:styleId="87B1538260BA47F89EE0058D19072CBF">
    <w:name w:val="87B1538260BA47F89EE0058D19072CBF"/>
    <w:rsid w:val="006245F2"/>
  </w:style>
  <w:style w:type="paragraph" w:customStyle="1" w:styleId="509C66EF7D604D6DBE697CE4C8AD962E">
    <w:name w:val="509C66EF7D604D6DBE697CE4C8AD962E"/>
    <w:rsid w:val="006245F2"/>
  </w:style>
  <w:style w:type="paragraph" w:customStyle="1" w:styleId="2D7A1F5F2064497E8439EFAFB24201CA">
    <w:name w:val="2D7A1F5F2064497E8439EFAFB24201CA"/>
    <w:rsid w:val="006245F2"/>
  </w:style>
  <w:style w:type="paragraph" w:customStyle="1" w:styleId="88D346B63B5D43839277769B2367E37B">
    <w:name w:val="88D346B63B5D43839277769B2367E37B"/>
    <w:rsid w:val="006245F2"/>
  </w:style>
  <w:style w:type="paragraph" w:customStyle="1" w:styleId="5DF392ED00814ABE93050F474B763360">
    <w:name w:val="5DF392ED00814ABE93050F474B763360"/>
    <w:rsid w:val="006245F2"/>
  </w:style>
  <w:style w:type="paragraph" w:customStyle="1" w:styleId="882DDEE794564FF9B8BC48AC7A758E45">
    <w:name w:val="882DDEE794564FF9B8BC48AC7A758E45"/>
    <w:rsid w:val="006245F2"/>
  </w:style>
  <w:style w:type="paragraph" w:customStyle="1" w:styleId="59143FD77E664A49AB103ED2BE936A3E">
    <w:name w:val="59143FD77E664A49AB103ED2BE936A3E"/>
    <w:rsid w:val="006245F2"/>
  </w:style>
  <w:style w:type="paragraph" w:customStyle="1" w:styleId="867A18D31454491687F533E32D531846">
    <w:name w:val="867A18D31454491687F533E32D531846"/>
    <w:rsid w:val="006245F2"/>
  </w:style>
  <w:style w:type="paragraph" w:customStyle="1" w:styleId="AB9C724F6A0442ED86699924048F46FF">
    <w:name w:val="AB9C724F6A0442ED86699924048F46FF"/>
    <w:rsid w:val="006245F2"/>
  </w:style>
  <w:style w:type="paragraph" w:customStyle="1" w:styleId="D6CC703C240C4A3A936C4E1F7C7B0D15">
    <w:name w:val="D6CC703C240C4A3A936C4E1F7C7B0D15"/>
    <w:rsid w:val="006245F2"/>
  </w:style>
  <w:style w:type="paragraph" w:customStyle="1" w:styleId="4A3D07DD9FDF48C69702CCF162BB3FEC">
    <w:name w:val="4A3D07DD9FDF48C69702CCF162BB3FEC"/>
    <w:rsid w:val="006245F2"/>
  </w:style>
  <w:style w:type="paragraph" w:customStyle="1" w:styleId="F9ED4C23FF0846A098F74504D4A2E7A1">
    <w:name w:val="F9ED4C23FF0846A098F74504D4A2E7A1"/>
    <w:rsid w:val="006245F2"/>
  </w:style>
  <w:style w:type="paragraph" w:customStyle="1" w:styleId="5CF4EB72EFE445978CB9A6C9384847B3">
    <w:name w:val="5CF4EB72EFE445978CB9A6C9384847B3"/>
    <w:rsid w:val="006245F2"/>
  </w:style>
  <w:style w:type="paragraph" w:customStyle="1" w:styleId="9B7370278AFD43E1B1BF884AD6A4A4F7">
    <w:name w:val="9B7370278AFD43E1B1BF884AD6A4A4F7"/>
    <w:rsid w:val="006245F2"/>
  </w:style>
  <w:style w:type="paragraph" w:customStyle="1" w:styleId="1D682C78B4DD4FF283C59C214C38B07B">
    <w:name w:val="1D682C78B4DD4FF283C59C214C38B07B"/>
    <w:rsid w:val="006245F2"/>
  </w:style>
  <w:style w:type="paragraph" w:customStyle="1" w:styleId="3B924E44A81E431A85838064D9D60D6B">
    <w:name w:val="3B924E44A81E431A85838064D9D60D6B"/>
    <w:rsid w:val="006245F2"/>
  </w:style>
  <w:style w:type="paragraph" w:customStyle="1" w:styleId="8C9DB4B873CC404C993E5F34B09F93C8">
    <w:name w:val="8C9DB4B873CC404C993E5F34B09F93C8"/>
    <w:rsid w:val="006245F2"/>
  </w:style>
  <w:style w:type="paragraph" w:customStyle="1" w:styleId="1A8ABAFB155743F88D2CE9E6471970C0">
    <w:name w:val="1A8ABAFB155743F88D2CE9E6471970C0"/>
    <w:rsid w:val="006245F2"/>
  </w:style>
  <w:style w:type="paragraph" w:customStyle="1" w:styleId="9A4BFAF2A8984F9DB27E30C64603126B">
    <w:name w:val="9A4BFAF2A8984F9DB27E30C64603126B"/>
    <w:rsid w:val="006245F2"/>
  </w:style>
  <w:style w:type="paragraph" w:customStyle="1" w:styleId="AC90693C7A2F48EF9E6AA1FE75C54DF9">
    <w:name w:val="AC90693C7A2F48EF9E6AA1FE75C54DF9"/>
    <w:rsid w:val="006245F2"/>
  </w:style>
  <w:style w:type="paragraph" w:customStyle="1" w:styleId="1A223871292C4A5C98EA3CC6AEDFB70A">
    <w:name w:val="1A223871292C4A5C98EA3CC6AEDFB70A"/>
    <w:rsid w:val="006245F2"/>
  </w:style>
  <w:style w:type="paragraph" w:customStyle="1" w:styleId="E8C2A13F39CD450C9DAB6575D84E0717">
    <w:name w:val="E8C2A13F39CD450C9DAB6575D84E0717"/>
    <w:rsid w:val="006245F2"/>
  </w:style>
  <w:style w:type="paragraph" w:customStyle="1" w:styleId="A00B67ECA648496E84F72C5C48E2BCFD">
    <w:name w:val="A00B67ECA648496E84F72C5C48E2BCFD"/>
    <w:rsid w:val="006245F2"/>
  </w:style>
  <w:style w:type="paragraph" w:customStyle="1" w:styleId="B4452DB81B034D0AAAF82D69D5CB11D8">
    <w:name w:val="B4452DB81B034D0AAAF82D69D5CB11D8"/>
    <w:rsid w:val="006245F2"/>
  </w:style>
  <w:style w:type="paragraph" w:customStyle="1" w:styleId="5AB29182AB60443FA08419FBD52F3179">
    <w:name w:val="5AB29182AB60443FA08419FBD52F3179"/>
    <w:rsid w:val="006245F2"/>
  </w:style>
  <w:style w:type="paragraph" w:customStyle="1" w:styleId="12CB05D3F7734C58AF76F1923C1B22B3">
    <w:name w:val="12CB05D3F7734C58AF76F1923C1B22B3"/>
    <w:rsid w:val="006245F2"/>
  </w:style>
  <w:style w:type="paragraph" w:customStyle="1" w:styleId="46EB444D98A042F48631D4B7C169F3A1">
    <w:name w:val="46EB444D98A042F48631D4B7C169F3A1"/>
    <w:rsid w:val="006245F2"/>
  </w:style>
  <w:style w:type="paragraph" w:customStyle="1" w:styleId="2D0FD4F4F88948A8B63213FA586FEE33">
    <w:name w:val="2D0FD4F4F88948A8B63213FA586FEE33"/>
    <w:rsid w:val="006245F2"/>
  </w:style>
  <w:style w:type="paragraph" w:customStyle="1" w:styleId="3B2FE19CD8AC4390A754D6E8450E6F0D">
    <w:name w:val="3B2FE19CD8AC4390A754D6E8450E6F0D"/>
    <w:rsid w:val="006245F2"/>
  </w:style>
  <w:style w:type="paragraph" w:customStyle="1" w:styleId="5C35457AF8EA47B994C761DFEB700E51">
    <w:name w:val="5C35457AF8EA47B994C761DFEB700E51"/>
    <w:rsid w:val="006245F2"/>
  </w:style>
  <w:style w:type="paragraph" w:customStyle="1" w:styleId="60518920F7AE45AC9EA5C905351C0FB5">
    <w:name w:val="60518920F7AE45AC9EA5C905351C0FB5"/>
    <w:rsid w:val="006245F2"/>
  </w:style>
  <w:style w:type="paragraph" w:customStyle="1" w:styleId="FC6250779170456D84130C66A62C1C2B">
    <w:name w:val="FC6250779170456D84130C66A62C1C2B"/>
    <w:rsid w:val="006245F2"/>
  </w:style>
  <w:style w:type="paragraph" w:customStyle="1" w:styleId="2805A1270192493AB9CD97AD93A7B11A">
    <w:name w:val="2805A1270192493AB9CD97AD93A7B11A"/>
    <w:rsid w:val="006245F2"/>
  </w:style>
  <w:style w:type="paragraph" w:customStyle="1" w:styleId="17169F539D5A4731A1B78C659AC44AE9">
    <w:name w:val="17169F539D5A4731A1B78C659AC44AE9"/>
    <w:rsid w:val="006245F2"/>
  </w:style>
  <w:style w:type="paragraph" w:customStyle="1" w:styleId="FA559754645D49D6A547E863B7657324">
    <w:name w:val="FA559754645D49D6A547E863B7657324"/>
    <w:rsid w:val="006245F2"/>
  </w:style>
  <w:style w:type="paragraph" w:customStyle="1" w:styleId="3FA8BB7445D94BCFBCD3307E5B2FB664">
    <w:name w:val="3FA8BB7445D94BCFBCD3307E5B2FB664"/>
    <w:rsid w:val="006245F2"/>
  </w:style>
  <w:style w:type="paragraph" w:customStyle="1" w:styleId="05E6B0819D11491CB6A34103025DB2E1">
    <w:name w:val="05E6B0819D11491CB6A34103025DB2E1"/>
    <w:rsid w:val="006245F2"/>
  </w:style>
  <w:style w:type="paragraph" w:customStyle="1" w:styleId="4239ECB9A32E4EA48EEB90DD6E2E1A1D">
    <w:name w:val="4239ECB9A32E4EA48EEB90DD6E2E1A1D"/>
    <w:rsid w:val="006245F2"/>
  </w:style>
  <w:style w:type="paragraph" w:customStyle="1" w:styleId="3C750EFAE2E44BD5916799EFB849439F">
    <w:name w:val="3C750EFAE2E44BD5916799EFB849439F"/>
    <w:rsid w:val="006245F2"/>
  </w:style>
  <w:style w:type="paragraph" w:customStyle="1" w:styleId="3B2DF605CC8F4E0ABE55145C4155A719">
    <w:name w:val="3B2DF605CC8F4E0ABE55145C4155A719"/>
    <w:rsid w:val="006245F2"/>
  </w:style>
  <w:style w:type="paragraph" w:customStyle="1" w:styleId="9FF1B27E42044B71A24A0B2937C12FA4">
    <w:name w:val="9FF1B27E42044B71A24A0B2937C12FA4"/>
    <w:rsid w:val="006245F2"/>
  </w:style>
  <w:style w:type="paragraph" w:customStyle="1" w:styleId="6A8940F34AA44F9B828FCADBC05B093B">
    <w:name w:val="6A8940F34AA44F9B828FCADBC05B093B"/>
    <w:rsid w:val="006245F2"/>
  </w:style>
  <w:style w:type="paragraph" w:customStyle="1" w:styleId="CB927D8CAEFF4B54B949CBACCC02340E">
    <w:name w:val="CB927D8CAEFF4B54B949CBACCC02340E"/>
    <w:rsid w:val="006245F2"/>
  </w:style>
  <w:style w:type="paragraph" w:customStyle="1" w:styleId="B26A252C57774292B8270CDA6EB8B3B8">
    <w:name w:val="B26A252C57774292B8270CDA6EB8B3B8"/>
    <w:rsid w:val="006245F2"/>
  </w:style>
  <w:style w:type="paragraph" w:customStyle="1" w:styleId="A1E3DA148A82435189F5A2D16DDC12DE">
    <w:name w:val="A1E3DA148A82435189F5A2D16DDC12DE"/>
    <w:rsid w:val="006245F2"/>
  </w:style>
  <w:style w:type="paragraph" w:customStyle="1" w:styleId="B494500CBEC34239B6DA50A2EA67157F">
    <w:name w:val="B494500CBEC34239B6DA50A2EA67157F"/>
    <w:rsid w:val="006245F2"/>
  </w:style>
  <w:style w:type="paragraph" w:customStyle="1" w:styleId="02CE823E34D6473DB49FD0078D6E7635">
    <w:name w:val="02CE823E34D6473DB49FD0078D6E7635"/>
    <w:rsid w:val="006245F2"/>
  </w:style>
  <w:style w:type="paragraph" w:customStyle="1" w:styleId="7311878573964A96AE29B1AF5501C4CF">
    <w:name w:val="7311878573964A96AE29B1AF5501C4CF"/>
    <w:rsid w:val="006245F2"/>
  </w:style>
  <w:style w:type="paragraph" w:customStyle="1" w:styleId="46F9F8BE3D6243298977EB6077DB6837">
    <w:name w:val="46F9F8BE3D6243298977EB6077DB6837"/>
    <w:rsid w:val="006245F2"/>
  </w:style>
  <w:style w:type="paragraph" w:customStyle="1" w:styleId="E2233FCDEE004301AA8BAC0F1F0A7598">
    <w:name w:val="E2233FCDEE004301AA8BAC0F1F0A7598"/>
    <w:rsid w:val="006245F2"/>
  </w:style>
  <w:style w:type="paragraph" w:customStyle="1" w:styleId="85F3FE12A7354EC991F95027FBF36F4F">
    <w:name w:val="85F3FE12A7354EC991F95027FBF36F4F"/>
    <w:rsid w:val="006245F2"/>
  </w:style>
  <w:style w:type="paragraph" w:customStyle="1" w:styleId="D890AC39383942E3A6F0973C56B6F54C">
    <w:name w:val="D890AC39383942E3A6F0973C56B6F54C"/>
    <w:rsid w:val="006245F2"/>
  </w:style>
  <w:style w:type="paragraph" w:customStyle="1" w:styleId="43CC59D0207A4802B4CAB60DDA984DFE">
    <w:name w:val="43CC59D0207A4802B4CAB60DDA984DFE"/>
    <w:rsid w:val="006245F2"/>
  </w:style>
  <w:style w:type="paragraph" w:customStyle="1" w:styleId="9772D28FEB6044D981A90358FF0A97BB">
    <w:name w:val="9772D28FEB6044D981A90358FF0A97BB"/>
    <w:rsid w:val="006245F2"/>
  </w:style>
  <w:style w:type="paragraph" w:customStyle="1" w:styleId="54EFE448D3FB4193813FCD4437C227DA">
    <w:name w:val="54EFE448D3FB4193813FCD4437C227DA"/>
    <w:rsid w:val="006245F2"/>
  </w:style>
  <w:style w:type="paragraph" w:customStyle="1" w:styleId="3F8CA36DF3A341A2A79F43FF63FBBE4E">
    <w:name w:val="3F8CA36DF3A341A2A79F43FF63FBBE4E"/>
    <w:rsid w:val="006245F2"/>
  </w:style>
  <w:style w:type="paragraph" w:customStyle="1" w:styleId="3249BF2026DE401F842A71D717B17B0F">
    <w:name w:val="3249BF2026DE401F842A71D717B17B0F"/>
    <w:rsid w:val="006245F2"/>
  </w:style>
  <w:style w:type="paragraph" w:customStyle="1" w:styleId="418ED28F793A44588FB973E5107DFEA3">
    <w:name w:val="418ED28F793A44588FB973E5107DFEA3"/>
    <w:rsid w:val="006245F2"/>
  </w:style>
  <w:style w:type="paragraph" w:customStyle="1" w:styleId="21C7325ABB754862A224C17287EA8DC5">
    <w:name w:val="21C7325ABB754862A224C17287EA8DC5"/>
    <w:rsid w:val="006245F2"/>
  </w:style>
  <w:style w:type="paragraph" w:customStyle="1" w:styleId="942AE87211E54C958DE7867450653299">
    <w:name w:val="942AE87211E54C958DE7867450653299"/>
    <w:rsid w:val="006245F2"/>
  </w:style>
  <w:style w:type="paragraph" w:customStyle="1" w:styleId="1CDE42A2579A441F9D3CE98FD95B5660">
    <w:name w:val="1CDE42A2579A441F9D3CE98FD95B5660"/>
    <w:rsid w:val="006245F2"/>
  </w:style>
  <w:style w:type="paragraph" w:customStyle="1" w:styleId="956314FE23284F2A8C6D952EC3EC90E9">
    <w:name w:val="956314FE23284F2A8C6D952EC3EC90E9"/>
    <w:rsid w:val="006245F2"/>
  </w:style>
  <w:style w:type="paragraph" w:customStyle="1" w:styleId="DE881AF11CDE4E228C6C99FCDE9414F5">
    <w:name w:val="DE881AF11CDE4E228C6C99FCDE9414F5"/>
    <w:rsid w:val="006245F2"/>
  </w:style>
  <w:style w:type="paragraph" w:customStyle="1" w:styleId="03F531A87D9D415C9E07649436068743">
    <w:name w:val="03F531A87D9D415C9E07649436068743"/>
    <w:rsid w:val="006245F2"/>
  </w:style>
  <w:style w:type="paragraph" w:customStyle="1" w:styleId="C17AA56F0FA148889B1248EE964EBDAD">
    <w:name w:val="C17AA56F0FA148889B1248EE964EBDAD"/>
    <w:rsid w:val="006245F2"/>
  </w:style>
  <w:style w:type="paragraph" w:customStyle="1" w:styleId="E11D41C58C494C53A0F964DD55FAA248">
    <w:name w:val="E11D41C58C494C53A0F964DD55FAA248"/>
    <w:rsid w:val="006245F2"/>
  </w:style>
  <w:style w:type="paragraph" w:customStyle="1" w:styleId="51234A6FAB62424394158C9CBD1B128F">
    <w:name w:val="51234A6FAB62424394158C9CBD1B128F"/>
    <w:rsid w:val="006245F2"/>
  </w:style>
  <w:style w:type="paragraph" w:customStyle="1" w:styleId="8D6BF4D5A8564ACF82381DDE4E5454E4">
    <w:name w:val="8D6BF4D5A8564ACF82381DDE4E5454E4"/>
    <w:rsid w:val="006245F2"/>
  </w:style>
  <w:style w:type="paragraph" w:customStyle="1" w:styleId="B57E605039EF4644920809BDA443106F">
    <w:name w:val="B57E605039EF4644920809BDA443106F"/>
    <w:rsid w:val="006245F2"/>
  </w:style>
  <w:style w:type="paragraph" w:customStyle="1" w:styleId="BE9AC166B16F43E5AB604C581F70423D">
    <w:name w:val="BE9AC166B16F43E5AB604C581F70423D"/>
    <w:rsid w:val="006245F2"/>
  </w:style>
  <w:style w:type="paragraph" w:customStyle="1" w:styleId="AE2F3044AD134D3DBE6C75BF25673ACD">
    <w:name w:val="AE2F3044AD134D3DBE6C75BF25673ACD"/>
    <w:rsid w:val="006245F2"/>
  </w:style>
  <w:style w:type="paragraph" w:customStyle="1" w:styleId="E360FE8BDF2A47A5BF422A9CF9A6978B">
    <w:name w:val="E360FE8BDF2A47A5BF422A9CF9A6978B"/>
    <w:rsid w:val="006245F2"/>
  </w:style>
  <w:style w:type="paragraph" w:customStyle="1" w:styleId="ECD87AA76F4D465CAADFC9F7775F3561">
    <w:name w:val="ECD87AA76F4D465CAADFC9F7775F3561"/>
    <w:rsid w:val="006245F2"/>
  </w:style>
  <w:style w:type="paragraph" w:customStyle="1" w:styleId="CD120D0DE7C64ECB9469CCA247280125">
    <w:name w:val="CD120D0DE7C64ECB9469CCA247280125"/>
    <w:rsid w:val="006245F2"/>
  </w:style>
  <w:style w:type="paragraph" w:customStyle="1" w:styleId="F1B64E6F391C45DB9BB20DE81659875C">
    <w:name w:val="F1B64E6F391C45DB9BB20DE81659875C"/>
    <w:rsid w:val="006245F2"/>
  </w:style>
  <w:style w:type="paragraph" w:customStyle="1" w:styleId="EB3C7450376E4F86BE5FD91DF1770221">
    <w:name w:val="EB3C7450376E4F86BE5FD91DF1770221"/>
    <w:rsid w:val="006245F2"/>
  </w:style>
  <w:style w:type="paragraph" w:customStyle="1" w:styleId="3A790FBDAC184289A3B4160AAE7F8A20">
    <w:name w:val="3A790FBDAC184289A3B4160AAE7F8A20"/>
    <w:rsid w:val="006245F2"/>
  </w:style>
  <w:style w:type="paragraph" w:customStyle="1" w:styleId="0F465555E8F34CC3978B5BCC7EEE4D2D">
    <w:name w:val="0F465555E8F34CC3978B5BCC7EEE4D2D"/>
    <w:rsid w:val="006245F2"/>
  </w:style>
  <w:style w:type="paragraph" w:customStyle="1" w:styleId="EA9C01894D904D17B468EACAD926B073">
    <w:name w:val="EA9C01894D904D17B468EACAD926B073"/>
    <w:rsid w:val="006245F2"/>
  </w:style>
  <w:style w:type="paragraph" w:customStyle="1" w:styleId="D0366CB52AEB4E09B296BC1158403487">
    <w:name w:val="D0366CB52AEB4E09B296BC1158403487"/>
    <w:rsid w:val="006245F2"/>
  </w:style>
  <w:style w:type="paragraph" w:customStyle="1" w:styleId="8CF5F6B23EF14461B8689C1E138E132E">
    <w:name w:val="8CF5F6B23EF14461B8689C1E138E132E"/>
    <w:rsid w:val="006245F2"/>
  </w:style>
  <w:style w:type="paragraph" w:customStyle="1" w:styleId="C6929719ED2B4674B84E01A153C77616">
    <w:name w:val="C6929719ED2B4674B84E01A153C77616"/>
    <w:rsid w:val="006245F2"/>
  </w:style>
  <w:style w:type="paragraph" w:customStyle="1" w:styleId="F0EE0FE9C0E847D58F0AB52B05B98058">
    <w:name w:val="F0EE0FE9C0E847D58F0AB52B05B98058"/>
    <w:rsid w:val="006245F2"/>
  </w:style>
  <w:style w:type="paragraph" w:customStyle="1" w:styleId="B8A67303A5E443F7BCA8E083CA37D96A">
    <w:name w:val="B8A67303A5E443F7BCA8E083CA37D96A"/>
    <w:rsid w:val="006245F2"/>
  </w:style>
  <w:style w:type="paragraph" w:customStyle="1" w:styleId="7AEB25CDA0A44BEEA415CF2E348E7768">
    <w:name w:val="7AEB25CDA0A44BEEA415CF2E348E7768"/>
    <w:rsid w:val="006245F2"/>
  </w:style>
  <w:style w:type="paragraph" w:customStyle="1" w:styleId="DC8E4791CDC4452EA042DD2E5C82E355">
    <w:name w:val="DC8E4791CDC4452EA042DD2E5C82E355"/>
    <w:rsid w:val="006245F2"/>
  </w:style>
  <w:style w:type="paragraph" w:customStyle="1" w:styleId="6B6F50EA2E2D42A083B809A9E004F957">
    <w:name w:val="6B6F50EA2E2D42A083B809A9E004F957"/>
    <w:rsid w:val="006245F2"/>
  </w:style>
  <w:style w:type="paragraph" w:customStyle="1" w:styleId="18277405E57A42EB87C74510B5A7C7B1">
    <w:name w:val="18277405E57A42EB87C74510B5A7C7B1"/>
    <w:rsid w:val="006245F2"/>
  </w:style>
  <w:style w:type="paragraph" w:customStyle="1" w:styleId="5EDEA2A08D4C4D9BB13FA87CD9E49E0A">
    <w:name w:val="5EDEA2A08D4C4D9BB13FA87CD9E49E0A"/>
    <w:rsid w:val="006245F2"/>
  </w:style>
  <w:style w:type="paragraph" w:customStyle="1" w:styleId="0E1B0B8501564CF08C1366D1EDE4A07A">
    <w:name w:val="0E1B0B8501564CF08C1366D1EDE4A07A"/>
    <w:rsid w:val="006245F2"/>
  </w:style>
  <w:style w:type="paragraph" w:customStyle="1" w:styleId="74FD9E8C629A40819184F017720C6721">
    <w:name w:val="74FD9E8C629A40819184F017720C6721"/>
    <w:rsid w:val="006245F2"/>
  </w:style>
  <w:style w:type="paragraph" w:customStyle="1" w:styleId="A95708F350144097AD40E0F6A1C0EE33">
    <w:name w:val="A95708F350144097AD40E0F6A1C0EE33"/>
    <w:rsid w:val="006245F2"/>
  </w:style>
  <w:style w:type="paragraph" w:customStyle="1" w:styleId="499B1DF505DC4014892C0F512DF796E9">
    <w:name w:val="499B1DF505DC4014892C0F512DF796E9"/>
    <w:rsid w:val="006245F2"/>
  </w:style>
  <w:style w:type="paragraph" w:customStyle="1" w:styleId="2933CF39F6C94F02A710E0750F8D0B47">
    <w:name w:val="2933CF39F6C94F02A710E0750F8D0B47"/>
    <w:rsid w:val="006245F2"/>
  </w:style>
  <w:style w:type="paragraph" w:customStyle="1" w:styleId="765B662DA81D4EEF9434CB7840A0780E">
    <w:name w:val="765B662DA81D4EEF9434CB7840A0780E"/>
    <w:rsid w:val="006245F2"/>
  </w:style>
  <w:style w:type="paragraph" w:customStyle="1" w:styleId="B17D93BB03CE41C88709E41E1C49C2F9">
    <w:name w:val="B17D93BB03CE41C88709E41E1C49C2F9"/>
    <w:rsid w:val="006245F2"/>
  </w:style>
  <w:style w:type="paragraph" w:customStyle="1" w:styleId="96D142E4E9AE4B6DA3FA7DFE072A2A45">
    <w:name w:val="96D142E4E9AE4B6DA3FA7DFE072A2A45"/>
    <w:rsid w:val="006245F2"/>
  </w:style>
  <w:style w:type="paragraph" w:customStyle="1" w:styleId="56CEEE30CA5D46F49C7811834CD50C78">
    <w:name w:val="56CEEE30CA5D46F49C7811834CD50C78"/>
    <w:rsid w:val="006245F2"/>
  </w:style>
  <w:style w:type="paragraph" w:customStyle="1" w:styleId="B48D87F295A44BEFA7F83C75AABA83AA">
    <w:name w:val="B48D87F295A44BEFA7F83C75AABA83AA"/>
    <w:rsid w:val="006245F2"/>
  </w:style>
  <w:style w:type="paragraph" w:customStyle="1" w:styleId="3E449134D95F45B0879952067D80738E">
    <w:name w:val="3E449134D95F45B0879952067D80738E"/>
    <w:rsid w:val="006245F2"/>
  </w:style>
  <w:style w:type="paragraph" w:customStyle="1" w:styleId="D6E32B262985488AAB13054141C2A60C">
    <w:name w:val="D6E32B262985488AAB13054141C2A60C"/>
    <w:rsid w:val="006245F2"/>
  </w:style>
  <w:style w:type="paragraph" w:customStyle="1" w:styleId="58A50F745ECD4EAF92095EAE6A5BE709">
    <w:name w:val="58A50F745ECD4EAF92095EAE6A5BE709"/>
    <w:rsid w:val="006245F2"/>
  </w:style>
  <w:style w:type="paragraph" w:customStyle="1" w:styleId="59A3A04DE5124FE88F8D96BF3AAD86BB">
    <w:name w:val="59A3A04DE5124FE88F8D96BF3AAD86BB"/>
    <w:rsid w:val="006245F2"/>
  </w:style>
  <w:style w:type="paragraph" w:customStyle="1" w:styleId="B5444C2DE82B433E8AB250A80E17EC16">
    <w:name w:val="B5444C2DE82B433E8AB250A80E17EC16"/>
    <w:rsid w:val="006245F2"/>
  </w:style>
  <w:style w:type="paragraph" w:customStyle="1" w:styleId="673373413111457ABC215F91B604ADBE">
    <w:name w:val="673373413111457ABC215F91B604ADBE"/>
    <w:rsid w:val="006245F2"/>
  </w:style>
  <w:style w:type="paragraph" w:customStyle="1" w:styleId="8DE83006E773463BAED6804068FDBD5F">
    <w:name w:val="8DE83006E773463BAED6804068FDBD5F"/>
    <w:rsid w:val="006245F2"/>
  </w:style>
  <w:style w:type="paragraph" w:customStyle="1" w:styleId="534927C4C6054531AFFCA41DEDDAB408">
    <w:name w:val="534927C4C6054531AFFCA41DEDDAB408"/>
    <w:rsid w:val="006245F2"/>
  </w:style>
  <w:style w:type="paragraph" w:customStyle="1" w:styleId="67C3E47C494145EB940380EF351FEC28">
    <w:name w:val="67C3E47C494145EB940380EF351FEC28"/>
    <w:rsid w:val="006245F2"/>
  </w:style>
  <w:style w:type="paragraph" w:customStyle="1" w:styleId="E1DF1D2153254643869C96C6C44C9CAB">
    <w:name w:val="E1DF1D2153254643869C96C6C44C9CAB"/>
    <w:rsid w:val="006245F2"/>
  </w:style>
  <w:style w:type="paragraph" w:customStyle="1" w:styleId="B40468EDFE804643BADB892803D82F0B">
    <w:name w:val="B40468EDFE804643BADB892803D82F0B"/>
    <w:rsid w:val="006245F2"/>
  </w:style>
  <w:style w:type="paragraph" w:customStyle="1" w:styleId="B54644FE825D405A9E69820731E14777">
    <w:name w:val="B54644FE825D405A9E69820731E14777"/>
    <w:rsid w:val="006245F2"/>
  </w:style>
  <w:style w:type="paragraph" w:customStyle="1" w:styleId="BECADD479EF444D594C454529A221496">
    <w:name w:val="BECADD479EF444D594C454529A221496"/>
    <w:rsid w:val="006245F2"/>
  </w:style>
  <w:style w:type="paragraph" w:customStyle="1" w:styleId="C6883D9217434344B42B039B8914EC09">
    <w:name w:val="C6883D9217434344B42B039B8914EC09"/>
    <w:rsid w:val="006245F2"/>
  </w:style>
  <w:style w:type="paragraph" w:customStyle="1" w:styleId="A2CE94D6C3C946D6A91CCA01C9D7F73B">
    <w:name w:val="A2CE94D6C3C946D6A91CCA01C9D7F73B"/>
    <w:rsid w:val="006245F2"/>
  </w:style>
  <w:style w:type="paragraph" w:customStyle="1" w:styleId="2C25137F457046AFAB29DAE716ACC96F">
    <w:name w:val="2C25137F457046AFAB29DAE716ACC96F"/>
    <w:rsid w:val="006245F2"/>
  </w:style>
  <w:style w:type="paragraph" w:customStyle="1" w:styleId="285BD2610BDB4B0181A6D1926FDFBE46">
    <w:name w:val="285BD2610BDB4B0181A6D1926FDFBE46"/>
    <w:rsid w:val="006245F2"/>
  </w:style>
  <w:style w:type="paragraph" w:customStyle="1" w:styleId="3E9F33F48FB448A992997CA95F3A8E6A">
    <w:name w:val="3E9F33F48FB448A992997CA95F3A8E6A"/>
    <w:rsid w:val="006245F2"/>
  </w:style>
  <w:style w:type="paragraph" w:customStyle="1" w:styleId="955957F89BAC445BA4D3FA28B6DC3EED">
    <w:name w:val="955957F89BAC445BA4D3FA28B6DC3EED"/>
    <w:rsid w:val="006245F2"/>
  </w:style>
  <w:style w:type="paragraph" w:customStyle="1" w:styleId="36008F1C036E43B8A94833E1B8B19A2C">
    <w:name w:val="36008F1C036E43B8A94833E1B8B19A2C"/>
    <w:rsid w:val="006245F2"/>
  </w:style>
  <w:style w:type="paragraph" w:customStyle="1" w:styleId="093799799E7249D5A4F6804ACABD2057">
    <w:name w:val="093799799E7249D5A4F6804ACABD2057"/>
    <w:rsid w:val="006245F2"/>
  </w:style>
  <w:style w:type="paragraph" w:customStyle="1" w:styleId="457FADDBA83049648D8455513E3F2255">
    <w:name w:val="457FADDBA83049648D8455513E3F2255"/>
    <w:rsid w:val="006245F2"/>
  </w:style>
  <w:style w:type="paragraph" w:customStyle="1" w:styleId="B4E9DFDFAEF54F45B411A8749B37ABD6">
    <w:name w:val="B4E9DFDFAEF54F45B411A8749B37ABD6"/>
    <w:rsid w:val="006245F2"/>
  </w:style>
  <w:style w:type="paragraph" w:customStyle="1" w:styleId="4BF1CD5CC90343EA8EEB474C321AC2D6">
    <w:name w:val="4BF1CD5CC90343EA8EEB474C321AC2D6"/>
    <w:rsid w:val="006245F2"/>
  </w:style>
  <w:style w:type="paragraph" w:customStyle="1" w:styleId="129666C83AFD427EB4D47CE9DC8979AD">
    <w:name w:val="129666C83AFD427EB4D47CE9DC8979AD"/>
    <w:rsid w:val="006245F2"/>
  </w:style>
  <w:style w:type="paragraph" w:customStyle="1" w:styleId="80860BFCE7314D8BB262E4A5AFFE2C9C">
    <w:name w:val="80860BFCE7314D8BB262E4A5AFFE2C9C"/>
    <w:rsid w:val="006245F2"/>
  </w:style>
  <w:style w:type="paragraph" w:customStyle="1" w:styleId="7065695EA0D5496FBD56E1EE53DD57A8">
    <w:name w:val="7065695EA0D5496FBD56E1EE53DD57A8"/>
    <w:rsid w:val="006245F2"/>
  </w:style>
  <w:style w:type="paragraph" w:customStyle="1" w:styleId="6D760F3563AE47A48BA49AC286D8AC10">
    <w:name w:val="6D760F3563AE47A48BA49AC286D8AC10"/>
    <w:rsid w:val="006245F2"/>
  </w:style>
  <w:style w:type="paragraph" w:customStyle="1" w:styleId="347BBA2C7A484B73A11B82E3AA6DEAC5">
    <w:name w:val="347BBA2C7A484B73A11B82E3AA6DEAC5"/>
    <w:rsid w:val="006245F2"/>
  </w:style>
  <w:style w:type="paragraph" w:customStyle="1" w:styleId="85EA122AD87A4B57B6A880CD6EAD100B">
    <w:name w:val="85EA122AD87A4B57B6A880CD6EAD100B"/>
    <w:rsid w:val="006245F2"/>
  </w:style>
  <w:style w:type="paragraph" w:customStyle="1" w:styleId="52B20F2451954CD6AE6C5098C4618D5C">
    <w:name w:val="52B20F2451954CD6AE6C5098C4618D5C"/>
    <w:rsid w:val="006245F2"/>
  </w:style>
  <w:style w:type="paragraph" w:customStyle="1" w:styleId="40D8CCB87AAA434386D793C85BFCE56C">
    <w:name w:val="40D8CCB87AAA434386D793C85BFCE56C"/>
    <w:rsid w:val="006245F2"/>
  </w:style>
  <w:style w:type="paragraph" w:customStyle="1" w:styleId="E43235E930514DA39D842CDBF72B4066">
    <w:name w:val="E43235E930514DA39D842CDBF72B4066"/>
    <w:rsid w:val="006245F2"/>
  </w:style>
  <w:style w:type="paragraph" w:customStyle="1" w:styleId="E86BC649449F40038E3C351F8F2BEF0A">
    <w:name w:val="E86BC649449F40038E3C351F8F2BEF0A"/>
    <w:rsid w:val="006245F2"/>
  </w:style>
  <w:style w:type="paragraph" w:customStyle="1" w:styleId="2D701AC6F6AD433F9AAA77BB9C27BBDC">
    <w:name w:val="2D701AC6F6AD433F9AAA77BB9C27BBDC"/>
    <w:rsid w:val="006245F2"/>
  </w:style>
  <w:style w:type="paragraph" w:customStyle="1" w:styleId="D60361813A1246BB96AB23939353660F">
    <w:name w:val="D60361813A1246BB96AB23939353660F"/>
    <w:rsid w:val="006245F2"/>
  </w:style>
  <w:style w:type="paragraph" w:customStyle="1" w:styleId="86496DAED3C24BF795D45305D1AA7FCE">
    <w:name w:val="86496DAED3C24BF795D45305D1AA7FCE"/>
    <w:rsid w:val="006245F2"/>
  </w:style>
  <w:style w:type="paragraph" w:customStyle="1" w:styleId="5293623FD244490993A97F5595306D54">
    <w:name w:val="5293623FD244490993A97F5595306D54"/>
    <w:rsid w:val="006245F2"/>
  </w:style>
  <w:style w:type="paragraph" w:customStyle="1" w:styleId="A1148969F9DC475F8AE1EBCBDC0395DD">
    <w:name w:val="A1148969F9DC475F8AE1EBCBDC0395DD"/>
    <w:rsid w:val="006245F2"/>
  </w:style>
  <w:style w:type="paragraph" w:customStyle="1" w:styleId="16F1BBFA49274AE4B49F5F1522B6600A">
    <w:name w:val="16F1BBFA49274AE4B49F5F1522B6600A"/>
    <w:rsid w:val="006245F2"/>
  </w:style>
  <w:style w:type="paragraph" w:customStyle="1" w:styleId="E74CBC10C08B440BBD09C8DEAB516F90">
    <w:name w:val="E74CBC10C08B440BBD09C8DEAB516F90"/>
    <w:rsid w:val="006245F2"/>
  </w:style>
  <w:style w:type="paragraph" w:customStyle="1" w:styleId="80A4CCDEBC0F411399212FC76129DB42">
    <w:name w:val="80A4CCDEBC0F411399212FC76129DB42"/>
    <w:rsid w:val="006245F2"/>
  </w:style>
  <w:style w:type="paragraph" w:customStyle="1" w:styleId="6818986787064736B8435674B08DB83C">
    <w:name w:val="6818986787064736B8435674B08DB83C"/>
    <w:rsid w:val="006245F2"/>
  </w:style>
  <w:style w:type="paragraph" w:customStyle="1" w:styleId="9BDECBBCAB6D459185E29AEB08FDBAFD">
    <w:name w:val="9BDECBBCAB6D459185E29AEB08FDBAFD"/>
    <w:rsid w:val="006245F2"/>
  </w:style>
  <w:style w:type="paragraph" w:customStyle="1" w:styleId="6D18CE9DA4C24B7D876690D86E1B8973">
    <w:name w:val="6D18CE9DA4C24B7D876690D86E1B8973"/>
    <w:rsid w:val="006245F2"/>
  </w:style>
  <w:style w:type="paragraph" w:customStyle="1" w:styleId="CE0A1DD0E1614E9B8C138A0E43FF7704">
    <w:name w:val="CE0A1DD0E1614E9B8C138A0E43FF7704"/>
    <w:rsid w:val="006245F2"/>
  </w:style>
  <w:style w:type="paragraph" w:customStyle="1" w:styleId="305A89BA0E714182996ACABBD7DD2C1D">
    <w:name w:val="305A89BA0E714182996ACABBD7DD2C1D"/>
    <w:rsid w:val="006245F2"/>
  </w:style>
  <w:style w:type="paragraph" w:customStyle="1" w:styleId="2B8BC6FABF724A40848A2729A62B9470">
    <w:name w:val="2B8BC6FABF724A40848A2729A62B9470"/>
    <w:rsid w:val="006245F2"/>
  </w:style>
  <w:style w:type="paragraph" w:customStyle="1" w:styleId="FE8DB606F8494AE9A1619AAE1ACD5A1D">
    <w:name w:val="FE8DB606F8494AE9A1619AAE1ACD5A1D"/>
    <w:rsid w:val="006245F2"/>
  </w:style>
  <w:style w:type="paragraph" w:customStyle="1" w:styleId="9C06CB275FEC4188814B86E82FE0D0AA">
    <w:name w:val="9C06CB275FEC4188814B86E82FE0D0AA"/>
    <w:rsid w:val="006245F2"/>
  </w:style>
  <w:style w:type="paragraph" w:customStyle="1" w:styleId="350989D8DB014BA9AD17951725622CFE">
    <w:name w:val="350989D8DB014BA9AD17951725622CFE"/>
    <w:rsid w:val="006245F2"/>
  </w:style>
  <w:style w:type="paragraph" w:customStyle="1" w:styleId="92AD2B1AEC6E4219A2CC5618D72E0354">
    <w:name w:val="92AD2B1AEC6E4219A2CC5618D72E0354"/>
    <w:rsid w:val="006245F2"/>
  </w:style>
  <w:style w:type="paragraph" w:customStyle="1" w:styleId="68110172F89A41288555D4AE71B6C621">
    <w:name w:val="68110172F89A41288555D4AE71B6C621"/>
    <w:rsid w:val="006245F2"/>
  </w:style>
  <w:style w:type="paragraph" w:customStyle="1" w:styleId="DE606469561248FDBC99D662A91712BA">
    <w:name w:val="DE606469561248FDBC99D662A91712BA"/>
    <w:rsid w:val="006245F2"/>
  </w:style>
  <w:style w:type="paragraph" w:customStyle="1" w:styleId="4C2B134D2E194EEEB371961C0FDF6CCD">
    <w:name w:val="4C2B134D2E194EEEB371961C0FDF6CCD"/>
    <w:rsid w:val="006245F2"/>
  </w:style>
  <w:style w:type="paragraph" w:customStyle="1" w:styleId="1C6090CF103149DCA7BBF8589594CB03">
    <w:name w:val="1C6090CF103149DCA7BBF8589594CB03"/>
    <w:rsid w:val="006245F2"/>
  </w:style>
  <w:style w:type="paragraph" w:customStyle="1" w:styleId="25E20D0D02394574B43F324D77FC6D6D">
    <w:name w:val="25E20D0D02394574B43F324D77FC6D6D"/>
    <w:rsid w:val="006245F2"/>
  </w:style>
  <w:style w:type="paragraph" w:customStyle="1" w:styleId="326C36CA1078451086211D275E7ADB6C">
    <w:name w:val="326C36CA1078451086211D275E7ADB6C"/>
    <w:rsid w:val="006245F2"/>
  </w:style>
  <w:style w:type="paragraph" w:customStyle="1" w:styleId="7A74DC43E4384F95A54255690250AA92">
    <w:name w:val="7A74DC43E4384F95A54255690250AA92"/>
    <w:rsid w:val="006245F2"/>
  </w:style>
  <w:style w:type="paragraph" w:customStyle="1" w:styleId="E1313E028DAF41F3926E7C560B31D7AA">
    <w:name w:val="E1313E028DAF41F3926E7C560B31D7AA"/>
    <w:rsid w:val="006245F2"/>
  </w:style>
  <w:style w:type="paragraph" w:customStyle="1" w:styleId="42F1DDD3AD5F485D8D2468A38B97141D">
    <w:name w:val="42F1DDD3AD5F485D8D2468A38B97141D"/>
    <w:rsid w:val="006245F2"/>
  </w:style>
  <w:style w:type="paragraph" w:customStyle="1" w:styleId="9BFAAF8171804686B1D5A021B5698C3F">
    <w:name w:val="9BFAAF8171804686B1D5A021B5698C3F"/>
    <w:rsid w:val="006245F2"/>
  </w:style>
  <w:style w:type="paragraph" w:customStyle="1" w:styleId="07A629F843394539BAE56124906E2754">
    <w:name w:val="07A629F843394539BAE56124906E2754"/>
    <w:rsid w:val="006245F2"/>
  </w:style>
  <w:style w:type="paragraph" w:customStyle="1" w:styleId="71399D66A90D447B8E86F6355D264239">
    <w:name w:val="71399D66A90D447B8E86F6355D264239"/>
    <w:rsid w:val="006245F2"/>
  </w:style>
  <w:style w:type="paragraph" w:customStyle="1" w:styleId="0BC941D83F9E44C6AEC1BDB88BF4854D">
    <w:name w:val="0BC941D83F9E44C6AEC1BDB88BF4854D"/>
    <w:rsid w:val="006245F2"/>
  </w:style>
  <w:style w:type="paragraph" w:customStyle="1" w:styleId="46F6DF8B5B364E6FA938C495916247B1">
    <w:name w:val="46F6DF8B5B364E6FA938C495916247B1"/>
    <w:rsid w:val="006245F2"/>
  </w:style>
  <w:style w:type="paragraph" w:customStyle="1" w:styleId="F76A5841E0F4425581368F499D0455E1">
    <w:name w:val="F76A5841E0F4425581368F499D0455E1"/>
    <w:rsid w:val="006245F2"/>
  </w:style>
  <w:style w:type="paragraph" w:customStyle="1" w:styleId="5CB36446D80F4A6388C5F12E9CFA4D6A">
    <w:name w:val="5CB36446D80F4A6388C5F12E9CFA4D6A"/>
    <w:rsid w:val="006245F2"/>
  </w:style>
  <w:style w:type="paragraph" w:customStyle="1" w:styleId="EED0D584EDCB43D5A8742CDF51AABA09">
    <w:name w:val="EED0D584EDCB43D5A8742CDF51AABA09"/>
    <w:rsid w:val="006245F2"/>
  </w:style>
  <w:style w:type="paragraph" w:customStyle="1" w:styleId="42A2323BC57F4DF8A191D9101680E82E">
    <w:name w:val="42A2323BC57F4DF8A191D9101680E82E"/>
    <w:rsid w:val="006245F2"/>
  </w:style>
  <w:style w:type="paragraph" w:customStyle="1" w:styleId="CC88078FA108412AAF9A5E39A6492A35">
    <w:name w:val="CC88078FA108412AAF9A5E39A6492A35"/>
    <w:rsid w:val="006245F2"/>
  </w:style>
  <w:style w:type="paragraph" w:customStyle="1" w:styleId="4237E1BB53E64A29B40D94B5BD43FEA9">
    <w:name w:val="4237E1BB53E64A29B40D94B5BD43FEA9"/>
    <w:rsid w:val="006245F2"/>
  </w:style>
  <w:style w:type="paragraph" w:customStyle="1" w:styleId="D51475DA84494A1CBF2CF8E3471E208F">
    <w:name w:val="D51475DA84494A1CBF2CF8E3471E208F"/>
    <w:rsid w:val="006245F2"/>
  </w:style>
  <w:style w:type="paragraph" w:customStyle="1" w:styleId="325FC2999C324921BB3DD34202CA0C0E">
    <w:name w:val="325FC2999C324921BB3DD34202CA0C0E"/>
    <w:rsid w:val="006245F2"/>
  </w:style>
  <w:style w:type="paragraph" w:customStyle="1" w:styleId="41E8A5659A5E47628188C150159FC383">
    <w:name w:val="41E8A5659A5E47628188C150159FC383"/>
    <w:rsid w:val="006245F2"/>
  </w:style>
  <w:style w:type="paragraph" w:customStyle="1" w:styleId="714BEB960A9B4B628402FB83C787924B">
    <w:name w:val="714BEB960A9B4B628402FB83C787924B"/>
    <w:rsid w:val="006245F2"/>
  </w:style>
  <w:style w:type="paragraph" w:customStyle="1" w:styleId="04B09A1FC9774DA583C0851084DBE645">
    <w:name w:val="04B09A1FC9774DA583C0851084DBE645"/>
    <w:rsid w:val="006245F2"/>
  </w:style>
  <w:style w:type="paragraph" w:customStyle="1" w:styleId="A974AFF69AB34EB786B69A03C3EA9006">
    <w:name w:val="A974AFF69AB34EB786B69A03C3EA9006"/>
    <w:rsid w:val="006245F2"/>
  </w:style>
  <w:style w:type="paragraph" w:customStyle="1" w:styleId="BAE3D5119A2B4E9F9290727413FC42B5">
    <w:name w:val="BAE3D5119A2B4E9F9290727413FC42B5"/>
    <w:rsid w:val="006245F2"/>
  </w:style>
  <w:style w:type="paragraph" w:customStyle="1" w:styleId="02F3DC04479D46A8B34C4BF55BD10BB5">
    <w:name w:val="02F3DC04479D46A8B34C4BF55BD10BB5"/>
    <w:rsid w:val="006245F2"/>
  </w:style>
  <w:style w:type="paragraph" w:customStyle="1" w:styleId="C28F90C6668445899EAB86EBE741EB4F">
    <w:name w:val="C28F90C6668445899EAB86EBE741EB4F"/>
    <w:rsid w:val="006245F2"/>
  </w:style>
  <w:style w:type="paragraph" w:customStyle="1" w:styleId="86A018BC1C3948A18AE35AD565B3C2C9">
    <w:name w:val="86A018BC1C3948A18AE35AD565B3C2C9"/>
    <w:rsid w:val="006245F2"/>
  </w:style>
  <w:style w:type="paragraph" w:customStyle="1" w:styleId="2FD5A4D2C5A149CBA209DE08F36BDE7D">
    <w:name w:val="2FD5A4D2C5A149CBA209DE08F36BDE7D"/>
    <w:rsid w:val="006245F2"/>
  </w:style>
  <w:style w:type="paragraph" w:customStyle="1" w:styleId="1560882CB7A04D96A21AC980ED23EF0D">
    <w:name w:val="1560882CB7A04D96A21AC980ED23EF0D"/>
    <w:rsid w:val="006245F2"/>
  </w:style>
  <w:style w:type="paragraph" w:customStyle="1" w:styleId="1721A10DF3194BD4B608AA5DD96D397E">
    <w:name w:val="1721A10DF3194BD4B608AA5DD96D397E"/>
    <w:rsid w:val="006245F2"/>
  </w:style>
  <w:style w:type="paragraph" w:customStyle="1" w:styleId="0BCD2D129D5B4010A53C4E5D7D2A0047">
    <w:name w:val="0BCD2D129D5B4010A53C4E5D7D2A0047"/>
    <w:rsid w:val="006245F2"/>
  </w:style>
  <w:style w:type="paragraph" w:customStyle="1" w:styleId="5F2C439E5E6C4B57A574089E49B10D34">
    <w:name w:val="5F2C439E5E6C4B57A574089E49B10D34"/>
    <w:rsid w:val="006245F2"/>
  </w:style>
  <w:style w:type="paragraph" w:customStyle="1" w:styleId="BF412A924D664138B5C4EB4F1E6DD548">
    <w:name w:val="BF412A924D664138B5C4EB4F1E6DD548"/>
    <w:rsid w:val="006245F2"/>
  </w:style>
  <w:style w:type="paragraph" w:customStyle="1" w:styleId="C11F43648BBF479DAE9F2D1F0384D454">
    <w:name w:val="C11F43648BBF479DAE9F2D1F0384D454"/>
    <w:rsid w:val="006245F2"/>
  </w:style>
  <w:style w:type="paragraph" w:customStyle="1" w:styleId="5C6DC0413C92483A9624D273875CE9CE">
    <w:name w:val="5C6DC0413C92483A9624D273875CE9CE"/>
    <w:rsid w:val="006245F2"/>
  </w:style>
  <w:style w:type="paragraph" w:customStyle="1" w:styleId="E2043B5336C24A7C85A4843151B73DFE">
    <w:name w:val="E2043B5336C24A7C85A4843151B73DFE"/>
    <w:rsid w:val="006245F2"/>
  </w:style>
  <w:style w:type="paragraph" w:customStyle="1" w:styleId="7E7B3320957C467399A97D0E37A889DB">
    <w:name w:val="7E7B3320957C467399A97D0E37A889DB"/>
    <w:rsid w:val="006245F2"/>
  </w:style>
  <w:style w:type="paragraph" w:customStyle="1" w:styleId="8EC60C944E0A47D0AB6A7B42B6085A4E">
    <w:name w:val="8EC60C944E0A47D0AB6A7B42B6085A4E"/>
    <w:rsid w:val="006245F2"/>
  </w:style>
  <w:style w:type="paragraph" w:customStyle="1" w:styleId="10471786A814445980F96437BD8FD2A7">
    <w:name w:val="10471786A814445980F96437BD8FD2A7"/>
    <w:rsid w:val="006245F2"/>
  </w:style>
  <w:style w:type="paragraph" w:customStyle="1" w:styleId="C9839AC1789F4869BDCF164F47F9CCA6">
    <w:name w:val="C9839AC1789F4869BDCF164F47F9CCA6"/>
    <w:rsid w:val="006245F2"/>
  </w:style>
  <w:style w:type="paragraph" w:customStyle="1" w:styleId="C81C80EBE1C844A3A2C0A08EEE9D3B5E">
    <w:name w:val="C81C80EBE1C844A3A2C0A08EEE9D3B5E"/>
    <w:rsid w:val="006245F2"/>
  </w:style>
  <w:style w:type="paragraph" w:customStyle="1" w:styleId="29158E3F24E840D3A0266F38D679B19D">
    <w:name w:val="29158E3F24E840D3A0266F38D679B19D"/>
    <w:rsid w:val="006245F2"/>
  </w:style>
  <w:style w:type="paragraph" w:customStyle="1" w:styleId="CBCCA065296D4AA997635F79D211E3CC">
    <w:name w:val="CBCCA065296D4AA997635F79D211E3CC"/>
    <w:rsid w:val="006245F2"/>
  </w:style>
  <w:style w:type="paragraph" w:customStyle="1" w:styleId="40624AF4850C4B8E86221E1BBFC27D04">
    <w:name w:val="40624AF4850C4B8E86221E1BBFC27D04"/>
    <w:rsid w:val="006245F2"/>
  </w:style>
  <w:style w:type="paragraph" w:customStyle="1" w:styleId="B80B7A1321D14D93B6B5A0E21773A34C">
    <w:name w:val="B80B7A1321D14D93B6B5A0E21773A34C"/>
    <w:rsid w:val="006245F2"/>
  </w:style>
  <w:style w:type="paragraph" w:customStyle="1" w:styleId="96667B7EEC40453B9733991931868769">
    <w:name w:val="96667B7EEC40453B9733991931868769"/>
    <w:rsid w:val="006245F2"/>
  </w:style>
  <w:style w:type="paragraph" w:customStyle="1" w:styleId="2F04F04B1D204E4DB713831281FD21DA">
    <w:name w:val="2F04F04B1D204E4DB713831281FD21DA"/>
    <w:rsid w:val="006245F2"/>
  </w:style>
  <w:style w:type="paragraph" w:customStyle="1" w:styleId="0526EAF157EA4F5EAA788D59A1BABE68">
    <w:name w:val="0526EAF157EA4F5EAA788D59A1BABE68"/>
    <w:rsid w:val="006245F2"/>
  </w:style>
  <w:style w:type="paragraph" w:customStyle="1" w:styleId="D79A5E7713D74E78877C8A00E6A07E26">
    <w:name w:val="D79A5E7713D74E78877C8A00E6A07E26"/>
    <w:rsid w:val="006245F2"/>
  </w:style>
  <w:style w:type="paragraph" w:customStyle="1" w:styleId="4E0BF8296F36452CABC68ACA34D299A2">
    <w:name w:val="4E0BF8296F36452CABC68ACA34D299A2"/>
    <w:rsid w:val="006245F2"/>
  </w:style>
  <w:style w:type="paragraph" w:customStyle="1" w:styleId="D4BEAB1FA954410098F5CEBDC0002DA8">
    <w:name w:val="D4BEAB1FA954410098F5CEBDC0002DA8"/>
    <w:rsid w:val="006245F2"/>
  </w:style>
  <w:style w:type="paragraph" w:customStyle="1" w:styleId="29AB310120704ADC97587ADF06729C10">
    <w:name w:val="29AB310120704ADC97587ADF06729C10"/>
    <w:rsid w:val="006245F2"/>
  </w:style>
  <w:style w:type="paragraph" w:customStyle="1" w:styleId="64DC925D31BB45D986F820308FEB28FA">
    <w:name w:val="64DC925D31BB45D986F820308FEB28FA"/>
    <w:rsid w:val="006245F2"/>
  </w:style>
  <w:style w:type="paragraph" w:customStyle="1" w:styleId="A9E11C5C83AE43388A9CA71D95815687">
    <w:name w:val="A9E11C5C83AE43388A9CA71D95815687"/>
    <w:rsid w:val="006245F2"/>
  </w:style>
  <w:style w:type="paragraph" w:customStyle="1" w:styleId="2586B1113E354ED5A29877B14C3D4201">
    <w:name w:val="2586B1113E354ED5A29877B14C3D4201"/>
    <w:rsid w:val="006245F2"/>
  </w:style>
  <w:style w:type="paragraph" w:customStyle="1" w:styleId="B5CA87FEB5FE4C46A69DF653FAAB9B29">
    <w:name w:val="B5CA87FEB5FE4C46A69DF653FAAB9B29"/>
    <w:rsid w:val="006245F2"/>
  </w:style>
  <w:style w:type="paragraph" w:customStyle="1" w:styleId="5B3CFA1771BE4A6E8E0FE985A0BD94DB">
    <w:name w:val="5B3CFA1771BE4A6E8E0FE985A0BD94DB"/>
    <w:rsid w:val="006245F2"/>
  </w:style>
  <w:style w:type="paragraph" w:customStyle="1" w:styleId="9E7998F127E542078C642BB75280BA48">
    <w:name w:val="9E7998F127E542078C642BB75280BA48"/>
    <w:rsid w:val="006245F2"/>
  </w:style>
  <w:style w:type="paragraph" w:customStyle="1" w:styleId="B441FD6016CD4E049BC25B6CCFF9E7CD">
    <w:name w:val="B441FD6016CD4E049BC25B6CCFF9E7CD"/>
    <w:rsid w:val="006245F2"/>
  </w:style>
  <w:style w:type="paragraph" w:customStyle="1" w:styleId="F2DBEBD5B70A4D80836C5F03B623D945">
    <w:name w:val="F2DBEBD5B70A4D80836C5F03B623D945"/>
    <w:rsid w:val="006245F2"/>
  </w:style>
  <w:style w:type="paragraph" w:customStyle="1" w:styleId="6B3EB43D986B418EB7C6A26B11EAF1E9">
    <w:name w:val="6B3EB43D986B418EB7C6A26B11EAF1E9"/>
    <w:rsid w:val="006245F2"/>
  </w:style>
  <w:style w:type="paragraph" w:customStyle="1" w:styleId="3E1FB05C0C114205B7A2F277666BD93B">
    <w:name w:val="3E1FB05C0C114205B7A2F277666BD93B"/>
    <w:rsid w:val="006245F2"/>
  </w:style>
  <w:style w:type="paragraph" w:customStyle="1" w:styleId="6F8DC2D62A324B8F958633B3C65FDD49">
    <w:name w:val="6F8DC2D62A324B8F958633B3C65FDD49"/>
    <w:rsid w:val="006245F2"/>
  </w:style>
  <w:style w:type="paragraph" w:customStyle="1" w:styleId="E8D2436FDB3445B7B352C4CEC83F79D5">
    <w:name w:val="E8D2436FDB3445B7B352C4CEC83F79D5"/>
    <w:rsid w:val="006245F2"/>
  </w:style>
  <w:style w:type="paragraph" w:customStyle="1" w:styleId="8F62B93CEC9B42D2AEC6A94618C36644">
    <w:name w:val="8F62B93CEC9B42D2AEC6A94618C36644"/>
    <w:rsid w:val="006245F2"/>
  </w:style>
  <w:style w:type="paragraph" w:customStyle="1" w:styleId="9F2F89FC61BB4322B60A17C4859634CB">
    <w:name w:val="9F2F89FC61BB4322B60A17C4859634CB"/>
    <w:rsid w:val="006245F2"/>
  </w:style>
  <w:style w:type="paragraph" w:customStyle="1" w:styleId="E0D165FAF9BF47B1BDC1E56F1467ED56">
    <w:name w:val="E0D165FAF9BF47B1BDC1E56F1467ED56"/>
    <w:rsid w:val="006245F2"/>
  </w:style>
  <w:style w:type="paragraph" w:customStyle="1" w:styleId="03BA95C49D0449F2B801DA40795E3063">
    <w:name w:val="03BA95C49D0449F2B801DA40795E3063"/>
    <w:rsid w:val="006245F2"/>
  </w:style>
  <w:style w:type="paragraph" w:customStyle="1" w:styleId="5D9D7358216C4F72B5AB19F77EA56263">
    <w:name w:val="5D9D7358216C4F72B5AB19F77EA56263"/>
    <w:rsid w:val="006245F2"/>
  </w:style>
  <w:style w:type="paragraph" w:customStyle="1" w:styleId="65D39B6687DE4BEBB9E10B9739695FD1">
    <w:name w:val="65D39B6687DE4BEBB9E10B9739695FD1"/>
    <w:rsid w:val="006245F2"/>
  </w:style>
  <w:style w:type="paragraph" w:customStyle="1" w:styleId="D26774C124144EA094623F082CE3D620">
    <w:name w:val="D26774C124144EA094623F082CE3D620"/>
    <w:rsid w:val="006245F2"/>
  </w:style>
  <w:style w:type="paragraph" w:customStyle="1" w:styleId="3D8171585C2F473B8E2042AA139D3123">
    <w:name w:val="3D8171585C2F473B8E2042AA139D3123"/>
    <w:rsid w:val="006245F2"/>
  </w:style>
  <w:style w:type="paragraph" w:customStyle="1" w:styleId="7E33BADFDD344B11B461F1E50907F4B7">
    <w:name w:val="7E33BADFDD344B11B461F1E50907F4B7"/>
    <w:rsid w:val="006245F2"/>
  </w:style>
  <w:style w:type="paragraph" w:customStyle="1" w:styleId="45D2610565F84104AB9985B6218216A9">
    <w:name w:val="45D2610565F84104AB9985B6218216A9"/>
    <w:rsid w:val="006245F2"/>
  </w:style>
  <w:style w:type="paragraph" w:customStyle="1" w:styleId="04CB395D601E4503ABAF79206E06ABEA">
    <w:name w:val="04CB395D601E4503ABAF79206E06ABEA"/>
    <w:rsid w:val="006245F2"/>
  </w:style>
  <w:style w:type="paragraph" w:customStyle="1" w:styleId="D51BF98A28204283A342310E3A21F05D">
    <w:name w:val="D51BF98A28204283A342310E3A21F05D"/>
    <w:rsid w:val="006245F2"/>
  </w:style>
  <w:style w:type="paragraph" w:customStyle="1" w:styleId="A35F70D5E896494FBF2FF00864C43179">
    <w:name w:val="A35F70D5E896494FBF2FF00864C43179"/>
    <w:rsid w:val="006245F2"/>
  </w:style>
  <w:style w:type="paragraph" w:customStyle="1" w:styleId="1BA8D722C5614F608284CCEC8252ADBE">
    <w:name w:val="1BA8D722C5614F608284CCEC8252ADBE"/>
    <w:rsid w:val="006245F2"/>
  </w:style>
  <w:style w:type="paragraph" w:customStyle="1" w:styleId="F783B256E3FB40129E114795729453C2">
    <w:name w:val="F783B256E3FB40129E114795729453C2"/>
    <w:rsid w:val="006245F2"/>
  </w:style>
  <w:style w:type="paragraph" w:customStyle="1" w:styleId="CF54315F8D1D4872A25B00B28136EDAB">
    <w:name w:val="CF54315F8D1D4872A25B00B28136EDAB"/>
    <w:rsid w:val="006245F2"/>
  </w:style>
  <w:style w:type="paragraph" w:customStyle="1" w:styleId="D54D1A75CF8F47CE97BFAD9D82FCFE48">
    <w:name w:val="D54D1A75CF8F47CE97BFAD9D82FCFE48"/>
    <w:rsid w:val="006245F2"/>
  </w:style>
  <w:style w:type="paragraph" w:customStyle="1" w:styleId="2B9837B0B3E64F54AC128CEE6A96CC99">
    <w:name w:val="2B9837B0B3E64F54AC128CEE6A96CC99"/>
    <w:rsid w:val="006245F2"/>
  </w:style>
  <w:style w:type="paragraph" w:customStyle="1" w:styleId="C62967A96FB24488A026AA22E75E3D65">
    <w:name w:val="C62967A96FB24488A026AA22E75E3D65"/>
    <w:rsid w:val="006245F2"/>
  </w:style>
  <w:style w:type="paragraph" w:customStyle="1" w:styleId="C77F389C52844D00ADFED48BA36CBD69">
    <w:name w:val="C77F389C52844D00ADFED48BA36CBD69"/>
    <w:rsid w:val="006245F2"/>
  </w:style>
  <w:style w:type="paragraph" w:customStyle="1" w:styleId="E7C42D7BC31D43BABB3D91E5265CD6C5">
    <w:name w:val="E7C42D7BC31D43BABB3D91E5265CD6C5"/>
    <w:rsid w:val="006245F2"/>
  </w:style>
  <w:style w:type="paragraph" w:customStyle="1" w:styleId="4DC09DCF84DC46A09D4847191E8C7809">
    <w:name w:val="4DC09DCF84DC46A09D4847191E8C7809"/>
    <w:rsid w:val="006245F2"/>
  </w:style>
  <w:style w:type="paragraph" w:customStyle="1" w:styleId="FC2AE29C950549688546CB6D477FC873">
    <w:name w:val="FC2AE29C950549688546CB6D477FC873"/>
    <w:rsid w:val="006245F2"/>
  </w:style>
  <w:style w:type="paragraph" w:customStyle="1" w:styleId="70B0EEA5526F41AA9301401420E35548">
    <w:name w:val="70B0EEA5526F41AA9301401420E35548"/>
    <w:rsid w:val="006245F2"/>
  </w:style>
  <w:style w:type="paragraph" w:customStyle="1" w:styleId="D9EE917A08F54AA2BC77831F4B31B7B6">
    <w:name w:val="D9EE917A08F54AA2BC77831F4B31B7B6"/>
    <w:rsid w:val="006245F2"/>
  </w:style>
  <w:style w:type="paragraph" w:customStyle="1" w:styleId="5807A66F5DF94DE9B9A3DF99A803D1A0">
    <w:name w:val="5807A66F5DF94DE9B9A3DF99A803D1A0"/>
    <w:rsid w:val="006245F2"/>
  </w:style>
  <w:style w:type="paragraph" w:customStyle="1" w:styleId="FBCE27B2C2FA4F8599939CF504658778">
    <w:name w:val="FBCE27B2C2FA4F8599939CF504658778"/>
    <w:rsid w:val="006245F2"/>
  </w:style>
  <w:style w:type="paragraph" w:customStyle="1" w:styleId="B7AE6DFF6A544FD0912DB93679DD0171">
    <w:name w:val="B7AE6DFF6A544FD0912DB93679DD0171"/>
    <w:rsid w:val="006245F2"/>
  </w:style>
  <w:style w:type="paragraph" w:customStyle="1" w:styleId="6DAE9990FE4948EFA801D1EFC7C9796C">
    <w:name w:val="6DAE9990FE4948EFA801D1EFC7C9796C"/>
    <w:rsid w:val="006245F2"/>
  </w:style>
  <w:style w:type="paragraph" w:customStyle="1" w:styleId="C56F09BEE807433DA9093239ECF94A2C">
    <w:name w:val="C56F09BEE807433DA9093239ECF94A2C"/>
    <w:rsid w:val="006245F2"/>
  </w:style>
  <w:style w:type="paragraph" w:customStyle="1" w:styleId="3BDEC6279DEF43FAA84603AEAA84976F">
    <w:name w:val="3BDEC6279DEF43FAA84603AEAA84976F"/>
    <w:rsid w:val="006245F2"/>
  </w:style>
  <w:style w:type="paragraph" w:customStyle="1" w:styleId="9608AC6C72084ED3B16F68F4D888D687">
    <w:name w:val="9608AC6C72084ED3B16F68F4D888D687"/>
    <w:rsid w:val="006245F2"/>
  </w:style>
  <w:style w:type="paragraph" w:customStyle="1" w:styleId="4C7A2CF78AE846B5949B630FCD25EF5B">
    <w:name w:val="4C7A2CF78AE846B5949B630FCD25EF5B"/>
    <w:rsid w:val="006245F2"/>
  </w:style>
  <w:style w:type="paragraph" w:customStyle="1" w:styleId="C95345DBD7D0460E938BAFF5FFE1555E">
    <w:name w:val="C95345DBD7D0460E938BAFF5FFE1555E"/>
    <w:rsid w:val="006245F2"/>
  </w:style>
  <w:style w:type="paragraph" w:customStyle="1" w:styleId="3F232A52FFE940C58970842AAA0BE1A7">
    <w:name w:val="3F232A52FFE940C58970842AAA0BE1A7"/>
    <w:rsid w:val="006245F2"/>
  </w:style>
  <w:style w:type="paragraph" w:customStyle="1" w:styleId="2E07FD67749F4BB6BAB7F6A07751766E">
    <w:name w:val="2E07FD67749F4BB6BAB7F6A07751766E"/>
    <w:rsid w:val="006245F2"/>
  </w:style>
  <w:style w:type="paragraph" w:customStyle="1" w:styleId="CEBC4D85AF774DFCADD7A4C4CBA27945">
    <w:name w:val="CEBC4D85AF774DFCADD7A4C4CBA27945"/>
    <w:rsid w:val="006245F2"/>
  </w:style>
  <w:style w:type="paragraph" w:customStyle="1" w:styleId="1EFBE3E4EACD4DD4802D815E4BE84C70">
    <w:name w:val="1EFBE3E4EACD4DD4802D815E4BE84C70"/>
    <w:rsid w:val="006245F2"/>
  </w:style>
  <w:style w:type="paragraph" w:customStyle="1" w:styleId="B80BBB88439746D39141FE86308FC97D">
    <w:name w:val="B80BBB88439746D39141FE86308FC97D"/>
    <w:rsid w:val="006245F2"/>
  </w:style>
  <w:style w:type="paragraph" w:customStyle="1" w:styleId="044E112228AC4AF3B35D5FA502567ACC">
    <w:name w:val="044E112228AC4AF3B35D5FA502567ACC"/>
    <w:rsid w:val="006245F2"/>
  </w:style>
  <w:style w:type="paragraph" w:customStyle="1" w:styleId="BAC367CCDD27498885B3BCF9E4B36279">
    <w:name w:val="BAC367CCDD27498885B3BCF9E4B36279"/>
    <w:rsid w:val="006245F2"/>
  </w:style>
  <w:style w:type="paragraph" w:customStyle="1" w:styleId="9DFBFF9B883349A88E66B0F926E489A7">
    <w:name w:val="9DFBFF9B883349A88E66B0F926E489A7"/>
    <w:rsid w:val="006245F2"/>
  </w:style>
  <w:style w:type="paragraph" w:customStyle="1" w:styleId="A7508E2CC2B546F4A2D760852E56ED15">
    <w:name w:val="A7508E2CC2B546F4A2D760852E56ED15"/>
    <w:rsid w:val="006245F2"/>
  </w:style>
  <w:style w:type="paragraph" w:customStyle="1" w:styleId="507AD7D62EB74642803C7E45D2657704">
    <w:name w:val="507AD7D62EB74642803C7E45D2657704"/>
    <w:rsid w:val="006245F2"/>
  </w:style>
  <w:style w:type="paragraph" w:customStyle="1" w:styleId="AE2FC5B9F43043FA804E3497AB77A244">
    <w:name w:val="AE2FC5B9F43043FA804E3497AB77A244"/>
    <w:rsid w:val="006245F2"/>
  </w:style>
  <w:style w:type="paragraph" w:customStyle="1" w:styleId="35D42021AB5B48739437517B700B86A5">
    <w:name w:val="35D42021AB5B48739437517B700B86A5"/>
    <w:rsid w:val="006245F2"/>
  </w:style>
  <w:style w:type="paragraph" w:customStyle="1" w:styleId="33A9D82EC758456EB0CF36BFC0B61C5C">
    <w:name w:val="33A9D82EC758456EB0CF36BFC0B61C5C"/>
    <w:rsid w:val="006245F2"/>
  </w:style>
  <w:style w:type="paragraph" w:customStyle="1" w:styleId="E87301BE439E4790B3131ED6EA301C84">
    <w:name w:val="E87301BE439E4790B3131ED6EA301C84"/>
    <w:rsid w:val="006245F2"/>
  </w:style>
  <w:style w:type="paragraph" w:customStyle="1" w:styleId="41A1F4E38BE044D08A695E26FEC1F51B">
    <w:name w:val="41A1F4E38BE044D08A695E26FEC1F51B"/>
    <w:rsid w:val="006245F2"/>
  </w:style>
  <w:style w:type="paragraph" w:customStyle="1" w:styleId="F370FC6B4E95454784F8D6534715DDDE">
    <w:name w:val="F370FC6B4E95454784F8D6534715DDDE"/>
    <w:rsid w:val="006245F2"/>
  </w:style>
  <w:style w:type="paragraph" w:customStyle="1" w:styleId="6A1E5AE837BE463F981D2BD8AE4E7C48">
    <w:name w:val="6A1E5AE837BE463F981D2BD8AE4E7C48"/>
    <w:rsid w:val="006245F2"/>
  </w:style>
  <w:style w:type="paragraph" w:customStyle="1" w:styleId="4BA372A3106F4AB7A04B8DD478EF28FF">
    <w:name w:val="4BA372A3106F4AB7A04B8DD478EF28FF"/>
    <w:rsid w:val="006245F2"/>
  </w:style>
  <w:style w:type="paragraph" w:customStyle="1" w:styleId="79C8E527EFC649DBB786DBD02C14DF61">
    <w:name w:val="79C8E527EFC649DBB786DBD02C14DF61"/>
    <w:rsid w:val="006245F2"/>
  </w:style>
  <w:style w:type="paragraph" w:customStyle="1" w:styleId="95D2D5069B4F4C018DE7D4B70FA1C180">
    <w:name w:val="95D2D5069B4F4C018DE7D4B70FA1C180"/>
    <w:rsid w:val="006245F2"/>
  </w:style>
  <w:style w:type="paragraph" w:customStyle="1" w:styleId="BABCFAF11CE14ADE933E63EBFB8E3FAC">
    <w:name w:val="BABCFAF11CE14ADE933E63EBFB8E3FAC"/>
    <w:rsid w:val="006245F2"/>
  </w:style>
  <w:style w:type="paragraph" w:customStyle="1" w:styleId="4D823C4D4D0B4DB8B3A5EACB30AFDE49">
    <w:name w:val="4D823C4D4D0B4DB8B3A5EACB30AFDE49"/>
    <w:rsid w:val="006245F2"/>
  </w:style>
  <w:style w:type="paragraph" w:customStyle="1" w:styleId="01AED8CB028143E7BFA8E94EC2663E6E">
    <w:name w:val="01AED8CB028143E7BFA8E94EC2663E6E"/>
    <w:rsid w:val="006245F2"/>
  </w:style>
  <w:style w:type="paragraph" w:customStyle="1" w:styleId="B6492BD77FE64A3EA4EFAB474FB4054C">
    <w:name w:val="B6492BD77FE64A3EA4EFAB474FB4054C"/>
    <w:rsid w:val="006245F2"/>
  </w:style>
  <w:style w:type="paragraph" w:customStyle="1" w:styleId="11BF5F0A4A1F430A824C8640209AB0BB">
    <w:name w:val="11BF5F0A4A1F430A824C8640209AB0BB"/>
    <w:rsid w:val="006245F2"/>
  </w:style>
  <w:style w:type="paragraph" w:customStyle="1" w:styleId="5E20A9B6B89447F19BA2102FC6FC6BD7">
    <w:name w:val="5E20A9B6B89447F19BA2102FC6FC6BD7"/>
    <w:rsid w:val="006245F2"/>
  </w:style>
  <w:style w:type="paragraph" w:customStyle="1" w:styleId="7CCFB8DFB3B7403293BF415319DA32C5">
    <w:name w:val="7CCFB8DFB3B7403293BF415319DA32C5"/>
    <w:rsid w:val="006245F2"/>
  </w:style>
  <w:style w:type="paragraph" w:customStyle="1" w:styleId="51D77D5650264755933B2A2E0F628102">
    <w:name w:val="51D77D5650264755933B2A2E0F628102"/>
    <w:rsid w:val="006245F2"/>
  </w:style>
  <w:style w:type="paragraph" w:customStyle="1" w:styleId="46C5E001CA0C4798BE806F2CB07A5E32">
    <w:name w:val="46C5E001CA0C4798BE806F2CB07A5E32"/>
    <w:rsid w:val="006245F2"/>
  </w:style>
  <w:style w:type="paragraph" w:customStyle="1" w:styleId="6A5BB60DED3E463CB6164F2D4C85376F">
    <w:name w:val="6A5BB60DED3E463CB6164F2D4C85376F"/>
    <w:rsid w:val="006245F2"/>
  </w:style>
  <w:style w:type="paragraph" w:customStyle="1" w:styleId="C5F3CA9630D84997B37FE7A98CB91B36">
    <w:name w:val="C5F3CA9630D84997B37FE7A98CB91B36"/>
    <w:rsid w:val="006245F2"/>
  </w:style>
  <w:style w:type="paragraph" w:customStyle="1" w:styleId="94BD7AF475E04FCDAE93F65B25E32156">
    <w:name w:val="94BD7AF475E04FCDAE93F65B25E32156"/>
    <w:rsid w:val="006245F2"/>
  </w:style>
  <w:style w:type="paragraph" w:customStyle="1" w:styleId="DFD4414AD1FB443A96534B3BC1AEC6C6">
    <w:name w:val="DFD4414AD1FB443A96534B3BC1AEC6C6"/>
    <w:rsid w:val="006245F2"/>
  </w:style>
  <w:style w:type="paragraph" w:customStyle="1" w:styleId="A7F99541D9614CADB44ACDB4DD1D3BE2">
    <w:name w:val="A7F99541D9614CADB44ACDB4DD1D3BE2"/>
    <w:rsid w:val="006245F2"/>
  </w:style>
  <w:style w:type="paragraph" w:customStyle="1" w:styleId="C4DEDAA2BC7F432DBE18154834558424">
    <w:name w:val="C4DEDAA2BC7F432DBE18154834558424"/>
    <w:rsid w:val="006245F2"/>
  </w:style>
  <w:style w:type="paragraph" w:customStyle="1" w:styleId="18605C9D0F9A47C8817ED560A6C45809">
    <w:name w:val="18605C9D0F9A47C8817ED560A6C45809"/>
    <w:rsid w:val="006245F2"/>
  </w:style>
  <w:style w:type="paragraph" w:customStyle="1" w:styleId="2060CA3984D04039951A5FD4DBC8BF29">
    <w:name w:val="2060CA3984D04039951A5FD4DBC8BF29"/>
    <w:rsid w:val="006245F2"/>
  </w:style>
  <w:style w:type="paragraph" w:customStyle="1" w:styleId="30EE34168DDF48728512CF130492C2A7">
    <w:name w:val="30EE34168DDF48728512CF130492C2A7"/>
    <w:rsid w:val="006245F2"/>
  </w:style>
  <w:style w:type="paragraph" w:customStyle="1" w:styleId="A6699E855D8E4B66B9CB00B41D8E22A3">
    <w:name w:val="A6699E855D8E4B66B9CB00B41D8E22A3"/>
    <w:rsid w:val="006245F2"/>
  </w:style>
  <w:style w:type="paragraph" w:customStyle="1" w:styleId="9524241E16C54177BA9D7D0FFAE4D710">
    <w:name w:val="9524241E16C54177BA9D7D0FFAE4D710"/>
    <w:rsid w:val="006245F2"/>
  </w:style>
  <w:style w:type="paragraph" w:customStyle="1" w:styleId="75D824083A3F49809F5DE6BC690E858C">
    <w:name w:val="75D824083A3F49809F5DE6BC690E858C"/>
    <w:rsid w:val="006245F2"/>
  </w:style>
  <w:style w:type="paragraph" w:customStyle="1" w:styleId="BD30BD9614104176B9B951A5ECD07488">
    <w:name w:val="BD30BD9614104176B9B951A5ECD07488"/>
    <w:rsid w:val="006245F2"/>
  </w:style>
  <w:style w:type="paragraph" w:customStyle="1" w:styleId="AB96D62238174A9B804FAB19340B8B34">
    <w:name w:val="AB96D62238174A9B804FAB19340B8B34"/>
    <w:rsid w:val="006245F2"/>
  </w:style>
  <w:style w:type="paragraph" w:customStyle="1" w:styleId="68881AFF91874E42BB66A4A45263A4AE">
    <w:name w:val="68881AFF91874E42BB66A4A45263A4AE"/>
    <w:rsid w:val="006245F2"/>
  </w:style>
  <w:style w:type="paragraph" w:customStyle="1" w:styleId="1ADF4C53B66840329D5910F888807980">
    <w:name w:val="1ADF4C53B66840329D5910F888807980"/>
    <w:rsid w:val="006245F2"/>
  </w:style>
  <w:style w:type="paragraph" w:customStyle="1" w:styleId="DD61AE26C6444FDD921EAA20AEC5EB05">
    <w:name w:val="DD61AE26C6444FDD921EAA20AEC5EB05"/>
    <w:rsid w:val="006245F2"/>
  </w:style>
  <w:style w:type="paragraph" w:customStyle="1" w:styleId="1762ECCC375C48269CDA617354157E57">
    <w:name w:val="1762ECCC375C48269CDA617354157E57"/>
    <w:rsid w:val="006245F2"/>
  </w:style>
  <w:style w:type="paragraph" w:customStyle="1" w:styleId="65E43AE0B81742B68656E4D8E1E2F620">
    <w:name w:val="65E43AE0B81742B68656E4D8E1E2F620"/>
    <w:rsid w:val="006245F2"/>
  </w:style>
  <w:style w:type="paragraph" w:customStyle="1" w:styleId="3C8D5F1600C44E429BB87B898478F567">
    <w:name w:val="3C8D5F1600C44E429BB87B898478F567"/>
    <w:rsid w:val="006245F2"/>
  </w:style>
  <w:style w:type="paragraph" w:customStyle="1" w:styleId="5DB4D861722B4D90BA275CC13F73BE46">
    <w:name w:val="5DB4D861722B4D90BA275CC13F73BE46"/>
    <w:rsid w:val="006245F2"/>
  </w:style>
  <w:style w:type="paragraph" w:customStyle="1" w:styleId="A445ECC8D8754738B6AC55922596929B">
    <w:name w:val="A445ECC8D8754738B6AC55922596929B"/>
    <w:rsid w:val="006245F2"/>
  </w:style>
  <w:style w:type="paragraph" w:customStyle="1" w:styleId="7A0F7A443230425CA34F55BCFE0C5994">
    <w:name w:val="7A0F7A443230425CA34F55BCFE0C5994"/>
    <w:rsid w:val="006245F2"/>
  </w:style>
  <w:style w:type="paragraph" w:customStyle="1" w:styleId="492B577BA3F847E5A4C9341B5343C6D3">
    <w:name w:val="492B577BA3F847E5A4C9341B5343C6D3"/>
    <w:rsid w:val="006245F2"/>
  </w:style>
  <w:style w:type="paragraph" w:customStyle="1" w:styleId="DD7F713D6F19486691CA8BC50233FA58">
    <w:name w:val="DD7F713D6F19486691CA8BC50233FA58"/>
    <w:rsid w:val="006245F2"/>
  </w:style>
  <w:style w:type="paragraph" w:customStyle="1" w:styleId="4EB8B2E1893F4663B947333FEA2FFAFF">
    <w:name w:val="4EB8B2E1893F4663B947333FEA2FFAFF"/>
    <w:rsid w:val="006245F2"/>
  </w:style>
  <w:style w:type="paragraph" w:customStyle="1" w:styleId="732003EC11444363AEF4FC73C02C2B36">
    <w:name w:val="732003EC11444363AEF4FC73C02C2B36"/>
    <w:rsid w:val="006245F2"/>
  </w:style>
  <w:style w:type="paragraph" w:customStyle="1" w:styleId="673A5B7D24CE48CCBFEDBF1FDE17F6EC">
    <w:name w:val="673A5B7D24CE48CCBFEDBF1FDE17F6EC"/>
    <w:rsid w:val="006245F2"/>
  </w:style>
  <w:style w:type="paragraph" w:customStyle="1" w:styleId="C93076991CB74345A0B32EE5B6B31ADF">
    <w:name w:val="C93076991CB74345A0B32EE5B6B31ADF"/>
    <w:rsid w:val="006245F2"/>
  </w:style>
  <w:style w:type="paragraph" w:customStyle="1" w:styleId="86000476F70949268F348D6A00432A11">
    <w:name w:val="86000476F70949268F348D6A00432A11"/>
    <w:rsid w:val="006245F2"/>
  </w:style>
  <w:style w:type="paragraph" w:customStyle="1" w:styleId="AF9842A35FF0479FAC81B0FDE1C321A9">
    <w:name w:val="AF9842A35FF0479FAC81B0FDE1C321A9"/>
    <w:rsid w:val="006245F2"/>
  </w:style>
  <w:style w:type="paragraph" w:customStyle="1" w:styleId="3A0C61617D3A49B78903DDC5FAE0E664">
    <w:name w:val="3A0C61617D3A49B78903DDC5FAE0E664"/>
    <w:rsid w:val="006245F2"/>
  </w:style>
  <w:style w:type="paragraph" w:customStyle="1" w:styleId="6865DD2D2C7A488D8D5A625518A53B30">
    <w:name w:val="6865DD2D2C7A488D8D5A625518A53B30"/>
    <w:rsid w:val="006245F2"/>
  </w:style>
  <w:style w:type="paragraph" w:customStyle="1" w:styleId="89B9642F6BC7489792BE0F9C4714E4B9">
    <w:name w:val="89B9642F6BC7489792BE0F9C4714E4B9"/>
    <w:rsid w:val="006245F2"/>
  </w:style>
  <w:style w:type="paragraph" w:customStyle="1" w:styleId="0714F9C4E2924533A1BBC1438DE84494">
    <w:name w:val="0714F9C4E2924533A1BBC1438DE84494"/>
    <w:rsid w:val="006245F2"/>
  </w:style>
  <w:style w:type="paragraph" w:customStyle="1" w:styleId="10DB4541D52A424182369D976E2A25E8">
    <w:name w:val="10DB4541D52A424182369D976E2A25E8"/>
    <w:rsid w:val="006245F2"/>
  </w:style>
  <w:style w:type="paragraph" w:customStyle="1" w:styleId="CE852AF5DE594CE7A6CF4B9A9D00C422">
    <w:name w:val="CE852AF5DE594CE7A6CF4B9A9D00C422"/>
    <w:rsid w:val="006245F2"/>
  </w:style>
  <w:style w:type="paragraph" w:customStyle="1" w:styleId="A47377ED2EAE4A64AD03D78214F35841">
    <w:name w:val="A47377ED2EAE4A64AD03D78214F35841"/>
    <w:rsid w:val="006245F2"/>
  </w:style>
  <w:style w:type="paragraph" w:customStyle="1" w:styleId="92ABFF6A5162418582F044995D290C54">
    <w:name w:val="92ABFF6A5162418582F044995D290C54"/>
    <w:rsid w:val="006245F2"/>
  </w:style>
  <w:style w:type="paragraph" w:customStyle="1" w:styleId="7C17BEF5E85E45C8857C769474049882">
    <w:name w:val="7C17BEF5E85E45C8857C769474049882"/>
    <w:rsid w:val="006245F2"/>
  </w:style>
  <w:style w:type="paragraph" w:customStyle="1" w:styleId="3691A52011DD4EC7A595C2953E22097E">
    <w:name w:val="3691A52011DD4EC7A595C2953E22097E"/>
    <w:rsid w:val="006245F2"/>
  </w:style>
  <w:style w:type="paragraph" w:customStyle="1" w:styleId="05E35024466C491584C657DC02649F6B">
    <w:name w:val="05E35024466C491584C657DC02649F6B"/>
    <w:rsid w:val="006245F2"/>
  </w:style>
  <w:style w:type="paragraph" w:customStyle="1" w:styleId="5B8909FA16514EC284CCCD13228796E7">
    <w:name w:val="5B8909FA16514EC284CCCD13228796E7"/>
    <w:rsid w:val="006245F2"/>
  </w:style>
  <w:style w:type="paragraph" w:customStyle="1" w:styleId="AE113EEC253042E88B1F41137843324D">
    <w:name w:val="AE113EEC253042E88B1F41137843324D"/>
    <w:rsid w:val="006245F2"/>
  </w:style>
  <w:style w:type="paragraph" w:customStyle="1" w:styleId="5EB66ED8FE004BCD98CBAF5475539A94">
    <w:name w:val="5EB66ED8FE004BCD98CBAF5475539A94"/>
    <w:rsid w:val="006245F2"/>
  </w:style>
  <w:style w:type="paragraph" w:customStyle="1" w:styleId="3CAF8D29983A449A8A0EC4F96F504019">
    <w:name w:val="3CAF8D29983A449A8A0EC4F96F504019"/>
    <w:rsid w:val="006245F2"/>
  </w:style>
  <w:style w:type="paragraph" w:customStyle="1" w:styleId="624F1867045F4987B47D5629213B866E">
    <w:name w:val="624F1867045F4987B47D5629213B866E"/>
    <w:rsid w:val="006245F2"/>
  </w:style>
  <w:style w:type="paragraph" w:customStyle="1" w:styleId="5494F7147FD143D08F6FCD7871606701">
    <w:name w:val="5494F7147FD143D08F6FCD7871606701"/>
    <w:rsid w:val="006245F2"/>
  </w:style>
  <w:style w:type="paragraph" w:customStyle="1" w:styleId="334BA026DE9D4B19BE8764AACF6C045F">
    <w:name w:val="334BA026DE9D4B19BE8764AACF6C045F"/>
    <w:rsid w:val="006245F2"/>
  </w:style>
  <w:style w:type="paragraph" w:customStyle="1" w:styleId="296BE28A5A2849E4B255523701A2F62F">
    <w:name w:val="296BE28A5A2849E4B255523701A2F62F"/>
    <w:rsid w:val="006245F2"/>
  </w:style>
  <w:style w:type="paragraph" w:customStyle="1" w:styleId="386B38D641704501940DCD99A17259C5">
    <w:name w:val="386B38D641704501940DCD99A17259C5"/>
    <w:rsid w:val="006245F2"/>
  </w:style>
  <w:style w:type="paragraph" w:customStyle="1" w:styleId="1D399A11502E40AE80ECFAB908563783">
    <w:name w:val="1D399A11502E40AE80ECFAB908563783"/>
    <w:rsid w:val="006245F2"/>
  </w:style>
  <w:style w:type="paragraph" w:customStyle="1" w:styleId="5EAE063557EF42088CA0E53B5F2881A1">
    <w:name w:val="5EAE063557EF42088CA0E53B5F2881A1"/>
    <w:rsid w:val="006245F2"/>
  </w:style>
  <w:style w:type="paragraph" w:customStyle="1" w:styleId="9FF38938FDCD4B27BBE1B89EF4EB4EAA">
    <w:name w:val="9FF38938FDCD4B27BBE1B89EF4EB4EAA"/>
    <w:rsid w:val="006245F2"/>
  </w:style>
  <w:style w:type="paragraph" w:customStyle="1" w:styleId="64DBA4AA79F14A43A5571E14818C8453">
    <w:name w:val="64DBA4AA79F14A43A5571E14818C8453"/>
    <w:rsid w:val="006245F2"/>
  </w:style>
  <w:style w:type="paragraph" w:customStyle="1" w:styleId="A1D947B3E6C9416084DCA10308D7CC0D">
    <w:name w:val="A1D947B3E6C9416084DCA10308D7CC0D"/>
    <w:rsid w:val="006245F2"/>
  </w:style>
  <w:style w:type="paragraph" w:customStyle="1" w:styleId="E14D440DFAE540548AD3F70D480336A1">
    <w:name w:val="E14D440DFAE540548AD3F70D480336A1"/>
    <w:rsid w:val="006245F2"/>
  </w:style>
  <w:style w:type="paragraph" w:customStyle="1" w:styleId="BAF3D2F5996E4A508E50C8A06DC87E60">
    <w:name w:val="BAF3D2F5996E4A508E50C8A06DC87E60"/>
    <w:rsid w:val="006245F2"/>
  </w:style>
  <w:style w:type="paragraph" w:customStyle="1" w:styleId="0DA58BCC8EC84FAC97AEB90BE3448EE3">
    <w:name w:val="0DA58BCC8EC84FAC97AEB90BE3448EE3"/>
    <w:rsid w:val="006245F2"/>
  </w:style>
  <w:style w:type="paragraph" w:customStyle="1" w:styleId="0881D368FC8A468996574780FDC5A630">
    <w:name w:val="0881D368FC8A468996574780FDC5A630"/>
    <w:rsid w:val="006245F2"/>
  </w:style>
  <w:style w:type="paragraph" w:customStyle="1" w:styleId="AD807D93F70E426F8DD8443CAA223A66">
    <w:name w:val="AD807D93F70E426F8DD8443CAA223A66"/>
    <w:rsid w:val="006245F2"/>
  </w:style>
  <w:style w:type="paragraph" w:customStyle="1" w:styleId="954287F241C448C694A5607F955F4FBE">
    <w:name w:val="954287F241C448C694A5607F955F4FBE"/>
    <w:rsid w:val="006245F2"/>
  </w:style>
  <w:style w:type="paragraph" w:customStyle="1" w:styleId="1728FAC3CFC6426ABDA745F3922CEA27">
    <w:name w:val="1728FAC3CFC6426ABDA745F3922CEA27"/>
    <w:rsid w:val="006245F2"/>
  </w:style>
  <w:style w:type="paragraph" w:customStyle="1" w:styleId="AE8167321A8A45B68BA0E375C3479216">
    <w:name w:val="AE8167321A8A45B68BA0E375C3479216"/>
    <w:rsid w:val="006245F2"/>
  </w:style>
  <w:style w:type="paragraph" w:customStyle="1" w:styleId="CFACACF6B6B04FBE8317E16162DD3F81">
    <w:name w:val="CFACACF6B6B04FBE8317E16162DD3F81"/>
    <w:rsid w:val="006245F2"/>
  </w:style>
  <w:style w:type="paragraph" w:customStyle="1" w:styleId="F4E4F7283B4B4F04B6F036E8B2A8E7CF">
    <w:name w:val="F4E4F7283B4B4F04B6F036E8B2A8E7CF"/>
    <w:rsid w:val="006245F2"/>
  </w:style>
  <w:style w:type="paragraph" w:customStyle="1" w:styleId="8C9DA237CFAD47669901E9AB51DE9731">
    <w:name w:val="8C9DA237CFAD47669901E9AB51DE9731"/>
    <w:rsid w:val="006245F2"/>
  </w:style>
  <w:style w:type="paragraph" w:customStyle="1" w:styleId="4DB48EF50C864C278907036DCD820600">
    <w:name w:val="4DB48EF50C864C278907036DCD820600"/>
    <w:rsid w:val="006245F2"/>
  </w:style>
  <w:style w:type="paragraph" w:customStyle="1" w:styleId="D429ACDB156D4B94904B092555563DA9">
    <w:name w:val="D429ACDB156D4B94904B092555563DA9"/>
    <w:rsid w:val="006245F2"/>
  </w:style>
  <w:style w:type="paragraph" w:customStyle="1" w:styleId="DF6736486D10408B9411BF44EACE9DCA">
    <w:name w:val="DF6736486D10408B9411BF44EACE9DCA"/>
    <w:rsid w:val="006245F2"/>
  </w:style>
  <w:style w:type="paragraph" w:customStyle="1" w:styleId="4F7853CDEAAD481A8F57A54FEAD0407F">
    <w:name w:val="4F7853CDEAAD481A8F57A54FEAD0407F"/>
    <w:rsid w:val="006245F2"/>
  </w:style>
  <w:style w:type="paragraph" w:customStyle="1" w:styleId="9D8531E8EA854569B09A4E03EE0E9A2B">
    <w:name w:val="9D8531E8EA854569B09A4E03EE0E9A2B"/>
    <w:rsid w:val="006245F2"/>
  </w:style>
  <w:style w:type="paragraph" w:customStyle="1" w:styleId="6A7483180F39464CA51AC29DA375D316">
    <w:name w:val="6A7483180F39464CA51AC29DA375D316"/>
    <w:rsid w:val="006245F2"/>
  </w:style>
  <w:style w:type="paragraph" w:customStyle="1" w:styleId="7FE9CC8C79B540C088D34F098B4454FE">
    <w:name w:val="7FE9CC8C79B540C088D34F098B4454FE"/>
    <w:rsid w:val="006245F2"/>
  </w:style>
  <w:style w:type="paragraph" w:customStyle="1" w:styleId="0C22E20EE03148E79FC171ACC0968961">
    <w:name w:val="0C22E20EE03148E79FC171ACC0968961"/>
    <w:rsid w:val="006245F2"/>
  </w:style>
  <w:style w:type="paragraph" w:customStyle="1" w:styleId="CE32F3C05E4042699A55FB09687FBFA2">
    <w:name w:val="CE32F3C05E4042699A55FB09687FBFA2"/>
    <w:rsid w:val="006245F2"/>
  </w:style>
  <w:style w:type="paragraph" w:customStyle="1" w:styleId="4843BFD9FE8649D2ACE2D18DBBFF886B">
    <w:name w:val="4843BFD9FE8649D2ACE2D18DBBFF886B"/>
    <w:rsid w:val="006245F2"/>
  </w:style>
  <w:style w:type="paragraph" w:customStyle="1" w:styleId="C3A12CF32EE44CB99067A330DD4EE289">
    <w:name w:val="C3A12CF32EE44CB99067A330DD4EE289"/>
    <w:rsid w:val="006245F2"/>
  </w:style>
  <w:style w:type="paragraph" w:customStyle="1" w:styleId="792A07AD76E949DEBB431976C29AB4E0">
    <w:name w:val="792A07AD76E949DEBB431976C29AB4E0"/>
    <w:rsid w:val="006245F2"/>
  </w:style>
  <w:style w:type="paragraph" w:customStyle="1" w:styleId="243B1BA4EAB445838DE5F7419950C159">
    <w:name w:val="243B1BA4EAB445838DE5F7419950C159"/>
    <w:rsid w:val="006245F2"/>
  </w:style>
  <w:style w:type="paragraph" w:customStyle="1" w:styleId="3001162C63F54599BDF5212B525ED395">
    <w:name w:val="3001162C63F54599BDF5212B525ED395"/>
    <w:rsid w:val="006245F2"/>
  </w:style>
  <w:style w:type="paragraph" w:customStyle="1" w:styleId="949FBC193E1743C1B349F332DA77856C">
    <w:name w:val="949FBC193E1743C1B349F332DA77856C"/>
    <w:rsid w:val="006245F2"/>
  </w:style>
  <w:style w:type="paragraph" w:customStyle="1" w:styleId="822971B4F3BF46B1835C72E906CB85CE">
    <w:name w:val="822971B4F3BF46B1835C72E906CB85CE"/>
    <w:rsid w:val="006245F2"/>
  </w:style>
  <w:style w:type="paragraph" w:customStyle="1" w:styleId="ABA166623BA44D19A05C1DFE4358B894">
    <w:name w:val="ABA166623BA44D19A05C1DFE4358B894"/>
    <w:rsid w:val="006245F2"/>
  </w:style>
  <w:style w:type="paragraph" w:customStyle="1" w:styleId="3F30685F1DFB4BB9A4840B5E4715924B">
    <w:name w:val="3F30685F1DFB4BB9A4840B5E4715924B"/>
    <w:rsid w:val="006245F2"/>
  </w:style>
  <w:style w:type="paragraph" w:customStyle="1" w:styleId="9669B70F510443CB973E91F21EEB5DCE">
    <w:name w:val="9669B70F510443CB973E91F21EEB5DCE"/>
    <w:rsid w:val="006245F2"/>
  </w:style>
  <w:style w:type="paragraph" w:customStyle="1" w:styleId="4EF71450AD7D4DCCAA801C12E6646B2D">
    <w:name w:val="4EF71450AD7D4DCCAA801C12E6646B2D"/>
    <w:rsid w:val="006245F2"/>
  </w:style>
  <w:style w:type="paragraph" w:customStyle="1" w:styleId="FA4F26F85D1D49F88FEC3CB97D6025C5">
    <w:name w:val="FA4F26F85D1D49F88FEC3CB97D6025C5"/>
    <w:rsid w:val="006245F2"/>
  </w:style>
  <w:style w:type="paragraph" w:customStyle="1" w:styleId="519FD2B2C46841DAAFAED4AE5EBB4143">
    <w:name w:val="519FD2B2C46841DAAFAED4AE5EBB4143"/>
    <w:rsid w:val="006245F2"/>
  </w:style>
  <w:style w:type="paragraph" w:customStyle="1" w:styleId="80C1AE920EC04324906164287992AD17">
    <w:name w:val="80C1AE920EC04324906164287992AD17"/>
    <w:rsid w:val="006245F2"/>
  </w:style>
  <w:style w:type="paragraph" w:customStyle="1" w:styleId="93ACAB8245704C9CA533FB0202667DCF">
    <w:name w:val="93ACAB8245704C9CA533FB0202667DCF"/>
    <w:rsid w:val="006245F2"/>
  </w:style>
  <w:style w:type="paragraph" w:customStyle="1" w:styleId="3C0524E5F9F2497298E7EF96A4803A97">
    <w:name w:val="3C0524E5F9F2497298E7EF96A4803A97"/>
    <w:rsid w:val="006245F2"/>
  </w:style>
  <w:style w:type="paragraph" w:customStyle="1" w:styleId="338C6647FE774E458280D36180A999B7">
    <w:name w:val="338C6647FE774E458280D36180A999B7"/>
    <w:rsid w:val="006245F2"/>
  </w:style>
  <w:style w:type="paragraph" w:customStyle="1" w:styleId="79EF3822A653482B88C674CAE4F8B2E0">
    <w:name w:val="79EF3822A653482B88C674CAE4F8B2E0"/>
    <w:rsid w:val="006245F2"/>
  </w:style>
  <w:style w:type="paragraph" w:customStyle="1" w:styleId="649AA069C3C04530878FC3CC8F4F6BFF">
    <w:name w:val="649AA069C3C04530878FC3CC8F4F6BFF"/>
    <w:rsid w:val="006245F2"/>
  </w:style>
  <w:style w:type="paragraph" w:customStyle="1" w:styleId="A94E30A24A9241CE91BBB9476F9B05FA">
    <w:name w:val="A94E30A24A9241CE91BBB9476F9B05FA"/>
    <w:rsid w:val="006245F2"/>
  </w:style>
  <w:style w:type="paragraph" w:customStyle="1" w:styleId="3CFCCCF201BB4388A20C3D14D6128292">
    <w:name w:val="3CFCCCF201BB4388A20C3D14D6128292"/>
    <w:rsid w:val="006245F2"/>
  </w:style>
  <w:style w:type="paragraph" w:customStyle="1" w:styleId="4A2D7D482E7D45F9A591D5BA76A9A42B">
    <w:name w:val="4A2D7D482E7D45F9A591D5BA76A9A42B"/>
    <w:rsid w:val="006245F2"/>
  </w:style>
  <w:style w:type="paragraph" w:customStyle="1" w:styleId="72185E32F31C4A3A8A6B7010995013D7">
    <w:name w:val="72185E32F31C4A3A8A6B7010995013D7"/>
    <w:rsid w:val="006245F2"/>
  </w:style>
  <w:style w:type="paragraph" w:customStyle="1" w:styleId="EEFF27A1C3154281860A93381F199380">
    <w:name w:val="EEFF27A1C3154281860A93381F199380"/>
    <w:rsid w:val="006245F2"/>
  </w:style>
  <w:style w:type="paragraph" w:customStyle="1" w:styleId="2CD31790FDED4D0A9DC439BF9F462DC5">
    <w:name w:val="2CD31790FDED4D0A9DC439BF9F462DC5"/>
    <w:rsid w:val="006245F2"/>
  </w:style>
  <w:style w:type="paragraph" w:customStyle="1" w:styleId="D676206DD97C42B49D7A0EBE5F916D8D">
    <w:name w:val="D676206DD97C42B49D7A0EBE5F916D8D"/>
    <w:rsid w:val="006245F2"/>
  </w:style>
  <w:style w:type="paragraph" w:customStyle="1" w:styleId="C5914E9205E04961B6E936A56D085AD5">
    <w:name w:val="C5914E9205E04961B6E936A56D085AD5"/>
    <w:rsid w:val="006245F2"/>
  </w:style>
  <w:style w:type="paragraph" w:customStyle="1" w:styleId="4D4D9037F09F4DF98FB66A5D474EF8AF">
    <w:name w:val="4D4D9037F09F4DF98FB66A5D474EF8AF"/>
    <w:rsid w:val="006245F2"/>
  </w:style>
  <w:style w:type="paragraph" w:customStyle="1" w:styleId="E3E5C40B0ECD4F2DA333236AB01E0EBB">
    <w:name w:val="E3E5C40B0ECD4F2DA333236AB01E0EBB"/>
    <w:rsid w:val="006245F2"/>
  </w:style>
  <w:style w:type="paragraph" w:customStyle="1" w:styleId="E1F1F02AB04C45F4A04F16B14FAFCA14">
    <w:name w:val="E1F1F02AB04C45F4A04F16B14FAFCA14"/>
    <w:rsid w:val="006245F2"/>
  </w:style>
  <w:style w:type="paragraph" w:customStyle="1" w:styleId="1DCC481AB8A941E891B946FA0A006287">
    <w:name w:val="1DCC481AB8A941E891B946FA0A006287"/>
    <w:rsid w:val="006245F2"/>
  </w:style>
  <w:style w:type="paragraph" w:customStyle="1" w:styleId="9CBDCEE33EC7476CAFDB9D9E6B0359F1">
    <w:name w:val="9CBDCEE33EC7476CAFDB9D9E6B0359F1"/>
    <w:rsid w:val="006245F2"/>
  </w:style>
  <w:style w:type="paragraph" w:customStyle="1" w:styleId="4D50CC3230554498BFFBF028585AB72C">
    <w:name w:val="4D50CC3230554498BFFBF028585AB72C"/>
    <w:rsid w:val="006245F2"/>
  </w:style>
  <w:style w:type="paragraph" w:customStyle="1" w:styleId="31A1AACE366443D6AA52015AC04D58DA">
    <w:name w:val="31A1AACE366443D6AA52015AC04D58DA"/>
    <w:rsid w:val="006245F2"/>
  </w:style>
  <w:style w:type="paragraph" w:customStyle="1" w:styleId="3C90514D92D44FF1A102B75542F24A6E">
    <w:name w:val="3C90514D92D44FF1A102B75542F24A6E"/>
    <w:rsid w:val="006245F2"/>
  </w:style>
  <w:style w:type="paragraph" w:customStyle="1" w:styleId="96DEBE9126FE41FEAE76BD0CA788BF5C">
    <w:name w:val="96DEBE9126FE41FEAE76BD0CA788BF5C"/>
    <w:rsid w:val="006245F2"/>
  </w:style>
  <w:style w:type="paragraph" w:customStyle="1" w:styleId="C928631431804E8F9A9E79554BD92FE4">
    <w:name w:val="C928631431804E8F9A9E79554BD92FE4"/>
    <w:rsid w:val="006245F2"/>
  </w:style>
  <w:style w:type="paragraph" w:customStyle="1" w:styleId="7C382F9AA68E40AABDA1C364A807A486">
    <w:name w:val="7C382F9AA68E40AABDA1C364A807A486"/>
    <w:rsid w:val="006245F2"/>
  </w:style>
  <w:style w:type="paragraph" w:customStyle="1" w:styleId="9B811CEF9F1D452FAAF8564C4823BA6A">
    <w:name w:val="9B811CEF9F1D452FAAF8564C4823BA6A"/>
    <w:rsid w:val="006245F2"/>
  </w:style>
  <w:style w:type="paragraph" w:customStyle="1" w:styleId="7D194B6285BF43AC94F9C7B45B2ADBD7">
    <w:name w:val="7D194B6285BF43AC94F9C7B45B2ADBD7"/>
    <w:rsid w:val="006245F2"/>
  </w:style>
  <w:style w:type="paragraph" w:customStyle="1" w:styleId="2E0AC3275D87485798874991B8B52968">
    <w:name w:val="2E0AC3275D87485798874991B8B52968"/>
    <w:rsid w:val="006245F2"/>
  </w:style>
  <w:style w:type="paragraph" w:customStyle="1" w:styleId="07A4DB75D7F846DD8E68259BE997077A">
    <w:name w:val="07A4DB75D7F846DD8E68259BE997077A"/>
    <w:rsid w:val="006245F2"/>
  </w:style>
  <w:style w:type="paragraph" w:customStyle="1" w:styleId="6AB2D310082843F9B3D5539CF5D9DD62">
    <w:name w:val="6AB2D310082843F9B3D5539CF5D9DD62"/>
    <w:rsid w:val="006245F2"/>
  </w:style>
  <w:style w:type="paragraph" w:customStyle="1" w:styleId="52C3C0C2DD41454F962352EB1BCBBB60">
    <w:name w:val="52C3C0C2DD41454F962352EB1BCBBB60"/>
    <w:rsid w:val="006245F2"/>
  </w:style>
  <w:style w:type="paragraph" w:customStyle="1" w:styleId="9FFE8266505B4995BAB34FCFF0488594">
    <w:name w:val="9FFE8266505B4995BAB34FCFF0488594"/>
    <w:rsid w:val="006245F2"/>
  </w:style>
  <w:style w:type="paragraph" w:customStyle="1" w:styleId="B9700795C18044A0BB96FD87957C6587">
    <w:name w:val="B9700795C18044A0BB96FD87957C6587"/>
    <w:rsid w:val="006245F2"/>
  </w:style>
  <w:style w:type="paragraph" w:customStyle="1" w:styleId="3C63E88E8E4D433581EEED9FAAC2DDC2">
    <w:name w:val="3C63E88E8E4D433581EEED9FAAC2DDC2"/>
    <w:rsid w:val="006245F2"/>
  </w:style>
  <w:style w:type="paragraph" w:customStyle="1" w:styleId="A8A92CC3CC4B44BB8C031322F186C713">
    <w:name w:val="A8A92CC3CC4B44BB8C031322F186C713"/>
    <w:rsid w:val="006245F2"/>
  </w:style>
  <w:style w:type="paragraph" w:customStyle="1" w:styleId="9FDC48532E0B4543A6B61E62DA54E44D">
    <w:name w:val="9FDC48532E0B4543A6B61E62DA54E44D"/>
    <w:rsid w:val="006245F2"/>
  </w:style>
  <w:style w:type="paragraph" w:customStyle="1" w:styleId="546B8205B7B74052B0ADD0160B573A99">
    <w:name w:val="546B8205B7B74052B0ADD0160B573A99"/>
    <w:rsid w:val="006245F2"/>
  </w:style>
  <w:style w:type="paragraph" w:customStyle="1" w:styleId="FAD04260A9DD44BC8F25704F0347AE3B">
    <w:name w:val="FAD04260A9DD44BC8F25704F0347AE3B"/>
    <w:rsid w:val="006245F2"/>
  </w:style>
  <w:style w:type="paragraph" w:customStyle="1" w:styleId="E4A498ECA2A0429FA6CD5BBDCF0A7C2B">
    <w:name w:val="E4A498ECA2A0429FA6CD5BBDCF0A7C2B"/>
    <w:rsid w:val="006245F2"/>
  </w:style>
  <w:style w:type="paragraph" w:customStyle="1" w:styleId="E8FAAC7972044A25B96FE393BFA9DA63">
    <w:name w:val="E8FAAC7972044A25B96FE393BFA9DA63"/>
    <w:rsid w:val="006245F2"/>
  </w:style>
  <w:style w:type="paragraph" w:customStyle="1" w:styleId="C15CC9CA603C4A3BAAEACC5F897CB4D5">
    <w:name w:val="C15CC9CA603C4A3BAAEACC5F897CB4D5"/>
    <w:rsid w:val="006245F2"/>
  </w:style>
  <w:style w:type="paragraph" w:customStyle="1" w:styleId="A8E4910DA9494EA9828043EC2371E9A8">
    <w:name w:val="A8E4910DA9494EA9828043EC2371E9A8"/>
    <w:rsid w:val="006245F2"/>
  </w:style>
  <w:style w:type="paragraph" w:customStyle="1" w:styleId="37CFB59F00604B6D8C17F7112874FFDB">
    <w:name w:val="37CFB59F00604B6D8C17F7112874FFDB"/>
    <w:rsid w:val="006245F2"/>
  </w:style>
  <w:style w:type="paragraph" w:customStyle="1" w:styleId="41805F95CE084691814DCF3B93B55137">
    <w:name w:val="41805F95CE084691814DCF3B93B55137"/>
    <w:rsid w:val="006245F2"/>
  </w:style>
  <w:style w:type="paragraph" w:customStyle="1" w:styleId="62A42E86296545219A5B13B999EB465B">
    <w:name w:val="62A42E86296545219A5B13B999EB465B"/>
    <w:rsid w:val="006245F2"/>
  </w:style>
  <w:style w:type="paragraph" w:customStyle="1" w:styleId="31677EB59E174F74B2B92C3C3F7EA948">
    <w:name w:val="31677EB59E174F74B2B92C3C3F7EA948"/>
    <w:rsid w:val="006245F2"/>
  </w:style>
  <w:style w:type="paragraph" w:customStyle="1" w:styleId="FAB38B67692D4FEB89AB3C6C31F7BF4F">
    <w:name w:val="FAB38B67692D4FEB89AB3C6C31F7BF4F"/>
    <w:rsid w:val="006245F2"/>
  </w:style>
  <w:style w:type="paragraph" w:customStyle="1" w:styleId="1957F218A76E4E5D949CAB64AEA3CF38">
    <w:name w:val="1957F218A76E4E5D949CAB64AEA3CF38"/>
    <w:rsid w:val="006245F2"/>
  </w:style>
  <w:style w:type="paragraph" w:customStyle="1" w:styleId="D5AF2C60066F4DF898682C85B3217B02">
    <w:name w:val="D5AF2C60066F4DF898682C85B3217B02"/>
    <w:rsid w:val="006245F2"/>
  </w:style>
  <w:style w:type="paragraph" w:customStyle="1" w:styleId="D18C1885A9BD4C1EAB97A5CAEDCD37A7">
    <w:name w:val="D18C1885A9BD4C1EAB97A5CAEDCD37A7"/>
    <w:rsid w:val="006245F2"/>
  </w:style>
  <w:style w:type="paragraph" w:customStyle="1" w:styleId="B21DD62421114664885CDA10F444AE18">
    <w:name w:val="B21DD62421114664885CDA10F444AE18"/>
    <w:rsid w:val="006245F2"/>
  </w:style>
  <w:style w:type="paragraph" w:customStyle="1" w:styleId="BC24F681E81546F791982BBC1DD1063B">
    <w:name w:val="BC24F681E81546F791982BBC1DD1063B"/>
    <w:rsid w:val="006245F2"/>
  </w:style>
  <w:style w:type="paragraph" w:customStyle="1" w:styleId="CCB036B8422F49A49CCD909F92264D95">
    <w:name w:val="CCB036B8422F49A49CCD909F92264D95"/>
    <w:rsid w:val="006245F2"/>
  </w:style>
  <w:style w:type="paragraph" w:customStyle="1" w:styleId="86A44A9DDEF54EFDBCD30DE6366BBAC0">
    <w:name w:val="86A44A9DDEF54EFDBCD30DE6366BBAC0"/>
    <w:rsid w:val="006245F2"/>
  </w:style>
  <w:style w:type="paragraph" w:customStyle="1" w:styleId="8BDE4CCAC1F4475082AE69DCBD04958E">
    <w:name w:val="8BDE4CCAC1F4475082AE69DCBD04958E"/>
    <w:rsid w:val="006245F2"/>
  </w:style>
  <w:style w:type="paragraph" w:customStyle="1" w:styleId="72AFD0220C8043DBAD8253BFE2ABB3B5">
    <w:name w:val="72AFD0220C8043DBAD8253BFE2ABB3B5"/>
    <w:rsid w:val="006245F2"/>
  </w:style>
  <w:style w:type="paragraph" w:customStyle="1" w:styleId="3276A7B5CA7E4BAA8644D90210E2B3FF">
    <w:name w:val="3276A7B5CA7E4BAA8644D90210E2B3FF"/>
    <w:rsid w:val="006245F2"/>
  </w:style>
  <w:style w:type="paragraph" w:customStyle="1" w:styleId="3B80B148EF6E445CBBC87C6B9EE4CB0A">
    <w:name w:val="3B80B148EF6E445CBBC87C6B9EE4CB0A"/>
    <w:rsid w:val="006245F2"/>
  </w:style>
  <w:style w:type="paragraph" w:customStyle="1" w:styleId="EE1F84E20BDB42CBACBAD2DC3D574379">
    <w:name w:val="EE1F84E20BDB42CBACBAD2DC3D574379"/>
    <w:rsid w:val="006245F2"/>
  </w:style>
  <w:style w:type="paragraph" w:customStyle="1" w:styleId="41976315FCF9444F978BCAC636F4C638">
    <w:name w:val="41976315FCF9444F978BCAC636F4C638"/>
    <w:rsid w:val="006245F2"/>
  </w:style>
  <w:style w:type="paragraph" w:customStyle="1" w:styleId="DB7AAE047BF84929B23F6F73F5F8F82A">
    <w:name w:val="DB7AAE047BF84929B23F6F73F5F8F82A"/>
    <w:rsid w:val="006245F2"/>
  </w:style>
  <w:style w:type="paragraph" w:customStyle="1" w:styleId="F4CFCADA555E46A2B4432818C4EC46C7">
    <w:name w:val="F4CFCADA555E46A2B4432818C4EC46C7"/>
    <w:rsid w:val="006245F2"/>
  </w:style>
  <w:style w:type="paragraph" w:customStyle="1" w:styleId="A4CE01FF11CC48BFA40F9C9F852075F9">
    <w:name w:val="A4CE01FF11CC48BFA40F9C9F852075F9"/>
    <w:rsid w:val="006245F2"/>
  </w:style>
  <w:style w:type="paragraph" w:customStyle="1" w:styleId="91A64946B3574137BA80C48B736B1AD2">
    <w:name w:val="91A64946B3574137BA80C48B736B1AD2"/>
    <w:rsid w:val="006245F2"/>
  </w:style>
  <w:style w:type="paragraph" w:customStyle="1" w:styleId="F379B1BBE1A647CCA39AADEE4BBF597E">
    <w:name w:val="F379B1BBE1A647CCA39AADEE4BBF597E"/>
    <w:rsid w:val="006245F2"/>
  </w:style>
  <w:style w:type="paragraph" w:customStyle="1" w:styleId="56177629ACA9484C90AFE70A0578A6CE">
    <w:name w:val="56177629ACA9484C90AFE70A0578A6CE"/>
    <w:rsid w:val="006245F2"/>
  </w:style>
  <w:style w:type="paragraph" w:customStyle="1" w:styleId="D4C28B04CAC84023AF2E38ED81652A7B">
    <w:name w:val="D4C28B04CAC84023AF2E38ED81652A7B"/>
    <w:rsid w:val="006245F2"/>
  </w:style>
  <w:style w:type="paragraph" w:customStyle="1" w:styleId="5D2C3FCDA49345B9A61262AB577B0BB6">
    <w:name w:val="5D2C3FCDA49345B9A61262AB577B0BB6"/>
    <w:rsid w:val="006245F2"/>
  </w:style>
  <w:style w:type="paragraph" w:customStyle="1" w:styleId="D8CC13A3638E49CDA61AA2EB0388E2AD">
    <w:name w:val="D8CC13A3638E49CDA61AA2EB0388E2AD"/>
    <w:rsid w:val="006245F2"/>
  </w:style>
  <w:style w:type="paragraph" w:customStyle="1" w:styleId="83B2930BF34E4E47AC60BBFEA38DBE5A">
    <w:name w:val="83B2930BF34E4E47AC60BBFEA38DBE5A"/>
    <w:rsid w:val="006245F2"/>
  </w:style>
  <w:style w:type="paragraph" w:customStyle="1" w:styleId="24695F57204C4D00B69FA36397FE9DCD">
    <w:name w:val="24695F57204C4D00B69FA36397FE9DCD"/>
    <w:rsid w:val="006245F2"/>
  </w:style>
  <w:style w:type="paragraph" w:customStyle="1" w:styleId="FEE203F673A94E789C061F9356AA9057">
    <w:name w:val="FEE203F673A94E789C061F9356AA9057"/>
    <w:rsid w:val="006245F2"/>
  </w:style>
  <w:style w:type="paragraph" w:customStyle="1" w:styleId="EAA939BA340949CC8D63E839BA928A3A">
    <w:name w:val="EAA939BA340949CC8D63E839BA928A3A"/>
    <w:rsid w:val="006245F2"/>
  </w:style>
  <w:style w:type="paragraph" w:customStyle="1" w:styleId="F9C6812ED7E748138CEE6899B3C90E3E">
    <w:name w:val="F9C6812ED7E748138CEE6899B3C90E3E"/>
    <w:rsid w:val="006245F2"/>
  </w:style>
  <w:style w:type="paragraph" w:customStyle="1" w:styleId="1832A85494D44E44B5BD192A24A71E06">
    <w:name w:val="1832A85494D44E44B5BD192A24A71E06"/>
    <w:rsid w:val="006245F2"/>
  </w:style>
  <w:style w:type="paragraph" w:customStyle="1" w:styleId="34B037BF9AAB4517BCDA5F2C22A7F0D2">
    <w:name w:val="34B037BF9AAB4517BCDA5F2C22A7F0D2"/>
    <w:rsid w:val="006245F2"/>
  </w:style>
  <w:style w:type="paragraph" w:customStyle="1" w:styleId="9011654C98D348D29BEC3E429A8E982C">
    <w:name w:val="9011654C98D348D29BEC3E429A8E982C"/>
    <w:rsid w:val="006245F2"/>
  </w:style>
  <w:style w:type="paragraph" w:customStyle="1" w:styleId="AA7ED02C144A495BB91210417433B8CB">
    <w:name w:val="AA7ED02C144A495BB91210417433B8CB"/>
    <w:rsid w:val="006245F2"/>
  </w:style>
  <w:style w:type="paragraph" w:customStyle="1" w:styleId="732566409605494E9E6C0C8CAB9CBD47">
    <w:name w:val="732566409605494E9E6C0C8CAB9CBD47"/>
    <w:rsid w:val="006245F2"/>
  </w:style>
  <w:style w:type="paragraph" w:customStyle="1" w:styleId="879DB0F521EC46809C21A3A1630A2EF7">
    <w:name w:val="879DB0F521EC46809C21A3A1630A2EF7"/>
    <w:rsid w:val="006245F2"/>
  </w:style>
  <w:style w:type="paragraph" w:customStyle="1" w:styleId="8B6D3F29EEE94BDBB9313881F56C7C6D">
    <w:name w:val="8B6D3F29EEE94BDBB9313881F56C7C6D"/>
    <w:rsid w:val="006245F2"/>
  </w:style>
  <w:style w:type="paragraph" w:customStyle="1" w:styleId="C6549ABB884D4BF197A627C4E703B4FC">
    <w:name w:val="C6549ABB884D4BF197A627C4E703B4FC"/>
    <w:rsid w:val="006245F2"/>
  </w:style>
  <w:style w:type="paragraph" w:customStyle="1" w:styleId="74AD959691344A93A5CFB5E8A0FCDD7E">
    <w:name w:val="74AD959691344A93A5CFB5E8A0FCDD7E"/>
    <w:rsid w:val="006245F2"/>
  </w:style>
  <w:style w:type="paragraph" w:customStyle="1" w:styleId="82D14DAD204F41B7A4BF6AADEA30F9B5">
    <w:name w:val="82D14DAD204F41B7A4BF6AADEA30F9B5"/>
    <w:rsid w:val="006245F2"/>
  </w:style>
  <w:style w:type="paragraph" w:customStyle="1" w:styleId="02CCDA82A9E2419EA03652E49288522C">
    <w:name w:val="02CCDA82A9E2419EA03652E49288522C"/>
    <w:rsid w:val="006245F2"/>
  </w:style>
  <w:style w:type="paragraph" w:customStyle="1" w:styleId="701991EF735A465D8C1A4391290C333C">
    <w:name w:val="701991EF735A465D8C1A4391290C333C"/>
    <w:rsid w:val="006245F2"/>
  </w:style>
  <w:style w:type="paragraph" w:customStyle="1" w:styleId="17A790550086471A8794ECDB78E7EF49">
    <w:name w:val="17A790550086471A8794ECDB78E7EF49"/>
    <w:rsid w:val="006245F2"/>
  </w:style>
  <w:style w:type="paragraph" w:customStyle="1" w:styleId="07DBE6DED5CB41249239A31DF516B300">
    <w:name w:val="07DBE6DED5CB41249239A31DF516B300"/>
    <w:rsid w:val="006245F2"/>
  </w:style>
  <w:style w:type="paragraph" w:customStyle="1" w:styleId="266BFBACEDE0493AB89721F9E5FB56EA">
    <w:name w:val="266BFBACEDE0493AB89721F9E5FB56EA"/>
    <w:rsid w:val="006245F2"/>
  </w:style>
  <w:style w:type="paragraph" w:customStyle="1" w:styleId="666BE09343764FAA9FE5AE6BEAF3BA58">
    <w:name w:val="666BE09343764FAA9FE5AE6BEAF3BA58"/>
    <w:rsid w:val="006245F2"/>
  </w:style>
  <w:style w:type="paragraph" w:customStyle="1" w:styleId="8D816974981549BEB00FAD7C011322C2">
    <w:name w:val="8D816974981549BEB00FAD7C011322C2"/>
    <w:rsid w:val="006245F2"/>
  </w:style>
  <w:style w:type="paragraph" w:customStyle="1" w:styleId="C25D4E8FD1854992A4678E77A5274AD2">
    <w:name w:val="C25D4E8FD1854992A4678E77A5274AD2"/>
    <w:rsid w:val="006245F2"/>
  </w:style>
  <w:style w:type="paragraph" w:customStyle="1" w:styleId="6CA9EC65E9724B4791A45A0F8D4D2EFC">
    <w:name w:val="6CA9EC65E9724B4791A45A0F8D4D2EFC"/>
    <w:rsid w:val="006245F2"/>
  </w:style>
  <w:style w:type="paragraph" w:customStyle="1" w:styleId="E7B6357846764A7FBB9A876E5DE45950">
    <w:name w:val="E7B6357846764A7FBB9A876E5DE45950"/>
    <w:rsid w:val="006245F2"/>
  </w:style>
  <w:style w:type="paragraph" w:customStyle="1" w:styleId="8D7C63655138435D8D1E67413EEC9BDF">
    <w:name w:val="8D7C63655138435D8D1E67413EEC9BDF"/>
    <w:rsid w:val="006245F2"/>
  </w:style>
  <w:style w:type="paragraph" w:customStyle="1" w:styleId="1BA34CBEE9D844A4980A230C7B343108">
    <w:name w:val="1BA34CBEE9D844A4980A230C7B343108"/>
    <w:rsid w:val="006245F2"/>
  </w:style>
  <w:style w:type="paragraph" w:customStyle="1" w:styleId="81F9F67A8B3C4A47A47B07706A4A5C3E">
    <w:name w:val="81F9F67A8B3C4A47A47B07706A4A5C3E"/>
    <w:rsid w:val="006245F2"/>
  </w:style>
  <w:style w:type="paragraph" w:customStyle="1" w:styleId="279B51DBF68C4389AD5A6972D9FA0E9D">
    <w:name w:val="279B51DBF68C4389AD5A6972D9FA0E9D"/>
    <w:rsid w:val="006245F2"/>
  </w:style>
  <w:style w:type="paragraph" w:customStyle="1" w:styleId="674930F2972B43B0A61B940877054BAE">
    <w:name w:val="674930F2972B43B0A61B940877054BAE"/>
    <w:rsid w:val="006245F2"/>
  </w:style>
  <w:style w:type="paragraph" w:customStyle="1" w:styleId="7C22077DFC2A4180809085C779DAC9FE">
    <w:name w:val="7C22077DFC2A4180809085C779DAC9FE"/>
    <w:rsid w:val="006245F2"/>
  </w:style>
  <w:style w:type="paragraph" w:customStyle="1" w:styleId="EEAE85D5B9E34A0F83C8E19E2B86A4F3">
    <w:name w:val="EEAE85D5B9E34A0F83C8E19E2B86A4F3"/>
    <w:rsid w:val="006245F2"/>
  </w:style>
  <w:style w:type="paragraph" w:customStyle="1" w:styleId="B5E9B621459A40A9A13572B8E48BC7AA">
    <w:name w:val="B5E9B621459A40A9A13572B8E48BC7AA"/>
    <w:rsid w:val="006245F2"/>
  </w:style>
  <w:style w:type="paragraph" w:customStyle="1" w:styleId="1B88925121AC4072BB48D414E087E976">
    <w:name w:val="1B88925121AC4072BB48D414E087E976"/>
    <w:rsid w:val="006245F2"/>
  </w:style>
  <w:style w:type="paragraph" w:customStyle="1" w:styleId="50143C9359FE46B4B3F66A34CD411A37">
    <w:name w:val="50143C9359FE46B4B3F66A34CD411A37"/>
    <w:rsid w:val="006245F2"/>
  </w:style>
  <w:style w:type="paragraph" w:customStyle="1" w:styleId="43E0DF0F49BD4A2B8FE4C7AF1754ABE7">
    <w:name w:val="43E0DF0F49BD4A2B8FE4C7AF1754ABE7"/>
    <w:rsid w:val="006245F2"/>
  </w:style>
  <w:style w:type="paragraph" w:customStyle="1" w:styleId="7882082F125B42C1B4141F7FC6556402">
    <w:name w:val="7882082F125B42C1B4141F7FC6556402"/>
    <w:rsid w:val="006245F2"/>
  </w:style>
  <w:style w:type="paragraph" w:customStyle="1" w:styleId="B22F9CCA68DE4682B2DCCE632EBB4473">
    <w:name w:val="B22F9CCA68DE4682B2DCCE632EBB4473"/>
    <w:rsid w:val="006245F2"/>
  </w:style>
  <w:style w:type="paragraph" w:customStyle="1" w:styleId="8DB8230426DB4823A58565C7FE6283E3">
    <w:name w:val="8DB8230426DB4823A58565C7FE6283E3"/>
    <w:rsid w:val="006245F2"/>
  </w:style>
  <w:style w:type="paragraph" w:customStyle="1" w:styleId="46337E00A09843BEBB35E8F446FEFBE6">
    <w:name w:val="46337E00A09843BEBB35E8F446FEFBE6"/>
    <w:rsid w:val="006245F2"/>
  </w:style>
  <w:style w:type="paragraph" w:customStyle="1" w:styleId="8B96156F742B4C3C8442ACEBAFB1AB5B">
    <w:name w:val="8B96156F742B4C3C8442ACEBAFB1AB5B"/>
    <w:rsid w:val="006245F2"/>
  </w:style>
  <w:style w:type="paragraph" w:customStyle="1" w:styleId="A96A3D3312D84AE5A583EFEC329113DC">
    <w:name w:val="A96A3D3312D84AE5A583EFEC329113DC"/>
    <w:rsid w:val="006245F2"/>
  </w:style>
  <w:style w:type="paragraph" w:customStyle="1" w:styleId="F592750CB7494C98989B3CA76A0206F6">
    <w:name w:val="F592750CB7494C98989B3CA76A0206F6"/>
    <w:rsid w:val="006245F2"/>
  </w:style>
  <w:style w:type="paragraph" w:customStyle="1" w:styleId="A0E1D72CAAA949D5B8C862A69D1EC37A">
    <w:name w:val="A0E1D72CAAA949D5B8C862A69D1EC37A"/>
    <w:rsid w:val="006245F2"/>
  </w:style>
  <w:style w:type="paragraph" w:customStyle="1" w:styleId="3FF62F14E9B94B2A950CD24B7BA793A7">
    <w:name w:val="3FF62F14E9B94B2A950CD24B7BA793A7"/>
    <w:rsid w:val="006245F2"/>
  </w:style>
  <w:style w:type="paragraph" w:customStyle="1" w:styleId="9AA131489A3B4482B526EC74EE6DDE8F">
    <w:name w:val="9AA131489A3B4482B526EC74EE6DDE8F"/>
    <w:rsid w:val="006245F2"/>
  </w:style>
  <w:style w:type="paragraph" w:customStyle="1" w:styleId="EAAB3934186D4D8EA6B6CB5C3EE75AE1">
    <w:name w:val="EAAB3934186D4D8EA6B6CB5C3EE75AE1"/>
    <w:rsid w:val="006245F2"/>
  </w:style>
  <w:style w:type="paragraph" w:customStyle="1" w:styleId="DE880F847DF142E6B2F9C4DFDBEAA8C0">
    <w:name w:val="DE880F847DF142E6B2F9C4DFDBEAA8C0"/>
    <w:rsid w:val="006245F2"/>
  </w:style>
  <w:style w:type="paragraph" w:customStyle="1" w:styleId="9C64001D10AD44BF816FD5F87EEB098F">
    <w:name w:val="9C64001D10AD44BF816FD5F87EEB098F"/>
    <w:rsid w:val="006245F2"/>
  </w:style>
  <w:style w:type="paragraph" w:customStyle="1" w:styleId="034DF0BE51794786816B8086A7FBD1E8">
    <w:name w:val="034DF0BE51794786816B8086A7FBD1E8"/>
    <w:rsid w:val="006245F2"/>
  </w:style>
  <w:style w:type="paragraph" w:customStyle="1" w:styleId="A2A6131A648E4D49A699546EFF719DC1">
    <w:name w:val="A2A6131A648E4D49A699546EFF719DC1"/>
    <w:rsid w:val="006245F2"/>
  </w:style>
  <w:style w:type="paragraph" w:customStyle="1" w:styleId="8C25475B5A714E9BB104551279291BF0">
    <w:name w:val="8C25475B5A714E9BB104551279291BF0"/>
    <w:rsid w:val="006245F2"/>
  </w:style>
  <w:style w:type="paragraph" w:customStyle="1" w:styleId="05A4A009566744E49131DDC57A522000">
    <w:name w:val="05A4A009566744E49131DDC57A522000"/>
    <w:rsid w:val="006245F2"/>
  </w:style>
  <w:style w:type="paragraph" w:customStyle="1" w:styleId="2EBEEBF22A134264ABEFC36910E09A48">
    <w:name w:val="2EBEEBF22A134264ABEFC36910E09A48"/>
    <w:rsid w:val="006245F2"/>
  </w:style>
  <w:style w:type="paragraph" w:customStyle="1" w:styleId="3834E3D369ED400FA18D5C96B4B34D93">
    <w:name w:val="3834E3D369ED400FA18D5C96B4B34D93"/>
    <w:rsid w:val="006245F2"/>
  </w:style>
  <w:style w:type="paragraph" w:customStyle="1" w:styleId="876F3E048E7A4F2983BA4669802E9C96">
    <w:name w:val="876F3E048E7A4F2983BA4669802E9C96"/>
    <w:rsid w:val="006245F2"/>
  </w:style>
  <w:style w:type="paragraph" w:customStyle="1" w:styleId="DE1DBC59558546D7B2F141B3791A3087">
    <w:name w:val="DE1DBC59558546D7B2F141B3791A3087"/>
    <w:rsid w:val="006245F2"/>
  </w:style>
  <w:style w:type="paragraph" w:customStyle="1" w:styleId="0C45EC35855C4C93BE021D9862B57125">
    <w:name w:val="0C45EC35855C4C93BE021D9862B57125"/>
    <w:rsid w:val="006245F2"/>
  </w:style>
  <w:style w:type="paragraph" w:customStyle="1" w:styleId="F2EEDD76A7BA4BFAAA1DFC39658E206A">
    <w:name w:val="F2EEDD76A7BA4BFAAA1DFC39658E206A"/>
    <w:rsid w:val="006245F2"/>
  </w:style>
  <w:style w:type="paragraph" w:customStyle="1" w:styleId="FF14BCCE86C540F6997788ACF657EE3B">
    <w:name w:val="FF14BCCE86C540F6997788ACF657EE3B"/>
    <w:rsid w:val="006245F2"/>
  </w:style>
  <w:style w:type="paragraph" w:customStyle="1" w:styleId="FC49D55615A04DF4815AD861546F88DE">
    <w:name w:val="FC49D55615A04DF4815AD861546F88DE"/>
    <w:rsid w:val="006245F2"/>
  </w:style>
  <w:style w:type="paragraph" w:customStyle="1" w:styleId="1D21D43A70754EF78D8F2F86E801A5A7">
    <w:name w:val="1D21D43A70754EF78D8F2F86E801A5A7"/>
    <w:rsid w:val="006245F2"/>
  </w:style>
  <w:style w:type="paragraph" w:customStyle="1" w:styleId="B0EC88C62EC241B5ADC98AE4B41EDFAC">
    <w:name w:val="B0EC88C62EC241B5ADC98AE4B41EDFAC"/>
    <w:rsid w:val="006245F2"/>
  </w:style>
  <w:style w:type="paragraph" w:customStyle="1" w:styleId="B2EE922CDC144DA8860339E65A9CB917">
    <w:name w:val="B2EE922CDC144DA8860339E65A9CB917"/>
    <w:rsid w:val="006245F2"/>
  </w:style>
  <w:style w:type="paragraph" w:customStyle="1" w:styleId="EF6D1ED10F024802AF0D5FF71971BF29">
    <w:name w:val="EF6D1ED10F024802AF0D5FF71971BF29"/>
    <w:rsid w:val="006245F2"/>
  </w:style>
  <w:style w:type="paragraph" w:customStyle="1" w:styleId="42F1B7340A0E436FAA5F387F25F33C42">
    <w:name w:val="42F1B7340A0E436FAA5F387F25F33C42"/>
    <w:rsid w:val="006245F2"/>
  </w:style>
  <w:style w:type="paragraph" w:customStyle="1" w:styleId="8FF1C975755747ACA0A52C03D1FD5EC3">
    <w:name w:val="8FF1C975755747ACA0A52C03D1FD5EC3"/>
    <w:rsid w:val="006245F2"/>
  </w:style>
  <w:style w:type="paragraph" w:customStyle="1" w:styleId="710E1127499C4495B1BEAFAC73B09D4A">
    <w:name w:val="710E1127499C4495B1BEAFAC73B09D4A"/>
    <w:rsid w:val="006245F2"/>
  </w:style>
  <w:style w:type="paragraph" w:customStyle="1" w:styleId="563F1E3CE2EE4C08AFDA353306B79E2B">
    <w:name w:val="563F1E3CE2EE4C08AFDA353306B79E2B"/>
    <w:rsid w:val="006245F2"/>
  </w:style>
  <w:style w:type="paragraph" w:customStyle="1" w:styleId="DD75D2CF78ED4F50AE79529C6680E4E4">
    <w:name w:val="DD75D2CF78ED4F50AE79529C6680E4E4"/>
    <w:rsid w:val="006245F2"/>
  </w:style>
  <w:style w:type="paragraph" w:customStyle="1" w:styleId="44083E503F3C426E89155DF8951E2182">
    <w:name w:val="44083E503F3C426E89155DF8951E2182"/>
    <w:rsid w:val="006245F2"/>
  </w:style>
  <w:style w:type="paragraph" w:customStyle="1" w:styleId="349FD8B274374942B7D0E635174803CA">
    <w:name w:val="349FD8B274374942B7D0E635174803CA"/>
    <w:rsid w:val="006245F2"/>
  </w:style>
  <w:style w:type="paragraph" w:customStyle="1" w:styleId="5BE48B96753A40CF8CE15BF06C72C661">
    <w:name w:val="5BE48B96753A40CF8CE15BF06C72C661"/>
    <w:rsid w:val="006245F2"/>
  </w:style>
  <w:style w:type="paragraph" w:customStyle="1" w:styleId="7A667943043A48CAB05A39A844F7CA19">
    <w:name w:val="7A667943043A48CAB05A39A844F7CA19"/>
    <w:rsid w:val="006245F2"/>
  </w:style>
  <w:style w:type="paragraph" w:customStyle="1" w:styleId="BDA2F8A8A9C04A1E9729B32A875FE263">
    <w:name w:val="BDA2F8A8A9C04A1E9729B32A875FE263"/>
    <w:rsid w:val="006245F2"/>
  </w:style>
  <w:style w:type="paragraph" w:customStyle="1" w:styleId="2BC882606E9F4BEC8C22CF9A8372557D">
    <w:name w:val="2BC882606E9F4BEC8C22CF9A8372557D"/>
    <w:rsid w:val="006245F2"/>
  </w:style>
  <w:style w:type="paragraph" w:customStyle="1" w:styleId="0DDFCC955E344A7982F627724143649E">
    <w:name w:val="0DDFCC955E344A7982F627724143649E"/>
    <w:rsid w:val="006245F2"/>
  </w:style>
  <w:style w:type="paragraph" w:customStyle="1" w:styleId="BFA8BF2C8FB44AABB42C05E322BBA801">
    <w:name w:val="BFA8BF2C8FB44AABB42C05E322BBA801"/>
    <w:rsid w:val="006245F2"/>
  </w:style>
  <w:style w:type="paragraph" w:customStyle="1" w:styleId="C19B8B51A5784F2DABEA72B8E6012997">
    <w:name w:val="C19B8B51A5784F2DABEA72B8E6012997"/>
    <w:rsid w:val="006245F2"/>
  </w:style>
  <w:style w:type="paragraph" w:customStyle="1" w:styleId="2AD7E38EF731428EBF8F114923D6CA75">
    <w:name w:val="2AD7E38EF731428EBF8F114923D6CA75"/>
    <w:rsid w:val="006245F2"/>
  </w:style>
  <w:style w:type="paragraph" w:customStyle="1" w:styleId="2DFE39426B164DD39962107995BE1E1B">
    <w:name w:val="2DFE39426B164DD39962107995BE1E1B"/>
    <w:rsid w:val="006245F2"/>
  </w:style>
  <w:style w:type="paragraph" w:customStyle="1" w:styleId="E6B317140F9E4BBD9C2787355756EFD2">
    <w:name w:val="E6B317140F9E4BBD9C2787355756EFD2"/>
    <w:rsid w:val="006245F2"/>
  </w:style>
  <w:style w:type="paragraph" w:customStyle="1" w:styleId="2499C66988FC45A3A9CF55557C535349">
    <w:name w:val="2499C66988FC45A3A9CF55557C535349"/>
    <w:rsid w:val="006245F2"/>
  </w:style>
  <w:style w:type="paragraph" w:customStyle="1" w:styleId="8D5C36C408C04822A4680D7DC109B2E7">
    <w:name w:val="8D5C36C408C04822A4680D7DC109B2E7"/>
    <w:rsid w:val="006245F2"/>
  </w:style>
  <w:style w:type="paragraph" w:customStyle="1" w:styleId="6F217CA3A2444CD8A772889E798D5689">
    <w:name w:val="6F217CA3A2444CD8A772889E798D5689"/>
    <w:rsid w:val="006245F2"/>
  </w:style>
  <w:style w:type="paragraph" w:customStyle="1" w:styleId="080A1C527B9746F4A5FC04788F76CA52">
    <w:name w:val="080A1C527B9746F4A5FC04788F76CA52"/>
    <w:rsid w:val="006245F2"/>
  </w:style>
  <w:style w:type="paragraph" w:customStyle="1" w:styleId="2919345438E541AC90F3646F8EDFBDBA">
    <w:name w:val="2919345438E541AC90F3646F8EDFBDBA"/>
    <w:rsid w:val="006245F2"/>
  </w:style>
  <w:style w:type="paragraph" w:customStyle="1" w:styleId="34DAD33A2C48480EA516355BFFAAB3FC">
    <w:name w:val="34DAD33A2C48480EA516355BFFAAB3FC"/>
    <w:rsid w:val="006245F2"/>
  </w:style>
  <w:style w:type="paragraph" w:customStyle="1" w:styleId="7253EEE12559473291622C30C2943D72">
    <w:name w:val="7253EEE12559473291622C30C2943D72"/>
    <w:rsid w:val="006245F2"/>
  </w:style>
  <w:style w:type="paragraph" w:customStyle="1" w:styleId="4D6113AD1C044CC7AA55E0855AC7E06C">
    <w:name w:val="4D6113AD1C044CC7AA55E0855AC7E06C"/>
    <w:rsid w:val="006245F2"/>
  </w:style>
  <w:style w:type="paragraph" w:customStyle="1" w:styleId="879B9929BACF4550A79E30CE202D8C4F">
    <w:name w:val="879B9929BACF4550A79E30CE202D8C4F"/>
    <w:rsid w:val="006245F2"/>
  </w:style>
  <w:style w:type="paragraph" w:customStyle="1" w:styleId="4AC9E776E99D4D75A8DBB0A35CC58DF0">
    <w:name w:val="4AC9E776E99D4D75A8DBB0A35CC58DF0"/>
    <w:rsid w:val="006245F2"/>
  </w:style>
  <w:style w:type="paragraph" w:customStyle="1" w:styleId="5770C3C5C6BF4153938405EFB430E830">
    <w:name w:val="5770C3C5C6BF4153938405EFB430E830"/>
    <w:rsid w:val="006245F2"/>
  </w:style>
  <w:style w:type="paragraph" w:customStyle="1" w:styleId="F1234694E0DD41C7A6197E28759F9B7C">
    <w:name w:val="F1234694E0DD41C7A6197E28759F9B7C"/>
    <w:rsid w:val="006245F2"/>
  </w:style>
  <w:style w:type="paragraph" w:customStyle="1" w:styleId="6606542C392948C4B1EB64A90847C771">
    <w:name w:val="6606542C392948C4B1EB64A90847C771"/>
    <w:rsid w:val="006245F2"/>
  </w:style>
  <w:style w:type="paragraph" w:customStyle="1" w:styleId="0A4B88B5FE5A43D29E68D3A88B9D9BE0">
    <w:name w:val="0A4B88B5FE5A43D29E68D3A88B9D9BE0"/>
    <w:rsid w:val="006245F2"/>
  </w:style>
  <w:style w:type="paragraph" w:customStyle="1" w:styleId="BAB2F40C88B94BC1973746C91B913466">
    <w:name w:val="BAB2F40C88B94BC1973746C91B913466"/>
    <w:rsid w:val="006245F2"/>
  </w:style>
  <w:style w:type="paragraph" w:customStyle="1" w:styleId="908E6E82969A4AFCA9A263E3A256EE87">
    <w:name w:val="908E6E82969A4AFCA9A263E3A256EE87"/>
    <w:rsid w:val="006245F2"/>
  </w:style>
  <w:style w:type="paragraph" w:customStyle="1" w:styleId="606B40BD30E8464996C2C45796011377">
    <w:name w:val="606B40BD30E8464996C2C45796011377"/>
    <w:rsid w:val="006245F2"/>
  </w:style>
  <w:style w:type="paragraph" w:customStyle="1" w:styleId="C14D41ED1EEC484196A6FDFC07024B39">
    <w:name w:val="C14D41ED1EEC484196A6FDFC07024B39"/>
    <w:rsid w:val="006245F2"/>
  </w:style>
  <w:style w:type="paragraph" w:customStyle="1" w:styleId="361457F4B18549118BAA6C2E86FE2CE1">
    <w:name w:val="361457F4B18549118BAA6C2E86FE2CE1"/>
    <w:rsid w:val="006245F2"/>
  </w:style>
  <w:style w:type="paragraph" w:customStyle="1" w:styleId="17AE31AEB4EB4F559ED7097B7B740C46">
    <w:name w:val="17AE31AEB4EB4F559ED7097B7B740C46"/>
    <w:rsid w:val="006245F2"/>
  </w:style>
  <w:style w:type="paragraph" w:customStyle="1" w:styleId="F956152318A546258051CBE0CA94810F">
    <w:name w:val="F956152318A546258051CBE0CA94810F"/>
    <w:rsid w:val="006245F2"/>
  </w:style>
  <w:style w:type="paragraph" w:customStyle="1" w:styleId="AFBF2DE01B3A49938CE692ABE61D909D">
    <w:name w:val="AFBF2DE01B3A49938CE692ABE61D909D"/>
    <w:rsid w:val="006245F2"/>
  </w:style>
  <w:style w:type="paragraph" w:customStyle="1" w:styleId="DAA1EA3A7DA14D6782905A9533DCD393">
    <w:name w:val="DAA1EA3A7DA14D6782905A9533DCD393"/>
    <w:rsid w:val="006245F2"/>
  </w:style>
  <w:style w:type="paragraph" w:customStyle="1" w:styleId="21A18F0527364863A939B568948DEB43">
    <w:name w:val="21A18F0527364863A939B568948DEB43"/>
    <w:rsid w:val="006245F2"/>
  </w:style>
  <w:style w:type="paragraph" w:customStyle="1" w:styleId="63D1651FD7FC4884B4EFCD83F89AFABF">
    <w:name w:val="63D1651FD7FC4884B4EFCD83F89AFABF"/>
    <w:rsid w:val="006245F2"/>
  </w:style>
  <w:style w:type="paragraph" w:customStyle="1" w:styleId="F78AA473F33A4A3CA00B4F27E224FFDB">
    <w:name w:val="F78AA473F33A4A3CA00B4F27E224FFDB"/>
    <w:rsid w:val="006245F2"/>
  </w:style>
  <w:style w:type="paragraph" w:customStyle="1" w:styleId="5C40BBD571204D9D886A3C9F208B6652">
    <w:name w:val="5C40BBD571204D9D886A3C9F208B6652"/>
    <w:rsid w:val="006245F2"/>
  </w:style>
  <w:style w:type="paragraph" w:customStyle="1" w:styleId="C9C1D1366CE74B4DB0FF31C6B6D805FD">
    <w:name w:val="C9C1D1366CE74B4DB0FF31C6B6D805FD"/>
    <w:rsid w:val="006245F2"/>
  </w:style>
  <w:style w:type="paragraph" w:customStyle="1" w:styleId="E085F2300FE84F71B2768A99710A0B07">
    <w:name w:val="E085F2300FE84F71B2768A99710A0B07"/>
    <w:rsid w:val="006245F2"/>
  </w:style>
  <w:style w:type="paragraph" w:customStyle="1" w:styleId="D168DD8A6D7D470AA197B0EB41871F80">
    <w:name w:val="D168DD8A6D7D470AA197B0EB41871F80"/>
    <w:rsid w:val="006245F2"/>
  </w:style>
  <w:style w:type="paragraph" w:customStyle="1" w:styleId="36019DB46D1D405D90AD5A361FF2F3E1">
    <w:name w:val="36019DB46D1D405D90AD5A361FF2F3E1"/>
    <w:rsid w:val="006245F2"/>
  </w:style>
  <w:style w:type="paragraph" w:customStyle="1" w:styleId="14DA6FC622EB41959A0C1B785D0B989C">
    <w:name w:val="14DA6FC622EB41959A0C1B785D0B989C"/>
    <w:rsid w:val="006245F2"/>
  </w:style>
  <w:style w:type="paragraph" w:customStyle="1" w:styleId="65F91D0B13294FFF94A3CF79B2091C0C">
    <w:name w:val="65F91D0B13294FFF94A3CF79B2091C0C"/>
    <w:rsid w:val="006245F2"/>
  </w:style>
  <w:style w:type="paragraph" w:customStyle="1" w:styleId="2EBA9B9DDFF34774B2F0055AFA501E61">
    <w:name w:val="2EBA9B9DDFF34774B2F0055AFA501E61"/>
    <w:rsid w:val="006245F2"/>
  </w:style>
  <w:style w:type="paragraph" w:customStyle="1" w:styleId="D5C79CA471884F27B04D6041D24DEFDF">
    <w:name w:val="D5C79CA471884F27B04D6041D24DEFDF"/>
    <w:rsid w:val="006245F2"/>
  </w:style>
  <w:style w:type="paragraph" w:customStyle="1" w:styleId="43694EB608BB4743882A0927C5E74CB6">
    <w:name w:val="43694EB608BB4743882A0927C5E74CB6"/>
    <w:rsid w:val="006245F2"/>
  </w:style>
  <w:style w:type="paragraph" w:customStyle="1" w:styleId="023A9639813848AEAEE3310E09E2B291">
    <w:name w:val="023A9639813848AEAEE3310E09E2B291"/>
    <w:rsid w:val="006245F2"/>
  </w:style>
  <w:style w:type="paragraph" w:customStyle="1" w:styleId="BE202EB28C834CE2B471BB1967E34246">
    <w:name w:val="BE202EB28C834CE2B471BB1967E34246"/>
    <w:rsid w:val="006245F2"/>
  </w:style>
  <w:style w:type="paragraph" w:customStyle="1" w:styleId="685AC45B5A524D08AA6B35BC0C89AA21">
    <w:name w:val="685AC45B5A524D08AA6B35BC0C89AA21"/>
    <w:rsid w:val="006245F2"/>
  </w:style>
  <w:style w:type="paragraph" w:customStyle="1" w:styleId="01E3A68465614B398A037D95E4786FD2">
    <w:name w:val="01E3A68465614B398A037D95E4786FD2"/>
    <w:rsid w:val="006245F2"/>
  </w:style>
  <w:style w:type="paragraph" w:customStyle="1" w:styleId="82C8747F68D34BCF863E23852E423ACB">
    <w:name w:val="82C8747F68D34BCF863E23852E423ACB"/>
    <w:rsid w:val="006245F2"/>
  </w:style>
  <w:style w:type="paragraph" w:customStyle="1" w:styleId="E442AFE33BA64E1393C7CB9102199C2A">
    <w:name w:val="E442AFE33BA64E1393C7CB9102199C2A"/>
    <w:rsid w:val="006245F2"/>
  </w:style>
  <w:style w:type="paragraph" w:customStyle="1" w:styleId="0D6DFAA1C2FA4AFF8727B76EE68FB039">
    <w:name w:val="0D6DFAA1C2FA4AFF8727B76EE68FB039"/>
    <w:rsid w:val="006245F2"/>
  </w:style>
  <w:style w:type="paragraph" w:customStyle="1" w:styleId="E1F05914B3924C26A0EF11F42E4FB80F">
    <w:name w:val="E1F05914B3924C26A0EF11F42E4FB80F"/>
    <w:rsid w:val="006245F2"/>
  </w:style>
  <w:style w:type="paragraph" w:customStyle="1" w:styleId="A0FF8A1713234A04ABB05DE8C8EB92A5">
    <w:name w:val="A0FF8A1713234A04ABB05DE8C8EB92A5"/>
    <w:rsid w:val="006245F2"/>
  </w:style>
  <w:style w:type="paragraph" w:customStyle="1" w:styleId="7EFBDE2081A3493AB3239FF45180DABF">
    <w:name w:val="7EFBDE2081A3493AB3239FF45180DABF"/>
    <w:rsid w:val="006245F2"/>
  </w:style>
  <w:style w:type="paragraph" w:customStyle="1" w:styleId="ED39E7033C814112A9136BD6C033A40C">
    <w:name w:val="ED39E7033C814112A9136BD6C033A40C"/>
    <w:rsid w:val="006245F2"/>
  </w:style>
  <w:style w:type="paragraph" w:customStyle="1" w:styleId="A2E39379347141309E084FC1E18382C8">
    <w:name w:val="A2E39379347141309E084FC1E18382C8"/>
    <w:rsid w:val="006245F2"/>
  </w:style>
  <w:style w:type="paragraph" w:customStyle="1" w:styleId="7EFD68FFF47F4A398AB2168902632C5A">
    <w:name w:val="7EFD68FFF47F4A398AB2168902632C5A"/>
    <w:rsid w:val="006245F2"/>
  </w:style>
  <w:style w:type="paragraph" w:customStyle="1" w:styleId="BA938D49478042E79F9631B97E353EE8">
    <w:name w:val="BA938D49478042E79F9631B97E353EE8"/>
    <w:rsid w:val="006245F2"/>
  </w:style>
  <w:style w:type="paragraph" w:customStyle="1" w:styleId="56F1221B3A6946328E7BEF45EF690521">
    <w:name w:val="56F1221B3A6946328E7BEF45EF690521"/>
    <w:rsid w:val="006245F2"/>
  </w:style>
  <w:style w:type="paragraph" w:customStyle="1" w:styleId="717F8033215D46E3B1F8A7B86A9F19B7">
    <w:name w:val="717F8033215D46E3B1F8A7B86A9F19B7"/>
    <w:rsid w:val="006245F2"/>
  </w:style>
  <w:style w:type="paragraph" w:customStyle="1" w:styleId="29D1C30FD1F44D0A9F54DF24BCB2ECE2">
    <w:name w:val="29D1C30FD1F44D0A9F54DF24BCB2ECE2"/>
    <w:rsid w:val="006245F2"/>
  </w:style>
  <w:style w:type="paragraph" w:customStyle="1" w:styleId="7A6FC38F339F404B866365271BC24C45">
    <w:name w:val="7A6FC38F339F404B866365271BC24C45"/>
    <w:rsid w:val="006245F2"/>
  </w:style>
  <w:style w:type="paragraph" w:customStyle="1" w:styleId="EB29779EFFB4400EA001B45FFFFD4256">
    <w:name w:val="EB29779EFFB4400EA001B45FFFFD4256"/>
    <w:rsid w:val="006245F2"/>
  </w:style>
  <w:style w:type="paragraph" w:customStyle="1" w:styleId="9365620617A34CEDACA2BBE3D2DC372F">
    <w:name w:val="9365620617A34CEDACA2BBE3D2DC372F"/>
    <w:rsid w:val="006245F2"/>
  </w:style>
  <w:style w:type="paragraph" w:customStyle="1" w:styleId="3B4AFE4C22B54775B44E5E9FDE7B121E">
    <w:name w:val="3B4AFE4C22B54775B44E5E9FDE7B121E"/>
    <w:rsid w:val="006245F2"/>
  </w:style>
  <w:style w:type="paragraph" w:customStyle="1" w:styleId="5D310FCE76474DE9A2A48D8B90D75A9D">
    <w:name w:val="5D310FCE76474DE9A2A48D8B90D75A9D"/>
    <w:rsid w:val="006245F2"/>
  </w:style>
  <w:style w:type="paragraph" w:customStyle="1" w:styleId="B5A768A88B1F4464B4B7A86B640F3EA7">
    <w:name w:val="B5A768A88B1F4464B4B7A86B640F3EA7"/>
    <w:rsid w:val="006245F2"/>
  </w:style>
  <w:style w:type="paragraph" w:customStyle="1" w:styleId="95E0242C11E04A7796DF2F2581C935AC">
    <w:name w:val="95E0242C11E04A7796DF2F2581C935AC"/>
    <w:rsid w:val="006245F2"/>
  </w:style>
  <w:style w:type="paragraph" w:customStyle="1" w:styleId="B4E6E41530CD4DEE9E13D0C186F8FBB9">
    <w:name w:val="B4E6E41530CD4DEE9E13D0C186F8FBB9"/>
    <w:rsid w:val="006245F2"/>
  </w:style>
  <w:style w:type="paragraph" w:customStyle="1" w:styleId="49B9CCAA07D641AC8E941037920A83CA">
    <w:name w:val="49B9CCAA07D641AC8E941037920A83CA"/>
    <w:rsid w:val="006245F2"/>
  </w:style>
  <w:style w:type="paragraph" w:customStyle="1" w:styleId="0EC7A3324E9A48E69390C1ED351134C7">
    <w:name w:val="0EC7A3324E9A48E69390C1ED351134C7"/>
    <w:rsid w:val="006245F2"/>
  </w:style>
  <w:style w:type="paragraph" w:customStyle="1" w:styleId="013C37580EBC492294D298692F8C85A1">
    <w:name w:val="013C37580EBC492294D298692F8C85A1"/>
    <w:rsid w:val="006245F2"/>
  </w:style>
  <w:style w:type="paragraph" w:customStyle="1" w:styleId="C3E636D6E0A949B589647F41EAD98BA4">
    <w:name w:val="C3E636D6E0A949B589647F41EAD98BA4"/>
    <w:rsid w:val="006245F2"/>
  </w:style>
  <w:style w:type="paragraph" w:customStyle="1" w:styleId="D6A3CF6F506943DBB4E2F51CB51E28F0">
    <w:name w:val="D6A3CF6F506943DBB4E2F51CB51E28F0"/>
    <w:rsid w:val="006245F2"/>
  </w:style>
  <w:style w:type="paragraph" w:customStyle="1" w:styleId="F13086C198B74018A2BA344559FBCACD">
    <w:name w:val="F13086C198B74018A2BA344559FBCACD"/>
    <w:rsid w:val="006245F2"/>
  </w:style>
  <w:style w:type="paragraph" w:customStyle="1" w:styleId="28432CAA1F6943AC8BC1A0F9B7BB166C">
    <w:name w:val="28432CAA1F6943AC8BC1A0F9B7BB166C"/>
    <w:rsid w:val="006245F2"/>
  </w:style>
  <w:style w:type="paragraph" w:customStyle="1" w:styleId="375DFCBEB524419D84E190B4B5ACBF6F">
    <w:name w:val="375DFCBEB524419D84E190B4B5ACBF6F"/>
    <w:rsid w:val="006245F2"/>
  </w:style>
  <w:style w:type="paragraph" w:customStyle="1" w:styleId="D9BEFC184DD9466FAB75C9B1E54C12F3">
    <w:name w:val="D9BEFC184DD9466FAB75C9B1E54C12F3"/>
    <w:rsid w:val="006245F2"/>
  </w:style>
  <w:style w:type="paragraph" w:customStyle="1" w:styleId="A491B13CAA474D639352D1E068788339">
    <w:name w:val="A491B13CAA474D639352D1E068788339"/>
    <w:rsid w:val="006245F2"/>
  </w:style>
  <w:style w:type="paragraph" w:customStyle="1" w:styleId="1E93DA52B7984323836AC1441B3FE22C">
    <w:name w:val="1E93DA52B7984323836AC1441B3FE22C"/>
    <w:rsid w:val="006245F2"/>
  </w:style>
  <w:style w:type="paragraph" w:customStyle="1" w:styleId="6E85AEB46C34405C9DE1B7748EB057B0">
    <w:name w:val="6E85AEB46C34405C9DE1B7748EB057B0"/>
    <w:rsid w:val="006245F2"/>
  </w:style>
  <w:style w:type="paragraph" w:customStyle="1" w:styleId="F58C18FB0E88451D84FD8D7798E8A997">
    <w:name w:val="F58C18FB0E88451D84FD8D7798E8A997"/>
    <w:rsid w:val="006245F2"/>
  </w:style>
  <w:style w:type="paragraph" w:customStyle="1" w:styleId="5D6CF3F0129C493C9F4CC7D0AAC152BE">
    <w:name w:val="5D6CF3F0129C493C9F4CC7D0AAC152BE"/>
    <w:rsid w:val="006245F2"/>
  </w:style>
  <w:style w:type="paragraph" w:customStyle="1" w:styleId="A66ED852D8914AD68C331A56CFA8372E">
    <w:name w:val="A66ED852D8914AD68C331A56CFA8372E"/>
    <w:rsid w:val="006245F2"/>
  </w:style>
  <w:style w:type="paragraph" w:customStyle="1" w:styleId="D17A99D8E6A04078B83DF02406C0F74A">
    <w:name w:val="D17A99D8E6A04078B83DF02406C0F74A"/>
    <w:rsid w:val="006245F2"/>
  </w:style>
  <w:style w:type="paragraph" w:customStyle="1" w:styleId="80AC24237A41440FAF0D89528D934DB8">
    <w:name w:val="80AC24237A41440FAF0D89528D934DB8"/>
    <w:rsid w:val="006245F2"/>
  </w:style>
  <w:style w:type="paragraph" w:customStyle="1" w:styleId="A1672855E1204AA39D867A2F891EBACE">
    <w:name w:val="A1672855E1204AA39D867A2F891EBACE"/>
    <w:rsid w:val="006245F2"/>
  </w:style>
  <w:style w:type="paragraph" w:customStyle="1" w:styleId="C8E2DE0B558F4176A9C644E893C6D501">
    <w:name w:val="C8E2DE0B558F4176A9C644E893C6D501"/>
    <w:rsid w:val="006245F2"/>
  </w:style>
  <w:style w:type="paragraph" w:customStyle="1" w:styleId="E0FB3E656D0446CAB614DBA183EA1CD1">
    <w:name w:val="E0FB3E656D0446CAB614DBA183EA1CD1"/>
    <w:rsid w:val="006245F2"/>
  </w:style>
  <w:style w:type="paragraph" w:customStyle="1" w:styleId="14BB86BFB5294C34A100FDD9DDAFB939">
    <w:name w:val="14BB86BFB5294C34A100FDD9DDAFB939"/>
    <w:rsid w:val="006245F2"/>
  </w:style>
  <w:style w:type="paragraph" w:customStyle="1" w:styleId="A094DC39E7F143ADBB0A2455C44622C1">
    <w:name w:val="A094DC39E7F143ADBB0A2455C44622C1"/>
    <w:rsid w:val="006245F2"/>
  </w:style>
  <w:style w:type="paragraph" w:customStyle="1" w:styleId="2CA061290F394801841E93CDF4EDD3FA">
    <w:name w:val="2CA061290F394801841E93CDF4EDD3FA"/>
    <w:rsid w:val="006245F2"/>
  </w:style>
  <w:style w:type="paragraph" w:customStyle="1" w:styleId="07F054EB931544D7902A5398C97047CC">
    <w:name w:val="07F054EB931544D7902A5398C97047CC"/>
    <w:rsid w:val="006245F2"/>
  </w:style>
  <w:style w:type="paragraph" w:customStyle="1" w:styleId="72FE6143B06C4B3BBD9060B24F4EB48E">
    <w:name w:val="72FE6143B06C4B3BBD9060B24F4EB48E"/>
    <w:rsid w:val="006245F2"/>
  </w:style>
  <w:style w:type="paragraph" w:customStyle="1" w:styleId="80C1EF8360894A78B650F694E9EEC882">
    <w:name w:val="80C1EF8360894A78B650F694E9EEC882"/>
    <w:rsid w:val="006245F2"/>
  </w:style>
  <w:style w:type="paragraph" w:customStyle="1" w:styleId="7C00C51A5FEC4EE282C8A0B147D15718">
    <w:name w:val="7C00C51A5FEC4EE282C8A0B147D15718"/>
    <w:rsid w:val="006245F2"/>
  </w:style>
  <w:style w:type="paragraph" w:customStyle="1" w:styleId="F8E055C9A71B42408FB65A832E2495AD">
    <w:name w:val="F8E055C9A71B42408FB65A832E2495AD"/>
    <w:rsid w:val="006245F2"/>
  </w:style>
  <w:style w:type="paragraph" w:customStyle="1" w:styleId="67C9D064003C418B880E14C4AC079716">
    <w:name w:val="67C9D064003C418B880E14C4AC079716"/>
    <w:rsid w:val="006245F2"/>
  </w:style>
  <w:style w:type="paragraph" w:customStyle="1" w:styleId="7B30DCCA545E4CB69CF46356B2D07DB7">
    <w:name w:val="7B30DCCA545E4CB69CF46356B2D07DB7"/>
    <w:rsid w:val="006245F2"/>
  </w:style>
  <w:style w:type="paragraph" w:customStyle="1" w:styleId="7DAAD26C9B824344A11FA1639AE642AC">
    <w:name w:val="7DAAD26C9B824344A11FA1639AE642AC"/>
    <w:rsid w:val="006245F2"/>
  </w:style>
  <w:style w:type="paragraph" w:customStyle="1" w:styleId="5B04A87EE4784200A849F82D2BFCA6E1">
    <w:name w:val="5B04A87EE4784200A849F82D2BFCA6E1"/>
    <w:rsid w:val="006245F2"/>
  </w:style>
  <w:style w:type="paragraph" w:customStyle="1" w:styleId="D6A6426882E9476E9321CCFBE7BEDC89">
    <w:name w:val="D6A6426882E9476E9321CCFBE7BEDC89"/>
    <w:rsid w:val="006245F2"/>
  </w:style>
  <w:style w:type="paragraph" w:customStyle="1" w:styleId="922ED7B3E5214DA8936635B7EEFC272A">
    <w:name w:val="922ED7B3E5214DA8936635B7EEFC272A"/>
    <w:rsid w:val="006245F2"/>
  </w:style>
  <w:style w:type="paragraph" w:customStyle="1" w:styleId="E4C63986750A4DEEAE7078C05AD1F936">
    <w:name w:val="E4C63986750A4DEEAE7078C05AD1F936"/>
    <w:rsid w:val="006245F2"/>
  </w:style>
  <w:style w:type="paragraph" w:customStyle="1" w:styleId="7B7DCBB1D90A4752B63FEE96CB13D073">
    <w:name w:val="7B7DCBB1D90A4752B63FEE96CB13D073"/>
    <w:rsid w:val="006245F2"/>
  </w:style>
  <w:style w:type="paragraph" w:customStyle="1" w:styleId="330EA08B00794A24A00D3972182E7F20">
    <w:name w:val="330EA08B00794A24A00D3972182E7F20"/>
    <w:rsid w:val="006245F2"/>
  </w:style>
  <w:style w:type="paragraph" w:customStyle="1" w:styleId="A2F71B2647B54C1CB1ABFA05BB25E4F2">
    <w:name w:val="A2F71B2647B54C1CB1ABFA05BB25E4F2"/>
    <w:rsid w:val="006245F2"/>
  </w:style>
  <w:style w:type="paragraph" w:customStyle="1" w:styleId="FD6520ACFB1540369B29CE7E2BD05785">
    <w:name w:val="FD6520ACFB1540369B29CE7E2BD05785"/>
    <w:rsid w:val="006245F2"/>
  </w:style>
  <w:style w:type="paragraph" w:customStyle="1" w:styleId="62E12881ECD54B97A71C02E6C6F29DF0">
    <w:name w:val="62E12881ECD54B97A71C02E6C6F29DF0"/>
    <w:rsid w:val="006245F2"/>
  </w:style>
  <w:style w:type="paragraph" w:customStyle="1" w:styleId="48D488385DBF4C269200D08D286FED2A">
    <w:name w:val="48D488385DBF4C269200D08D286FED2A"/>
    <w:rsid w:val="006245F2"/>
  </w:style>
  <w:style w:type="paragraph" w:customStyle="1" w:styleId="214272059FFC4544868B1AA1FB9E668E">
    <w:name w:val="214272059FFC4544868B1AA1FB9E668E"/>
    <w:rsid w:val="00D57BCA"/>
  </w:style>
  <w:style w:type="paragraph" w:customStyle="1" w:styleId="3A30747767BA4E6FA76105281E369972">
    <w:name w:val="3A30747767BA4E6FA76105281E369972"/>
    <w:rsid w:val="00D57BCA"/>
  </w:style>
  <w:style w:type="paragraph" w:customStyle="1" w:styleId="AB25CB6C2A98485B880351ACDC673A1F">
    <w:name w:val="AB25CB6C2A98485B880351ACDC673A1F"/>
    <w:rsid w:val="00D57BCA"/>
  </w:style>
  <w:style w:type="paragraph" w:customStyle="1" w:styleId="92C2EBFD20F443579EA2059A369132F2">
    <w:name w:val="92C2EBFD20F443579EA2059A369132F2"/>
    <w:rsid w:val="00D57BCA"/>
  </w:style>
  <w:style w:type="paragraph" w:customStyle="1" w:styleId="21A83645BF3E4CE0A980044F03354D46">
    <w:name w:val="21A83645BF3E4CE0A980044F03354D46"/>
    <w:rsid w:val="00D57BCA"/>
  </w:style>
  <w:style w:type="paragraph" w:customStyle="1" w:styleId="72ACE0099CC5450D92893CD9D08CC8F5">
    <w:name w:val="72ACE0099CC5450D92893CD9D08CC8F5"/>
    <w:rsid w:val="00D57BCA"/>
  </w:style>
  <w:style w:type="paragraph" w:customStyle="1" w:styleId="C6ADF477BF05464DA612F2F18E9AF458">
    <w:name w:val="C6ADF477BF05464DA612F2F18E9AF458"/>
    <w:rsid w:val="00D57BCA"/>
  </w:style>
  <w:style w:type="paragraph" w:customStyle="1" w:styleId="1E30F8A8FB9747478FE3A6774A609DB5">
    <w:name w:val="1E30F8A8FB9747478FE3A6774A609DB5"/>
    <w:rsid w:val="00D57BCA"/>
  </w:style>
  <w:style w:type="paragraph" w:customStyle="1" w:styleId="5FE5FDF66FF144878646B078D40BC053">
    <w:name w:val="5FE5FDF66FF144878646B078D40BC053"/>
    <w:rsid w:val="00D57BCA"/>
  </w:style>
  <w:style w:type="paragraph" w:customStyle="1" w:styleId="B12E78A529A74C33BF00E8E4FD24AF5A">
    <w:name w:val="B12E78A529A74C33BF00E8E4FD24AF5A"/>
    <w:rsid w:val="00D57BCA"/>
  </w:style>
  <w:style w:type="paragraph" w:customStyle="1" w:styleId="46CC56349BD24739B2088DCE33290969">
    <w:name w:val="46CC56349BD24739B2088DCE33290969"/>
    <w:rsid w:val="00D57BCA"/>
  </w:style>
  <w:style w:type="paragraph" w:customStyle="1" w:styleId="4787C8C9A87C4F6EA1FDB6EFCE54FE93">
    <w:name w:val="4787C8C9A87C4F6EA1FDB6EFCE54FE93"/>
    <w:rsid w:val="00D57BCA"/>
  </w:style>
  <w:style w:type="paragraph" w:customStyle="1" w:styleId="2A5F7E02738B4589B41F1CBCE4A795A5">
    <w:name w:val="2A5F7E02738B4589B41F1CBCE4A795A5"/>
    <w:rsid w:val="00D57BCA"/>
  </w:style>
  <w:style w:type="paragraph" w:customStyle="1" w:styleId="9F396B8291704752B65102436F78F4F0">
    <w:name w:val="9F396B8291704752B65102436F78F4F0"/>
    <w:rsid w:val="00D57BCA"/>
  </w:style>
  <w:style w:type="paragraph" w:customStyle="1" w:styleId="75283545ABB6428D98E09B4A172F48E3">
    <w:name w:val="75283545ABB6428D98E09B4A172F48E3"/>
    <w:rsid w:val="00D57BCA"/>
  </w:style>
  <w:style w:type="paragraph" w:customStyle="1" w:styleId="72F5E8C8BE564CB491D0F9153119E53F">
    <w:name w:val="72F5E8C8BE564CB491D0F9153119E53F"/>
    <w:rsid w:val="00D57BCA"/>
  </w:style>
  <w:style w:type="paragraph" w:customStyle="1" w:styleId="B98D15ED740D48B29C7F32F546AADF20">
    <w:name w:val="B98D15ED740D48B29C7F32F546AADF20"/>
    <w:rsid w:val="005F51C5"/>
  </w:style>
  <w:style w:type="paragraph" w:customStyle="1" w:styleId="D760DD2934F040939D6185A276133508">
    <w:name w:val="D760DD2934F040939D6185A276133508"/>
    <w:rsid w:val="005F51C5"/>
  </w:style>
  <w:style w:type="paragraph" w:customStyle="1" w:styleId="6F089AA809AC4BB7AC92716D64FE78F5">
    <w:name w:val="6F089AA809AC4BB7AC92716D64FE78F5"/>
    <w:rsid w:val="005F51C5"/>
  </w:style>
  <w:style w:type="paragraph" w:customStyle="1" w:styleId="FE50348D55DB4C5C8D13058BB5D68711">
    <w:name w:val="FE50348D55DB4C5C8D13058BB5D68711"/>
    <w:rsid w:val="005F51C5"/>
  </w:style>
  <w:style w:type="paragraph" w:customStyle="1" w:styleId="D497F115B21743BAB3E951900B68DB6D">
    <w:name w:val="D497F115B21743BAB3E951900B68DB6D"/>
    <w:rsid w:val="005F51C5"/>
  </w:style>
  <w:style w:type="paragraph" w:customStyle="1" w:styleId="48D6E0F97E8C4D77B1694754F881B2D2">
    <w:name w:val="48D6E0F97E8C4D77B1694754F881B2D2"/>
    <w:rsid w:val="005F51C5"/>
  </w:style>
  <w:style w:type="paragraph" w:customStyle="1" w:styleId="5A873C6A069E4B01A1E2A21D84767E1B">
    <w:name w:val="5A873C6A069E4B01A1E2A21D84767E1B"/>
    <w:rsid w:val="005F51C5"/>
  </w:style>
  <w:style w:type="paragraph" w:customStyle="1" w:styleId="E1AEC9A002254EC3BF1564502355F313">
    <w:name w:val="E1AEC9A002254EC3BF1564502355F313"/>
    <w:rsid w:val="005F51C5"/>
  </w:style>
  <w:style w:type="paragraph" w:customStyle="1" w:styleId="DC40869D3BEA4E24A3C9AE7EEF652A96">
    <w:name w:val="DC40869D3BEA4E24A3C9AE7EEF652A96"/>
    <w:rsid w:val="005F51C5"/>
  </w:style>
  <w:style w:type="paragraph" w:customStyle="1" w:styleId="D7D15C1FDF1643E0ABD54F05963E65D5">
    <w:name w:val="D7D15C1FDF1643E0ABD54F05963E65D5"/>
    <w:rsid w:val="005F51C5"/>
  </w:style>
  <w:style w:type="paragraph" w:customStyle="1" w:styleId="D20C1D2ECE534722BD2ED00375F96D1D">
    <w:name w:val="D20C1D2ECE534722BD2ED00375F96D1D"/>
    <w:rsid w:val="005F51C5"/>
  </w:style>
  <w:style w:type="paragraph" w:customStyle="1" w:styleId="0AFBC57A275241528D867466B86584BA">
    <w:name w:val="0AFBC57A275241528D867466B86584BA"/>
    <w:rsid w:val="005F51C5"/>
  </w:style>
  <w:style w:type="paragraph" w:customStyle="1" w:styleId="0C5DA990338B4046925BBE3F0AD1F6F7">
    <w:name w:val="0C5DA990338B4046925BBE3F0AD1F6F7"/>
    <w:rsid w:val="005F51C5"/>
  </w:style>
  <w:style w:type="paragraph" w:customStyle="1" w:styleId="10FBB90BD2064ACFB2F5001AD5DBFB87">
    <w:name w:val="10FBB90BD2064ACFB2F5001AD5DBFB87"/>
    <w:rsid w:val="005F51C5"/>
  </w:style>
  <w:style w:type="paragraph" w:customStyle="1" w:styleId="916C013F0ACB4AAF88B7BC2FD144AFB3">
    <w:name w:val="916C013F0ACB4AAF88B7BC2FD144AFB3"/>
    <w:rsid w:val="005F51C5"/>
  </w:style>
  <w:style w:type="paragraph" w:customStyle="1" w:styleId="AA0CD3D724A54D179DCC570B67199C0C">
    <w:name w:val="AA0CD3D724A54D179DCC570B67199C0C"/>
    <w:rsid w:val="005F51C5"/>
  </w:style>
  <w:style w:type="paragraph" w:customStyle="1" w:styleId="F1842FA081F348688892D9D02BB8893C">
    <w:name w:val="F1842FA081F348688892D9D02BB8893C"/>
    <w:rsid w:val="005F51C5"/>
  </w:style>
  <w:style w:type="paragraph" w:customStyle="1" w:styleId="856448FF0FCE486EAED6ABC6D15AC07B">
    <w:name w:val="856448FF0FCE486EAED6ABC6D15AC07B"/>
    <w:rsid w:val="005F51C5"/>
  </w:style>
  <w:style w:type="paragraph" w:customStyle="1" w:styleId="28EA50282F1A4CB4A9206B68FC509A22">
    <w:name w:val="28EA50282F1A4CB4A9206B68FC509A22"/>
    <w:rsid w:val="005F51C5"/>
  </w:style>
  <w:style w:type="paragraph" w:customStyle="1" w:styleId="B5C00BC4EEAD40349145F6F424DC24F7">
    <w:name w:val="B5C00BC4EEAD40349145F6F424DC24F7"/>
    <w:rsid w:val="005F51C5"/>
  </w:style>
  <w:style w:type="paragraph" w:customStyle="1" w:styleId="D3D4D47FDB6741AEAED06F1E02A5BD84">
    <w:name w:val="D3D4D47FDB6741AEAED06F1E02A5BD84"/>
    <w:rsid w:val="005F51C5"/>
  </w:style>
  <w:style w:type="paragraph" w:customStyle="1" w:styleId="3353227D58E94D959B051C0C35730B82">
    <w:name w:val="3353227D58E94D959B051C0C35730B82"/>
    <w:rsid w:val="005F51C5"/>
  </w:style>
  <w:style w:type="paragraph" w:customStyle="1" w:styleId="05BF484178554310A71E095C0B25CBD4">
    <w:name w:val="05BF484178554310A71E095C0B25CBD4"/>
    <w:rsid w:val="005F51C5"/>
  </w:style>
  <w:style w:type="paragraph" w:customStyle="1" w:styleId="BA719E0AF9694FFEB33495F6CEEB3519">
    <w:name w:val="BA719E0AF9694FFEB33495F6CEEB3519"/>
    <w:rsid w:val="005F51C5"/>
  </w:style>
  <w:style w:type="paragraph" w:customStyle="1" w:styleId="C0094CBC37BB403397F85CCA6B923A10">
    <w:name w:val="C0094CBC37BB403397F85CCA6B923A10"/>
    <w:rsid w:val="005F51C5"/>
  </w:style>
  <w:style w:type="paragraph" w:customStyle="1" w:styleId="7D06D992524342789F4FAA139394F806">
    <w:name w:val="7D06D992524342789F4FAA139394F806"/>
    <w:rsid w:val="005F51C5"/>
  </w:style>
  <w:style w:type="paragraph" w:customStyle="1" w:styleId="C7466289BC32453D8F1730395B4747B8">
    <w:name w:val="C7466289BC32453D8F1730395B4747B8"/>
    <w:rsid w:val="005F51C5"/>
  </w:style>
  <w:style w:type="paragraph" w:customStyle="1" w:styleId="0F851E9F6DF643ECADF37F0D5D8DBD85">
    <w:name w:val="0F851E9F6DF643ECADF37F0D5D8DBD85"/>
    <w:rsid w:val="005F51C5"/>
  </w:style>
  <w:style w:type="paragraph" w:customStyle="1" w:styleId="FDF2463C07D64E9BBC39993A1B6DA004">
    <w:name w:val="FDF2463C07D64E9BBC39993A1B6DA004"/>
    <w:rsid w:val="005F51C5"/>
  </w:style>
  <w:style w:type="paragraph" w:customStyle="1" w:styleId="DAFCD377C17D405A8BF126E6B24636DB">
    <w:name w:val="DAFCD377C17D405A8BF126E6B24636DB"/>
    <w:rsid w:val="005F51C5"/>
  </w:style>
  <w:style w:type="paragraph" w:customStyle="1" w:styleId="A9169940E38F4B97BF879714DA7055C8">
    <w:name w:val="A9169940E38F4B97BF879714DA7055C8"/>
    <w:rsid w:val="005F51C5"/>
  </w:style>
  <w:style w:type="paragraph" w:customStyle="1" w:styleId="78FA196426644DF792DB3BEA3B1799AA">
    <w:name w:val="78FA196426644DF792DB3BEA3B1799AA"/>
    <w:rsid w:val="005F51C5"/>
  </w:style>
  <w:style w:type="paragraph" w:customStyle="1" w:styleId="7C351F91F085472593D9736D842452D2">
    <w:name w:val="7C351F91F085472593D9736D842452D2"/>
    <w:rsid w:val="005F51C5"/>
  </w:style>
  <w:style w:type="paragraph" w:customStyle="1" w:styleId="7EAA38E054E5480CAB02B7F2122959E6">
    <w:name w:val="7EAA38E054E5480CAB02B7F2122959E6"/>
    <w:rsid w:val="005F51C5"/>
  </w:style>
  <w:style w:type="paragraph" w:customStyle="1" w:styleId="3A2BBA78CA1D469ABD422C0B2BC56558">
    <w:name w:val="3A2BBA78CA1D469ABD422C0B2BC56558"/>
    <w:rsid w:val="005F51C5"/>
  </w:style>
  <w:style w:type="paragraph" w:customStyle="1" w:styleId="C2B2F2460D84442E8E4C18E6816B8D41">
    <w:name w:val="C2B2F2460D84442E8E4C18E6816B8D41"/>
    <w:rsid w:val="005F51C5"/>
  </w:style>
  <w:style w:type="paragraph" w:customStyle="1" w:styleId="AE5CA65D3D7B4D28B895B89466FABC23">
    <w:name w:val="AE5CA65D3D7B4D28B895B89466FABC23"/>
    <w:rsid w:val="005F51C5"/>
  </w:style>
  <w:style w:type="paragraph" w:customStyle="1" w:styleId="F865EFE28D6C4337B38D3E4FAE946551">
    <w:name w:val="F865EFE28D6C4337B38D3E4FAE946551"/>
    <w:rsid w:val="005F51C5"/>
  </w:style>
  <w:style w:type="paragraph" w:customStyle="1" w:styleId="497819A965774237931FDDAD137CE592">
    <w:name w:val="497819A965774237931FDDAD137CE592"/>
    <w:rsid w:val="005F51C5"/>
  </w:style>
  <w:style w:type="paragraph" w:customStyle="1" w:styleId="5ED071D66CEF43AAAACB4047127098E6">
    <w:name w:val="5ED071D66CEF43AAAACB4047127098E6"/>
    <w:rsid w:val="005F51C5"/>
  </w:style>
  <w:style w:type="paragraph" w:customStyle="1" w:styleId="16791701008D426899F165DEBE55F6BF">
    <w:name w:val="16791701008D426899F165DEBE55F6BF"/>
    <w:rsid w:val="005F51C5"/>
  </w:style>
  <w:style w:type="paragraph" w:customStyle="1" w:styleId="D514A08F1BDF4AAF8E4B17685A91462E">
    <w:name w:val="D514A08F1BDF4AAF8E4B17685A91462E"/>
    <w:rsid w:val="005F51C5"/>
  </w:style>
  <w:style w:type="paragraph" w:customStyle="1" w:styleId="650E467CEF55450A82CC27E066978ADE">
    <w:name w:val="650E467CEF55450A82CC27E066978ADE"/>
    <w:rsid w:val="005F51C5"/>
  </w:style>
  <w:style w:type="paragraph" w:customStyle="1" w:styleId="6E192C6C7CAE46EEB1E3F84EA32C2132">
    <w:name w:val="6E192C6C7CAE46EEB1E3F84EA32C2132"/>
    <w:rsid w:val="005F51C5"/>
  </w:style>
  <w:style w:type="paragraph" w:customStyle="1" w:styleId="247EF57623BD4E728328137E086DE180">
    <w:name w:val="247EF57623BD4E728328137E086DE180"/>
    <w:rsid w:val="005F51C5"/>
  </w:style>
  <w:style w:type="paragraph" w:customStyle="1" w:styleId="0708220342E14FD3B0CA74D93EE82E30">
    <w:name w:val="0708220342E14FD3B0CA74D93EE82E30"/>
    <w:rsid w:val="005F51C5"/>
  </w:style>
  <w:style w:type="paragraph" w:customStyle="1" w:styleId="33E28F8030E44A92932ADDE03B3AB5C1">
    <w:name w:val="33E28F8030E44A92932ADDE03B3AB5C1"/>
    <w:rsid w:val="005F51C5"/>
  </w:style>
  <w:style w:type="paragraph" w:customStyle="1" w:styleId="F72E63EEFA044A6EA4927C4DAAE16395">
    <w:name w:val="F72E63EEFA044A6EA4927C4DAAE16395"/>
    <w:rsid w:val="005F51C5"/>
  </w:style>
  <w:style w:type="paragraph" w:customStyle="1" w:styleId="79054D2D65F044179A5AE055FA7E98EA">
    <w:name w:val="79054D2D65F044179A5AE055FA7E98EA"/>
    <w:rsid w:val="005F51C5"/>
  </w:style>
  <w:style w:type="paragraph" w:customStyle="1" w:styleId="F9364FAE377F401EB51F37B64C7F7D17">
    <w:name w:val="F9364FAE377F401EB51F37B64C7F7D17"/>
    <w:rsid w:val="005F51C5"/>
  </w:style>
  <w:style w:type="paragraph" w:customStyle="1" w:styleId="D0A6F745352A492693DCFEB464CE0832">
    <w:name w:val="D0A6F745352A492693DCFEB464CE0832"/>
    <w:rsid w:val="005F51C5"/>
  </w:style>
  <w:style w:type="paragraph" w:customStyle="1" w:styleId="CE874EFC8EA94917A72CD18899F40DD2">
    <w:name w:val="CE874EFC8EA94917A72CD18899F40DD2"/>
    <w:rsid w:val="005F51C5"/>
  </w:style>
  <w:style w:type="paragraph" w:customStyle="1" w:styleId="E9A91A5C460743B9930C4AB16CECABE6">
    <w:name w:val="E9A91A5C460743B9930C4AB16CECABE6"/>
    <w:rsid w:val="00456844"/>
  </w:style>
  <w:style w:type="paragraph" w:customStyle="1" w:styleId="E1713138B2AB478A98CE44497C662282">
    <w:name w:val="E1713138B2AB478A98CE44497C662282"/>
    <w:rsid w:val="00456844"/>
  </w:style>
  <w:style w:type="paragraph" w:customStyle="1" w:styleId="AB88A35F409047FF80D0CECBD2359F26">
    <w:name w:val="AB88A35F409047FF80D0CECBD2359F26"/>
    <w:rsid w:val="00456844"/>
  </w:style>
  <w:style w:type="paragraph" w:customStyle="1" w:styleId="6AD48E2652354359AA9470874F2CF250">
    <w:name w:val="6AD48E2652354359AA9470874F2CF250"/>
    <w:rsid w:val="00456844"/>
  </w:style>
  <w:style w:type="paragraph" w:customStyle="1" w:styleId="F22890190DD44D7A9E744B1873A31473">
    <w:name w:val="F22890190DD44D7A9E744B1873A31473"/>
    <w:rsid w:val="00456844"/>
  </w:style>
  <w:style w:type="paragraph" w:customStyle="1" w:styleId="1BED055AE6564F51912AE55286A1058E">
    <w:name w:val="1BED055AE6564F51912AE55286A1058E"/>
    <w:rsid w:val="00456844"/>
  </w:style>
  <w:style w:type="paragraph" w:customStyle="1" w:styleId="FC88A454FC014940B68B583363568EE1">
    <w:name w:val="FC88A454FC014940B68B583363568EE1"/>
    <w:rsid w:val="00456844"/>
  </w:style>
  <w:style w:type="paragraph" w:customStyle="1" w:styleId="C23FC5D6D51E4AD590C2E13CD6D73142">
    <w:name w:val="C23FC5D6D51E4AD590C2E13CD6D73142"/>
    <w:rsid w:val="00456844"/>
  </w:style>
  <w:style w:type="paragraph" w:customStyle="1" w:styleId="192F42423D6742FB9626F6460D15DFCD">
    <w:name w:val="192F42423D6742FB9626F6460D15DFCD"/>
    <w:rsid w:val="00456844"/>
  </w:style>
  <w:style w:type="paragraph" w:customStyle="1" w:styleId="6E3DCA687C994B8294A45E404EFAA0B9">
    <w:name w:val="6E3DCA687C994B8294A45E404EFAA0B9"/>
    <w:rsid w:val="00456844"/>
  </w:style>
  <w:style w:type="paragraph" w:customStyle="1" w:styleId="4C39E1F28B0C4012A9C6364003C0A12C">
    <w:name w:val="4C39E1F28B0C4012A9C6364003C0A12C"/>
    <w:rsid w:val="00456844"/>
  </w:style>
  <w:style w:type="paragraph" w:customStyle="1" w:styleId="428B166F51C9455493280D7FF74E744A">
    <w:name w:val="428B166F51C9455493280D7FF74E744A"/>
    <w:rsid w:val="00456844"/>
  </w:style>
  <w:style w:type="paragraph" w:customStyle="1" w:styleId="1748B899DA1C463982C678086A501603">
    <w:name w:val="1748B899DA1C463982C678086A501603"/>
    <w:rsid w:val="00456844"/>
  </w:style>
  <w:style w:type="paragraph" w:customStyle="1" w:styleId="19C0D8B62B8A4D4B8E0490C69D044128">
    <w:name w:val="19C0D8B62B8A4D4B8E0490C69D044128"/>
    <w:rsid w:val="00456844"/>
  </w:style>
  <w:style w:type="paragraph" w:customStyle="1" w:styleId="4F796E5DD5324B7C9B5B29C0EAA9A278">
    <w:name w:val="4F796E5DD5324B7C9B5B29C0EAA9A278"/>
    <w:rsid w:val="00456844"/>
  </w:style>
  <w:style w:type="paragraph" w:customStyle="1" w:styleId="57EACA05E8934612A112D29727FE20AC">
    <w:name w:val="57EACA05E8934612A112D29727FE20AC"/>
    <w:rsid w:val="00456844"/>
  </w:style>
  <w:style w:type="paragraph" w:customStyle="1" w:styleId="9C3F948F1AF345808E68F93A6D3BEAE9">
    <w:name w:val="9C3F948F1AF345808E68F93A6D3BEAE9"/>
    <w:rsid w:val="00456844"/>
  </w:style>
  <w:style w:type="paragraph" w:customStyle="1" w:styleId="821C3E7A23D945A5BEF342DD58A4E970">
    <w:name w:val="821C3E7A23D945A5BEF342DD58A4E970"/>
    <w:rsid w:val="00456844"/>
  </w:style>
  <w:style w:type="paragraph" w:customStyle="1" w:styleId="13CD4A8BE5184A0CB56B4B006E05C76A">
    <w:name w:val="13CD4A8BE5184A0CB56B4B006E05C76A"/>
    <w:rsid w:val="00456844"/>
  </w:style>
  <w:style w:type="paragraph" w:customStyle="1" w:styleId="192E022472294FEC8AF36677E55C9314">
    <w:name w:val="192E022472294FEC8AF36677E55C9314"/>
    <w:rsid w:val="00456844"/>
  </w:style>
  <w:style w:type="paragraph" w:customStyle="1" w:styleId="D2FB8494F67A435CB53524B26C7D23BB">
    <w:name w:val="D2FB8494F67A435CB53524B26C7D23BB"/>
    <w:rsid w:val="00456844"/>
  </w:style>
  <w:style w:type="paragraph" w:customStyle="1" w:styleId="EAA4DD8A2F75444AA18AD0C6EA2B19D4">
    <w:name w:val="EAA4DD8A2F75444AA18AD0C6EA2B19D4"/>
    <w:rsid w:val="00456844"/>
  </w:style>
  <w:style w:type="paragraph" w:customStyle="1" w:styleId="60E1379D426B4F158116D23735C2AC47">
    <w:name w:val="60E1379D426B4F158116D23735C2AC47"/>
    <w:rsid w:val="00456844"/>
  </w:style>
  <w:style w:type="paragraph" w:customStyle="1" w:styleId="26D176E9A4E04F31B4A12CE50C4923EB">
    <w:name w:val="26D176E9A4E04F31B4A12CE50C4923EB"/>
    <w:rsid w:val="00456844"/>
  </w:style>
  <w:style w:type="paragraph" w:customStyle="1" w:styleId="DCED076D5A0E463EBA4E1BC83BAB9662">
    <w:name w:val="DCED076D5A0E463EBA4E1BC83BAB9662"/>
    <w:rsid w:val="00456844"/>
  </w:style>
  <w:style w:type="paragraph" w:customStyle="1" w:styleId="9424AB5540A04EC28044AB7A745A611D">
    <w:name w:val="9424AB5540A04EC28044AB7A745A611D"/>
    <w:rsid w:val="00456844"/>
  </w:style>
  <w:style w:type="paragraph" w:customStyle="1" w:styleId="F267F1DC20DE4DC592582EBF8D520795">
    <w:name w:val="F267F1DC20DE4DC592582EBF8D520795"/>
    <w:rsid w:val="00456844"/>
  </w:style>
  <w:style w:type="paragraph" w:customStyle="1" w:styleId="6B148F71BE5A489E83DC8C835233A2F8">
    <w:name w:val="6B148F71BE5A489E83DC8C835233A2F8"/>
    <w:rsid w:val="00456844"/>
  </w:style>
  <w:style w:type="paragraph" w:customStyle="1" w:styleId="7A3819BB74274C8FB9E5BA999AF66FE2">
    <w:name w:val="7A3819BB74274C8FB9E5BA999AF66FE2"/>
    <w:rsid w:val="00456844"/>
  </w:style>
  <w:style w:type="paragraph" w:customStyle="1" w:styleId="18D3F32E196E4EC3A51924ED5227019B">
    <w:name w:val="18D3F32E196E4EC3A51924ED5227019B"/>
    <w:rsid w:val="00456844"/>
  </w:style>
  <w:style w:type="paragraph" w:customStyle="1" w:styleId="8E00F38370FF43B58F9781E286E6C787">
    <w:name w:val="8E00F38370FF43B58F9781E286E6C787"/>
    <w:rsid w:val="00456844"/>
  </w:style>
  <w:style w:type="paragraph" w:customStyle="1" w:styleId="949D928391194FC8945FCEA16870DCC3">
    <w:name w:val="949D928391194FC8945FCEA16870DCC3"/>
    <w:rsid w:val="00456844"/>
  </w:style>
  <w:style w:type="paragraph" w:customStyle="1" w:styleId="AE92FA7E1391479AA0C8C1BE32171A86">
    <w:name w:val="AE92FA7E1391479AA0C8C1BE32171A86"/>
    <w:rsid w:val="00456844"/>
  </w:style>
  <w:style w:type="paragraph" w:customStyle="1" w:styleId="3781E3A15AE54F579662BEC52D9DA920">
    <w:name w:val="3781E3A15AE54F579662BEC52D9DA920"/>
    <w:rsid w:val="00456844"/>
  </w:style>
  <w:style w:type="paragraph" w:customStyle="1" w:styleId="6908332474E548E9A8870E26E7A4B1BE">
    <w:name w:val="6908332474E548E9A8870E26E7A4B1BE"/>
    <w:rsid w:val="00456844"/>
  </w:style>
  <w:style w:type="paragraph" w:customStyle="1" w:styleId="6D3F6555236148D88C6058A366A04FA4">
    <w:name w:val="6D3F6555236148D88C6058A366A04FA4"/>
    <w:rsid w:val="00456844"/>
  </w:style>
  <w:style w:type="paragraph" w:customStyle="1" w:styleId="F2E650B7DAC149C48F059F9381B2FAB1">
    <w:name w:val="F2E650B7DAC149C48F059F9381B2FAB1"/>
    <w:rsid w:val="00456844"/>
  </w:style>
  <w:style w:type="paragraph" w:customStyle="1" w:styleId="22534F15CFC34A9F99EA097016B9AA25">
    <w:name w:val="22534F15CFC34A9F99EA097016B9AA25"/>
    <w:rsid w:val="00456844"/>
  </w:style>
  <w:style w:type="paragraph" w:customStyle="1" w:styleId="E268B0EF7E4145A0B60E173055EB8E49">
    <w:name w:val="E268B0EF7E4145A0B60E173055EB8E49"/>
    <w:rsid w:val="00456844"/>
  </w:style>
  <w:style w:type="paragraph" w:customStyle="1" w:styleId="99A1B35AD7254165AF327E9F3E9FEE5E">
    <w:name w:val="99A1B35AD7254165AF327E9F3E9FEE5E"/>
    <w:rsid w:val="00456844"/>
  </w:style>
  <w:style w:type="paragraph" w:customStyle="1" w:styleId="0778F19CF60A4C41B0CD9BE63AEEECF0">
    <w:name w:val="0778F19CF60A4C41B0CD9BE63AEEECF0"/>
    <w:rsid w:val="00456844"/>
  </w:style>
  <w:style w:type="paragraph" w:customStyle="1" w:styleId="2A258458A3584A89A95D7E80DFCAAA99">
    <w:name w:val="2A258458A3584A89A95D7E80DFCAAA99"/>
    <w:rsid w:val="00456844"/>
  </w:style>
  <w:style w:type="paragraph" w:customStyle="1" w:styleId="9AF3CA78EB9E4CA393CD9383E97B501D">
    <w:name w:val="9AF3CA78EB9E4CA393CD9383E97B501D"/>
    <w:rsid w:val="00456844"/>
  </w:style>
  <w:style w:type="paragraph" w:customStyle="1" w:styleId="B0C08EE95F2C4B408775B79B515C574D">
    <w:name w:val="B0C08EE95F2C4B408775B79B515C574D"/>
    <w:rsid w:val="00456844"/>
  </w:style>
  <w:style w:type="paragraph" w:customStyle="1" w:styleId="EA18E72036BE4382B988F07E98E02284">
    <w:name w:val="EA18E72036BE4382B988F07E98E02284"/>
    <w:rsid w:val="00456844"/>
  </w:style>
  <w:style w:type="paragraph" w:customStyle="1" w:styleId="2F3D343DA7B64A35B4FBED69CCB48ACA">
    <w:name w:val="2F3D343DA7B64A35B4FBED69CCB48ACA"/>
    <w:rsid w:val="00456844"/>
  </w:style>
  <w:style w:type="paragraph" w:customStyle="1" w:styleId="3F68D71FE0F245D285E3A05B5BB44B3D">
    <w:name w:val="3F68D71FE0F245D285E3A05B5BB44B3D"/>
    <w:rsid w:val="00456844"/>
  </w:style>
  <w:style w:type="paragraph" w:customStyle="1" w:styleId="AC2F9F48CC3240928A06162DFBA397BB">
    <w:name w:val="AC2F9F48CC3240928A06162DFBA397BB"/>
    <w:rsid w:val="00456844"/>
  </w:style>
  <w:style w:type="paragraph" w:customStyle="1" w:styleId="AC3D8012706540F298F487C3EA2D01B0">
    <w:name w:val="AC3D8012706540F298F487C3EA2D01B0"/>
    <w:rsid w:val="00456844"/>
  </w:style>
  <w:style w:type="paragraph" w:customStyle="1" w:styleId="230266EA0D914051AECB83DE17ED6CC5">
    <w:name w:val="230266EA0D914051AECB83DE17ED6CC5"/>
    <w:rsid w:val="00456844"/>
  </w:style>
  <w:style w:type="paragraph" w:customStyle="1" w:styleId="18A343E4F021424EAB6486662F7791E5">
    <w:name w:val="18A343E4F021424EAB6486662F7791E5"/>
    <w:rsid w:val="00456844"/>
  </w:style>
  <w:style w:type="paragraph" w:customStyle="1" w:styleId="2D3A9DBE4BC44F698F26FDD2F57B1EBF">
    <w:name w:val="2D3A9DBE4BC44F698F26FDD2F57B1EBF"/>
    <w:rsid w:val="00456844"/>
  </w:style>
  <w:style w:type="paragraph" w:customStyle="1" w:styleId="84FDF62FD1C646C2B99B9101CF696696">
    <w:name w:val="84FDF62FD1C646C2B99B9101CF696696"/>
    <w:rsid w:val="00456844"/>
  </w:style>
  <w:style w:type="paragraph" w:customStyle="1" w:styleId="10847138D86E4F98A9E7055C040B0C9E">
    <w:name w:val="10847138D86E4F98A9E7055C040B0C9E"/>
    <w:rsid w:val="00456844"/>
  </w:style>
  <w:style w:type="paragraph" w:customStyle="1" w:styleId="73C190D035B54B55954899CDF80D6719">
    <w:name w:val="73C190D035B54B55954899CDF80D6719"/>
    <w:rsid w:val="00456844"/>
  </w:style>
  <w:style w:type="paragraph" w:customStyle="1" w:styleId="D25E1EEB1D65497BAB6B2DCEA6639C0F">
    <w:name w:val="D25E1EEB1D65497BAB6B2DCEA6639C0F"/>
    <w:rsid w:val="00456844"/>
  </w:style>
  <w:style w:type="paragraph" w:customStyle="1" w:styleId="72457A5D037844979EBC2359409C0703">
    <w:name w:val="72457A5D037844979EBC2359409C0703"/>
    <w:rsid w:val="00456844"/>
  </w:style>
  <w:style w:type="paragraph" w:customStyle="1" w:styleId="90FD62ABDD364F9480DC68583B1DAFF6">
    <w:name w:val="90FD62ABDD364F9480DC68583B1DAFF6"/>
    <w:rsid w:val="00456844"/>
  </w:style>
  <w:style w:type="paragraph" w:customStyle="1" w:styleId="2A3AD3383F5B450C97431B5555D352A9">
    <w:name w:val="2A3AD3383F5B450C97431B5555D352A9"/>
    <w:rsid w:val="00456844"/>
  </w:style>
  <w:style w:type="paragraph" w:customStyle="1" w:styleId="D5E99DAAC2D04946AD46ABD63B9C8D7D">
    <w:name w:val="D5E99DAAC2D04946AD46ABD63B9C8D7D"/>
    <w:rsid w:val="00456844"/>
  </w:style>
  <w:style w:type="paragraph" w:customStyle="1" w:styleId="0042E3C61A5441A8890907D5B3B427BB">
    <w:name w:val="0042E3C61A5441A8890907D5B3B427BB"/>
    <w:rsid w:val="00456844"/>
  </w:style>
  <w:style w:type="paragraph" w:customStyle="1" w:styleId="5AEE598D61534B919142469AE3A80538">
    <w:name w:val="5AEE598D61534B919142469AE3A80538"/>
    <w:rsid w:val="00456844"/>
  </w:style>
  <w:style w:type="paragraph" w:customStyle="1" w:styleId="9A389FC13F40498DBFDC53EA8EB6D735">
    <w:name w:val="9A389FC13F40498DBFDC53EA8EB6D735"/>
    <w:rsid w:val="00456844"/>
  </w:style>
  <w:style w:type="paragraph" w:customStyle="1" w:styleId="CAD28C14D2C843F79AE2AE8FBDB087BB">
    <w:name w:val="CAD28C14D2C843F79AE2AE8FBDB087BB"/>
    <w:rsid w:val="00456844"/>
  </w:style>
  <w:style w:type="paragraph" w:customStyle="1" w:styleId="F373D533571D44AEA09707805743ECD2">
    <w:name w:val="F373D533571D44AEA09707805743ECD2"/>
    <w:rsid w:val="00456844"/>
  </w:style>
  <w:style w:type="paragraph" w:customStyle="1" w:styleId="48DD38ADF3B84DC89E2956ECBE43C119">
    <w:name w:val="48DD38ADF3B84DC89E2956ECBE43C119"/>
    <w:rsid w:val="00456844"/>
  </w:style>
  <w:style w:type="paragraph" w:customStyle="1" w:styleId="76822E7B7E764F2BABA55866ECA60F01">
    <w:name w:val="76822E7B7E764F2BABA55866ECA60F01"/>
    <w:rsid w:val="00456844"/>
  </w:style>
  <w:style w:type="paragraph" w:customStyle="1" w:styleId="5F1129C0AF9348FA9CF10B47BCDF8445">
    <w:name w:val="5F1129C0AF9348FA9CF10B47BCDF8445"/>
    <w:rsid w:val="00456844"/>
  </w:style>
  <w:style w:type="paragraph" w:customStyle="1" w:styleId="CC852A6F75564786BD7DF938158CD3F0">
    <w:name w:val="CC852A6F75564786BD7DF938158CD3F0"/>
    <w:rsid w:val="00456844"/>
  </w:style>
  <w:style w:type="paragraph" w:customStyle="1" w:styleId="4BF1DBABE7FD4BD3ABDDFE9262E6147C">
    <w:name w:val="4BF1DBABE7FD4BD3ABDDFE9262E6147C"/>
    <w:rsid w:val="00456844"/>
  </w:style>
  <w:style w:type="paragraph" w:customStyle="1" w:styleId="126803A4EFCF4636B2F7BD6779F84888">
    <w:name w:val="126803A4EFCF4636B2F7BD6779F84888"/>
    <w:rsid w:val="00456844"/>
  </w:style>
  <w:style w:type="paragraph" w:customStyle="1" w:styleId="989C173BEB854EFF87F1DE5F3E5BDA86">
    <w:name w:val="989C173BEB854EFF87F1DE5F3E5BDA86"/>
    <w:rsid w:val="00456844"/>
  </w:style>
  <w:style w:type="paragraph" w:customStyle="1" w:styleId="9B87E37FE89E4433A2F891BC05A25763">
    <w:name w:val="9B87E37FE89E4433A2F891BC05A25763"/>
    <w:rsid w:val="00456844"/>
  </w:style>
  <w:style w:type="paragraph" w:customStyle="1" w:styleId="AD71FEDA23F94FA19B1E7E512C1B329C">
    <w:name w:val="AD71FEDA23F94FA19B1E7E512C1B329C"/>
    <w:rsid w:val="00456844"/>
  </w:style>
  <w:style w:type="paragraph" w:customStyle="1" w:styleId="73B6D23CDC2B4ECC9E9B274341F33541">
    <w:name w:val="73B6D23CDC2B4ECC9E9B274341F33541"/>
    <w:rsid w:val="00456844"/>
  </w:style>
  <w:style w:type="paragraph" w:customStyle="1" w:styleId="C026FE781C6B41D0B76277F43C411DEA">
    <w:name w:val="C026FE781C6B41D0B76277F43C411DEA"/>
    <w:rsid w:val="00456844"/>
  </w:style>
  <w:style w:type="paragraph" w:customStyle="1" w:styleId="6C0D42CA19A243759F30129ECC4CE5DE">
    <w:name w:val="6C0D42CA19A243759F30129ECC4CE5DE"/>
    <w:rsid w:val="00456844"/>
  </w:style>
  <w:style w:type="paragraph" w:customStyle="1" w:styleId="DA60A1CFD48C45B08FBFD0D4559BF194">
    <w:name w:val="DA60A1CFD48C45B08FBFD0D4559BF194"/>
    <w:rsid w:val="00456844"/>
  </w:style>
  <w:style w:type="paragraph" w:customStyle="1" w:styleId="7E9606F5DD1946529CE3283938ED9A3A">
    <w:name w:val="7E9606F5DD1946529CE3283938ED9A3A"/>
    <w:rsid w:val="00456844"/>
  </w:style>
  <w:style w:type="paragraph" w:customStyle="1" w:styleId="DD3C06A040B0468287A56ED2ADBC210F">
    <w:name w:val="DD3C06A040B0468287A56ED2ADBC210F"/>
    <w:rsid w:val="00456844"/>
  </w:style>
  <w:style w:type="paragraph" w:customStyle="1" w:styleId="A3C8FC96274C47528317DBAD17CF8FF2">
    <w:name w:val="A3C8FC96274C47528317DBAD17CF8FF2"/>
    <w:rsid w:val="00456844"/>
  </w:style>
  <w:style w:type="paragraph" w:customStyle="1" w:styleId="C484B127A6B54AD3BC2650A6EA853DC3">
    <w:name w:val="C484B127A6B54AD3BC2650A6EA853DC3"/>
    <w:rsid w:val="00456844"/>
  </w:style>
  <w:style w:type="paragraph" w:customStyle="1" w:styleId="27FFCAE1CDE84EFA906033546DE153B8">
    <w:name w:val="27FFCAE1CDE84EFA906033546DE153B8"/>
    <w:rsid w:val="00456844"/>
  </w:style>
  <w:style w:type="paragraph" w:customStyle="1" w:styleId="42822084AFE941E5BF15779CCA0446BD">
    <w:name w:val="42822084AFE941E5BF15779CCA0446BD"/>
    <w:rsid w:val="00456844"/>
  </w:style>
  <w:style w:type="paragraph" w:customStyle="1" w:styleId="DC9F92DDFC614DC6A562CB1D71AAB6B3">
    <w:name w:val="DC9F92DDFC614DC6A562CB1D71AAB6B3"/>
    <w:rsid w:val="00456844"/>
  </w:style>
  <w:style w:type="paragraph" w:customStyle="1" w:styleId="9F33E2AF8C424D9DA48067A7C2FF4899">
    <w:name w:val="9F33E2AF8C424D9DA48067A7C2FF4899"/>
    <w:rsid w:val="00456844"/>
  </w:style>
  <w:style w:type="paragraph" w:customStyle="1" w:styleId="8E5AFBA0389B42EC8B7A28F318355244">
    <w:name w:val="8E5AFBA0389B42EC8B7A28F318355244"/>
    <w:rsid w:val="00456844"/>
  </w:style>
  <w:style w:type="paragraph" w:customStyle="1" w:styleId="90225A2A396345D1B473995EEC6CB1A5">
    <w:name w:val="90225A2A396345D1B473995EEC6CB1A5"/>
    <w:rsid w:val="00456844"/>
  </w:style>
  <w:style w:type="paragraph" w:customStyle="1" w:styleId="8B54689A22B043DD82AA040C4520D6EF">
    <w:name w:val="8B54689A22B043DD82AA040C4520D6EF"/>
    <w:rsid w:val="00456844"/>
  </w:style>
  <w:style w:type="paragraph" w:customStyle="1" w:styleId="FBEB27F0ACC5422082431ED688E2A0F2">
    <w:name w:val="FBEB27F0ACC5422082431ED688E2A0F2"/>
    <w:rsid w:val="00456844"/>
  </w:style>
  <w:style w:type="paragraph" w:customStyle="1" w:styleId="7923D955B91C41F4BB87557A3E1C4154">
    <w:name w:val="7923D955B91C41F4BB87557A3E1C4154"/>
    <w:rsid w:val="00456844"/>
  </w:style>
  <w:style w:type="paragraph" w:customStyle="1" w:styleId="93DED3708C6643389248932AA6623412">
    <w:name w:val="93DED3708C6643389248932AA6623412"/>
    <w:rsid w:val="00456844"/>
  </w:style>
  <w:style w:type="paragraph" w:customStyle="1" w:styleId="6CEE2F9B50A44FD69A566D9F680F759B">
    <w:name w:val="6CEE2F9B50A44FD69A566D9F680F759B"/>
    <w:rsid w:val="00456844"/>
  </w:style>
  <w:style w:type="paragraph" w:customStyle="1" w:styleId="8453DDA022064DE1A3E2A15788B43EE9">
    <w:name w:val="8453DDA022064DE1A3E2A15788B43EE9"/>
    <w:rsid w:val="00456844"/>
  </w:style>
  <w:style w:type="paragraph" w:customStyle="1" w:styleId="085CB6CE51CC46B3B06CFCD2712E5665">
    <w:name w:val="085CB6CE51CC46B3B06CFCD2712E5665"/>
    <w:rsid w:val="00456844"/>
  </w:style>
  <w:style w:type="paragraph" w:customStyle="1" w:styleId="180F454D6CE4470EAEE64D0980C1D076">
    <w:name w:val="180F454D6CE4470EAEE64D0980C1D076"/>
    <w:rsid w:val="00456844"/>
  </w:style>
  <w:style w:type="paragraph" w:customStyle="1" w:styleId="62D4639156DE4719AF545AF1DABB2B5A">
    <w:name w:val="62D4639156DE4719AF545AF1DABB2B5A"/>
    <w:rsid w:val="00456844"/>
  </w:style>
  <w:style w:type="paragraph" w:customStyle="1" w:styleId="5494B8782E78411A8736FBD7C01B3754">
    <w:name w:val="5494B8782E78411A8736FBD7C01B3754"/>
    <w:rsid w:val="00456844"/>
  </w:style>
  <w:style w:type="paragraph" w:customStyle="1" w:styleId="A3F960DB4E954D5DB0E0DB31BE48539C">
    <w:name w:val="A3F960DB4E954D5DB0E0DB31BE48539C"/>
    <w:rsid w:val="00456844"/>
  </w:style>
  <w:style w:type="paragraph" w:customStyle="1" w:styleId="4D8C70FDBFA04C5CB9B2DA8AE7938978">
    <w:name w:val="4D8C70FDBFA04C5CB9B2DA8AE7938978"/>
    <w:rsid w:val="00456844"/>
  </w:style>
  <w:style w:type="paragraph" w:customStyle="1" w:styleId="479AF65A7AFA4B9FB29C30D8AAC71E02">
    <w:name w:val="479AF65A7AFA4B9FB29C30D8AAC71E02"/>
    <w:rsid w:val="00456844"/>
  </w:style>
  <w:style w:type="paragraph" w:customStyle="1" w:styleId="50BC46317FA14DDD8D76940084D11AFE">
    <w:name w:val="50BC46317FA14DDD8D76940084D11AFE"/>
    <w:rsid w:val="00456844"/>
  </w:style>
  <w:style w:type="paragraph" w:customStyle="1" w:styleId="E6E81C1DE0344C0FBD7DAAC15DCF39AA">
    <w:name w:val="E6E81C1DE0344C0FBD7DAAC15DCF39AA"/>
    <w:rsid w:val="00456844"/>
  </w:style>
  <w:style w:type="paragraph" w:customStyle="1" w:styleId="DEDDA1143B5041D08F73853AF5CB7B63">
    <w:name w:val="DEDDA1143B5041D08F73853AF5CB7B63"/>
    <w:rsid w:val="00456844"/>
  </w:style>
  <w:style w:type="paragraph" w:customStyle="1" w:styleId="6C93149817CF46D2B7C5B70ACD9D1CC4">
    <w:name w:val="6C93149817CF46D2B7C5B70ACD9D1CC4"/>
    <w:rsid w:val="00456844"/>
  </w:style>
  <w:style w:type="paragraph" w:customStyle="1" w:styleId="1443F515A22C433F9A741EDA1393C4AE">
    <w:name w:val="1443F515A22C433F9A741EDA1393C4AE"/>
    <w:rsid w:val="00456844"/>
  </w:style>
  <w:style w:type="paragraph" w:customStyle="1" w:styleId="04345A4A55E542BC90CDB7ABC0F49B77">
    <w:name w:val="04345A4A55E542BC90CDB7ABC0F49B77"/>
    <w:rsid w:val="00456844"/>
  </w:style>
  <w:style w:type="paragraph" w:customStyle="1" w:styleId="9A6541D2B7F940B9B56634F33BE45944">
    <w:name w:val="9A6541D2B7F940B9B56634F33BE45944"/>
    <w:rsid w:val="00456844"/>
  </w:style>
  <w:style w:type="paragraph" w:customStyle="1" w:styleId="31ADC27DD9174FC08DF16DE9AB5A81C2">
    <w:name w:val="31ADC27DD9174FC08DF16DE9AB5A81C2"/>
    <w:rsid w:val="00456844"/>
  </w:style>
  <w:style w:type="paragraph" w:customStyle="1" w:styleId="342B9096DF654B12A146DCDC32115FCC">
    <w:name w:val="342B9096DF654B12A146DCDC32115FCC"/>
    <w:rsid w:val="00456844"/>
  </w:style>
  <w:style w:type="paragraph" w:customStyle="1" w:styleId="7DD1F0618C5548749FDFFE3351242823">
    <w:name w:val="7DD1F0618C5548749FDFFE3351242823"/>
    <w:rsid w:val="00456844"/>
  </w:style>
  <w:style w:type="paragraph" w:customStyle="1" w:styleId="6F98F03EAE4843A08AB2339062906D3C">
    <w:name w:val="6F98F03EAE4843A08AB2339062906D3C"/>
    <w:rsid w:val="00456844"/>
  </w:style>
  <w:style w:type="paragraph" w:customStyle="1" w:styleId="013A06DA528F4B6292F2222664F8792B">
    <w:name w:val="013A06DA528F4B6292F2222664F8792B"/>
    <w:rsid w:val="00456844"/>
  </w:style>
  <w:style w:type="paragraph" w:customStyle="1" w:styleId="23DC42FA2D9B428AA2AD2E81F25DF13F">
    <w:name w:val="23DC42FA2D9B428AA2AD2E81F25DF13F"/>
    <w:rsid w:val="00456844"/>
  </w:style>
  <w:style w:type="paragraph" w:customStyle="1" w:styleId="C2F5AC52BB804D98B3591693561BE089">
    <w:name w:val="C2F5AC52BB804D98B3591693561BE089"/>
    <w:rsid w:val="00456844"/>
  </w:style>
  <w:style w:type="paragraph" w:customStyle="1" w:styleId="867CD89A3C3B4A02A878320AB43135AF">
    <w:name w:val="867CD89A3C3B4A02A878320AB43135AF"/>
    <w:rsid w:val="00456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940C-CD8C-4FD0-8F6B-3527A603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220</TotalTime>
  <Pages>29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30363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Vlora Tafili</cp:lastModifiedBy>
  <cp:revision>104</cp:revision>
  <cp:lastPrinted>2008-02-25T15:04:00Z</cp:lastPrinted>
  <dcterms:created xsi:type="dcterms:W3CDTF">2024-09-02T01:32:00Z</dcterms:created>
  <dcterms:modified xsi:type="dcterms:W3CDTF">2024-09-02T13:13:00Z</dcterms:modified>
  <cp:category>Halil BEKAJ</cp:category>
</cp:coreProperties>
</file>