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D4" w:rsidRPr="006A2A10" w:rsidRDefault="00CB18DB" w:rsidP="00842C68">
      <w:pPr>
        <w:ind w:left="-360" w:firstLine="360"/>
        <w:rPr>
          <w:sz w:val="22"/>
        </w:rPr>
      </w:pPr>
      <w:r w:rsidRPr="006A2A10">
        <w:rPr>
          <w:noProof/>
          <w:sz w:val="22"/>
          <w:lang w:val="en-US"/>
        </w:rPr>
        <w:drawing>
          <wp:inline distT="0" distB="0" distL="0" distR="0">
            <wp:extent cx="5943600" cy="857250"/>
            <wp:effectExtent l="0" t="0" r="0" b="0"/>
            <wp:docPr id="1" name="Picture 1" descr="a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ble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D4" w:rsidRPr="009151B4" w:rsidRDefault="00F571D4" w:rsidP="00F571D4">
      <w:pPr>
        <w:rPr>
          <w:b/>
          <w:sz w:val="28"/>
        </w:rPr>
      </w:pPr>
    </w:p>
    <w:p w:rsidR="00302873" w:rsidRPr="009151B4" w:rsidRDefault="00D03C52" w:rsidP="00F571D4">
      <w:pPr>
        <w:rPr>
          <w:b/>
          <w:sz w:val="28"/>
        </w:rPr>
      </w:pPr>
      <w:bookmarkStart w:id="0" w:name="_GoBack"/>
      <w:r w:rsidRPr="009151B4">
        <w:rPr>
          <w:b/>
          <w:sz w:val="28"/>
        </w:rPr>
        <w:t>D</w:t>
      </w:r>
      <w:r w:rsidR="00F571D4" w:rsidRPr="009151B4">
        <w:rPr>
          <w:b/>
          <w:sz w:val="28"/>
        </w:rPr>
        <w:t>r</w:t>
      </w:r>
      <w:r w:rsidR="00E053F3" w:rsidRPr="009151B4">
        <w:rPr>
          <w:b/>
          <w:sz w:val="28"/>
        </w:rPr>
        <w:t>ejtori</w:t>
      </w:r>
      <w:r w:rsidR="00F571D4" w:rsidRPr="009151B4">
        <w:rPr>
          <w:b/>
          <w:sz w:val="28"/>
        </w:rPr>
        <w:t>a</w:t>
      </w:r>
      <w:r w:rsidR="00E053F3" w:rsidRPr="009151B4">
        <w:rPr>
          <w:b/>
          <w:sz w:val="28"/>
        </w:rPr>
        <w:t xml:space="preserve"> e </w:t>
      </w:r>
      <w:r w:rsidR="00864757" w:rsidRPr="009151B4">
        <w:rPr>
          <w:b/>
          <w:sz w:val="28"/>
        </w:rPr>
        <w:t>Bujqësisë dhe</w:t>
      </w:r>
      <w:r w:rsidR="00026740" w:rsidRPr="009151B4">
        <w:rPr>
          <w:b/>
          <w:sz w:val="28"/>
        </w:rPr>
        <w:t xml:space="preserve"> Zhvillimit Rural </w:t>
      </w:r>
      <w:r w:rsidR="006F3040" w:rsidRPr="009151B4">
        <w:rPr>
          <w:b/>
          <w:sz w:val="28"/>
        </w:rPr>
        <w:t>Klinë</w:t>
      </w:r>
    </w:p>
    <w:bookmarkEnd w:id="0"/>
    <w:p w:rsidR="00C7418D" w:rsidRPr="009151B4" w:rsidRDefault="00C7418D" w:rsidP="000F2478"/>
    <w:p w:rsidR="00C7418D" w:rsidRPr="009151B4" w:rsidRDefault="00026740" w:rsidP="000F2478">
      <w:pPr>
        <w:rPr>
          <w:b/>
        </w:rPr>
      </w:pPr>
      <w:r w:rsidRPr="009151B4">
        <w:rPr>
          <w:b/>
        </w:rPr>
        <w:t>Lista e</w:t>
      </w:r>
      <w:r w:rsidR="002B5179" w:rsidRPr="009151B4">
        <w:rPr>
          <w:b/>
        </w:rPr>
        <w:t xml:space="preserve"> </w:t>
      </w:r>
      <w:r w:rsidR="00CC731D" w:rsidRPr="009151B4">
        <w:rPr>
          <w:b/>
        </w:rPr>
        <w:t xml:space="preserve"> </w:t>
      </w:r>
      <w:r w:rsidR="002B5179" w:rsidRPr="009151B4">
        <w:rPr>
          <w:b/>
        </w:rPr>
        <w:t xml:space="preserve">shpërndarjes </w:t>
      </w:r>
      <w:r w:rsidR="007D6AB5" w:rsidRPr="009151B4">
        <w:rPr>
          <w:b/>
        </w:rPr>
        <w:t>për</w:t>
      </w:r>
      <w:r w:rsidR="00CC731D" w:rsidRPr="009151B4">
        <w:rPr>
          <w:b/>
        </w:rPr>
        <w:t xml:space="preserve"> fermerët përfitues </w:t>
      </w:r>
      <w:r w:rsidR="009151B4" w:rsidRPr="009151B4">
        <w:rPr>
          <w:b/>
        </w:rPr>
        <w:t>të</w:t>
      </w:r>
      <w:r w:rsidR="007D6AB5" w:rsidRPr="009151B4">
        <w:rPr>
          <w:b/>
        </w:rPr>
        <w:t xml:space="preserve"> mekanizmit</w:t>
      </w:r>
      <w:r w:rsidR="009151B4" w:rsidRPr="009151B4">
        <w:rPr>
          <w:b/>
        </w:rPr>
        <w:t>-</w:t>
      </w:r>
      <w:r w:rsidR="007D6AB5" w:rsidRPr="009151B4">
        <w:rPr>
          <w:b/>
        </w:rPr>
        <w:t xml:space="preserve"> shpërndarës</w:t>
      </w:r>
      <w:r w:rsidR="009151B4" w:rsidRPr="009151B4">
        <w:rPr>
          <w:b/>
        </w:rPr>
        <w:t>e</w:t>
      </w:r>
      <w:r w:rsidR="002B5179" w:rsidRPr="009151B4">
        <w:rPr>
          <w:b/>
        </w:rPr>
        <w:t xml:space="preserve"> te plehut </w:t>
      </w:r>
      <w:r w:rsidR="008B12FD" w:rsidRPr="009151B4">
        <w:rPr>
          <w:b/>
        </w:rPr>
        <w:t xml:space="preserve"> </w:t>
      </w:r>
      <w:r w:rsidR="002B5179" w:rsidRPr="009151B4">
        <w:rPr>
          <w:b/>
        </w:rPr>
        <w:t>2024</w:t>
      </w:r>
    </w:p>
    <w:p w:rsidR="00887605" w:rsidRDefault="00887605" w:rsidP="000F2478">
      <w:pPr>
        <w:rPr>
          <w:sz w:val="22"/>
        </w:rPr>
      </w:pPr>
    </w:p>
    <w:p w:rsidR="00887605" w:rsidRPr="009151B4" w:rsidRDefault="00887605" w:rsidP="000F2478">
      <w:pPr>
        <w:rPr>
          <w:b/>
        </w:rPr>
      </w:pPr>
      <w:r w:rsidRPr="009151B4">
        <w:rPr>
          <w:b/>
        </w:rPr>
        <w:t>Klinë, me _________________</w:t>
      </w:r>
    </w:p>
    <w:p w:rsidR="006A2A10" w:rsidRPr="006A2A10" w:rsidRDefault="006A2A10" w:rsidP="000F2478">
      <w:pPr>
        <w:rPr>
          <w:sz w:val="22"/>
        </w:rPr>
      </w:pPr>
    </w:p>
    <w:tbl>
      <w:tblPr>
        <w:tblStyle w:val="TableGrid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810"/>
        <w:gridCol w:w="2700"/>
        <w:gridCol w:w="2160"/>
        <w:gridCol w:w="2610"/>
        <w:gridCol w:w="2610"/>
      </w:tblGrid>
      <w:tr w:rsidR="002B5179" w:rsidRPr="006A2A10" w:rsidTr="00C248D8">
        <w:trPr>
          <w:trHeight w:val="611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</w:p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Nr.</w:t>
            </w:r>
          </w:p>
        </w:tc>
        <w:tc>
          <w:tcPr>
            <w:tcW w:w="270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Emri dhe Mbiemri</w:t>
            </w:r>
          </w:p>
        </w:tc>
        <w:tc>
          <w:tcPr>
            <w:tcW w:w="216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Vendbanimi</w:t>
            </w:r>
          </w:p>
        </w:tc>
        <w:tc>
          <w:tcPr>
            <w:tcW w:w="26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</w:p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Shuma e participimit ne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Nënshkrimi</w:t>
            </w: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1.</w:t>
            </w:r>
          </w:p>
        </w:tc>
        <w:tc>
          <w:tcPr>
            <w:tcW w:w="2700" w:type="dxa"/>
          </w:tcPr>
          <w:p w:rsidR="002B5179" w:rsidRPr="006A2A10" w:rsidRDefault="007660C1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Ardijon Halitaj</w:t>
            </w:r>
          </w:p>
        </w:tc>
        <w:tc>
          <w:tcPr>
            <w:tcW w:w="2160" w:type="dxa"/>
          </w:tcPr>
          <w:p w:rsidR="002B5179" w:rsidRPr="006A2A10" w:rsidRDefault="007660C1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Jashanicë</w:t>
            </w:r>
          </w:p>
        </w:tc>
        <w:tc>
          <w:tcPr>
            <w:tcW w:w="2610" w:type="dxa"/>
          </w:tcPr>
          <w:p w:rsidR="002B5179" w:rsidRPr="006A2A10" w:rsidRDefault="007660C1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2.</w:t>
            </w:r>
          </w:p>
        </w:tc>
        <w:tc>
          <w:tcPr>
            <w:tcW w:w="2700" w:type="dxa"/>
          </w:tcPr>
          <w:p w:rsidR="002B5179" w:rsidRPr="006A2A10" w:rsidRDefault="007660C1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Rifat Berisha</w:t>
            </w:r>
          </w:p>
        </w:tc>
        <w:tc>
          <w:tcPr>
            <w:tcW w:w="2160" w:type="dxa"/>
          </w:tcPr>
          <w:p w:rsidR="002B5179" w:rsidRPr="006A2A10" w:rsidRDefault="007660C1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Qeskovë</w:t>
            </w:r>
          </w:p>
        </w:tc>
        <w:tc>
          <w:tcPr>
            <w:tcW w:w="2610" w:type="dxa"/>
          </w:tcPr>
          <w:p w:rsidR="002B5179" w:rsidRPr="006A2A10" w:rsidRDefault="007660C1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3.</w:t>
            </w:r>
          </w:p>
        </w:tc>
        <w:tc>
          <w:tcPr>
            <w:tcW w:w="2700" w:type="dxa"/>
          </w:tcPr>
          <w:p w:rsidR="002B5179" w:rsidRPr="006A2A10" w:rsidRDefault="007660C1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Muhamet Morina</w:t>
            </w:r>
          </w:p>
        </w:tc>
        <w:tc>
          <w:tcPr>
            <w:tcW w:w="2160" w:type="dxa"/>
          </w:tcPr>
          <w:p w:rsidR="002B5179" w:rsidRPr="006A2A10" w:rsidRDefault="007660C1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Rixhevë</w:t>
            </w:r>
          </w:p>
        </w:tc>
        <w:tc>
          <w:tcPr>
            <w:tcW w:w="2610" w:type="dxa"/>
          </w:tcPr>
          <w:p w:rsidR="002B5179" w:rsidRPr="006A2A10" w:rsidRDefault="007660C1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4.</w:t>
            </w:r>
          </w:p>
        </w:tc>
        <w:tc>
          <w:tcPr>
            <w:tcW w:w="2700" w:type="dxa"/>
          </w:tcPr>
          <w:p w:rsidR="002B5179" w:rsidRPr="006A2A10" w:rsidRDefault="005B58FD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Tunë Gjinaj</w:t>
            </w:r>
          </w:p>
        </w:tc>
        <w:tc>
          <w:tcPr>
            <w:tcW w:w="2160" w:type="dxa"/>
          </w:tcPr>
          <w:p w:rsidR="002B5179" w:rsidRPr="006A2A10" w:rsidRDefault="005B58FD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Leskoc</w:t>
            </w:r>
          </w:p>
        </w:tc>
        <w:tc>
          <w:tcPr>
            <w:tcW w:w="2610" w:type="dxa"/>
          </w:tcPr>
          <w:p w:rsidR="002B5179" w:rsidRPr="006A2A10" w:rsidRDefault="005B58FD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5.</w:t>
            </w:r>
          </w:p>
        </w:tc>
        <w:tc>
          <w:tcPr>
            <w:tcW w:w="2700" w:type="dxa"/>
          </w:tcPr>
          <w:p w:rsidR="002B5179" w:rsidRPr="006A2A10" w:rsidRDefault="005B58FD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Hazir Manaj </w:t>
            </w:r>
          </w:p>
        </w:tc>
        <w:tc>
          <w:tcPr>
            <w:tcW w:w="2160" w:type="dxa"/>
          </w:tcPr>
          <w:p w:rsidR="002B5179" w:rsidRPr="006A2A10" w:rsidRDefault="005B58FD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Rixhevë</w:t>
            </w:r>
          </w:p>
        </w:tc>
        <w:tc>
          <w:tcPr>
            <w:tcW w:w="2610" w:type="dxa"/>
          </w:tcPr>
          <w:p w:rsidR="002B5179" w:rsidRPr="006A2A10" w:rsidRDefault="005B58FD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6.</w:t>
            </w:r>
          </w:p>
        </w:tc>
        <w:tc>
          <w:tcPr>
            <w:tcW w:w="270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Gani Millaku</w:t>
            </w:r>
          </w:p>
        </w:tc>
        <w:tc>
          <w:tcPr>
            <w:tcW w:w="216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Ujmirë</w:t>
            </w:r>
          </w:p>
        </w:tc>
        <w:tc>
          <w:tcPr>
            <w:tcW w:w="261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7.</w:t>
            </w:r>
          </w:p>
        </w:tc>
        <w:tc>
          <w:tcPr>
            <w:tcW w:w="270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Valon Bojaj </w:t>
            </w:r>
          </w:p>
        </w:tc>
        <w:tc>
          <w:tcPr>
            <w:tcW w:w="216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Kërnicë</w:t>
            </w:r>
          </w:p>
        </w:tc>
        <w:tc>
          <w:tcPr>
            <w:tcW w:w="261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8.</w:t>
            </w:r>
          </w:p>
        </w:tc>
        <w:tc>
          <w:tcPr>
            <w:tcW w:w="270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Refki Hjadaraj </w:t>
            </w:r>
          </w:p>
        </w:tc>
        <w:tc>
          <w:tcPr>
            <w:tcW w:w="216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Gremnik </w:t>
            </w:r>
          </w:p>
        </w:tc>
        <w:tc>
          <w:tcPr>
            <w:tcW w:w="261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9.</w:t>
            </w:r>
          </w:p>
        </w:tc>
        <w:tc>
          <w:tcPr>
            <w:tcW w:w="270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Fidan Rexhepaj</w:t>
            </w:r>
          </w:p>
        </w:tc>
        <w:tc>
          <w:tcPr>
            <w:tcW w:w="216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Zabergjë</w:t>
            </w:r>
          </w:p>
        </w:tc>
        <w:tc>
          <w:tcPr>
            <w:tcW w:w="261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10.</w:t>
            </w:r>
          </w:p>
        </w:tc>
        <w:tc>
          <w:tcPr>
            <w:tcW w:w="270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Ylli Veselaj </w:t>
            </w:r>
          </w:p>
        </w:tc>
        <w:tc>
          <w:tcPr>
            <w:tcW w:w="216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Gllarevë</w:t>
            </w:r>
          </w:p>
        </w:tc>
        <w:tc>
          <w:tcPr>
            <w:tcW w:w="261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11.</w:t>
            </w:r>
          </w:p>
        </w:tc>
        <w:tc>
          <w:tcPr>
            <w:tcW w:w="270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Sokol Krasniqi </w:t>
            </w:r>
          </w:p>
        </w:tc>
        <w:tc>
          <w:tcPr>
            <w:tcW w:w="216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Çabiq </w:t>
            </w:r>
          </w:p>
        </w:tc>
        <w:tc>
          <w:tcPr>
            <w:tcW w:w="261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12.</w:t>
            </w:r>
          </w:p>
        </w:tc>
        <w:tc>
          <w:tcPr>
            <w:tcW w:w="270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Murat Berisha </w:t>
            </w:r>
          </w:p>
        </w:tc>
        <w:tc>
          <w:tcPr>
            <w:tcW w:w="2160" w:type="dxa"/>
          </w:tcPr>
          <w:p w:rsidR="002B5179" w:rsidRPr="00800B85" w:rsidRDefault="00800B85" w:rsidP="00F82D4E">
            <w:pPr>
              <w:spacing w:line="360" w:lineRule="auto"/>
              <w:rPr>
                <w:rFonts w:ascii="Segoe UI Symbol" w:hAnsi="Segoe UI Symbol"/>
                <w:sz w:val="22"/>
              </w:rPr>
            </w:pPr>
            <w:r>
              <w:rPr>
                <w:sz w:val="22"/>
              </w:rPr>
              <w:t>Qeskov</w:t>
            </w:r>
            <w:r>
              <w:rPr>
                <w:rFonts w:ascii="Segoe UI Symbol" w:hAnsi="Segoe UI Symbol"/>
                <w:sz w:val="22"/>
              </w:rPr>
              <w:t>ë</w:t>
            </w:r>
          </w:p>
        </w:tc>
        <w:tc>
          <w:tcPr>
            <w:tcW w:w="2610" w:type="dxa"/>
          </w:tcPr>
          <w:p w:rsidR="002B5179" w:rsidRPr="006A2A10" w:rsidRDefault="00800B8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13.</w:t>
            </w:r>
          </w:p>
        </w:tc>
        <w:tc>
          <w:tcPr>
            <w:tcW w:w="2700" w:type="dxa"/>
          </w:tcPr>
          <w:p w:rsidR="002B5179" w:rsidRPr="006A2A10" w:rsidRDefault="00EE41C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Zeqir Shala </w:t>
            </w:r>
          </w:p>
        </w:tc>
        <w:tc>
          <w:tcPr>
            <w:tcW w:w="2160" w:type="dxa"/>
          </w:tcPr>
          <w:p w:rsidR="002B5179" w:rsidRPr="006A2A10" w:rsidRDefault="00EE41C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Dollovë</w:t>
            </w:r>
          </w:p>
        </w:tc>
        <w:tc>
          <w:tcPr>
            <w:tcW w:w="2610" w:type="dxa"/>
          </w:tcPr>
          <w:p w:rsidR="002B5179" w:rsidRPr="006A2A10" w:rsidRDefault="00EE41C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14.</w:t>
            </w:r>
          </w:p>
        </w:tc>
        <w:tc>
          <w:tcPr>
            <w:tcW w:w="2700" w:type="dxa"/>
          </w:tcPr>
          <w:p w:rsidR="002B5179" w:rsidRPr="006A2A10" w:rsidRDefault="005F6040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Mendim Morina </w:t>
            </w:r>
          </w:p>
        </w:tc>
        <w:tc>
          <w:tcPr>
            <w:tcW w:w="2160" w:type="dxa"/>
          </w:tcPr>
          <w:p w:rsidR="002B5179" w:rsidRPr="006A2A10" w:rsidRDefault="005F6040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Gllarevë</w:t>
            </w:r>
          </w:p>
        </w:tc>
        <w:tc>
          <w:tcPr>
            <w:tcW w:w="2610" w:type="dxa"/>
          </w:tcPr>
          <w:p w:rsidR="002B5179" w:rsidRPr="006A2A10" w:rsidRDefault="005F6040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15.</w:t>
            </w:r>
          </w:p>
        </w:tc>
        <w:tc>
          <w:tcPr>
            <w:tcW w:w="2700" w:type="dxa"/>
          </w:tcPr>
          <w:p w:rsidR="002B5179" w:rsidRPr="006A2A10" w:rsidRDefault="005F6040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Anton Marniku </w:t>
            </w:r>
          </w:p>
        </w:tc>
        <w:tc>
          <w:tcPr>
            <w:tcW w:w="2160" w:type="dxa"/>
          </w:tcPr>
          <w:p w:rsidR="002B5179" w:rsidRPr="006A2A10" w:rsidRDefault="005F6040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Krushevë e Madhe </w:t>
            </w:r>
          </w:p>
        </w:tc>
        <w:tc>
          <w:tcPr>
            <w:tcW w:w="2610" w:type="dxa"/>
          </w:tcPr>
          <w:p w:rsidR="002B5179" w:rsidRPr="006A2A10" w:rsidRDefault="005F6040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16.</w:t>
            </w:r>
          </w:p>
        </w:tc>
        <w:tc>
          <w:tcPr>
            <w:tcW w:w="270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Lekë Zeqiri </w:t>
            </w:r>
          </w:p>
        </w:tc>
        <w:tc>
          <w:tcPr>
            <w:tcW w:w="216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Deiq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17.</w:t>
            </w:r>
          </w:p>
        </w:tc>
        <w:tc>
          <w:tcPr>
            <w:tcW w:w="270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Mark Berisha </w:t>
            </w:r>
          </w:p>
        </w:tc>
        <w:tc>
          <w:tcPr>
            <w:tcW w:w="216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Doberdole 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404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18.</w:t>
            </w:r>
          </w:p>
        </w:tc>
        <w:tc>
          <w:tcPr>
            <w:tcW w:w="270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Shpreslind Myrtaj</w:t>
            </w:r>
          </w:p>
        </w:tc>
        <w:tc>
          <w:tcPr>
            <w:tcW w:w="216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Jashanicë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19.</w:t>
            </w:r>
          </w:p>
        </w:tc>
        <w:tc>
          <w:tcPr>
            <w:tcW w:w="270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Flurim Bojaj </w:t>
            </w:r>
          </w:p>
        </w:tc>
        <w:tc>
          <w:tcPr>
            <w:tcW w:w="216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Kërnicë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 w:rsidRPr="006A2A10">
              <w:rPr>
                <w:sz w:val="22"/>
              </w:rPr>
              <w:t>20.</w:t>
            </w:r>
          </w:p>
        </w:tc>
        <w:tc>
          <w:tcPr>
            <w:tcW w:w="270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Gëzim Markaj </w:t>
            </w:r>
          </w:p>
        </w:tc>
        <w:tc>
          <w:tcPr>
            <w:tcW w:w="216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Deiq 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270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Pren Balaj </w:t>
            </w:r>
          </w:p>
        </w:tc>
        <w:tc>
          <w:tcPr>
            <w:tcW w:w="216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Ranoc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270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Suad Gashi </w:t>
            </w:r>
          </w:p>
        </w:tc>
        <w:tc>
          <w:tcPr>
            <w:tcW w:w="216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Sferkë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270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Beqir Gashi </w:t>
            </w:r>
          </w:p>
        </w:tc>
        <w:tc>
          <w:tcPr>
            <w:tcW w:w="216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Sferkë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270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Dedë Berisha </w:t>
            </w:r>
          </w:p>
        </w:tc>
        <w:tc>
          <w:tcPr>
            <w:tcW w:w="216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Dugajevë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25.</w:t>
            </w:r>
          </w:p>
        </w:tc>
        <w:tc>
          <w:tcPr>
            <w:tcW w:w="270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Zeqir Mehmetaj </w:t>
            </w:r>
          </w:p>
        </w:tc>
        <w:tc>
          <w:tcPr>
            <w:tcW w:w="216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Caravik 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270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Armir Bajraktari </w:t>
            </w:r>
          </w:p>
        </w:tc>
        <w:tc>
          <w:tcPr>
            <w:tcW w:w="216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Rudicë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270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Kastriot Morina </w:t>
            </w:r>
          </w:p>
        </w:tc>
        <w:tc>
          <w:tcPr>
            <w:tcW w:w="216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Gllarevë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270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Brahim Bajraktaraj </w:t>
            </w:r>
          </w:p>
        </w:tc>
        <w:tc>
          <w:tcPr>
            <w:tcW w:w="216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Resnikë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270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Tone Gjerjgaj</w:t>
            </w:r>
          </w:p>
        </w:tc>
        <w:tc>
          <w:tcPr>
            <w:tcW w:w="216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Videjë 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270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Demë Berisha </w:t>
            </w:r>
          </w:p>
        </w:tc>
        <w:tc>
          <w:tcPr>
            <w:tcW w:w="216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Qeskovë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270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Driton Lekaj </w:t>
            </w:r>
          </w:p>
        </w:tc>
        <w:tc>
          <w:tcPr>
            <w:tcW w:w="216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Carvik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270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Feriz Krasniqi </w:t>
            </w:r>
          </w:p>
        </w:tc>
        <w:tc>
          <w:tcPr>
            <w:tcW w:w="216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Pjetërq i Epërm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€</w:t>
            </w: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270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Leotrim Krasniqi </w:t>
            </w:r>
          </w:p>
        </w:tc>
        <w:tc>
          <w:tcPr>
            <w:tcW w:w="216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Kpuz </w:t>
            </w:r>
          </w:p>
        </w:tc>
        <w:tc>
          <w:tcPr>
            <w:tcW w:w="2610" w:type="dxa"/>
          </w:tcPr>
          <w:p w:rsidR="002B5179" w:rsidRPr="006A2A10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2700" w:type="dxa"/>
          </w:tcPr>
          <w:p w:rsidR="002B5179" w:rsidRDefault="00F0426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Lush Bekaj </w:t>
            </w:r>
          </w:p>
        </w:tc>
        <w:tc>
          <w:tcPr>
            <w:tcW w:w="2160" w:type="dxa"/>
          </w:tcPr>
          <w:p w:rsidR="002B5179" w:rsidRDefault="00391F88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Berkovë</w:t>
            </w:r>
          </w:p>
        </w:tc>
        <w:tc>
          <w:tcPr>
            <w:tcW w:w="2610" w:type="dxa"/>
          </w:tcPr>
          <w:p w:rsidR="002B5179" w:rsidRPr="006A2A10" w:rsidRDefault="00391F88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2700" w:type="dxa"/>
          </w:tcPr>
          <w:p w:rsidR="002B5179" w:rsidRDefault="00391F88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Hasime Elshani </w:t>
            </w:r>
          </w:p>
        </w:tc>
        <w:tc>
          <w:tcPr>
            <w:tcW w:w="2160" w:type="dxa"/>
          </w:tcPr>
          <w:p w:rsidR="002B5179" w:rsidRDefault="00391F88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Shtupel</w:t>
            </w:r>
          </w:p>
        </w:tc>
        <w:tc>
          <w:tcPr>
            <w:tcW w:w="2610" w:type="dxa"/>
          </w:tcPr>
          <w:p w:rsidR="002B5179" w:rsidRPr="00391F88" w:rsidRDefault="00391F88" w:rsidP="00F82D4E">
            <w:pPr>
              <w:spacing w:line="360" w:lineRule="auto"/>
              <w:rPr>
                <w:rFonts w:ascii="Segoe UI Symbol" w:hAnsi="Segoe UI Symbol"/>
                <w:sz w:val="22"/>
              </w:rPr>
            </w:pPr>
            <w:r>
              <w:rPr>
                <w:sz w:val="22"/>
              </w:rPr>
              <w:t xml:space="preserve">75.00 </w:t>
            </w:r>
            <w:r>
              <w:rPr>
                <w:rFonts w:ascii="Segoe UI Symbol" w:hAnsi="Segoe UI Symbol"/>
                <w:sz w:val="22"/>
              </w:rPr>
              <w:t>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2700" w:type="dxa"/>
          </w:tcPr>
          <w:p w:rsidR="002B5179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Arsim Berisha </w:t>
            </w:r>
          </w:p>
        </w:tc>
        <w:tc>
          <w:tcPr>
            <w:tcW w:w="2160" w:type="dxa"/>
          </w:tcPr>
          <w:p w:rsidR="002B5179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Jashanicë</w:t>
            </w:r>
          </w:p>
        </w:tc>
        <w:tc>
          <w:tcPr>
            <w:tcW w:w="2610" w:type="dxa"/>
          </w:tcPr>
          <w:p w:rsidR="002B5179" w:rsidRPr="006A2A10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2700" w:type="dxa"/>
          </w:tcPr>
          <w:p w:rsidR="002B5179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Imer Shala </w:t>
            </w:r>
          </w:p>
        </w:tc>
        <w:tc>
          <w:tcPr>
            <w:tcW w:w="2160" w:type="dxa"/>
          </w:tcPr>
          <w:p w:rsidR="002B5179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Ujmirë</w:t>
            </w:r>
          </w:p>
        </w:tc>
        <w:tc>
          <w:tcPr>
            <w:tcW w:w="2610" w:type="dxa"/>
          </w:tcPr>
          <w:p w:rsidR="002B5179" w:rsidRPr="006A2A10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38.</w:t>
            </w:r>
          </w:p>
        </w:tc>
        <w:tc>
          <w:tcPr>
            <w:tcW w:w="2700" w:type="dxa"/>
          </w:tcPr>
          <w:p w:rsidR="002B5179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Roland Berisha </w:t>
            </w:r>
          </w:p>
        </w:tc>
        <w:tc>
          <w:tcPr>
            <w:tcW w:w="2160" w:type="dxa"/>
          </w:tcPr>
          <w:p w:rsidR="002B5179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Videjë</w:t>
            </w:r>
          </w:p>
        </w:tc>
        <w:tc>
          <w:tcPr>
            <w:tcW w:w="2610" w:type="dxa"/>
          </w:tcPr>
          <w:p w:rsidR="002B5179" w:rsidRPr="006A2A10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2700" w:type="dxa"/>
          </w:tcPr>
          <w:p w:rsidR="002B5179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Pashk Pukaj </w:t>
            </w:r>
          </w:p>
        </w:tc>
        <w:tc>
          <w:tcPr>
            <w:tcW w:w="2160" w:type="dxa"/>
          </w:tcPr>
          <w:p w:rsidR="002B5179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Ranoc</w:t>
            </w:r>
          </w:p>
        </w:tc>
        <w:tc>
          <w:tcPr>
            <w:tcW w:w="2610" w:type="dxa"/>
          </w:tcPr>
          <w:p w:rsidR="002B5179" w:rsidRPr="006A2A10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2700" w:type="dxa"/>
          </w:tcPr>
          <w:p w:rsidR="002B5179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Driton Daka </w:t>
            </w:r>
          </w:p>
        </w:tc>
        <w:tc>
          <w:tcPr>
            <w:tcW w:w="2160" w:type="dxa"/>
          </w:tcPr>
          <w:p w:rsidR="002B5179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Pjetërq i Poshtëm</w:t>
            </w:r>
          </w:p>
        </w:tc>
        <w:tc>
          <w:tcPr>
            <w:tcW w:w="2610" w:type="dxa"/>
          </w:tcPr>
          <w:p w:rsidR="002B5179" w:rsidRPr="006A2A10" w:rsidRDefault="008F57A7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41.</w:t>
            </w:r>
          </w:p>
        </w:tc>
        <w:tc>
          <w:tcPr>
            <w:tcW w:w="2700" w:type="dxa"/>
          </w:tcPr>
          <w:p w:rsidR="002B5179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Anton Dodaj </w:t>
            </w:r>
          </w:p>
        </w:tc>
        <w:tc>
          <w:tcPr>
            <w:tcW w:w="2160" w:type="dxa"/>
          </w:tcPr>
          <w:p w:rsidR="002B5179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Videjë</w:t>
            </w:r>
          </w:p>
        </w:tc>
        <w:tc>
          <w:tcPr>
            <w:tcW w:w="2610" w:type="dxa"/>
          </w:tcPr>
          <w:p w:rsidR="002B5179" w:rsidRPr="006A2A10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2700" w:type="dxa"/>
          </w:tcPr>
          <w:p w:rsidR="002B5179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Rashit Doqi </w:t>
            </w:r>
          </w:p>
        </w:tc>
        <w:tc>
          <w:tcPr>
            <w:tcW w:w="2160" w:type="dxa"/>
          </w:tcPr>
          <w:p w:rsidR="002B5179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Grabc</w:t>
            </w:r>
          </w:p>
        </w:tc>
        <w:tc>
          <w:tcPr>
            <w:tcW w:w="2610" w:type="dxa"/>
          </w:tcPr>
          <w:p w:rsidR="002B5179" w:rsidRPr="006A2A10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2700" w:type="dxa"/>
          </w:tcPr>
          <w:p w:rsidR="002B5179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Riad Millaku </w:t>
            </w:r>
          </w:p>
        </w:tc>
        <w:tc>
          <w:tcPr>
            <w:tcW w:w="2160" w:type="dxa"/>
          </w:tcPr>
          <w:p w:rsidR="002B5179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Ujmirë</w:t>
            </w:r>
          </w:p>
        </w:tc>
        <w:tc>
          <w:tcPr>
            <w:tcW w:w="2610" w:type="dxa"/>
          </w:tcPr>
          <w:p w:rsidR="002B5179" w:rsidRPr="006A2A10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2700" w:type="dxa"/>
          </w:tcPr>
          <w:p w:rsidR="002B5179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Hajzer Morina </w:t>
            </w:r>
          </w:p>
        </w:tc>
        <w:tc>
          <w:tcPr>
            <w:tcW w:w="2160" w:type="dxa"/>
          </w:tcPr>
          <w:p w:rsidR="002B5179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Gllarevë</w:t>
            </w:r>
          </w:p>
        </w:tc>
        <w:tc>
          <w:tcPr>
            <w:tcW w:w="2610" w:type="dxa"/>
          </w:tcPr>
          <w:p w:rsidR="002B5179" w:rsidRPr="006A2A10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  <w:tr w:rsidR="002B5179" w:rsidRPr="006A2A10" w:rsidTr="002B5179">
        <w:trPr>
          <w:trHeight w:val="147"/>
        </w:trPr>
        <w:tc>
          <w:tcPr>
            <w:tcW w:w="810" w:type="dxa"/>
          </w:tcPr>
          <w:p w:rsidR="002B5179" w:rsidRDefault="002B5179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2700" w:type="dxa"/>
          </w:tcPr>
          <w:p w:rsidR="002B5179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Nysret Krasniqi </w:t>
            </w:r>
          </w:p>
        </w:tc>
        <w:tc>
          <w:tcPr>
            <w:tcW w:w="2160" w:type="dxa"/>
          </w:tcPr>
          <w:p w:rsidR="002B5179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Drenoc</w:t>
            </w:r>
          </w:p>
        </w:tc>
        <w:tc>
          <w:tcPr>
            <w:tcW w:w="2610" w:type="dxa"/>
          </w:tcPr>
          <w:p w:rsidR="002B5179" w:rsidRPr="006A2A10" w:rsidRDefault="004F6695" w:rsidP="00F82D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75.00 €</w:t>
            </w:r>
          </w:p>
        </w:tc>
        <w:tc>
          <w:tcPr>
            <w:tcW w:w="2610" w:type="dxa"/>
          </w:tcPr>
          <w:p w:rsidR="002B5179" w:rsidRPr="006A2A10" w:rsidRDefault="002B5179" w:rsidP="00F82D4E">
            <w:pPr>
              <w:spacing w:line="360" w:lineRule="auto"/>
              <w:rPr>
                <w:sz w:val="22"/>
              </w:rPr>
            </w:pPr>
          </w:p>
        </w:tc>
      </w:tr>
    </w:tbl>
    <w:p w:rsidR="006A2A10" w:rsidRDefault="006A2A10" w:rsidP="00ED31CE">
      <w:pPr>
        <w:spacing w:line="360" w:lineRule="auto"/>
        <w:rPr>
          <w:sz w:val="22"/>
        </w:rPr>
      </w:pPr>
    </w:p>
    <w:p w:rsidR="004F6695" w:rsidRDefault="004F6695" w:rsidP="00ED31CE">
      <w:pPr>
        <w:spacing w:line="360" w:lineRule="auto"/>
        <w:rPr>
          <w:sz w:val="22"/>
        </w:rPr>
      </w:pPr>
    </w:p>
    <w:p w:rsidR="004F6695" w:rsidRDefault="004F6695" w:rsidP="00ED31CE">
      <w:pPr>
        <w:spacing w:line="360" w:lineRule="auto"/>
        <w:rPr>
          <w:sz w:val="22"/>
        </w:rPr>
      </w:pPr>
    </w:p>
    <w:p w:rsidR="004F6695" w:rsidRDefault="004F6695" w:rsidP="00ED31CE">
      <w:pPr>
        <w:spacing w:line="360" w:lineRule="auto"/>
        <w:rPr>
          <w:sz w:val="22"/>
        </w:rPr>
      </w:pPr>
      <w:r>
        <w:rPr>
          <w:sz w:val="22"/>
        </w:rPr>
        <w:t xml:space="preserve">        Menaxheri i Projektit                                                                 Menaxheri i Kontrates</w:t>
      </w:r>
    </w:p>
    <w:p w:rsidR="004F6695" w:rsidRPr="006A2A10" w:rsidRDefault="004F6695" w:rsidP="00ED31CE">
      <w:pPr>
        <w:spacing w:line="360" w:lineRule="auto"/>
        <w:rPr>
          <w:sz w:val="22"/>
        </w:rPr>
      </w:pPr>
      <w:r>
        <w:rPr>
          <w:sz w:val="22"/>
        </w:rPr>
        <w:t xml:space="preserve">           Lorenc Marleku                                                                          Rexhep Rexhepi</w:t>
      </w:r>
    </w:p>
    <w:sectPr w:rsidR="004F6695" w:rsidRPr="006A2A10" w:rsidSect="0093656D">
      <w:pgSz w:w="12240" w:h="15840"/>
      <w:pgMar w:top="540" w:right="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570" w:rsidRDefault="00651570">
      <w:r>
        <w:separator/>
      </w:r>
    </w:p>
  </w:endnote>
  <w:endnote w:type="continuationSeparator" w:id="0">
    <w:p w:rsidR="00651570" w:rsidRDefault="0065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570" w:rsidRDefault="00651570">
      <w:r>
        <w:separator/>
      </w:r>
    </w:p>
  </w:footnote>
  <w:footnote w:type="continuationSeparator" w:id="0">
    <w:p w:rsidR="00651570" w:rsidRDefault="00651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64"/>
    <w:rsid w:val="000032EB"/>
    <w:rsid w:val="00010E2E"/>
    <w:rsid w:val="00020C6E"/>
    <w:rsid w:val="00026740"/>
    <w:rsid w:val="00031EF9"/>
    <w:rsid w:val="00045694"/>
    <w:rsid w:val="00047B02"/>
    <w:rsid w:val="0005778F"/>
    <w:rsid w:val="00057F07"/>
    <w:rsid w:val="000965BC"/>
    <w:rsid w:val="000A0CC3"/>
    <w:rsid w:val="000A11EF"/>
    <w:rsid w:val="000B041F"/>
    <w:rsid w:val="000C087D"/>
    <w:rsid w:val="000C5B43"/>
    <w:rsid w:val="000C6F3E"/>
    <w:rsid w:val="000E421C"/>
    <w:rsid w:val="000E5A9D"/>
    <w:rsid w:val="000E6D94"/>
    <w:rsid w:val="000E7C64"/>
    <w:rsid w:val="000F2478"/>
    <w:rsid w:val="00101F41"/>
    <w:rsid w:val="001063E9"/>
    <w:rsid w:val="0011218B"/>
    <w:rsid w:val="00113DD1"/>
    <w:rsid w:val="00114153"/>
    <w:rsid w:val="00117A9B"/>
    <w:rsid w:val="00123298"/>
    <w:rsid w:val="00125D2F"/>
    <w:rsid w:val="00126241"/>
    <w:rsid w:val="001273D1"/>
    <w:rsid w:val="00135D00"/>
    <w:rsid w:val="00136B62"/>
    <w:rsid w:val="001528A9"/>
    <w:rsid w:val="0016270B"/>
    <w:rsid w:val="00165429"/>
    <w:rsid w:val="00171158"/>
    <w:rsid w:val="00173C50"/>
    <w:rsid w:val="00173C6D"/>
    <w:rsid w:val="001850C9"/>
    <w:rsid w:val="00191824"/>
    <w:rsid w:val="001931CD"/>
    <w:rsid w:val="001934F5"/>
    <w:rsid w:val="001C01F8"/>
    <w:rsid w:val="001C6857"/>
    <w:rsid w:val="001C7B91"/>
    <w:rsid w:val="001D1D81"/>
    <w:rsid w:val="001D22DE"/>
    <w:rsid w:val="001D22E2"/>
    <w:rsid w:val="001D3B5F"/>
    <w:rsid w:val="002001AD"/>
    <w:rsid w:val="00213105"/>
    <w:rsid w:val="002409A1"/>
    <w:rsid w:val="00243AF3"/>
    <w:rsid w:val="00261EA0"/>
    <w:rsid w:val="00262661"/>
    <w:rsid w:val="0027203F"/>
    <w:rsid w:val="00272C60"/>
    <w:rsid w:val="00286C64"/>
    <w:rsid w:val="0029302C"/>
    <w:rsid w:val="002939BC"/>
    <w:rsid w:val="00293D50"/>
    <w:rsid w:val="002B0E69"/>
    <w:rsid w:val="002B5179"/>
    <w:rsid w:val="002C06B7"/>
    <w:rsid w:val="002C073E"/>
    <w:rsid w:val="002C101D"/>
    <w:rsid w:val="002C1447"/>
    <w:rsid w:val="002C29DB"/>
    <w:rsid w:val="002C3AAC"/>
    <w:rsid w:val="002C4969"/>
    <w:rsid w:val="002C7B69"/>
    <w:rsid w:val="002D2E82"/>
    <w:rsid w:val="002D7742"/>
    <w:rsid w:val="002E7081"/>
    <w:rsid w:val="002F2A3A"/>
    <w:rsid w:val="002F2BCB"/>
    <w:rsid w:val="002F7732"/>
    <w:rsid w:val="00300CE1"/>
    <w:rsid w:val="00302873"/>
    <w:rsid w:val="003117DE"/>
    <w:rsid w:val="00314C98"/>
    <w:rsid w:val="0031535C"/>
    <w:rsid w:val="0031548D"/>
    <w:rsid w:val="003160D9"/>
    <w:rsid w:val="00316FB8"/>
    <w:rsid w:val="00327B21"/>
    <w:rsid w:val="00340F01"/>
    <w:rsid w:val="0034156A"/>
    <w:rsid w:val="003424A3"/>
    <w:rsid w:val="003441C8"/>
    <w:rsid w:val="00351DBC"/>
    <w:rsid w:val="00356529"/>
    <w:rsid w:val="00376FD3"/>
    <w:rsid w:val="003816F5"/>
    <w:rsid w:val="00391F88"/>
    <w:rsid w:val="003945C8"/>
    <w:rsid w:val="00395931"/>
    <w:rsid w:val="00397280"/>
    <w:rsid w:val="00397A2B"/>
    <w:rsid w:val="003A0C11"/>
    <w:rsid w:val="003A4D20"/>
    <w:rsid w:val="003B5306"/>
    <w:rsid w:val="003E3A5A"/>
    <w:rsid w:val="003E613F"/>
    <w:rsid w:val="003E7A06"/>
    <w:rsid w:val="003F0881"/>
    <w:rsid w:val="003F6289"/>
    <w:rsid w:val="00407A3B"/>
    <w:rsid w:val="00422955"/>
    <w:rsid w:val="004359E3"/>
    <w:rsid w:val="004379CB"/>
    <w:rsid w:val="00447EE5"/>
    <w:rsid w:val="00471880"/>
    <w:rsid w:val="00477E95"/>
    <w:rsid w:val="00490964"/>
    <w:rsid w:val="00495F92"/>
    <w:rsid w:val="004A67A5"/>
    <w:rsid w:val="004A6C0F"/>
    <w:rsid w:val="004B26D4"/>
    <w:rsid w:val="004B2B5A"/>
    <w:rsid w:val="004C2FB8"/>
    <w:rsid w:val="004C6C84"/>
    <w:rsid w:val="004D4B39"/>
    <w:rsid w:val="004E2388"/>
    <w:rsid w:val="004E259B"/>
    <w:rsid w:val="004E5C1E"/>
    <w:rsid w:val="004E6921"/>
    <w:rsid w:val="004F6695"/>
    <w:rsid w:val="004F7D48"/>
    <w:rsid w:val="00502B3D"/>
    <w:rsid w:val="00507C3C"/>
    <w:rsid w:val="00510E7E"/>
    <w:rsid w:val="00512714"/>
    <w:rsid w:val="005226CD"/>
    <w:rsid w:val="0052373D"/>
    <w:rsid w:val="00526D76"/>
    <w:rsid w:val="00533293"/>
    <w:rsid w:val="00534EF4"/>
    <w:rsid w:val="00536BA0"/>
    <w:rsid w:val="00546519"/>
    <w:rsid w:val="005529AA"/>
    <w:rsid w:val="0055501F"/>
    <w:rsid w:val="0056253D"/>
    <w:rsid w:val="0056408A"/>
    <w:rsid w:val="00573603"/>
    <w:rsid w:val="00574E67"/>
    <w:rsid w:val="00590112"/>
    <w:rsid w:val="0059038E"/>
    <w:rsid w:val="005B0490"/>
    <w:rsid w:val="005B4693"/>
    <w:rsid w:val="005B58FD"/>
    <w:rsid w:val="005C5B00"/>
    <w:rsid w:val="005D2227"/>
    <w:rsid w:val="005D4227"/>
    <w:rsid w:val="005D6F04"/>
    <w:rsid w:val="005E195F"/>
    <w:rsid w:val="005E7491"/>
    <w:rsid w:val="005F6040"/>
    <w:rsid w:val="00615906"/>
    <w:rsid w:val="006243BD"/>
    <w:rsid w:val="0062609D"/>
    <w:rsid w:val="006267FF"/>
    <w:rsid w:val="006333BE"/>
    <w:rsid w:val="00645ACF"/>
    <w:rsid w:val="00650E2C"/>
    <w:rsid w:val="006514CC"/>
    <w:rsid w:val="00651570"/>
    <w:rsid w:val="00651CCC"/>
    <w:rsid w:val="0066541D"/>
    <w:rsid w:val="00684E93"/>
    <w:rsid w:val="00687437"/>
    <w:rsid w:val="00690993"/>
    <w:rsid w:val="00690E40"/>
    <w:rsid w:val="0069400D"/>
    <w:rsid w:val="00694563"/>
    <w:rsid w:val="006953FC"/>
    <w:rsid w:val="00695754"/>
    <w:rsid w:val="00696BBF"/>
    <w:rsid w:val="006A1497"/>
    <w:rsid w:val="006A2A10"/>
    <w:rsid w:val="006A4D10"/>
    <w:rsid w:val="006B1094"/>
    <w:rsid w:val="006B2BCC"/>
    <w:rsid w:val="006B3B90"/>
    <w:rsid w:val="006B40C4"/>
    <w:rsid w:val="006C0844"/>
    <w:rsid w:val="006D3076"/>
    <w:rsid w:val="006D4712"/>
    <w:rsid w:val="006D5224"/>
    <w:rsid w:val="006E2481"/>
    <w:rsid w:val="006E4BF8"/>
    <w:rsid w:val="006F3040"/>
    <w:rsid w:val="006F7A71"/>
    <w:rsid w:val="0070778A"/>
    <w:rsid w:val="00707A96"/>
    <w:rsid w:val="00707E7E"/>
    <w:rsid w:val="00711EBB"/>
    <w:rsid w:val="00740585"/>
    <w:rsid w:val="007660C1"/>
    <w:rsid w:val="0076708C"/>
    <w:rsid w:val="007716E5"/>
    <w:rsid w:val="007863D2"/>
    <w:rsid w:val="0079119B"/>
    <w:rsid w:val="007950C1"/>
    <w:rsid w:val="00797A6E"/>
    <w:rsid w:val="007A0496"/>
    <w:rsid w:val="007A1571"/>
    <w:rsid w:val="007A32B2"/>
    <w:rsid w:val="007A5173"/>
    <w:rsid w:val="007A5A52"/>
    <w:rsid w:val="007A7FBD"/>
    <w:rsid w:val="007B4F8D"/>
    <w:rsid w:val="007B7429"/>
    <w:rsid w:val="007C03F2"/>
    <w:rsid w:val="007D0D66"/>
    <w:rsid w:val="007D1AE4"/>
    <w:rsid w:val="007D2832"/>
    <w:rsid w:val="007D39B3"/>
    <w:rsid w:val="007D6AB5"/>
    <w:rsid w:val="007E0E2B"/>
    <w:rsid w:val="00800B85"/>
    <w:rsid w:val="00801099"/>
    <w:rsid w:val="00804F78"/>
    <w:rsid w:val="00816356"/>
    <w:rsid w:val="00816841"/>
    <w:rsid w:val="00822065"/>
    <w:rsid w:val="00824FCE"/>
    <w:rsid w:val="00841392"/>
    <w:rsid w:val="00842C68"/>
    <w:rsid w:val="00850789"/>
    <w:rsid w:val="00864757"/>
    <w:rsid w:val="00864DA6"/>
    <w:rsid w:val="00865861"/>
    <w:rsid w:val="008746F0"/>
    <w:rsid w:val="008855F0"/>
    <w:rsid w:val="00886C7D"/>
    <w:rsid w:val="00887605"/>
    <w:rsid w:val="008924E5"/>
    <w:rsid w:val="00894022"/>
    <w:rsid w:val="00895444"/>
    <w:rsid w:val="008A4581"/>
    <w:rsid w:val="008A64D4"/>
    <w:rsid w:val="008A7A42"/>
    <w:rsid w:val="008B12FD"/>
    <w:rsid w:val="008B2020"/>
    <w:rsid w:val="008C4DF1"/>
    <w:rsid w:val="008D331E"/>
    <w:rsid w:val="008D5566"/>
    <w:rsid w:val="008D6FFE"/>
    <w:rsid w:val="008D7B04"/>
    <w:rsid w:val="008E6F80"/>
    <w:rsid w:val="008F457E"/>
    <w:rsid w:val="008F57A7"/>
    <w:rsid w:val="008F7FF1"/>
    <w:rsid w:val="009151B4"/>
    <w:rsid w:val="00916C5D"/>
    <w:rsid w:val="00920444"/>
    <w:rsid w:val="0093656D"/>
    <w:rsid w:val="009378CB"/>
    <w:rsid w:val="00944F48"/>
    <w:rsid w:val="00966358"/>
    <w:rsid w:val="00974DFF"/>
    <w:rsid w:val="00981CF8"/>
    <w:rsid w:val="00982E59"/>
    <w:rsid w:val="00990813"/>
    <w:rsid w:val="00995A7D"/>
    <w:rsid w:val="00997077"/>
    <w:rsid w:val="00997AA8"/>
    <w:rsid w:val="009A5422"/>
    <w:rsid w:val="009A7C7E"/>
    <w:rsid w:val="009B5320"/>
    <w:rsid w:val="009C3FAB"/>
    <w:rsid w:val="009C6E11"/>
    <w:rsid w:val="009D6544"/>
    <w:rsid w:val="009E791F"/>
    <w:rsid w:val="009F71BF"/>
    <w:rsid w:val="00A0151E"/>
    <w:rsid w:val="00A03B29"/>
    <w:rsid w:val="00A10EF5"/>
    <w:rsid w:val="00A140AF"/>
    <w:rsid w:val="00A2515F"/>
    <w:rsid w:val="00A45EE2"/>
    <w:rsid w:val="00A658F7"/>
    <w:rsid w:val="00A87E6A"/>
    <w:rsid w:val="00A918C9"/>
    <w:rsid w:val="00AA41EA"/>
    <w:rsid w:val="00AA78ED"/>
    <w:rsid w:val="00AB3FBE"/>
    <w:rsid w:val="00AB71CB"/>
    <w:rsid w:val="00AC7FE8"/>
    <w:rsid w:val="00AD21EE"/>
    <w:rsid w:val="00AF4548"/>
    <w:rsid w:val="00AF4EDF"/>
    <w:rsid w:val="00B016D5"/>
    <w:rsid w:val="00B0678E"/>
    <w:rsid w:val="00B17E2B"/>
    <w:rsid w:val="00B30426"/>
    <w:rsid w:val="00B40571"/>
    <w:rsid w:val="00B41A6A"/>
    <w:rsid w:val="00B4360E"/>
    <w:rsid w:val="00B479DA"/>
    <w:rsid w:val="00B600FA"/>
    <w:rsid w:val="00B622CE"/>
    <w:rsid w:val="00B75D56"/>
    <w:rsid w:val="00B80DE1"/>
    <w:rsid w:val="00B84331"/>
    <w:rsid w:val="00B946C5"/>
    <w:rsid w:val="00BB3089"/>
    <w:rsid w:val="00BB3EB2"/>
    <w:rsid w:val="00BB5CFA"/>
    <w:rsid w:val="00BB6FA7"/>
    <w:rsid w:val="00BE6D0F"/>
    <w:rsid w:val="00BF4FE6"/>
    <w:rsid w:val="00C10FCE"/>
    <w:rsid w:val="00C12BF2"/>
    <w:rsid w:val="00C248D8"/>
    <w:rsid w:val="00C27124"/>
    <w:rsid w:val="00C570C8"/>
    <w:rsid w:val="00C6295F"/>
    <w:rsid w:val="00C65D82"/>
    <w:rsid w:val="00C71DC2"/>
    <w:rsid w:val="00C73565"/>
    <w:rsid w:val="00C7418D"/>
    <w:rsid w:val="00C90FAE"/>
    <w:rsid w:val="00CA0370"/>
    <w:rsid w:val="00CA5A7C"/>
    <w:rsid w:val="00CA6EE7"/>
    <w:rsid w:val="00CA7D76"/>
    <w:rsid w:val="00CB18DB"/>
    <w:rsid w:val="00CB4130"/>
    <w:rsid w:val="00CB6096"/>
    <w:rsid w:val="00CC4419"/>
    <w:rsid w:val="00CC731D"/>
    <w:rsid w:val="00CD3E4B"/>
    <w:rsid w:val="00CD4D84"/>
    <w:rsid w:val="00CE22D3"/>
    <w:rsid w:val="00CF0A01"/>
    <w:rsid w:val="00CF0E1C"/>
    <w:rsid w:val="00CF3BFF"/>
    <w:rsid w:val="00CF612C"/>
    <w:rsid w:val="00D01BA7"/>
    <w:rsid w:val="00D03C52"/>
    <w:rsid w:val="00D0626E"/>
    <w:rsid w:val="00D117A8"/>
    <w:rsid w:val="00D1516D"/>
    <w:rsid w:val="00D157F3"/>
    <w:rsid w:val="00D22CA1"/>
    <w:rsid w:val="00D230AA"/>
    <w:rsid w:val="00D425D4"/>
    <w:rsid w:val="00D42DFF"/>
    <w:rsid w:val="00D47DA5"/>
    <w:rsid w:val="00D53269"/>
    <w:rsid w:val="00D56928"/>
    <w:rsid w:val="00D602A0"/>
    <w:rsid w:val="00D62EA6"/>
    <w:rsid w:val="00D6747A"/>
    <w:rsid w:val="00D7405E"/>
    <w:rsid w:val="00D819DC"/>
    <w:rsid w:val="00D826D3"/>
    <w:rsid w:val="00D83F24"/>
    <w:rsid w:val="00D92A12"/>
    <w:rsid w:val="00DA3BFA"/>
    <w:rsid w:val="00DA6573"/>
    <w:rsid w:val="00DB0CDB"/>
    <w:rsid w:val="00DC11E0"/>
    <w:rsid w:val="00DD4B14"/>
    <w:rsid w:val="00DE3D45"/>
    <w:rsid w:val="00DE45D7"/>
    <w:rsid w:val="00DE470E"/>
    <w:rsid w:val="00DE525B"/>
    <w:rsid w:val="00DE7E99"/>
    <w:rsid w:val="00DF49CE"/>
    <w:rsid w:val="00DF4F9A"/>
    <w:rsid w:val="00E02C78"/>
    <w:rsid w:val="00E053F3"/>
    <w:rsid w:val="00E079FB"/>
    <w:rsid w:val="00E10682"/>
    <w:rsid w:val="00E1484B"/>
    <w:rsid w:val="00E1511A"/>
    <w:rsid w:val="00E17A48"/>
    <w:rsid w:val="00E21774"/>
    <w:rsid w:val="00E31057"/>
    <w:rsid w:val="00E3647B"/>
    <w:rsid w:val="00E366F2"/>
    <w:rsid w:val="00E61FBD"/>
    <w:rsid w:val="00E75CAB"/>
    <w:rsid w:val="00E809F6"/>
    <w:rsid w:val="00E85128"/>
    <w:rsid w:val="00E86440"/>
    <w:rsid w:val="00E91F64"/>
    <w:rsid w:val="00E93607"/>
    <w:rsid w:val="00EA31CC"/>
    <w:rsid w:val="00EC442A"/>
    <w:rsid w:val="00EC7B44"/>
    <w:rsid w:val="00ED0663"/>
    <w:rsid w:val="00ED31CE"/>
    <w:rsid w:val="00EE41C7"/>
    <w:rsid w:val="00EE50AC"/>
    <w:rsid w:val="00EE6413"/>
    <w:rsid w:val="00EE68C3"/>
    <w:rsid w:val="00EE6A94"/>
    <w:rsid w:val="00EE6D6D"/>
    <w:rsid w:val="00F03A36"/>
    <w:rsid w:val="00F04269"/>
    <w:rsid w:val="00F22361"/>
    <w:rsid w:val="00F250F7"/>
    <w:rsid w:val="00F321E4"/>
    <w:rsid w:val="00F32400"/>
    <w:rsid w:val="00F461F6"/>
    <w:rsid w:val="00F50854"/>
    <w:rsid w:val="00F571D4"/>
    <w:rsid w:val="00F6679C"/>
    <w:rsid w:val="00F66CAB"/>
    <w:rsid w:val="00F82D4E"/>
    <w:rsid w:val="00F84141"/>
    <w:rsid w:val="00F86C8D"/>
    <w:rsid w:val="00F86E03"/>
    <w:rsid w:val="00FA6061"/>
    <w:rsid w:val="00FC682B"/>
    <w:rsid w:val="00FD5512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DE45F3-4184-4E00-8810-A81D9621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4B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ver.Marmullaku\Desktop\Amble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Amblema</Template>
  <TotalTime>37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Administrator</vt:lpstr>
    </vt:vector>
  </TitlesOfParts>
  <Company>ArtHOUSE.Co.LTD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Administrator</dc:title>
  <dc:subject>Amblema per komunen e klines</dc:subject>
  <dc:creator>Enver.Marmullaku</dc:creator>
  <cp:keywords>Halil BEKAJ</cp:keywords>
  <dc:description>Halil BEKAJ</dc:description>
  <cp:lastModifiedBy>Musa i. Gashi</cp:lastModifiedBy>
  <cp:revision>13</cp:revision>
  <cp:lastPrinted>2024-06-10T09:17:00Z</cp:lastPrinted>
  <dcterms:created xsi:type="dcterms:W3CDTF">2024-11-29T07:58:00Z</dcterms:created>
  <dcterms:modified xsi:type="dcterms:W3CDTF">2024-11-29T11:34:00Z</dcterms:modified>
  <cp:category>Halil BEKAJ</cp:category>
</cp:coreProperties>
</file>