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7" o:title=""/>
          </v:shape>
          <o:OLEObject Type="Embed" ProgID="CorelPHOTOPAINT.Image.13" ShapeID="_x0000_i1025" DrawAspect="Content" ObjectID="_1793873778" r:id="rId8"/>
        </w:object>
      </w:r>
    </w:p>
    <w:p w:rsidR="00DD4B14" w:rsidRDefault="00DD4B14" w:rsidP="00DD4B14"/>
    <w:p w:rsidR="00CB3A14" w:rsidRDefault="00CB3A14" w:rsidP="00CB3A14">
      <w:pPr>
        <w:spacing w:line="276" w:lineRule="auto"/>
        <w:jc w:val="center"/>
        <w:rPr>
          <w:sz w:val="32"/>
          <w:szCs w:val="32"/>
        </w:rPr>
      </w:pPr>
    </w:p>
    <w:p w:rsidR="00CB3A14" w:rsidRDefault="00CB3A14" w:rsidP="00CB3A14">
      <w:pPr>
        <w:spacing w:line="276" w:lineRule="auto"/>
        <w:jc w:val="center"/>
        <w:rPr>
          <w:sz w:val="32"/>
          <w:szCs w:val="32"/>
        </w:rPr>
      </w:pPr>
    </w:p>
    <w:p w:rsidR="00CB3A14" w:rsidRDefault="00CB3A14" w:rsidP="00CB3A14">
      <w:pPr>
        <w:spacing w:line="276" w:lineRule="auto"/>
        <w:jc w:val="center"/>
        <w:rPr>
          <w:sz w:val="32"/>
          <w:szCs w:val="32"/>
        </w:rPr>
      </w:pPr>
    </w:p>
    <w:p w:rsidR="00CB3A14" w:rsidRPr="00CB3A14" w:rsidRDefault="00CB3A14" w:rsidP="00CB3A14">
      <w:pPr>
        <w:spacing w:line="276" w:lineRule="auto"/>
        <w:jc w:val="center"/>
        <w:rPr>
          <w:b/>
          <w:sz w:val="32"/>
          <w:szCs w:val="32"/>
        </w:rPr>
      </w:pPr>
    </w:p>
    <w:p w:rsidR="00CB3A14" w:rsidRPr="00CB3A14" w:rsidRDefault="00CB3A14" w:rsidP="00CB3A14">
      <w:pPr>
        <w:spacing w:line="276" w:lineRule="auto"/>
        <w:jc w:val="center"/>
        <w:rPr>
          <w:b/>
          <w:sz w:val="32"/>
          <w:szCs w:val="32"/>
        </w:rPr>
      </w:pPr>
    </w:p>
    <w:p w:rsidR="00CB3A14" w:rsidRPr="00CB3A14" w:rsidRDefault="00CB3A14" w:rsidP="00CB3A14">
      <w:pPr>
        <w:spacing w:line="276" w:lineRule="auto"/>
        <w:jc w:val="center"/>
        <w:rPr>
          <w:b/>
          <w:sz w:val="32"/>
          <w:szCs w:val="32"/>
        </w:rPr>
      </w:pPr>
    </w:p>
    <w:p w:rsidR="00CB3A14" w:rsidRDefault="00CB3A14" w:rsidP="00CB3A14">
      <w:pPr>
        <w:spacing w:line="276" w:lineRule="auto"/>
        <w:jc w:val="center"/>
        <w:rPr>
          <w:b/>
          <w:sz w:val="32"/>
          <w:szCs w:val="32"/>
        </w:rPr>
      </w:pPr>
      <w:r w:rsidRPr="00CB3A14">
        <w:rPr>
          <w:b/>
          <w:sz w:val="32"/>
          <w:szCs w:val="32"/>
        </w:rPr>
        <w:t>KOMUNA E KLINËS</w:t>
      </w:r>
    </w:p>
    <w:p w:rsidR="00CB3A14" w:rsidRPr="00CB3A14" w:rsidRDefault="00CB3A14" w:rsidP="00CB3A14">
      <w:pPr>
        <w:spacing w:line="276" w:lineRule="auto"/>
        <w:jc w:val="center"/>
        <w:rPr>
          <w:b/>
          <w:sz w:val="32"/>
          <w:szCs w:val="32"/>
        </w:rPr>
      </w:pPr>
    </w:p>
    <w:p w:rsidR="00CB3A14" w:rsidRPr="00CB3A14" w:rsidRDefault="00CB3A14" w:rsidP="00CB3A14">
      <w:pPr>
        <w:spacing w:line="276" w:lineRule="auto"/>
        <w:rPr>
          <w:b/>
          <w:sz w:val="32"/>
          <w:szCs w:val="32"/>
        </w:rPr>
      </w:pPr>
    </w:p>
    <w:p w:rsidR="00CB3A14" w:rsidRPr="00CB3A14" w:rsidRDefault="00CB3A14" w:rsidP="00CB3A14">
      <w:pPr>
        <w:spacing w:line="276" w:lineRule="auto"/>
        <w:jc w:val="center"/>
        <w:rPr>
          <w:b/>
          <w:sz w:val="32"/>
          <w:szCs w:val="32"/>
        </w:rPr>
      </w:pPr>
      <w:r>
        <w:rPr>
          <w:b/>
          <w:sz w:val="32"/>
          <w:szCs w:val="32"/>
        </w:rPr>
        <w:t xml:space="preserve">PLANI </w:t>
      </w:r>
      <w:r w:rsidRPr="00CB3A14">
        <w:rPr>
          <w:b/>
          <w:sz w:val="32"/>
          <w:szCs w:val="32"/>
        </w:rPr>
        <w:t>I VEPRIMIT PËR TRANSPARENCË 2025 - 2029</w:t>
      </w:r>
    </w:p>
    <w:p w:rsidR="00CB3A14" w:rsidRPr="00CB3A14" w:rsidRDefault="00CB3A14" w:rsidP="00CB3A14">
      <w:pPr>
        <w:spacing w:line="276" w:lineRule="auto"/>
        <w:rPr>
          <w:b/>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rPr>
          <w:sz w:val="32"/>
          <w:szCs w:val="32"/>
        </w:rPr>
      </w:pPr>
    </w:p>
    <w:p w:rsidR="00CB3A14" w:rsidRPr="00CB3A14" w:rsidRDefault="00CB3A14" w:rsidP="00CB3A14">
      <w:pPr>
        <w:spacing w:line="276" w:lineRule="auto"/>
        <w:jc w:val="center"/>
        <w:rPr>
          <w:sz w:val="28"/>
          <w:szCs w:val="28"/>
        </w:rPr>
      </w:pPr>
      <w:r w:rsidRPr="00CB3A14">
        <w:rPr>
          <w:sz w:val="28"/>
          <w:szCs w:val="28"/>
        </w:rPr>
        <w:t>Dhjetor, 2024</w:t>
      </w:r>
    </w:p>
    <w:p w:rsidR="00415F04" w:rsidRPr="00415F04" w:rsidRDefault="00415F04" w:rsidP="00415F04">
      <w:pPr>
        <w:rPr>
          <w:b/>
          <w:sz w:val="26"/>
          <w:szCs w:val="26"/>
        </w:rPr>
      </w:pPr>
      <w:r w:rsidRPr="00415F04">
        <w:rPr>
          <w:b/>
          <w:sz w:val="26"/>
          <w:szCs w:val="26"/>
        </w:rPr>
        <w:lastRenderedPageBreak/>
        <w:t>Deklarata e Transparencës</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Kjo deklaratë ka për qëllim ofrimin e një pikëpamje gjithëpërfshirëse që pasqyron qartazi politikat, procedurat dhe masat tona operative përkitazi me transparencën, gjithëpërfshirjen, kulturën organizative dhe llogaridhënien. Deklarata mbështetet në Ligjin për Vetëqeverisje Lokale, Strategjinë Vetëqeverisje Lokale dhe aktet tjera komunale rregullative.</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 xml:space="preserve">Plani i Veprimit për transparencë synon të kontribuojë në ndërtimin e një administrate komunale llogaridhënëse dhe transparente, të hapur për qytetarë dhe shoqërinë civile në të gjitha proceset vendimmarrëse. Përmes Planit, do të promovohet koncepti i demokracisë së drejtpërdrejtë lokale, në mënyrë që politikbërja të bazohet në argumente, fakte dhe të dhëna reale. Plani është dokument strategjik komunal, i hartuar në pajtim me orientimet e përcaktuara nga Strategjinë për Vetëqeverisje lokale dhe aktet juridike përcjellëse të nivelit qendror që promovojnë qeverisjen transparente.  </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Llogaridhënia dhe transparenca janë parime që përtej informimit, synojnë mekanizma të përfshirjes së qytetarëve në procesin e politikbërjes dhe vendimmarrjes komunale. Për këtë arsy</w:t>
      </w:r>
      <w:r>
        <w:rPr>
          <w:sz w:val="26"/>
          <w:szCs w:val="26"/>
        </w:rPr>
        <w:t>e, zotohemi që Komuna e Klinës</w:t>
      </w:r>
      <w:r w:rsidRPr="00415F04">
        <w:rPr>
          <w:sz w:val="26"/>
          <w:szCs w:val="26"/>
        </w:rPr>
        <w:t xml:space="preserve"> me gjithë sinqeritetin dhe përkushtimin do të rris gatishmërinë, për t’iu përgjigjur në mënyrë efektive të gjitha kërkesave të qytetarëve për të qenë të angazhuar aktivisht në planifikimin dhe zhvillimin e politikave, për të siguruar që efektet e zbatimit të tyre të japin rezultatet e dëshiruara dhe afektojnë direkt interesin e përgjithshëm të qytetarëve. </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 xml:space="preserve">Me plan të transparencës, ne do të zbatojmë në mënyrë sistematike dhe gjithëpërfshirëse standardet, parimet, objektivat, metodat dhe mjetet efektive për rritjen e llogaridhënies, inkurajimin e qytetarëve për t’u bërë pjesë e qeverisjes, si dhe të ndikojmë tek punonjësit për të promovuar sjellje të mirë dhe të përgjegjshme.   </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Ne vlerësojmë se planifikimi i bazuar në informacion është metoda më e mirë e ndërtimit të qëndrueshëm të vizionit zhvillimor. Në funksion të kësaj, shërbimet cilësore  komunale dhe administrimi i kërkesave të qytetarëve varet drejtpërdrejtë nga mënyra e shpërndarjes së informatave, sistemet e aplikuara të informacionit, teknikat e konsultimit dhe veprime të tjera përcjellëse të organeve të administratës.</w:t>
      </w:r>
    </w:p>
    <w:p w:rsidR="00415F04" w:rsidRPr="00415F04" w:rsidRDefault="00415F04" w:rsidP="00415F04">
      <w:pPr>
        <w:rPr>
          <w:sz w:val="26"/>
          <w:szCs w:val="26"/>
        </w:rPr>
      </w:pPr>
    </w:p>
    <w:p w:rsidR="00415F04" w:rsidRPr="00415F04" w:rsidRDefault="00415F04" w:rsidP="00415F04">
      <w:pPr>
        <w:rPr>
          <w:sz w:val="26"/>
          <w:szCs w:val="26"/>
        </w:rPr>
      </w:pPr>
      <w:r w:rsidRPr="00415F04">
        <w:rPr>
          <w:sz w:val="26"/>
          <w:szCs w:val="26"/>
        </w:rPr>
        <w:t>Prandaj, jemi të përkushtuar që jo vetëm të zbatojmë masat e ndërlidhura me informim, por të bëjmë përpjekje për të siguruar praninë e vazhdueshme të qytetarëve dhe grupeve të interesit, me theks të veçantë organizatave të shoqërisë civile, duke përvijuar konceptin qytetarisë aktive dhe ndërtimit të q</w:t>
      </w:r>
      <w:r>
        <w:rPr>
          <w:sz w:val="26"/>
          <w:szCs w:val="26"/>
        </w:rPr>
        <w:t xml:space="preserve">everisjes së opinionit publik. </w:t>
      </w:r>
      <w:r w:rsidRPr="00415F04">
        <w:rPr>
          <w:sz w:val="26"/>
          <w:szCs w:val="26"/>
        </w:rPr>
        <w:t xml:space="preserve">Besojmë që ky plan veprimit për transparencë do të jetë një ndihmesë në rritjen e efikasitetetit të shërbimeve, në krijimin e një ambienti më transparent të punës në administratë, rritjen e besimit të qytetarëve ndaj të zgjedhurve të tyre publike, gatishmërisë dhe përkushtimit më të madh, si  dhe përpjekjeve për të fuqizuar e përmirësuar sistemin e menaxhimit brenda komunal. </w:t>
      </w:r>
    </w:p>
    <w:p w:rsidR="00415F04" w:rsidRPr="00415F04" w:rsidRDefault="00415F04" w:rsidP="00415F04">
      <w:pPr>
        <w:rPr>
          <w:sz w:val="26"/>
          <w:szCs w:val="26"/>
        </w:rPr>
      </w:pPr>
      <w:r w:rsidRPr="00415F04">
        <w:rPr>
          <w:sz w:val="26"/>
          <w:szCs w:val="26"/>
        </w:rPr>
        <w:t xml:space="preserve">                                                                                                                    </w:t>
      </w:r>
    </w:p>
    <w:p w:rsidR="00415F04" w:rsidRDefault="00415F04" w:rsidP="00415F04">
      <w:pPr>
        <w:rPr>
          <w:sz w:val="26"/>
          <w:szCs w:val="26"/>
        </w:rPr>
      </w:pPr>
      <w:r w:rsidRPr="00415F04">
        <w:rPr>
          <w:sz w:val="26"/>
          <w:szCs w:val="26"/>
        </w:rPr>
        <w:t>Kryetari i Komunës</w:t>
      </w:r>
      <w:r>
        <w:rPr>
          <w:sz w:val="26"/>
          <w:szCs w:val="26"/>
        </w:rPr>
        <w:t xml:space="preserve"> së Klinës</w:t>
      </w:r>
    </w:p>
    <w:p w:rsidR="00415F04" w:rsidRDefault="00415F04" w:rsidP="00415F04">
      <w:pPr>
        <w:rPr>
          <w:sz w:val="26"/>
          <w:szCs w:val="26"/>
        </w:rPr>
      </w:pPr>
    </w:p>
    <w:p w:rsidR="00415F04" w:rsidRPr="00415F04" w:rsidRDefault="00415F04" w:rsidP="00415F04">
      <w:pPr>
        <w:rPr>
          <w:sz w:val="26"/>
          <w:szCs w:val="26"/>
        </w:rPr>
      </w:pPr>
      <w:r>
        <w:rPr>
          <w:sz w:val="26"/>
          <w:szCs w:val="26"/>
        </w:rPr>
        <w:t>___________________________</w:t>
      </w:r>
    </w:p>
    <w:p w:rsidR="00C61A18" w:rsidRDefault="00C61A18" w:rsidP="00C61A18">
      <w:pPr>
        <w:rPr>
          <w:sz w:val="26"/>
          <w:szCs w:val="26"/>
        </w:rPr>
      </w:pPr>
    </w:p>
    <w:p w:rsidR="00C61A18" w:rsidRPr="00C61A18" w:rsidRDefault="00C61A18" w:rsidP="00C61A18">
      <w:pPr>
        <w:rPr>
          <w:b/>
          <w:sz w:val="26"/>
          <w:szCs w:val="26"/>
        </w:rPr>
      </w:pPr>
      <w:r w:rsidRPr="00C61A18">
        <w:rPr>
          <w:b/>
          <w:sz w:val="26"/>
          <w:szCs w:val="26"/>
        </w:rPr>
        <w:t xml:space="preserve">Hyrje </w:t>
      </w:r>
    </w:p>
    <w:p w:rsidR="00C61A18" w:rsidRDefault="00C61A18" w:rsidP="00C61A18">
      <w:pPr>
        <w:rPr>
          <w:sz w:val="26"/>
          <w:szCs w:val="26"/>
        </w:rPr>
      </w:pPr>
    </w:p>
    <w:p w:rsidR="00C61A18" w:rsidRPr="00C61A18" w:rsidRDefault="00C61A18" w:rsidP="00C61A18">
      <w:pPr>
        <w:rPr>
          <w:sz w:val="26"/>
          <w:szCs w:val="26"/>
        </w:rPr>
      </w:pPr>
      <w:r w:rsidRPr="00C61A18">
        <w:rPr>
          <w:sz w:val="26"/>
          <w:szCs w:val="26"/>
        </w:rPr>
        <w:t>Transparenca dhe llogaridhënia janë elementet thelbësore të qeverisjes së mirë në nivelin lokal. Rruga drejt informimit publik efikas duhet të jetë baza e qeverisjes së mirë, ndërkaq, komunikimi efektiv me qytetarët dhe pjesëmarrja e tyre në zhvillimin dhe zbatimin e politikave të komunës është aspekti kyç që siguron vendimmarrje me bazë të gjerë. Fryma e institucioneve komunale duhet të adoptoj modelet më të avancuara të qeverisjes transparente brenda kornizës ligjore  në fuqi .</w:t>
      </w:r>
    </w:p>
    <w:p w:rsidR="00C61A18" w:rsidRPr="00C61A18" w:rsidRDefault="00C61A18" w:rsidP="00C61A18">
      <w:pPr>
        <w:rPr>
          <w:sz w:val="26"/>
          <w:szCs w:val="26"/>
        </w:rPr>
      </w:pPr>
    </w:p>
    <w:p w:rsidR="00C61A18" w:rsidRPr="00C61A18" w:rsidRDefault="00C61A18" w:rsidP="00C61A18">
      <w:pPr>
        <w:rPr>
          <w:sz w:val="26"/>
          <w:szCs w:val="26"/>
        </w:rPr>
      </w:pPr>
      <w:r w:rsidRPr="00C61A18">
        <w:rPr>
          <w:sz w:val="26"/>
          <w:szCs w:val="26"/>
        </w:rPr>
        <w:t xml:space="preserve">Transparenca komunale është njëra nga segmentet e qeverisjes e cila monitorohet në vazhdimësi nga qeveria qendrore, por edhe nga akterë të tjerë ndërkombëtar, Komisioni Evropian, organizatat ndërkombëtare, si dhe organizatat joqeveritare. Marrë parasysh nivelin e përgjegjësive dhe shkallën e decentralizimit të pushtetit lokal në Kosovë, Kushtetuta dhe legjislacioni kanë paraparë të drejtën e autoriteteve qendrore për të ofruar mbështetje dhe mbikëqyrje në faza të caktuara të procesit te avancimit të transparencës  dhe zhvillimit të politikave  për përfshirjen e qytetarëve  në vendimmarrje lokale. </w:t>
      </w:r>
    </w:p>
    <w:p w:rsidR="00C61A18" w:rsidRPr="00C61A18" w:rsidRDefault="00C61A18" w:rsidP="00C61A18">
      <w:pPr>
        <w:rPr>
          <w:sz w:val="26"/>
          <w:szCs w:val="26"/>
        </w:rPr>
      </w:pPr>
    </w:p>
    <w:p w:rsidR="00C61A18" w:rsidRPr="00C61A18" w:rsidRDefault="00C61A18" w:rsidP="00C61A18">
      <w:pPr>
        <w:rPr>
          <w:sz w:val="26"/>
          <w:szCs w:val="26"/>
        </w:rPr>
      </w:pPr>
      <w:r w:rsidRPr="00C61A18">
        <w:rPr>
          <w:sz w:val="26"/>
          <w:szCs w:val="26"/>
        </w:rPr>
        <w:t xml:space="preserve">Komunat si njësi themelore të vetëqeverisjes lokale janë të obliguara t’i krijojnë mekanizmat e përshtatshëm të informimit publik. Tani, struktura e ueb-faqeve zyrtare të komunave është unike. Përmes tyre është krijuar mundësia për qasje në të gjitha dokumentet me rëndësi publike. Përveç karakterit informues, ato mundësojnë edhe procese administrative dhe linja me ndërfaqe të tjera të cilat shërbejnë për procesin e konsultimit publik. Ndërlidhja e tyre me sistemin e intranetit në komunë, mundëson që qytetarët të parashtrojnë online të gjitha kërkesat e tyre ndaj drejtorive përkatëse në komunë. </w:t>
      </w:r>
    </w:p>
    <w:p w:rsidR="00C61A18" w:rsidRPr="00C61A18" w:rsidRDefault="00C61A18" w:rsidP="00C61A18">
      <w:pPr>
        <w:rPr>
          <w:sz w:val="26"/>
          <w:szCs w:val="26"/>
        </w:rPr>
      </w:pPr>
    </w:p>
    <w:p w:rsidR="00302873" w:rsidRDefault="00C61A18" w:rsidP="00C61A18">
      <w:pPr>
        <w:rPr>
          <w:sz w:val="26"/>
          <w:szCs w:val="26"/>
        </w:rPr>
      </w:pPr>
      <w:r w:rsidRPr="00C61A18">
        <w:rPr>
          <w:sz w:val="26"/>
          <w:szCs w:val="26"/>
        </w:rPr>
        <w:t>Fusha e transparencës komunale ka një strukturë të mirë organizuar të rregullave juridike ligjore dhe nënligjore. Plani i Veprimit për Transparencë synon t’i grupoj përgjegjësitë kryesore të komunave bazuar në rregullat juridike për administratë të hapur, për të shërbyer si dokument kornizë në një periudhë afatgjatë.</w:t>
      </w:r>
    </w:p>
    <w:p w:rsidR="00C61A18" w:rsidRDefault="00C61A18" w:rsidP="00C61A18">
      <w:pPr>
        <w:rPr>
          <w:sz w:val="26"/>
          <w:szCs w:val="26"/>
        </w:rPr>
      </w:pPr>
    </w:p>
    <w:p w:rsidR="006E2DE0" w:rsidRDefault="006E2DE0" w:rsidP="006E2DE0">
      <w:pPr>
        <w:rPr>
          <w:sz w:val="26"/>
          <w:szCs w:val="26"/>
        </w:rPr>
      </w:pPr>
    </w:p>
    <w:p w:rsidR="006E2DE0" w:rsidRDefault="006E2DE0" w:rsidP="006E2DE0">
      <w:pPr>
        <w:rPr>
          <w:sz w:val="26"/>
          <w:szCs w:val="26"/>
        </w:rPr>
      </w:pPr>
    </w:p>
    <w:p w:rsidR="006E2DE0" w:rsidRPr="006E2DE0" w:rsidRDefault="006E2DE0" w:rsidP="006E2DE0">
      <w:pPr>
        <w:rPr>
          <w:b/>
          <w:sz w:val="26"/>
          <w:szCs w:val="26"/>
        </w:rPr>
      </w:pPr>
    </w:p>
    <w:p w:rsidR="006E2DE0" w:rsidRPr="006E2DE0" w:rsidRDefault="006E2DE0" w:rsidP="006E2DE0">
      <w:pPr>
        <w:rPr>
          <w:b/>
          <w:sz w:val="26"/>
          <w:szCs w:val="26"/>
        </w:rPr>
      </w:pPr>
      <w:r w:rsidRPr="006E2DE0">
        <w:rPr>
          <w:b/>
          <w:sz w:val="26"/>
          <w:szCs w:val="26"/>
        </w:rPr>
        <w:t xml:space="preserve">PLANI I VEPRIMIT PËR TRANSPARENCË </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Plani i Veprimit për Transparencë Komunale ka për qëllim t’i ofrojnë publikut qasje të lehtë në monitorimin dhe zbatimin e politikave nga organet e komunës, duke përfshirë informim të shpejtë, të dhëna të qasshme, publikim të të gjitha akteve normative dhe dokumenteve me interes publik, si dhe rritje të mundësive të pjesëmarrjes së qytetarëve në proceset vendimmarrëse.</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 xml:space="preserve">Udhëzimi Administrativ (MAPL) NR. 04/2023 për Administratë të Hapur në Komuna, në nenin 42 përcakton obligimin e komunave për të hartuar planin katër (4) vjeçar të veprimit për transparencë. Ky plan, kërkohet të  përfshijë veprime që promovojnë: Mbledhjet e Kuvendit të Komunës; Komiteteve; Takimet publike; Takimet konsultative për projektakte; </w:t>
      </w:r>
      <w:r w:rsidRPr="006E2DE0">
        <w:rPr>
          <w:sz w:val="26"/>
          <w:szCs w:val="26"/>
        </w:rPr>
        <w:lastRenderedPageBreak/>
        <w:t xml:space="preserve">Transparencën në planifikimin dhe shfrytëzimin e buxhetit të komunë; Qasje të shpejtë në shërbime; Procedurat transparente të Prokurimit; Procedurat  të  punësimit; Përditësimin e aktiviteteve ditore në faqe zyrtare; Përfshirjen aktive të qytetarëve në vendimmarrje etj.  </w:t>
      </w:r>
      <w:r w:rsidRPr="006E2DE0">
        <w:rPr>
          <w:sz w:val="26"/>
          <w:szCs w:val="26"/>
        </w:rPr>
        <w:tab/>
      </w:r>
      <w:r w:rsidRPr="006E2DE0">
        <w:rPr>
          <w:sz w:val="26"/>
          <w:szCs w:val="26"/>
        </w:rPr>
        <w:tab/>
      </w:r>
    </w:p>
    <w:p w:rsidR="006E2DE0" w:rsidRPr="006E2DE0" w:rsidRDefault="006E2DE0" w:rsidP="006E2DE0">
      <w:pPr>
        <w:rPr>
          <w:sz w:val="26"/>
          <w:szCs w:val="26"/>
        </w:rPr>
      </w:pPr>
    </w:p>
    <w:p w:rsidR="006E2DE0" w:rsidRPr="006E2DE0" w:rsidRDefault="006E2DE0" w:rsidP="006E2DE0">
      <w:pPr>
        <w:rPr>
          <w:b/>
          <w:sz w:val="26"/>
          <w:szCs w:val="26"/>
        </w:rPr>
      </w:pPr>
      <w:r w:rsidRPr="006E2DE0">
        <w:rPr>
          <w:b/>
          <w:sz w:val="26"/>
          <w:szCs w:val="26"/>
        </w:rPr>
        <w:t>Plani i Veprimit për Transparencë mundëson:</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Ndërlidhjen e planifikimit me sistemet e informacionit në mënyrë që supozimet e organeve të administratës gjatë zhvillimit të politikave të vërtetohen dhe legjitimohen;</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Përfshirjen e qytetarëve dhe shoqërisë civile në mënyrë aktive dhe të vazhdueshme në vendimmarrje dhe politikbërje;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 xml:space="preserve">Rezultatet e punës së komunave të jenë të matshme, cilësore dhe në funksion të interesave të përgjithshme të qytetarëve. </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Plani i veprimit për transparencë në mënyrë specifike kontribuon që:</w:t>
      </w:r>
    </w:p>
    <w:p w:rsidR="006E2DE0" w:rsidRP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Komuna të identifikoj me kohë prioritetet për të cilat kërkohet informimi, si dhe përfshirja e qytetareve apo grupeve të interesit;</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Të identifikoj metodat, mjetet dhe teknikat për konsultimin e qytetarëve dhe përfshirjen e tyre;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T’i evitoj praktikat e zhvillimit të dokumenteve pa informacion të qartë dhe me kosto të papërballueshme;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Krijimin e një mjedisi të brendshëm transparent dhe llogaridhënës, duke inkurajuar bashkëpërgjegjësi të të gjithë stafit në procesin e zhvillimit, zbatimit dhe monitorimit të politikave;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Mbajtjen e një sistemi koherent me të gjitha palët e interesit për të siguruar pajtueshmëri me kërkesat dhe standardet ligjore;</w:t>
      </w:r>
    </w:p>
    <w:p w:rsidR="006E2DE0" w:rsidRDefault="006E2DE0" w:rsidP="006E2DE0">
      <w:pPr>
        <w:rPr>
          <w:sz w:val="26"/>
          <w:szCs w:val="26"/>
        </w:rPr>
      </w:pPr>
    </w:p>
    <w:p w:rsidR="006E2DE0" w:rsidRPr="006E2DE0" w:rsidRDefault="006E2DE0" w:rsidP="006E2DE0">
      <w:pPr>
        <w:rPr>
          <w:sz w:val="26"/>
          <w:szCs w:val="26"/>
        </w:rPr>
      </w:pPr>
      <w:r w:rsidRPr="006E2DE0">
        <w:rPr>
          <w:sz w:val="26"/>
          <w:szCs w:val="26"/>
        </w:rPr>
        <w:t>-</w:t>
      </w:r>
      <w:r w:rsidRPr="006E2DE0">
        <w:rPr>
          <w:sz w:val="26"/>
          <w:szCs w:val="26"/>
        </w:rPr>
        <w:tab/>
        <w:t>Ndikimin në sjelljet e punonjësve komunal në mënyrë që veprimet e ndërmarra të demonstrojnë ligjshmëri dhe integritet;</w:t>
      </w:r>
    </w:p>
    <w:p w:rsidR="006E2DE0" w:rsidRPr="006E2DE0" w:rsidRDefault="006E2DE0" w:rsidP="006E2DE0">
      <w:pPr>
        <w:rPr>
          <w:sz w:val="26"/>
          <w:szCs w:val="26"/>
        </w:rPr>
      </w:pPr>
    </w:p>
    <w:p w:rsidR="00C61A18" w:rsidRDefault="006E2DE0" w:rsidP="006E2DE0">
      <w:pPr>
        <w:rPr>
          <w:sz w:val="26"/>
          <w:szCs w:val="26"/>
        </w:rPr>
      </w:pPr>
      <w:r w:rsidRPr="006E2DE0">
        <w:rPr>
          <w:sz w:val="26"/>
          <w:szCs w:val="26"/>
        </w:rPr>
        <w:t>Zbatimi i Planit të veprimit për transparencë do të monitorohet në vazhdimësi me mekanizma përkatës dhe do të rishikohet periodikisht në përputhje me aktivitetet e komunës. Plani do të përmbledh në mënyrë të qartë transparencën e organeve komunale, publikimin e akteve nënligjore, rregulloret komunale,  dokumentet strategjike, vendimet e kryetarit, njoftimet për aktivitetet e kuvendit komunal, takimet publike, transparencës buxhetore, prokurimin publik, zbatimin e standardeve të konsultimit, qasjen në dokumentet publike, etj.</w:t>
      </w:r>
    </w:p>
    <w:p w:rsidR="00DA4322" w:rsidRDefault="00DA4322" w:rsidP="006E2DE0">
      <w:pPr>
        <w:rPr>
          <w:sz w:val="26"/>
          <w:szCs w:val="26"/>
        </w:rPr>
      </w:pPr>
    </w:p>
    <w:p w:rsidR="00DA4322" w:rsidRDefault="00DA4322" w:rsidP="006E2DE0">
      <w:pPr>
        <w:rPr>
          <w:sz w:val="26"/>
          <w:szCs w:val="26"/>
        </w:rPr>
      </w:pPr>
    </w:p>
    <w:p w:rsidR="00DA4322" w:rsidRPr="00DA4322" w:rsidRDefault="00DA4322" w:rsidP="00DA4322">
      <w:pPr>
        <w:rPr>
          <w:b/>
          <w:sz w:val="26"/>
          <w:szCs w:val="26"/>
        </w:rPr>
      </w:pPr>
      <w:r w:rsidRPr="00DA4322">
        <w:rPr>
          <w:b/>
          <w:sz w:val="26"/>
          <w:szCs w:val="26"/>
        </w:rPr>
        <w:t>TRANSPARENCA SI PARIM I QEVERISJES SË MIRË</w:t>
      </w:r>
    </w:p>
    <w:p w:rsidR="00DA4322" w:rsidRPr="00DA4322" w:rsidRDefault="00DA4322" w:rsidP="00DA4322">
      <w:pPr>
        <w:rPr>
          <w:sz w:val="26"/>
          <w:szCs w:val="26"/>
        </w:rPr>
      </w:pPr>
    </w:p>
    <w:p w:rsidR="00DA4322" w:rsidRPr="00DA4322" w:rsidRDefault="00DA4322" w:rsidP="00DA4322">
      <w:pPr>
        <w:rPr>
          <w:sz w:val="26"/>
          <w:szCs w:val="26"/>
        </w:rPr>
      </w:pPr>
      <w:r w:rsidRPr="00DA4322">
        <w:rPr>
          <w:sz w:val="26"/>
          <w:szCs w:val="26"/>
        </w:rPr>
        <w:t xml:space="preserve">Në një sistem demokratik funksional, informimi dhe përfshirja duhet të jenë segment vital i administrimit publik. Transparenca është komponentë kryesore e qeverisjes demokratike, e cila kërkon një hallkë të gjerë të veprimeve institucionale, si në procesin e hartimit të politikave ashtu edhe në fazën e zbatimit dhe raportimit. Rëndësia e transparencës ndikon në aspekte të shumta duke përfshirë qëndrueshmërinë ekonomike, financiare, qeverisjen e mirë, si dhe në sistemin e përgjithshëm të administratës shtetërore.  Parimi i publicitetit dhe transparencës supozojnë se çdo kush ka të drejtë të dijë arsyet e nxjerrjes së një vendimi të caktuar apo veprimi të administratës. Përmes këtij parimi mundësohet hapja e administratës para shoqërisë, informimi për punën e saj mund të bëhet në mënyrë të ndryshme dhe në vëllim të ndryshëm, parim që mund të kufizohet vetëm në rastet e caktuara në legjislacionin e secilit vend. Të qenit i hapur dhe transparent janë gjithashtu instrumente të nevojshme për shtetin e së drejtës, barazinë para ligjit, dhe përgjegjshmërinë. Si rregull i përgjithshëm, sjellja e administratës publike duhet të jetë transparente dhe e hapur, megjithëse të dhënat personale nuk duhet t’i lejohen palëve të treta.  </w:t>
      </w:r>
    </w:p>
    <w:p w:rsidR="00DA4322" w:rsidRPr="00DA4322" w:rsidRDefault="00DA4322" w:rsidP="00DA4322">
      <w:pPr>
        <w:rPr>
          <w:sz w:val="26"/>
          <w:szCs w:val="26"/>
        </w:rPr>
      </w:pPr>
    </w:p>
    <w:p w:rsidR="00DA4322" w:rsidRDefault="00DA4322" w:rsidP="00DA4322">
      <w:pPr>
        <w:rPr>
          <w:sz w:val="26"/>
          <w:szCs w:val="26"/>
        </w:rPr>
      </w:pPr>
      <w:r w:rsidRPr="00DA4322">
        <w:rPr>
          <w:sz w:val="26"/>
          <w:szCs w:val="26"/>
        </w:rPr>
        <w:t>Transparenca është një nga çështjet më me peshë në procesin e demokratizimit të shteteve dhe qeverisjes së mirë. Këtë e mundësojnë mekanizmat dhe iniciativat e qeverisjes së hapur, të cilat bëjnë që përfitimet e transparencës të jenë në shumë aspekte, përfshirë: qeverisje më e mirë, vendimmarrje më cilësore, besim më të madh publik, ulje të korrupsionit dhe shërbime publike më efektive. Transparenca përfshin rregullat mbi të drejtat e krijimit, ruajtjes, qasjes dhe përpunimit të informacionit, të cilat mund të shfrytëzohen gjatë proceseve të vendimmarrjes, por edhe për nevoja të informimit të përgjithshëm. Për më tepër, në kuptim më të gjerë transparenca nuk është vetëm informim, por përfshinë një varg procesesh dhe veprimesh të bazuara në: informacion, komunikim, pjesëmarrje, angazhim, ndërtim të konsensusit për zgjidhjen e problemeve, raportim dhe llogaridhënie.</w:t>
      </w:r>
    </w:p>
    <w:p w:rsidR="00D67A62" w:rsidRDefault="00D67A62" w:rsidP="00D67A62">
      <w:pPr>
        <w:rPr>
          <w:sz w:val="26"/>
          <w:szCs w:val="26"/>
        </w:rPr>
      </w:pPr>
    </w:p>
    <w:p w:rsidR="00E06A61" w:rsidRDefault="00E06A61" w:rsidP="00D67A62">
      <w:pPr>
        <w:rPr>
          <w:sz w:val="26"/>
          <w:szCs w:val="26"/>
        </w:rPr>
      </w:pPr>
    </w:p>
    <w:p w:rsidR="00D67A62" w:rsidRDefault="00D67A62" w:rsidP="00D67A62">
      <w:pPr>
        <w:rPr>
          <w:sz w:val="26"/>
          <w:szCs w:val="26"/>
        </w:rPr>
      </w:pPr>
    </w:p>
    <w:p w:rsidR="00D67A62" w:rsidRPr="00D67A62" w:rsidRDefault="00D67A62" w:rsidP="00D67A62">
      <w:pPr>
        <w:rPr>
          <w:b/>
          <w:sz w:val="26"/>
          <w:szCs w:val="26"/>
        </w:rPr>
      </w:pPr>
      <w:r w:rsidRPr="00D67A62">
        <w:rPr>
          <w:b/>
          <w:sz w:val="26"/>
          <w:szCs w:val="26"/>
        </w:rPr>
        <w:t>KORNIZA LIGJORE PËR TRANSPARENCË</w:t>
      </w:r>
    </w:p>
    <w:p w:rsidR="00D67A62" w:rsidRPr="00D67A62" w:rsidRDefault="00D67A62" w:rsidP="00D67A62">
      <w:pPr>
        <w:rPr>
          <w:sz w:val="26"/>
          <w:szCs w:val="26"/>
        </w:rPr>
      </w:pPr>
    </w:p>
    <w:p w:rsidR="00D67A62" w:rsidRDefault="00D67A62" w:rsidP="00D67A62">
      <w:pPr>
        <w:rPr>
          <w:sz w:val="26"/>
          <w:szCs w:val="26"/>
        </w:rPr>
      </w:pPr>
      <w:r w:rsidRPr="00D67A62">
        <w:rPr>
          <w:sz w:val="26"/>
          <w:szCs w:val="26"/>
        </w:rPr>
        <w:t xml:space="preserve">Në pajtueshmëri me Kushtetutën e Kosovës janë miratuar një numër i madh i ligjeve dhe akteve nënligjore, që rregullojnë fushën e transparencës.  Ligji për Vetëqeverisje Lokale është aprovuar në vitin 2008 nga Kuvendi i Republikës së Kosovës dhe bën pjesë në grupin e ligjeve me karakter vital për shtetin. Përmbajtja e këtij ligji reflekton parimet e Kartës Evropiane për Vetëqeverisje Lokale, duke paraparë mekanizma të veçantë të informimit, pjesëmarrjes dhe përfaqësimit të të drejtave të qytetarëve, e në veçanti të drejtave të komuniteteve joshumicë. Me këtë ligj është përcaktuar që kuvendi i komunës të miratojë rregulloren komunale që promovon transparencë të organeve legjislative, ekzekutive dhe administrative të komunës, duke e rritur pjesëmarrjen e opinionit në marrjen e vendimeve në nivel lokal dhe duke lehtësuar qasjen publike në dokumentet zyrtare të komunë. Përveç kësaj, me anë të një numri të konsiderueshëm të akteve nënligjore janë definuar edhe procedurat e zbatimit të instituteve të shumta juridike për transparencë, janë përcaktuar zyrtarët përgjegjës, format dhe teknikat për transparencë, si dhe afatet procedurale. </w:t>
      </w:r>
    </w:p>
    <w:p w:rsidR="00D67A62" w:rsidRPr="00D67A62" w:rsidRDefault="00D67A62" w:rsidP="00D67A62">
      <w:pPr>
        <w:rPr>
          <w:sz w:val="26"/>
          <w:szCs w:val="26"/>
        </w:rPr>
      </w:pPr>
      <w:r w:rsidRPr="00D67A62">
        <w:rPr>
          <w:sz w:val="26"/>
          <w:szCs w:val="26"/>
        </w:rPr>
        <w:t>Në përgjithësi, kuadri juridik normon obligime për organet e administratës shtetërore në fushën e transparencës, ndërsa në veçanti për organet e pushtetit,  përmes akteve si në vijim:</w:t>
      </w:r>
    </w:p>
    <w:p w:rsidR="00D67A62" w:rsidRPr="00D67A62" w:rsidRDefault="00D67A62" w:rsidP="00D67A62">
      <w:pPr>
        <w:rPr>
          <w:sz w:val="26"/>
          <w:szCs w:val="26"/>
        </w:rPr>
      </w:pPr>
    </w:p>
    <w:p w:rsidR="00D67A62" w:rsidRPr="004D6790" w:rsidRDefault="004D6790" w:rsidP="004D6790">
      <w:pPr>
        <w:pStyle w:val="ListParagraph"/>
        <w:numPr>
          <w:ilvl w:val="0"/>
          <w:numId w:val="2"/>
        </w:numPr>
        <w:rPr>
          <w:sz w:val="26"/>
          <w:szCs w:val="26"/>
        </w:rPr>
      </w:pPr>
      <w:r w:rsidRPr="004D6790">
        <w:rPr>
          <w:sz w:val="26"/>
          <w:szCs w:val="26"/>
        </w:rPr>
        <w:t>1.</w:t>
      </w:r>
      <w:r w:rsidR="00D67A62" w:rsidRPr="004D6790">
        <w:rPr>
          <w:sz w:val="26"/>
          <w:szCs w:val="26"/>
        </w:rPr>
        <w:t>Ligji Nr.03/L-040 për Vetëqeverisje Lokale;</w:t>
      </w:r>
    </w:p>
    <w:p w:rsidR="00D67A62" w:rsidRPr="004D6790" w:rsidRDefault="00D67A62" w:rsidP="004D6790">
      <w:pPr>
        <w:pStyle w:val="ListParagraph"/>
        <w:numPr>
          <w:ilvl w:val="0"/>
          <w:numId w:val="2"/>
        </w:numPr>
        <w:rPr>
          <w:sz w:val="26"/>
          <w:szCs w:val="26"/>
        </w:rPr>
      </w:pPr>
      <w:r w:rsidRPr="004D6790">
        <w:rPr>
          <w:sz w:val="26"/>
          <w:szCs w:val="26"/>
        </w:rPr>
        <w:t>Ligji Nr. 06/L-081 për Qasje në Dokumente Publike;</w:t>
      </w:r>
    </w:p>
    <w:p w:rsidR="00D67A62" w:rsidRPr="004D6790" w:rsidRDefault="00D67A62" w:rsidP="004D6790">
      <w:pPr>
        <w:pStyle w:val="ListParagraph"/>
        <w:numPr>
          <w:ilvl w:val="0"/>
          <w:numId w:val="2"/>
        </w:numPr>
        <w:rPr>
          <w:sz w:val="26"/>
          <w:szCs w:val="26"/>
        </w:rPr>
      </w:pPr>
      <w:r w:rsidRPr="004D6790">
        <w:rPr>
          <w:sz w:val="26"/>
          <w:szCs w:val="26"/>
        </w:rPr>
        <w:t>Ligji Nr. 06/L-082 për Mbrojtjen e të Dhënave Personale;</w:t>
      </w:r>
      <w:r w:rsidRPr="004D6790">
        <w:rPr>
          <w:sz w:val="26"/>
          <w:szCs w:val="26"/>
        </w:rPr>
        <w:tab/>
      </w:r>
    </w:p>
    <w:p w:rsidR="00D67A62" w:rsidRPr="004D6790" w:rsidRDefault="00D67A62" w:rsidP="004D6790">
      <w:pPr>
        <w:pStyle w:val="ListParagraph"/>
        <w:numPr>
          <w:ilvl w:val="0"/>
          <w:numId w:val="2"/>
        </w:numPr>
        <w:rPr>
          <w:sz w:val="26"/>
          <w:szCs w:val="26"/>
        </w:rPr>
      </w:pPr>
      <w:r w:rsidRPr="004D6790">
        <w:rPr>
          <w:sz w:val="26"/>
          <w:szCs w:val="26"/>
        </w:rPr>
        <w:t>Ligji Nr. 08/L-175 për Mbrojtjen e Informacionit të Klasifikuar</w:t>
      </w:r>
    </w:p>
    <w:p w:rsidR="00D67A62" w:rsidRPr="004D6790" w:rsidRDefault="00D67A62" w:rsidP="004D6790">
      <w:pPr>
        <w:pStyle w:val="ListParagraph"/>
        <w:numPr>
          <w:ilvl w:val="0"/>
          <w:numId w:val="2"/>
        </w:numPr>
        <w:rPr>
          <w:sz w:val="26"/>
          <w:szCs w:val="26"/>
        </w:rPr>
      </w:pPr>
      <w:r w:rsidRPr="004D6790">
        <w:rPr>
          <w:sz w:val="26"/>
          <w:szCs w:val="26"/>
        </w:rPr>
        <w:t>Ligji Nr. 05/L-031 për Procedurën e Përgjithshme Administrative;</w:t>
      </w:r>
    </w:p>
    <w:p w:rsidR="004D6790" w:rsidRDefault="004D6790" w:rsidP="00D67A62">
      <w:pPr>
        <w:rPr>
          <w:sz w:val="26"/>
          <w:szCs w:val="26"/>
        </w:rPr>
      </w:pPr>
    </w:p>
    <w:p w:rsidR="00D67A62" w:rsidRPr="00D67A62" w:rsidRDefault="00D67A62" w:rsidP="00D67A62">
      <w:pPr>
        <w:rPr>
          <w:sz w:val="26"/>
          <w:szCs w:val="26"/>
        </w:rPr>
      </w:pPr>
      <w:r w:rsidRPr="00D67A62">
        <w:rPr>
          <w:sz w:val="26"/>
          <w:szCs w:val="26"/>
        </w:rPr>
        <w:t>Udhëzimin Administrativ (MAPL) Nr. 04/2023 për Administratë të hapur;</w:t>
      </w:r>
    </w:p>
    <w:p w:rsidR="004D6790" w:rsidRDefault="00D67A62" w:rsidP="00D67A62">
      <w:pPr>
        <w:rPr>
          <w:sz w:val="26"/>
          <w:szCs w:val="26"/>
        </w:rPr>
      </w:pPr>
      <w:r w:rsidRPr="00D67A62">
        <w:rPr>
          <w:sz w:val="26"/>
          <w:szCs w:val="26"/>
        </w:rPr>
        <w:t xml:space="preserve">Udhëzim Administrativ (MAPL) Nr. 01/2021 për Funksionimin e Qendrave të Shërbimeve </w:t>
      </w:r>
    </w:p>
    <w:p w:rsidR="004D6790" w:rsidRDefault="004D6790" w:rsidP="00D67A62">
      <w:pPr>
        <w:rPr>
          <w:sz w:val="26"/>
          <w:szCs w:val="26"/>
        </w:rPr>
      </w:pPr>
    </w:p>
    <w:p w:rsidR="00D67A62" w:rsidRPr="00D67A62" w:rsidRDefault="00D67A62" w:rsidP="00D67A62">
      <w:pPr>
        <w:rPr>
          <w:sz w:val="26"/>
          <w:szCs w:val="26"/>
        </w:rPr>
      </w:pPr>
      <w:r w:rsidRPr="00D67A62">
        <w:rPr>
          <w:sz w:val="26"/>
          <w:szCs w:val="26"/>
        </w:rPr>
        <w:t>Të Qytetarëve në Komunë;</w:t>
      </w:r>
    </w:p>
    <w:p w:rsidR="00D67A62" w:rsidRPr="004D6790" w:rsidRDefault="00D67A62" w:rsidP="004D6790">
      <w:pPr>
        <w:pStyle w:val="ListParagraph"/>
        <w:numPr>
          <w:ilvl w:val="0"/>
          <w:numId w:val="3"/>
        </w:numPr>
        <w:rPr>
          <w:sz w:val="26"/>
          <w:szCs w:val="26"/>
        </w:rPr>
      </w:pPr>
      <w:r w:rsidRPr="004D6790">
        <w:rPr>
          <w:sz w:val="26"/>
          <w:szCs w:val="26"/>
        </w:rPr>
        <w:t>Udhëzim Administrativ Nr.01/2015 për Ueb-faqet e Institucioneve Publike</w:t>
      </w:r>
    </w:p>
    <w:p w:rsidR="00D67A62" w:rsidRDefault="00D67A62" w:rsidP="004D6790">
      <w:pPr>
        <w:pStyle w:val="ListParagraph"/>
        <w:numPr>
          <w:ilvl w:val="0"/>
          <w:numId w:val="3"/>
        </w:numPr>
        <w:rPr>
          <w:sz w:val="26"/>
          <w:szCs w:val="26"/>
        </w:rPr>
      </w:pPr>
      <w:r w:rsidRPr="004D6790">
        <w:rPr>
          <w:sz w:val="26"/>
          <w:szCs w:val="26"/>
        </w:rPr>
        <w:t>Udhëzim Administrativ (MAPL) Nr.03/2021 për Procedurën e Hartimit dhe Publikimit të Akteve të Komunës;</w:t>
      </w:r>
    </w:p>
    <w:p w:rsidR="00D67A62" w:rsidRPr="004D6790" w:rsidRDefault="00D67A62" w:rsidP="00D67A62">
      <w:pPr>
        <w:pStyle w:val="ListParagraph"/>
        <w:numPr>
          <w:ilvl w:val="0"/>
          <w:numId w:val="3"/>
        </w:numPr>
        <w:rPr>
          <w:sz w:val="26"/>
          <w:szCs w:val="26"/>
        </w:rPr>
      </w:pPr>
      <w:r w:rsidRPr="004D6790">
        <w:rPr>
          <w:sz w:val="26"/>
          <w:szCs w:val="26"/>
        </w:rPr>
        <w:t>Udhëzim Administrativ (MAPL) Nr.01/2016 për Procedurën e Themelimit, Organizimin dhe Kompetencat e Komiteteve Konsultative në Komuna;</w:t>
      </w:r>
    </w:p>
    <w:p w:rsidR="00D67A62" w:rsidRPr="00D67A62" w:rsidRDefault="00D67A62" w:rsidP="00D67A62">
      <w:pPr>
        <w:rPr>
          <w:sz w:val="26"/>
          <w:szCs w:val="26"/>
        </w:rPr>
      </w:pPr>
    </w:p>
    <w:p w:rsidR="00D67A62" w:rsidRPr="00D67A62" w:rsidRDefault="00D67A62" w:rsidP="00D67A62">
      <w:pPr>
        <w:rPr>
          <w:sz w:val="26"/>
          <w:szCs w:val="26"/>
        </w:rPr>
      </w:pPr>
      <w:r w:rsidRPr="00D67A62">
        <w:rPr>
          <w:sz w:val="26"/>
          <w:szCs w:val="26"/>
        </w:rPr>
        <w:t xml:space="preserve">Aktet komunale: </w:t>
      </w:r>
    </w:p>
    <w:p w:rsidR="00D67A62" w:rsidRPr="004D6790" w:rsidRDefault="00D67A62" w:rsidP="004D6790">
      <w:pPr>
        <w:pStyle w:val="ListParagraph"/>
        <w:numPr>
          <w:ilvl w:val="0"/>
          <w:numId w:val="5"/>
        </w:numPr>
        <w:rPr>
          <w:sz w:val="26"/>
          <w:szCs w:val="26"/>
        </w:rPr>
      </w:pPr>
      <w:r w:rsidRPr="004D6790">
        <w:rPr>
          <w:sz w:val="26"/>
          <w:szCs w:val="26"/>
        </w:rPr>
        <w:t>Statuti i komunës;</w:t>
      </w:r>
    </w:p>
    <w:p w:rsidR="00D67A62" w:rsidRPr="004D6790" w:rsidRDefault="00D67A62" w:rsidP="004D6790">
      <w:pPr>
        <w:pStyle w:val="ListParagraph"/>
        <w:numPr>
          <w:ilvl w:val="0"/>
          <w:numId w:val="5"/>
        </w:numPr>
        <w:rPr>
          <w:sz w:val="26"/>
          <w:szCs w:val="26"/>
        </w:rPr>
      </w:pPr>
      <w:r w:rsidRPr="004D6790">
        <w:rPr>
          <w:sz w:val="26"/>
          <w:szCs w:val="26"/>
        </w:rPr>
        <w:t>Rregullore komunale për transparencë;</w:t>
      </w:r>
    </w:p>
    <w:p w:rsidR="00DA4322" w:rsidRPr="004D6790" w:rsidRDefault="00D67A62" w:rsidP="004D6790">
      <w:pPr>
        <w:pStyle w:val="ListParagraph"/>
        <w:numPr>
          <w:ilvl w:val="0"/>
          <w:numId w:val="5"/>
        </w:numPr>
        <w:rPr>
          <w:sz w:val="26"/>
          <w:szCs w:val="26"/>
        </w:rPr>
      </w:pPr>
      <w:r w:rsidRPr="004D6790">
        <w:rPr>
          <w:sz w:val="26"/>
          <w:szCs w:val="26"/>
        </w:rPr>
        <w:t>Akte të tjera ligjore dhe nënligjore që ndërlidhen me  fushën e transparencës.</w:t>
      </w:r>
    </w:p>
    <w:p w:rsidR="00E32735" w:rsidRDefault="00E32735" w:rsidP="00D67A62">
      <w:pPr>
        <w:rPr>
          <w:sz w:val="26"/>
          <w:szCs w:val="26"/>
        </w:rPr>
      </w:pPr>
    </w:p>
    <w:p w:rsidR="00CC1BC4" w:rsidRDefault="00CC1BC4" w:rsidP="00CC1BC4">
      <w:pPr>
        <w:rPr>
          <w:sz w:val="26"/>
          <w:szCs w:val="26"/>
        </w:rPr>
      </w:pPr>
    </w:p>
    <w:p w:rsidR="00552036" w:rsidRDefault="00552036" w:rsidP="00CC1BC4">
      <w:pPr>
        <w:rPr>
          <w:b/>
          <w:sz w:val="26"/>
          <w:szCs w:val="26"/>
        </w:rPr>
      </w:pPr>
    </w:p>
    <w:p w:rsidR="00CC1BC4" w:rsidRPr="00CC1BC4" w:rsidRDefault="00CC1BC4" w:rsidP="00CC1BC4">
      <w:pPr>
        <w:rPr>
          <w:b/>
          <w:sz w:val="26"/>
          <w:szCs w:val="26"/>
        </w:rPr>
      </w:pPr>
      <w:r w:rsidRPr="00CC1BC4">
        <w:rPr>
          <w:b/>
          <w:sz w:val="26"/>
          <w:szCs w:val="26"/>
        </w:rPr>
        <w:t>QASJA STRATEGJIKE PËR FUQIZIMIN E TRANSPARENCËS</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 xml:space="preserve">Në nivel qendror janë zhvilluar një numër strategjish të cilat parashohin objektiva me synim reformën e administratës shtetërore. Ndër strategjitë kryesore në fushën e qeverisjes së mirë, transparencës, llogaridhënies dhe integritetit në institucionet e administratës janë: </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w:t>
      </w:r>
      <w:r w:rsidRPr="00CC1BC4">
        <w:rPr>
          <w:sz w:val="26"/>
          <w:szCs w:val="26"/>
        </w:rPr>
        <w:tab/>
        <w:t>Strategjia Kombëtare për Zhvillim 2030;</w:t>
      </w:r>
    </w:p>
    <w:p w:rsidR="00CC1BC4" w:rsidRPr="00CC1BC4" w:rsidRDefault="00CC1BC4" w:rsidP="00CC1BC4">
      <w:pPr>
        <w:rPr>
          <w:sz w:val="26"/>
          <w:szCs w:val="26"/>
        </w:rPr>
      </w:pPr>
      <w:r w:rsidRPr="00CC1BC4">
        <w:rPr>
          <w:sz w:val="26"/>
          <w:szCs w:val="26"/>
        </w:rPr>
        <w:t>-</w:t>
      </w:r>
      <w:r w:rsidRPr="00CC1BC4">
        <w:rPr>
          <w:sz w:val="26"/>
          <w:szCs w:val="26"/>
        </w:rPr>
        <w:tab/>
        <w:t xml:space="preserve">Strategjia për Vetëqeverisje Lokale 2016-2026; </w:t>
      </w:r>
    </w:p>
    <w:p w:rsidR="00CC1BC4" w:rsidRPr="00CC1BC4" w:rsidRDefault="00CC1BC4" w:rsidP="00CC1BC4">
      <w:pPr>
        <w:rPr>
          <w:sz w:val="26"/>
          <w:szCs w:val="26"/>
        </w:rPr>
      </w:pPr>
      <w:r w:rsidRPr="00CC1BC4">
        <w:rPr>
          <w:sz w:val="26"/>
          <w:szCs w:val="26"/>
        </w:rPr>
        <w:t>-</w:t>
      </w:r>
      <w:r w:rsidRPr="00CC1BC4">
        <w:rPr>
          <w:sz w:val="26"/>
          <w:szCs w:val="26"/>
        </w:rPr>
        <w:tab/>
        <w:t>Strategjia për Rregullim më të Mire 2017-2021;</w:t>
      </w:r>
    </w:p>
    <w:p w:rsidR="00CC1BC4" w:rsidRPr="00CC1BC4" w:rsidRDefault="00CC1BC4" w:rsidP="00CC1BC4">
      <w:pPr>
        <w:rPr>
          <w:sz w:val="26"/>
          <w:szCs w:val="26"/>
        </w:rPr>
      </w:pPr>
      <w:r w:rsidRPr="00CC1BC4">
        <w:rPr>
          <w:sz w:val="26"/>
          <w:szCs w:val="26"/>
        </w:rPr>
        <w:t>-</w:t>
      </w:r>
      <w:r w:rsidRPr="00CC1BC4">
        <w:rPr>
          <w:sz w:val="26"/>
          <w:szCs w:val="26"/>
        </w:rPr>
        <w:tab/>
        <w:t>Strategjia për Përmirësimin e Planifikimit dhe Koordinimit të Politikave 2017-2021;</w:t>
      </w:r>
    </w:p>
    <w:p w:rsidR="00CC1BC4" w:rsidRPr="00CC1BC4" w:rsidRDefault="00CC1BC4" w:rsidP="00CC1BC4">
      <w:pPr>
        <w:rPr>
          <w:sz w:val="26"/>
          <w:szCs w:val="26"/>
        </w:rPr>
      </w:pPr>
      <w:r w:rsidRPr="00CC1BC4">
        <w:rPr>
          <w:sz w:val="26"/>
          <w:szCs w:val="26"/>
        </w:rPr>
        <w:t>-</w:t>
      </w:r>
      <w:r w:rsidRPr="00CC1BC4">
        <w:rPr>
          <w:sz w:val="26"/>
          <w:szCs w:val="26"/>
        </w:rPr>
        <w:tab/>
        <w:t>Strategjia për Bashkëpunim me Shoqërinë Civile 2019-2023;</w:t>
      </w:r>
    </w:p>
    <w:p w:rsidR="00CC1BC4" w:rsidRPr="00CC1BC4" w:rsidRDefault="00CC1BC4" w:rsidP="00CC1BC4">
      <w:pPr>
        <w:rPr>
          <w:sz w:val="26"/>
          <w:szCs w:val="26"/>
        </w:rPr>
      </w:pPr>
      <w:r w:rsidRPr="00CC1BC4">
        <w:rPr>
          <w:sz w:val="26"/>
          <w:szCs w:val="26"/>
        </w:rPr>
        <w:t>-</w:t>
      </w:r>
      <w:r w:rsidRPr="00CC1BC4">
        <w:rPr>
          <w:sz w:val="26"/>
          <w:szCs w:val="26"/>
        </w:rPr>
        <w:tab/>
        <w:t>Agjenda për Reforma Evropiane;</w:t>
      </w:r>
    </w:p>
    <w:p w:rsidR="00CC1BC4" w:rsidRPr="00CC1BC4" w:rsidRDefault="00CC1BC4" w:rsidP="00CC1BC4">
      <w:pPr>
        <w:rPr>
          <w:sz w:val="26"/>
          <w:szCs w:val="26"/>
        </w:rPr>
      </w:pPr>
      <w:r w:rsidRPr="00CC1BC4">
        <w:rPr>
          <w:sz w:val="26"/>
          <w:szCs w:val="26"/>
        </w:rPr>
        <w:t>-</w:t>
      </w:r>
      <w:r w:rsidRPr="00CC1BC4">
        <w:rPr>
          <w:sz w:val="26"/>
          <w:szCs w:val="26"/>
        </w:rPr>
        <w:tab/>
        <w:t>Programi Kombëtar për Zbatimin e Marrëveshjes së Stabilizim Asociimit (PKMSA)</w:t>
      </w:r>
    </w:p>
    <w:p w:rsidR="00CC1BC4" w:rsidRPr="00CC1BC4" w:rsidRDefault="00CC1BC4" w:rsidP="00CC1BC4">
      <w:pPr>
        <w:rPr>
          <w:sz w:val="26"/>
          <w:szCs w:val="26"/>
        </w:rPr>
      </w:pPr>
      <w:r w:rsidRPr="00CC1BC4">
        <w:rPr>
          <w:sz w:val="26"/>
          <w:szCs w:val="26"/>
        </w:rPr>
        <w:t>-</w:t>
      </w:r>
      <w:r w:rsidRPr="00CC1BC4">
        <w:rPr>
          <w:sz w:val="26"/>
          <w:szCs w:val="26"/>
        </w:rPr>
        <w:tab/>
        <w:t>Strategjitë e tjera sektoriale.</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 xml:space="preserve">Dokument me rëndësi të veçantë për transparencën komunale është Strategjia për Vetëqeverisje Lokale 2016-2026. Kjo strategji ka 5 objektiva kryesore përmes së cilave përcaktohen caqet afatmesme dhe afatgjata të zhvillimit të pushtetit lokal në Kosovë. Në objektin e tretë të saj, strategjia parasheh forcimin e partneriteteve ndërmjet pushtetit lokal, shoqërisë civile dhe bizneseve për të krijuar një qytetari aktive, gjithëpërfshirëse dhe kohezive.  Bazuar në problemet e identifikuara, në planin e veprimit të kësaj strategjie </w:t>
      </w:r>
      <w:r w:rsidRPr="00CC1BC4">
        <w:rPr>
          <w:sz w:val="26"/>
          <w:szCs w:val="26"/>
        </w:rPr>
        <w:lastRenderedPageBreak/>
        <w:t xml:space="preserve">parashihen aktivitetet konkrete të masave, që përfshijnë zhvillimin e politikave efektive për të nxitur pjesëmarrjen e qytetarëve, respektivisht: </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w:t>
      </w:r>
      <w:r w:rsidRPr="00CC1BC4">
        <w:rPr>
          <w:sz w:val="26"/>
          <w:szCs w:val="26"/>
        </w:rPr>
        <w:tab/>
        <w:t xml:space="preserve">Politikat lokale për nxitjen e aktivizimit qytetar;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nxitjen e punës vullnetare të studentëve dhe nxënësve;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funksionalizimin e qendrave rinore nëpër fshatra;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funksionalizimin e këshillave të fshatrave;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përfshirjen dhe angazhimin e pensionistëve në jetën publike;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angazhimin e personave me aftësi të kufizuara; </w:t>
      </w:r>
    </w:p>
    <w:p w:rsidR="00CC1BC4" w:rsidRPr="00CC1BC4" w:rsidRDefault="00CC1BC4" w:rsidP="00CC1BC4">
      <w:pPr>
        <w:rPr>
          <w:sz w:val="26"/>
          <w:szCs w:val="26"/>
        </w:rPr>
      </w:pPr>
      <w:r w:rsidRPr="00CC1BC4">
        <w:rPr>
          <w:sz w:val="26"/>
          <w:szCs w:val="26"/>
        </w:rPr>
        <w:t>-</w:t>
      </w:r>
      <w:r w:rsidRPr="00CC1BC4">
        <w:rPr>
          <w:sz w:val="26"/>
          <w:szCs w:val="26"/>
        </w:rPr>
        <w:tab/>
        <w:t xml:space="preserve">Politikat për nxitjen e pjesëmarrjes së grave si dhe kategorive sociale të pambrojtura; </w:t>
      </w:r>
    </w:p>
    <w:p w:rsidR="00CC1BC4" w:rsidRPr="00CC1BC4" w:rsidRDefault="00CC1BC4" w:rsidP="00CC1BC4">
      <w:pPr>
        <w:rPr>
          <w:sz w:val="26"/>
          <w:szCs w:val="26"/>
        </w:rPr>
      </w:pPr>
      <w:r w:rsidRPr="00CC1BC4">
        <w:rPr>
          <w:sz w:val="26"/>
          <w:szCs w:val="26"/>
        </w:rPr>
        <w:t>-</w:t>
      </w:r>
      <w:r w:rsidRPr="00CC1BC4">
        <w:rPr>
          <w:sz w:val="26"/>
          <w:szCs w:val="26"/>
        </w:rPr>
        <w:tab/>
        <w:t xml:space="preserve">Politikat lokale për trajtimin e fëmijëve të rrugës;  </w:t>
      </w:r>
    </w:p>
    <w:p w:rsidR="00CC1BC4" w:rsidRPr="00CC1BC4" w:rsidRDefault="00CC1BC4" w:rsidP="00CC1BC4">
      <w:pPr>
        <w:rPr>
          <w:sz w:val="26"/>
          <w:szCs w:val="26"/>
        </w:rPr>
      </w:pPr>
      <w:r w:rsidRPr="00CC1BC4">
        <w:rPr>
          <w:sz w:val="26"/>
          <w:szCs w:val="26"/>
        </w:rPr>
        <w:t>-</w:t>
      </w:r>
      <w:r w:rsidRPr="00CC1BC4">
        <w:rPr>
          <w:sz w:val="26"/>
          <w:szCs w:val="26"/>
        </w:rPr>
        <w:tab/>
        <w:t xml:space="preserve">Politikat lokale për krijimin e rrjeteve sociale, </w:t>
      </w:r>
      <w:r>
        <w:rPr>
          <w:sz w:val="26"/>
          <w:szCs w:val="26"/>
        </w:rPr>
        <w:t xml:space="preserve">ekonomike, rinore, sportive dhe </w:t>
      </w:r>
      <w:r w:rsidRPr="00CC1BC4">
        <w:rPr>
          <w:sz w:val="26"/>
          <w:szCs w:val="26"/>
        </w:rPr>
        <w:t xml:space="preserve">kulturore.   </w:t>
      </w:r>
    </w:p>
    <w:p w:rsidR="00CC1BC4" w:rsidRPr="00CC1BC4" w:rsidRDefault="00CC1BC4" w:rsidP="00CC1BC4">
      <w:pPr>
        <w:rPr>
          <w:sz w:val="26"/>
          <w:szCs w:val="26"/>
        </w:rPr>
      </w:pPr>
    </w:p>
    <w:p w:rsidR="00CC1BC4" w:rsidRPr="00CC1BC4" w:rsidRDefault="00CC1BC4" w:rsidP="00CC1BC4">
      <w:pPr>
        <w:rPr>
          <w:sz w:val="26"/>
          <w:szCs w:val="26"/>
        </w:rPr>
      </w:pPr>
      <w:r w:rsidRPr="00CC1BC4">
        <w:rPr>
          <w:sz w:val="26"/>
          <w:szCs w:val="26"/>
        </w:rPr>
        <w:t xml:space="preserve">Strategjia parasheh po ashtu masa konkrete në krijimin e platformave që fuqizojnë transparencën, e në veçanti përmes qeverisjes elektronike. Qeveria elektronike sigurisht që lehtëson komunikimin në mes të grupeve të interesit me autoritetet publike, derisa ajo forcon administratën përmes: kursimit të kohës në ofrimin e shërbimeve, uljes së kostos operative, rritjes së efikasitetit, ruajtjes së memories institucionale dhe rritjes së llogaridhënies.  Edhe strategji të tjera në nivel vendi ofrojnë qasje shumëdimensionale për ndërhyrje në politikat e transparencës. </w:t>
      </w:r>
    </w:p>
    <w:p w:rsidR="00CC1BC4" w:rsidRPr="00CC1BC4" w:rsidRDefault="00CC1BC4" w:rsidP="00CC1BC4">
      <w:pPr>
        <w:rPr>
          <w:sz w:val="26"/>
          <w:szCs w:val="26"/>
        </w:rPr>
      </w:pPr>
    </w:p>
    <w:p w:rsidR="00E32735" w:rsidRDefault="00CC1BC4" w:rsidP="00CC1BC4">
      <w:pPr>
        <w:rPr>
          <w:sz w:val="26"/>
          <w:szCs w:val="26"/>
        </w:rPr>
      </w:pPr>
      <w:r w:rsidRPr="00CC1BC4">
        <w:rPr>
          <w:sz w:val="26"/>
          <w:szCs w:val="26"/>
        </w:rPr>
        <w:t>Andaj, masat e tilla të ndërhyrjes janë të rëndësishme, për faktin se përmirësojnë komunikimin me qytetarë, krijojnë hapësirë për politikbërje të qëndrueshme, zbatim efikas të tyre, si dhe plotësojnë obligimet e Kosovës në raport me kriteret e kërkuara nga Bashkimi Evropian.</w:t>
      </w:r>
    </w:p>
    <w:p w:rsidR="00552036" w:rsidRDefault="00552036" w:rsidP="00CC1BC4">
      <w:pPr>
        <w:rPr>
          <w:sz w:val="26"/>
          <w:szCs w:val="26"/>
        </w:rPr>
      </w:pPr>
    </w:p>
    <w:p w:rsidR="00552036" w:rsidRDefault="00552036" w:rsidP="00CC1BC4">
      <w:pPr>
        <w:rPr>
          <w:sz w:val="26"/>
          <w:szCs w:val="26"/>
        </w:rPr>
      </w:pPr>
    </w:p>
    <w:p w:rsidR="00552036" w:rsidRDefault="00552036" w:rsidP="00CC1BC4">
      <w:pPr>
        <w:rPr>
          <w:sz w:val="26"/>
          <w:szCs w:val="26"/>
        </w:rPr>
      </w:pPr>
    </w:p>
    <w:p w:rsidR="00552036" w:rsidRPr="00552036" w:rsidRDefault="00552036" w:rsidP="00552036">
      <w:pPr>
        <w:rPr>
          <w:b/>
          <w:sz w:val="26"/>
          <w:szCs w:val="26"/>
        </w:rPr>
      </w:pPr>
      <w:r w:rsidRPr="00552036">
        <w:rPr>
          <w:b/>
          <w:sz w:val="26"/>
          <w:szCs w:val="26"/>
        </w:rPr>
        <w:t>MEKANIZMAT LIGJORË PËR PJESËMARRJE DHE ZBATIM TË PARIMIT TË TRANSPARENCËS</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 xml:space="preserve">Qeverisja lokale në Kosovë promovon fuqishëm parimet e transparencës, llogaridhënies dhe përfshirjes së qytetarëve në vendimmarrje.  Mënyra e parë dhe më e thjeshtë në të cilën transparenca mund të ndihmojë në ofrimin e paanësisë është duke lejuar publikun të luajë një rol të rëndësishëm në garantimin që rregullat të zbatohen në mënyrë të drejtë dhe korrekte. Qytetarët nuk mund të jenë askund më afër me shtetin se përmes organeve të pushtetit lokal. Komunat janë adresa më e afërt për të kërkuar që shërbimet dhe resurset shpërndahen në mënyrë të drejtë, të barabartë dhe në pajtim me nevojat sistematike të tyre.  </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 xml:space="preserve">Numri më i madh i taksave dhe tatimeve që mblidhen nga shteti, u shpërndahen komunave për ushtrimin e kompetencave ligjore. Taksat për të cilat qytetarët paguajnë në baza periodike janë burime vetanake të komunave, të cilat shpenzohen për shërbimet e ofruara. Planifikimi i shpenzimit të tyre bëhet me anë të buxhetit komunal, që është dokument kryesor vjetor që mbledh të gjitha projektet investive me interes publik. Gjatë përgatitjes së buxhetit, komunat ligjërisht obligohen të mbajnë konsultime me qytetarët, bizneset, grupet e </w:t>
      </w:r>
      <w:r w:rsidRPr="00552036">
        <w:rPr>
          <w:sz w:val="26"/>
          <w:szCs w:val="26"/>
        </w:rPr>
        <w:lastRenderedPageBreak/>
        <w:t xml:space="preserve">interesit dhe  shoqërinë civile. Prandaj, qeverisja e mirë komunale do të zinte vend vetëm nëse planifikimi i mjeteve buxhetore, politikave të tjera, shpenzimet e tyre dhe mënyra e shpërndarjes së investimeve publike do të mbështetej në opinionin e qytetarëve, përmes formave të shumta të përfshirjes direkte të tyre. </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Në mënyrë që transparenca të jetë pjesë përbërëse e politikbërjes në nivel lokal, Ligji për Vetëqeverisje Lokale ka përcaktuar një numër të shumtë të instrumenteve juridike për pjesëmarrje të qytetarëve në jetën publike ku bëjnë pjesë:</w:t>
      </w:r>
    </w:p>
    <w:p w:rsidR="00552036" w:rsidRPr="00552036" w:rsidRDefault="00552036" w:rsidP="00552036">
      <w:pPr>
        <w:rPr>
          <w:sz w:val="26"/>
          <w:szCs w:val="26"/>
        </w:rPr>
      </w:pPr>
    </w:p>
    <w:p w:rsidR="00552036" w:rsidRPr="00552036" w:rsidRDefault="00552036" w:rsidP="00552036">
      <w:pPr>
        <w:rPr>
          <w:sz w:val="26"/>
          <w:szCs w:val="26"/>
        </w:rPr>
      </w:pPr>
      <w:r w:rsidRPr="00552036">
        <w:rPr>
          <w:sz w:val="26"/>
          <w:szCs w:val="26"/>
        </w:rPr>
        <w:t>-</w:t>
      </w:r>
      <w:r w:rsidRPr="00552036">
        <w:rPr>
          <w:sz w:val="26"/>
          <w:szCs w:val="26"/>
        </w:rPr>
        <w:tab/>
        <w:t>Takimet publike gjithëpërfshirëse me qytetarë;</w:t>
      </w:r>
    </w:p>
    <w:p w:rsidR="00552036" w:rsidRPr="00552036" w:rsidRDefault="00552036" w:rsidP="00552036">
      <w:pPr>
        <w:rPr>
          <w:sz w:val="26"/>
          <w:szCs w:val="26"/>
        </w:rPr>
      </w:pPr>
      <w:r w:rsidRPr="00552036">
        <w:rPr>
          <w:sz w:val="26"/>
          <w:szCs w:val="26"/>
        </w:rPr>
        <w:t>-</w:t>
      </w:r>
      <w:r w:rsidRPr="00552036">
        <w:rPr>
          <w:sz w:val="26"/>
          <w:szCs w:val="26"/>
        </w:rPr>
        <w:tab/>
        <w:t>Konsultimet për projektakte dhe dokumente të politikave;</w:t>
      </w:r>
    </w:p>
    <w:p w:rsidR="00552036" w:rsidRPr="00552036" w:rsidRDefault="00552036" w:rsidP="00552036">
      <w:pPr>
        <w:rPr>
          <w:sz w:val="26"/>
          <w:szCs w:val="26"/>
        </w:rPr>
      </w:pPr>
      <w:r w:rsidRPr="00552036">
        <w:rPr>
          <w:sz w:val="26"/>
          <w:szCs w:val="26"/>
        </w:rPr>
        <w:t>-</w:t>
      </w:r>
      <w:r w:rsidRPr="00552036">
        <w:rPr>
          <w:sz w:val="26"/>
          <w:szCs w:val="26"/>
        </w:rPr>
        <w:tab/>
        <w:t>Informimi dhe konsultimi përmes e-qeverisjes;</w:t>
      </w:r>
    </w:p>
    <w:p w:rsidR="00552036" w:rsidRPr="00552036" w:rsidRDefault="00552036" w:rsidP="00552036">
      <w:pPr>
        <w:rPr>
          <w:sz w:val="26"/>
          <w:szCs w:val="26"/>
        </w:rPr>
      </w:pPr>
      <w:r w:rsidRPr="00552036">
        <w:rPr>
          <w:sz w:val="26"/>
          <w:szCs w:val="26"/>
        </w:rPr>
        <w:t>-</w:t>
      </w:r>
      <w:r w:rsidRPr="00552036">
        <w:rPr>
          <w:sz w:val="26"/>
          <w:szCs w:val="26"/>
        </w:rPr>
        <w:tab/>
        <w:t>Bashkëpunimi me shoqërinë civile;</w:t>
      </w:r>
    </w:p>
    <w:p w:rsidR="00552036" w:rsidRPr="00552036" w:rsidRDefault="00552036" w:rsidP="00552036">
      <w:pPr>
        <w:rPr>
          <w:sz w:val="26"/>
          <w:szCs w:val="26"/>
        </w:rPr>
      </w:pPr>
      <w:r w:rsidRPr="00552036">
        <w:rPr>
          <w:sz w:val="26"/>
          <w:szCs w:val="26"/>
        </w:rPr>
        <w:t>-</w:t>
      </w:r>
      <w:r w:rsidRPr="00552036">
        <w:rPr>
          <w:sz w:val="26"/>
          <w:szCs w:val="26"/>
        </w:rPr>
        <w:tab/>
        <w:t>E drejta për qasje në dokumentet publike.</w:t>
      </w:r>
    </w:p>
    <w:p w:rsidR="00552036" w:rsidRPr="00552036" w:rsidRDefault="00552036" w:rsidP="00552036">
      <w:pPr>
        <w:rPr>
          <w:sz w:val="26"/>
          <w:szCs w:val="26"/>
        </w:rPr>
      </w:pPr>
      <w:r w:rsidRPr="00552036">
        <w:rPr>
          <w:sz w:val="26"/>
          <w:szCs w:val="26"/>
        </w:rPr>
        <w:t>-</w:t>
      </w:r>
      <w:r w:rsidRPr="00552036">
        <w:rPr>
          <w:sz w:val="26"/>
          <w:szCs w:val="26"/>
        </w:rPr>
        <w:tab/>
        <w:t>Komitetet konsultative;</w:t>
      </w:r>
    </w:p>
    <w:p w:rsidR="003D64F7" w:rsidRDefault="003D64F7" w:rsidP="00552036">
      <w:pPr>
        <w:rPr>
          <w:sz w:val="26"/>
          <w:szCs w:val="26"/>
        </w:rPr>
      </w:pPr>
    </w:p>
    <w:p w:rsidR="00552036" w:rsidRDefault="00552036" w:rsidP="00552036">
      <w:pPr>
        <w:rPr>
          <w:sz w:val="26"/>
          <w:szCs w:val="26"/>
        </w:rPr>
      </w:pPr>
      <w:r w:rsidRPr="00552036">
        <w:rPr>
          <w:sz w:val="26"/>
          <w:szCs w:val="26"/>
        </w:rPr>
        <w:t>Iniciativat qytetare, peticionet dhe referendumet lokale;</w:t>
      </w:r>
    </w:p>
    <w:p w:rsidR="003D64F7" w:rsidRPr="00552036" w:rsidRDefault="003D64F7" w:rsidP="00552036">
      <w:pPr>
        <w:rPr>
          <w:sz w:val="26"/>
          <w:szCs w:val="26"/>
        </w:rPr>
      </w:pPr>
    </w:p>
    <w:p w:rsidR="00552036" w:rsidRPr="00552036" w:rsidRDefault="00552036" w:rsidP="00552036">
      <w:pPr>
        <w:rPr>
          <w:sz w:val="26"/>
          <w:szCs w:val="26"/>
        </w:rPr>
      </w:pPr>
      <w:r w:rsidRPr="00552036">
        <w:rPr>
          <w:sz w:val="26"/>
          <w:szCs w:val="26"/>
        </w:rPr>
        <w:t xml:space="preserve">Udhëzimi </w:t>
      </w:r>
      <w:r w:rsidR="003D64F7" w:rsidRPr="00552036">
        <w:rPr>
          <w:sz w:val="26"/>
          <w:szCs w:val="26"/>
        </w:rPr>
        <w:t>Administrativ</w:t>
      </w:r>
      <w:r w:rsidRPr="00552036">
        <w:rPr>
          <w:sz w:val="26"/>
          <w:szCs w:val="26"/>
        </w:rPr>
        <w:t xml:space="preserve"> për Administratë të Hapur në Komunë ka përcaktuar buxhetimin me pjesëmarrje si një instrument të cilin komunat mund të shfrytëzojnë për të rritur </w:t>
      </w:r>
      <w:r w:rsidR="003D64F7" w:rsidRPr="00552036">
        <w:rPr>
          <w:sz w:val="26"/>
          <w:szCs w:val="26"/>
        </w:rPr>
        <w:t>pjesëmarrjen</w:t>
      </w:r>
      <w:r w:rsidRPr="00552036">
        <w:rPr>
          <w:sz w:val="26"/>
          <w:szCs w:val="26"/>
        </w:rPr>
        <w:t xml:space="preserve"> e qytetarëve në vendimmarrje, dhe për të </w:t>
      </w:r>
      <w:r w:rsidR="003D64F7" w:rsidRPr="00552036">
        <w:rPr>
          <w:sz w:val="26"/>
          <w:szCs w:val="26"/>
        </w:rPr>
        <w:t>avancuar</w:t>
      </w:r>
      <w:r w:rsidRPr="00552036">
        <w:rPr>
          <w:sz w:val="26"/>
          <w:szCs w:val="26"/>
        </w:rPr>
        <w:t xml:space="preserve"> transparencën e procesit të buxhetimit.</w:t>
      </w:r>
    </w:p>
    <w:p w:rsidR="00552036" w:rsidRDefault="00552036" w:rsidP="00552036">
      <w:pPr>
        <w:rPr>
          <w:sz w:val="26"/>
          <w:szCs w:val="26"/>
        </w:rPr>
      </w:pPr>
      <w:r w:rsidRPr="00552036">
        <w:rPr>
          <w:sz w:val="26"/>
          <w:szCs w:val="26"/>
        </w:rPr>
        <w:t>Të gjitha këto forma kanë bazën e tyre juridike, procedurale, mjetet dhe format e zbatimit të tyre.  Efekti i tyre në përmirësimin e qeverisjes l</w:t>
      </w:r>
      <w:r w:rsidR="003D64F7">
        <w:rPr>
          <w:sz w:val="26"/>
          <w:szCs w:val="26"/>
        </w:rPr>
        <w:t xml:space="preserve">okale vërehet përmes rritjes së </w:t>
      </w:r>
      <w:r w:rsidRPr="00552036">
        <w:rPr>
          <w:sz w:val="26"/>
          <w:szCs w:val="26"/>
        </w:rPr>
        <w:t>transparencës, krijimit të qytetarisë aktive dhe forcimit të dialogut social. Edhe pse të shumta, aplikimi i tyre ndryshon nga njëra komunë në tjetrën, për çka tregojnë statistikat e shumta të dala nga raportet e monitorimit të institucioneve të ndryshme publike dhe jopublike. Gjithashtu, jo të gjitha janë të zbatueshme për shkaqe juridike, por edhe praktike.</w:t>
      </w:r>
    </w:p>
    <w:p w:rsidR="00640FA6" w:rsidRDefault="00640FA6" w:rsidP="00552036">
      <w:pPr>
        <w:rPr>
          <w:sz w:val="26"/>
          <w:szCs w:val="26"/>
        </w:rPr>
      </w:pPr>
    </w:p>
    <w:p w:rsidR="00C01728" w:rsidRDefault="00C01728" w:rsidP="00C01728">
      <w:pPr>
        <w:rPr>
          <w:sz w:val="26"/>
          <w:szCs w:val="26"/>
        </w:rPr>
      </w:pPr>
    </w:p>
    <w:p w:rsidR="00C01728" w:rsidRDefault="00C01728" w:rsidP="00C01728">
      <w:pPr>
        <w:rPr>
          <w:sz w:val="26"/>
          <w:szCs w:val="26"/>
        </w:rPr>
      </w:pPr>
    </w:p>
    <w:p w:rsidR="00C01728" w:rsidRPr="00C01728" w:rsidRDefault="00C01728" w:rsidP="00C01728">
      <w:pPr>
        <w:rPr>
          <w:b/>
          <w:sz w:val="26"/>
          <w:szCs w:val="26"/>
        </w:rPr>
      </w:pPr>
      <w:r w:rsidRPr="00C01728">
        <w:rPr>
          <w:b/>
          <w:sz w:val="26"/>
          <w:szCs w:val="26"/>
        </w:rPr>
        <w:t>OBJEKTIVAT E PLANIT TË VEPRIMIT PËR TRANSPARENCË</w:t>
      </w:r>
    </w:p>
    <w:p w:rsidR="00C01728" w:rsidRPr="00C01728" w:rsidRDefault="00C01728" w:rsidP="00C01728">
      <w:pPr>
        <w:rPr>
          <w:sz w:val="26"/>
          <w:szCs w:val="26"/>
        </w:rPr>
      </w:pPr>
    </w:p>
    <w:p w:rsidR="00C01728" w:rsidRPr="00C01728" w:rsidRDefault="00C01728" w:rsidP="00C01728">
      <w:pPr>
        <w:rPr>
          <w:sz w:val="26"/>
          <w:szCs w:val="26"/>
        </w:rPr>
      </w:pPr>
      <w:r w:rsidRPr="00C01728">
        <w:rPr>
          <w:sz w:val="26"/>
          <w:szCs w:val="26"/>
        </w:rPr>
        <w:t xml:space="preserve">Objektivi kryesor i Planit të Veprimit për Transparencë Komunale është “të siguroj qeverisje të hapur për qytetarë, gjithëpërfshirje në procesin e planifikimit dhe zhvillimit të politikave, si dhe qeverisje transparente dhe llogaridhënëse”. </w:t>
      </w:r>
    </w:p>
    <w:p w:rsidR="00C01728" w:rsidRPr="00C01728" w:rsidRDefault="00C01728" w:rsidP="00C01728">
      <w:pPr>
        <w:rPr>
          <w:sz w:val="26"/>
          <w:szCs w:val="26"/>
        </w:rPr>
      </w:pPr>
    </w:p>
    <w:p w:rsidR="00C01728" w:rsidRPr="00C01728" w:rsidRDefault="00C01728" w:rsidP="00C01728">
      <w:pPr>
        <w:rPr>
          <w:sz w:val="26"/>
          <w:szCs w:val="26"/>
        </w:rPr>
      </w:pPr>
      <w:r w:rsidRPr="00C01728">
        <w:rPr>
          <w:sz w:val="26"/>
          <w:szCs w:val="26"/>
        </w:rPr>
        <w:t>Objektivat specifike janë:</w:t>
      </w:r>
    </w:p>
    <w:p w:rsidR="00C01728" w:rsidRDefault="00C01728" w:rsidP="00C01728">
      <w:pPr>
        <w:rPr>
          <w:sz w:val="26"/>
          <w:szCs w:val="26"/>
        </w:rPr>
      </w:pPr>
      <w:r w:rsidRPr="00C01728">
        <w:rPr>
          <w:sz w:val="26"/>
          <w:szCs w:val="26"/>
        </w:rPr>
        <w:t>-</w:t>
      </w:r>
      <w:r w:rsidRPr="00C01728">
        <w:rPr>
          <w:sz w:val="26"/>
          <w:szCs w:val="26"/>
        </w:rPr>
        <w:tab/>
        <w:t>Sigurimi i një kornize të qartë të planifikimit të organizuar, ku përcaktohen rolet e të gjithë pjesëmarrësve përgjegjës për transparencë komunale.</w:t>
      </w:r>
    </w:p>
    <w:p w:rsidR="00C01728" w:rsidRPr="00C01728" w:rsidRDefault="00C01728" w:rsidP="00C01728">
      <w:pPr>
        <w:rPr>
          <w:sz w:val="26"/>
          <w:szCs w:val="26"/>
        </w:rPr>
      </w:pPr>
    </w:p>
    <w:p w:rsidR="00C01728" w:rsidRDefault="00C01728" w:rsidP="00C01728">
      <w:pPr>
        <w:rPr>
          <w:sz w:val="26"/>
          <w:szCs w:val="26"/>
        </w:rPr>
      </w:pPr>
      <w:r w:rsidRPr="00C01728">
        <w:rPr>
          <w:sz w:val="26"/>
          <w:szCs w:val="26"/>
        </w:rPr>
        <w:t>-</w:t>
      </w:r>
      <w:r w:rsidRPr="00C01728">
        <w:rPr>
          <w:sz w:val="26"/>
          <w:szCs w:val="26"/>
        </w:rPr>
        <w:tab/>
        <w:t>Fuqizimi i mekanizmave lokal të demokracisë direkte, për të krijuar një publik të interesuar për çështje publike;</w:t>
      </w:r>
    </w:p>
    <w:p w:rsidR="00C01728" w:rsidRPr="00C01728" w:rsidRDefault="00C01728" w:rsidP="00C01728">
      <w:pPr>
        <w:rPr>
          <w:sz w:val="26"/>
          <w:szCs w:val="26"/>
        </w:rPr>
      </w:pPr>
    </w:p>
    <w:p w:rsidR="00C01728" w:rsidRPr="00C01728" w:rsidRDefault="00C01728" w:rsidP="00C01728">
      <w:pPr>
        <w:rPr>
          <w:sz w:val="26"/>
          <w:szCs w:val="26"/>
        </w:rPr>
      </w:pPr>
      <w:r w:rsidRPr="00C01728">
        <w:rPr>
          <w:sz w:val="26"/>
          <w:szCs w:val="26"/>
        </w:rPr>
        <w:t>-</w:t>
      </w:r>
      <w:r w:rsidRPr="00C01728">
        <w:rPr>
          <w:sz w:val="26"/>
          <w:szCs w:val="26"/>
        </w:rPr>
        <w:tab/>
        <w:t>Avancimi i mekanizmave të informimit në mënyrë që qytetarët të dëgjohen dhe të inkurajohen për të qenë aktiv në proceset vendimmarrëse.</w:t>
      </w:r>
    </w:p>
    <w:p w:rsidR="00C01728" w:rsidRDefault="00C01728" w:rsidP="00C01728">
      <w:pPr>
        <w:rPr>
          <w:sz w:val="26"/>
          <w:szCs w:val="26"/>
        </w:rPr>
      </w:pPr>
      <w:r w:rsidRPr="00C01728">
        <w:rPr>
          <w:sz w:val="26"/>
          <w:szCs w:val="26"/>
        </w:rPr>
        <w:lastRenderedPageBreak/>
        <w:t>-</w:t>
      </w:r>
      <w:r w:rsidRPr="00C01728">
        <w:rPr>
          <w:sz w:val="26"/>
          <w:szCs w:val="26"/>
        </w:rPr>
        <w:tab/>
        <w:t xml:space="preserve">Krijimi i një sistemi efektiv qeverisës, në të cilin parim kryesor i hartimit të politikave është baza e informacionit. </w:t>
      </w:r>
    </w:p>
    <w:p w:rsidR="00C01728" w:rsidRPr="00C01728" w:rsidRDefault="00C01728" w:rsidP="00C01728">
      <w:pPr>
        <w:rPr>
          <w:sz w:val="26"/>
          <w:szCs w:val="26"/>
        </w:rPr>
      </w:pPr>
    </w:p>
    <w:p w:rsidR="00640FA6" w:rsidRDefault="00C01728" w:rsidP="00C01728">
      <w:pPr>
        <w:rPr>
          <w:sz w:val="26"/>
          <w:szCs w:val="26"/>
        </w:rPr>
      </w:pPr>
      <w:r w:rsidRPr="00C01728">
        <w:rPr>
          <w:sz w:val="26"/>
          <w:szCs w:val="26"/>
        </w:rPr>
        <w:t>-</w:t>
      </w:r>
      <w:r w:rsidRPr="00C01728">
        <w:rPr>
          <w:sz w:val="26"/>
          <w:szCs w:val="26"/>
        </w:rPr>
        <w:tab/>
        <w:t>Ndërtimi i partneritetit të mirëfilltë me shoqërinë civile, në të gjitha fazat e menaxhimit të organeve komunale.</w:t>
      </w:r>
    </w:p>
    <w:p w:rsidR="00C01728" w:rsidRDefault="00C01728" w:rsidP="00C01728">
      <w:pPr>
        <w:rPr>
          <w:sz w:val="26"/>
          <w:szCs w:val="26"/>
        </w:rPr>
      </w:pPr>
    </w:p>
    <w:p w:rsidR="00E71E3F" w:rsidRDefault="00E71E3F" w:rsidP="00E71E3F">
      <w:pPr>
        <w:rPr>
          <w:sz w:val="26"/>
          <w:szCs w:val="26"/>
        </w:rPr>
      </w:pPr>
    </w:p>
    <w:p w:rsidR="00E71E3F" w:rsidRPr="00E71E3F" w:rsidRDefault="00E71E3F" w:rsidP="00E71E3F">
      <w:pPr>
        <w:rPr>
          <w:b/>
          <w:sz w:val="26"/>
          <w:szCs w:val="26"/>
        </w:rPr>
      </w:pPr>
      <w:r w:rsidRPr="00E71E3F">
        <w:rPr>
          <w:b/>
          <w:sz w:val="26"/>
          <w:szCs w:val="26"/>
        </w:rPr>
        <w:t>FAZAT E ZHVILLIMIT TË PLANIT TË VEPRIMIT PËR TRANSPARENCË KOMUNALE</w:t>
      </w:r>
    </w:p>
    <w:p w:rsidR="00E71E3F" w:rsidRPr="00E71E3F" w:rsidRDefault="00E71E3F" w:rsidP="00E71E3F">
      <w:pPr>
        <w:rPr>
          <w:sz w:val="26"/>
          <w:szCs w:val="26"/>
        </w:rPr>
      </w:pPr>
    </w:p>
    <w:p w:rsidR="00E71E3F" w:rsidRPr="00E71E3F" w:rsidRDefault="00E71E3F" w:rsidP="00E71E3F">
      <w:pPr>
        <w:rPr>
          <w:sz w:val="26"/>
          <w:szCs w:val="26"/>
        </w:rPr>
      </w:pPr>
      <w:r w:rsidRPr="00E71E3F">
        <w:rPr>
          <w:sz w:val="26"/>
          <w:szCs w:val="26"/>
        </w:rPr>
        <w:t xml:space="preserve">Zhvillimi i Model – Planit të veprimit për transparencë përbëhet prej disa faza si në vijim:  </w:t>
      </w:r>
    </w:p>
    <w:p w:rsidR="00E71E3F" w:rsidRPr="00E71E3F" w:rsidRDefault="00E71E3F" w:rsidP="00E71E3F">
      <w:pPr>
        <w:rPr>
          <w:b/>
          <w:sz w:val="26"/>
          <w:szCs w:val="26"/>
        </w:rPr>
      </w:pPr>
    </w:p>
    <w:p w:rsidR="00E71E3F" w:rsidRPr="00E71E3F" w:rsidRDefault="00E71E3F" w:rsidP="00E71E3F">
      <w:pPr>
        <w:pStyle w:val="ListParagraph"/>
        <w:numPr>
          <w:ilvl w:val="0"/>
          <w:numId w:val="8"/>
        </w:numPr>
        <w:rPr>
          <w:sz w:val="26"/>
          <w:szCs w:val="26"/>
        </w:rPr>
      </w:pPr>
      <w:r w:rsidRPr="00E71E3F">
        <w:rPr>
          <w:b/>
          <w:sz w:val="26"/>
          <w:szCs w:val="26"/>
        </w:rPr>
        <w:t>Faza Paraprake</w:t>
      </w:r>
      <w:r w:rsidRPr="00E71E3F">
        <w:rPr>
          <w:sz w:val="26"/>
          <w:szCs w:val="26"/>
        </w:rPr>
        <w:t xml:space="preserve"> – Kryetari i komunës themelon grupin e punues. Përbërja e grupit punues duhet të jetë shumësektoriale dhe të udhëhiqet nga Zyra për Komunikim Publik në bashkëpunim me zyrën ligjore të komunës. Procedurat e hartimit zhvillohen në pajtim me rregullat në fuqi për procedurat e hartimit të akteve komunale.  </w:t>
      </w:r>
    </w:p>
    <w:p w:rsidR="00E71E3F" w:rsidRPr="00E71E3F" w:rsidRDefault="00E71E3F" w:rsidP="00E71E3F">
      <w:pPr>
        <w:rPr>
          <w:sz w:val="26"/>
          <w:szCs w:val="26"/>
        </w:rPr>
      </w:pPr>
    </w:p>
    <w:p w:rsidR="00E71E3F" w:rsidRDefault="00E71E3F" w:rsidP="00E71E3F">
      <w:pPr>
        <w:pStyle w:val="ListParagraph"/>
        <w:numPr>
          <w:ilvl w:val="0"/>
          <w:numId w:val="8"/>
        </w:numPr>
        <w:rPr>
          <w:sz w:val="26"/>
          <w:szCs w:val="26"/>
        </w:rPr>
      </w:pPr>
      <w:r w:rsidRPr="00E71E3F">
        <w:rPr>
          <w:b/>
          <w:sz w:val="26"/>
          <w:szCs w:val="26"/>
        </w:rPr>
        <w:t>Faza e vlerësimit të prioriteteve –</w:t>
      </w:r>
      <w:r w:rsidRPr="00E71E3F">
        <w:rPr>
          <w:sz w:val="26"/>
          <w:szCs w:val="26"/>
        </w:rPr>
        <w:t xml:space="preserve"> gjatë kësaj faze, kryesuesi së bashku me grupin punues analizojnë dokumentacionet e mbledhura (legjislacionin dhe aktet nënligjore të zbatueshme në punën e administratës së komunës; dokumentet strategjike të komunës mbi bazën e të cilave priten të zhvillohen aktet juridike të komunës, planet komunale, dokumentet e tjera të politikave për të cilat duhet të zhvillohen konsultime publike dhe të sigurohet prania e qytetarëve. Mbi bazën e analizës së gjendjes aktuale dhe planeve afatshkurtra, afatmesme dhe afatgjate, duhet të përcaktohen prioritetet dhe të bëhet renditja e veprimeve për secilin aktivitet. </w:t>
      </w:r>
    </w:p>
    <w:p w:rsidR="00E71E3F" w:rsidRPr="00E71E3F" w:rsidRDefault="00E71E3F" w:rsidP="00E71E3F">
      <w:pPr>
        <w:pStyle w:val="ListParagraph"/>
        <w:rPr>
          <w:sz w:val="26"/>
          <w:szCs w:val="26"/>
        </w:rPr>
      </w:pPr>
    </w:p>
    <w:p w:rsidR="00E71E3F" w:rsidRDefault="00E71E3F" w:rsidP="00E71E3F">
      <w:pPr>
        <w:pStyle w:val="ListParagraph"/>
        <w:numPr>
          <w:ilvl w:val="0"/>
          <w:numId w:val="8"/>
        </w:numPr>
        <w:rPr>
          <w:sz w:val="26"/>
          <w:szCs w:val="26"/>
        </w:rPr>
      </w:pPr>
      <w:r w:rsidRPr="00E71E3F">
        <w:rPr>
          <w:b/>
          <w:sz w:val="26"/>
          <w:szCs w:val="26"/>
        </w:rPr>
        <w:t>Faza e përcaktimit të aktiviteteve dhe propozimit të masave</w:t>
      </w:r>
      <w:r w:rsidRPr="00E71E3F">
        <w:rPr>
          <w:sz w:val="26"/>
          <w:szCs w:val="26"/>
        </w:rPr>
        <w:t xml:space="preserve"> – kjo fazë përfshin  kategorizimin e prioriteteve sipas periudhave të zhvillimit, renditjen e aktiviteteve, metodave dhe mjeteve të veprimit, afatet kohore, organet/zyrtarët përgjegjës, koston financiare. </w:t>
      </w:r>
    </w:p>
    <w:p w:rsidR="00E71E3F" w:rsidRPr="00E71E3F" w:rsidRDefault="00E71E3F" w:rsidP="00E71E3F">
      <w:pPr>
        <w:pStyle w:val="ListParagraph"/>
        <w:rPr>
          <w:sz w:val="26"/>
          <w:szCs w:val="26"/>
        </w:rPr>
      </w:pPr>
    </w:p>
    <w:p w:rsidR="00E71E3F" w:rsidRPr="00E71E3F" w:rsidRDefault="00E71E3F" w:rsidP="00E71E3F">
      <w:pPr>
        <w:pStyle w:val="ListParagraph"/>
        <w:numPr>
          <w:ilvl w:val="0"/>
          <w:numId w:val="8"/>
        </w:numPr>
        <w:rPr>
          <w:sz w:val="26"/>
          <w:szCs w:val="26"/>
        </w:rPr>
      </w:pPr>
      <w:r w:rsidRPr="00E71E3F">
        <w:rPr>
          <w:b/>
          <w:sz w:val="26"/>
          <w:szCs w:val="26"/>
        </w:rPr>
        <w:t>Faza e monitorimit dhe raportimit të planit të veprimit për transparencë -</w:t>
      </w:r>
      <w:r w:rsidRPr="00E71E3F">
        <w:rPr>
          <w:sz w:val="26"/>
          <w:szCs w:val="26"/>
        </w:rPr>
        <w:t xml:space="preserve">  përfshin monitorimin, regjistrimin dhe raportimin e rregullt të aktiviteteve që zhvillohen sipas Planit të veprimit për transparencë.  Raportimi mundëson që informacionet e mbledhura të përdoren në marrjen e vendimeve që përmirësojnë zbatimin e objektivave  të Planit të Transparencës Kryesuesi i grupit Punues merr pjesë në grupin punues për hartimin e planit vjetor të punës së komunës.</w:t>
      </w:r>
    </w:p>
    <w:p w:rsidR="00C406F9" w:rsidRDefault="00C406F9" w:rsidP="00C406F9">
      <w:pPr>
        <w:rPr>
          <w:sz w:val="26"/>
          <w:szCs w:val="26"/>
        </w:rPr>
      </w:pPr>
    </w:p>
    <w:p w:rsidR="00C406F9" w:rsidRDefault="00C406F9" w:rsidP="00C406F9">
      <w:pPr>
        <w:rPr>
          <w:sz w:val="26"/>
          <w:szCs w:val="26"/>
        </w:rPr>
      </w:pPr>
    </w:p>
    <w:p w:rsidR="00C406F9" w:rsidRPr="00C406F9" w:rsidRDefault="00C406F9" w:rsidP="00C406F9">
      <w:pPr>
        <w:rPr>
          <w:b/>
          <w:sz w:val="26"/>
          <w:szCs w:val="26"/>
        </w:rPr>
      </w:pPr>
      <w:r w:rsidRPr="00C406F9">
        <w:rPr>
          <w:b/>
          <w:sz w:val="26"/>
          <w:szCs w:val="26"/>
        </w:rPr>
        <w:t>METODOLOGJIA E VLERËSIMIT DHE PËRCAKTIMIT TË AKTIVITETEVE TË TRANSPARENCËS</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Vlerësimi i aktiviteteve të transparencës do të thotë renditja e veprimeve në Plan sipas prioriteteve, duke mundësuar që komuna të jetë e hapur dhe bashkëpunuese me qytetarë në të tri fazat kyçe të menaxhimit:  1) Planifikim; 2) Zbatim; 3) Raportim.</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lastRenderedPageBreak/>
        <w:t xml:space="preserve">Prioritetet përcaktohen duke marrë për bazë rëndësinë e proceseve, përkatësisht: Natyrës së veprimtarisë që do të ndërmerret nga organi përkatës i komunës; Llojeve të dokumenteve të politikave për të cilat kërkohet përfshirja e qytetarëve; Fushëveprimit të akteve juridike të planifikuara për hartim;  Ndikimit të tyre ekonomik dhe social; Peshës financiare të politikës së propozuar; Periudhës kohore të veprimit; Shtrirjes gjeografike;  etj. </w:t>
      </w:r>
    </w:p>
    <w:p w:rsidR="00C406F9" w:rsidRPr="00C406F9" w:rsidRDefault="00C406F9" w:rsidP="00C406F9">
      <w:pPr>
        <w:rPr>
          <w:sz w:val="26"/>
          <w:szCs w:val="26"/>
        </w:rPr>
      </w:pPr>
      <w:r w:rsidRPr="00C406F9">
        <w:rPr>
          <w:sz w:val="26"/>
          <w:szCs w:val="26"/>
        </w:rPr>
        <w:t xml:space="preserve">  </w:t>
      </w:r>
    </w:p>
    <w:p w:rsidR="00C406F9" w:rsidRPr="00C406F9" w:rsidRDefault="00C406F9" w:rsidP="00C406F9">
      <w:pPr>
        <w:rPr>
          <w:sz w:val="26"/>
          <w:szCs w:val="26"/>
        </w:rPr>
      </w:pPr>
      <w:r w:rsidRPr="00C406F9">
        <w:rPr>
          <w:sz w:val="26"/>
          <w:szCs w:val="26"/>
        </w:rPr>
        <w:t xml:space="preserve">Pas përcaktimit të aktiviteteve, grupi punues cakton prioritetet dhe metodat e veprimit si pjesë përbërëse të planit të veprimit, që janë të ndryshme varësisht se për cilën fazë të menaxhimit bëhet fjalë. </w:t>
      </w:r>
    </w:p>
    <w:p w:rsidR="00C406F9" w:rsidRPr="00C406F9" w:rsidRDefault="00C406F9" w:rsidP="00C406F9">
      <w:pPr>
        <w:rPr>
          <w:sz w:val="26"/>
          <w:szCs w:val="26"/>
        </w:rPr>
      </w:pPr>
      <w:r w:rsidRPr="00C406F9">
        <w:rPr>
          <w:sz w:val="26"/>
          <w:szCs w:val="26"/>
        </w:rPr>
        <w:t xml:space="preserve"> </w:t>
      </w:r>
    </w:p>
    <w:p w:rsidR="00C406F9" w:rsidRDefault="00C406F9" w:rsidP="00C406F9">
      <w:pPr>
        <w:rPr>
          <w:b/>
          <w:sz w:val="26"/>
          <w:szCs w:val="26"/>
        </w:rPr>
      </w:pPr>
    </w:p>
    <w:p w:rsidR="00C406F9" w:rsidRDefault="00C406F9" w:rsidP="00C406F9">
      <w:pPr>
        <w:rPr>
          <w:b/>
          <w:sz w:val="26"/>
          <w:szCs w:val="26"/>
        </w:rPr>
      </w:pPr>
    </w:p>
    <w:p w:rsidR="00C406F9" w:rsidRPr="00C406F9" w:rsidRDefault="00C406F9" w:rsidP="00C406F9">
      <w:pPr>
        <w:rPr>
          <w:b/>
          <w:sz w:val="26"/>
          <w:szCs w:val="26"/>
        </w:rPr>
      </w:pPr>
      <w:r w:rsidRPr="00C406F9">
        <w:rPr>
          <w:b/>
          <w:sz w:val="26"/>
          <w:szCs w:val="26"/>
        </w:rPr>
        <w:t>MONITORIMIT I ZBATIMIT TË PLANIT TË TRANSPARENCËS</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Zbatimi i Planit të veprimit për transparencë do të monitorohet në vazhdimësi me mekanizma përkatës, do të rishikohet periodikisht dhe do të azhurnohet në përputhje me zhvillimet relevante normative, institucionale, procedurale dhe të personelit brenda mjedisit të jashtëm dhe të brendshëm të Komunës. </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Monitorimi i vazhdueshëm i zbatimit është i rëndësishëm për t’u siguruar se masat e parapara janë efektive dhe ndikojnë në cilësinë e politikbërjes, si parakusht i ligjshmërisë së procesit vendimmarrës. </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Gjithashtu  monitorimi duhet të përcaktojë nëse masat e përdorura kanë prodhuar efektet e planifikuara, kanë sjellë vendimmarrje cilësore, efikase dhe efektive, me kosto reale dhe të përballueshme.  </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Raportimi i rregullt siguron se zbatimi  i Planit bëhet në përputhje me orarin dhe se rezultatet e planifikuara janë arritur.</w:t>
      </w:r>
    </w:p>
    <w:p w:rsidR="00C406F9" w:rsidRPr="00C406F9" w:rsidRDefault="00C406F9" w:rsidP="00C406F9">
      <w:pPr>
        <w:rPr>
          <w:sz w:val="26"/>
          <w:szCs w:val="26"/>
        </w:rPr>
      </w:pPr>
    </w:p>
    <w:p w:rsidR="00C406F9" w:rsidRPr="00C406F9" w:rsidRDefault="00C406F9" w:rsidP="00C406F9">
      <w:pPr>
        <w:rPr>
          <w:sz w:val="26"/>
          <w:szCs w:val="26"/>
        </w:rPr>
      </w:pPr>
      <w:r w:rsidRPr="00C406F9">
        <w:rPr>
          <w:sz w:val="26"/>
          <w:szCs w:val="26"/>
        </w:rPr>
        <w:t xml:space="preserve">Me qëllimi të sigurimit të zbatimit të planit të veprimit për transparencë, krijohet mekanizmi për monitorimin dhe raportimin për këtij plani, si në vijim: </w:t>
      </w:r>
    </w:p>
    <w:p w:rsidR="00C406F9" w:rsidRPr="00C406F9" w:rsidRDefault="00C406F9" w:rsidP="00C406F9">
      <w:pPr>
        <w:rPr>
          <w:sz w:val="26"/>
          <w:szCs w:val="26"/>
        </w:rPr>
      </w:pPr>
    </w:p>
    <w:p w:rsidR="00C406F9" w:rsidRDefault="00C406F9" w:rsidP="00C406F9">
      <w:pPr>
        <w:rPr>
          <w:sz w:val="26"/>
          <w:szCs w:val="26"/>
        </w:rPr>
      </w:pPr>
      <w:r w:rsidRPr="00C406F9">
        <w:rPr>
          <w:sz w:val="26"/>
          <w:szCs w:val="26"/>
        </w:rPr>
        <w:t xml:space="preserve">Grupi punues -  emërohet me vendim të kryetarit të komunës dhe është përgjegjës për: </w:t>
      </w:r>
    </w:p>
    <w:p w:rsidR="0028338C" w:rsidRPr="00C406F9" w:rsidRDefault="0028338C" w:rsidP="00C406F9">
      <w:pPr>
        <w:rPr>
          <w:sz w:val="26"/>
          <w:szCs w:val="26"/>
        </w:rPr>
      </w:pPr>
    </w:p>
    <w:p w:rsidR="0028338C" w:rsidRPr="00C406F9" w:rsidRDefault="00C406F9" w:rsidP="00C406F9">
      <w:pPr>
        <w:rPr>
          <w:sz w:val="26"/>
          <w:szCs w:val="26"/>
        </w:rPr>
      </w:pPr>
      <w:r w:rsidRPr="00C406F9">
        <w:rPr>
          <w:sz w:val="26"/>
          <w:szCs w:val="26"/>
        </w:rPr>
        <w:t>-</w:t>
      </w:r>
      <w:r w:rsidRPr="00C406F9">
        <w:rPr>
          <w:sz w:val="26"/>
          <w:szCs w:val="26"/>
        </w:rPr>
        <w:tab/>
        <w:t>Hartimin e Planit të Veprimit për Transparencë Komunale;</w:t>
      </w:r>
    </w:p>
    <w:p w:rsidR="0028338C" w:rsidRPr="00C406F9" w:rsidRDefault="00C406F9" w:rsidP="00C406F9">
      <w:pPr>
        <w:rPr>
          <w:sz w:val="26"/>
          <w:szCs w:val="26"/>
        </w:rPr>
      </w:pPr>
      <w:r w:rsidRPr="00C406F9">
        <w:rPr>
          <w:sz w:val="26"/>
          <w:szCs w:val="26"/>
        </w:rPr>
        <w:t>-</w:t>
      </w:r>
      <w:r w:rsidRPr="00C406F9">
        <w:rPr>
          <w:sz w:val="26"/>
          <w:szCs w:val="26"/>
        </w:rPr>
        <w:tab/>
        <w:t>Grupi është njëherësh sigurues i zbatimit të planit dhe garanton që në baza periodike Plani Vjetor i Punës së Komunës të ndërlidhet me aktivitetet dhe masat e përcaktuara në Planin Vjetor të Veprimit për Transparencë;</w:t>
      </w:r>
    </w:p>
    <w:p w:rsidR="0028338C" w:rsidRPr="00C406F9" w:rsidRDefault="00C406F9" w:rsidP="00C406F9">
      <w:pPr>
        <w:rPr>
          <w:sz w:val="26"/>
          <w:szCs w:val="26"/>
        </w:rPr>
      </w:pPr>
      <w:r w:rsidRPr="00C406F9">
        <w:rPr>
          <w:sz w:val="26"/>
          <w:szCs w:val="26"/>
        </w:rPr>
        <w:t>-</w:t>
      </w:r>
      <w:r w:rsidRPr="00C406F9">
        <w:rPr>
          <w:sz w:val="26"/>
          <w:szCs w:val="26"/>
        </w:rPr>
        <w:tab/>
        <w:t>Kryesuesi i grupit Punues merr pjesë në grupin punues për hartimin e planit vjetor të punës së komunës.</w:t>
      </w:r>
    </w:p>
    <w:p w:rsidR="00C406F9" w:rsidRPr="00C406F9" w:rsidRDefault="00C406F9" w:rsidP="00C406F9">
      <w:pPr>
        <w:rPr>
          <w:sz w:val="26"/>
          <w:szCs w:val="26"/>
        </w:rPr>
      </w:pPr>
      <w:r w:rsidRPr="00C406F9">
        <w:rPr>
          <w:sz w:val="26"/>
          <w:szCs w:val="26"/>
        </w:rPr>
        <w:t>-</w:t>
      </w:r>
      <w:r w:rsidRPr="00C406F9">
        <w:rPr>
          <w:sz w:val="26"/>
          <w:szCs w:val="26"/>
        </w:rPr>
        <w:tab/>
        <w:t xml:space="preserve">Propozon masa të  nevojshme për zbatimin e plotë të masave të propozuara në Planin e Veprimit për Transparencë;  </w:t>
      </w:r>
    </w:p>
    <w:p w:rsidR="0028338C" w:rsidRPr="00C406F9" w:rsidRDefault="00C406F9" w:rsidP="00C406F9">
      <w:pPr>
        <w:rPr>
          <w:sz w:val="26"/>
          <w:szCs w:val="26"/>
        </w:rPr>
      </w:pPr>
      <w:r w:rsidRPr="00C406F9">
        <w:rPr>
          <w:sz w:val="26"/>
          <w:szCs w:val="26"/>
        </w:rPr>
        <w:t>-</w:t>
      </w:r>
      <w:r w:rsidRPr="00C406F9">
        <w:rPr>
          <w:sz w:val="26"/>
          <w:szCs w:val="26"/>
        </w:rPr>
        <w:tab/>
        <w:t xml:space="preserve">Monitoron zbatimin e masave për përmirësimin e transparencës; </w:t>
      </w:r>
    </w:p>
    <w:p w:rsidR="00C01728" w:rsidRDefault="00C406F9" w:rsidP="00C406F9">
      <w:pPr>
        <w:rPr>
          <w:sz w:val="26"/>
          <w:szCs w:val="26"/>
        </w:rPr>
      </w:pPr>
      <w:r w:rsidRPr="00C406F9">
        <w:rPr>
          <w:sz w:val="26"/>
          <w:szCs w:val="26"/>
        </w:rPr>
        <w:t>-</w:t>
      </w:r>
      <w:r w:rsidRPr="00C406F9">
        <w:rPr>
          <w:sz w:val="26"/>
          <w:szCs w:val="26"/>
        </w:rPr>
        <w:tab/>
        <w:t>Raporton tek kryetari për zbatimin e plan</w:t>
      </w:r>
      <w:r w:rsidR="003E6261">
        <w:rPr>
          <w:sz w:val="26"/>
          <w:szCs w:val="26"/>
        </w:rPr>
        <w:t>it të veprimit për transparencë.</w:t>
      </w:r>
    </w:p>
    <w:p w:rsidR="00B028D4" w:rsidRDefault="00B028D4" w:rsidP="00C406F9">
      <w:pPr>
        <w:rPr>
          <w:sz w:val="26"/>
          <w:szCs w:val="26"/>
        </w:rPr>
      </w:pPr>
    </w:p>
    <w:p w:rsidR="004B05BF" w:rsidRDefault="004B05BF" w:rsidP="00C406F9">
      <w:pPr>
        <w:rPr>
          <w:sz w:val="26"/>
          <w:szCs w:val="26"/>
        </w:rPr>
      </w:pPr>
    </w:p>
    <w:p w:rsidR="004B05BF" w:rsidRDefault="004B05BF" w:rsidP="004B05BF">
      <w:pPr>
        <w:rPr>
          <w:b/>
        </w:rPr>
      </w:pPr>
      <w:r w:rsidRPr="00AE6A8C">
        <w:rPr>
          <w:b/>
        </w:rPr>
        <w:t>PLANI I VEPRIMIT PËR TRANSPARENCË KOMUNALE</w:t>
      </w:r>
      <w:r>
        <w:rPr>
          <w:b/>
        </w:rPr>
        <w:t xml:space="preserve"> 2025-2029</w:t>
      </w:r>
    </w:p>
    <w:p w:rsidR="004B05BF" w:rsidRPr="00AE6A8C" w:rsidRDefault="004B05BF" w:rsidP="004B05BF">
      <w:pPr>
        <w:rPr>
          <w:b/>
        </w:rPr>
      </w:pPr>
    </w:p>
    <w:tbl>
      <w:tblPr>
        <w:tblStyle w:val="TableGrid"/>
        <w:tblW w:w="5886" w:type="pct"/>
        <w:tblInd w:w="-635" w:type="dxa"/>
        <w:tblLayout w:type="fixed"/>
        <w:tblLook w:val="04A0" w:firstRow="1" w:lastRow="0" w:firstColumn="1" w:lastColumn="0" w:noHBand="0" w:noVBand="1"/>
      </w:tblPr>
      <w:tblGrid>
        <w:gridCol w:w="1349"/>
        <w:gridCol w:w="1831"/>
        <w:gridCol w:w="1760"/>
        <w:gridCol w:w="1262"/>
        <w:gridCol w:w="1075"/>
        <w:gridCol w:w="1125"/>
        <w:gridCol w:w="1191"/>
        <w:gridCol w:w="1838"/>
      </w:tblGrid>
      <w:tr w:rsidR="00AB5DF4" w:rsidRPr="00AE6A8C" w:rsidTr="00AB5DF4">
        <w:trPr>
          <w:trHeight w:val="555"/>
        </w:trPr>
        <w:tc>
          <w:tcPr>
            <w:tcW w:w="590" w:type="pct"/>
          </w:tcPr>
          <w:p w:rsidR="004B05BF" w:rsidRPr="00AE6A8C" w:rsidRDefault="004B05BF" w:rsidP="00EA1723">
            <w:pPr>
              <w:pStyle w:val="NoSpacing"/>
              <w:rPr>
                <w:rFonts w:asciiTheme="minorHAnsi" w:hAnsiTheme="minorHAnsi" w:cstheme="minorHAnsi"/>
                <w:b/>
                <w:sz w:val="20"/>
                <w:szCs w:val="20"/>
                <w:lang w:val="sq-AL"/>
              </w:rPr>
            </w:pPr>
            <w:r w:rsidRPr="00AE6A8C">
              <w:rPr>
                <w:rFonts w:asciiTheme="minorHAnsi" w:hAnsiTheme="minorHAnsi" w:cstheme="minorHAnsi"/>
                <w:b/>
                <w:sz w:val="20"/>
                <w:szCs w:val="20"/>
                <w:lang w:val="sq-AL"/>
              </w:rPr>
              <w:t>Objektivat</w:t>
            </w:r>
          </w:p>
          <w:p w:rsidR="004B05BF" w:rsidRPr="00AE6A8C" w:rsidRDefault="004B05BF" w:rsidP="00EA1723">
            <w:pPr>
              <w:rPr>
                <w:rFonts w:cstheme="minorHAnsi"/>
                <w:b/>
                <w:sz w:val="20"/>
                <w:szCs w:val="20"/>
              </w:rPr>
            </w:pPr>
          </w:p>
        </w:tc>
        <w:tc>
          <w:tcPr>
            <w:tcW w:w="801" w:type="pct"/>
          </w:tcPr>
          <w:p w:rsidR="004B05BF" w:rsidRPr="00AE6A8C" w:rsidRDefault="004B05BF" w:rsidP="00EA1723">
            <w:pPr>
              <w:rPr>
                <w:rFonts w:cstheme="minorHAnsi"/>
                <w:b/>
                <w:sz w:val="20"/>
                <w:szCs w:val="20"/>
              </w:rPr>
            </w:pPr>
            <w:r w:rsidRPr="00AE6A8C">
              <w:rPr>
                <w:rFonts w:cstheme="minorHAnsi"/>
                <w:b/>
                <w:sz w:val="20"/>
                <w:szCs w:val="20"/>
              </w:rPr>
              <w:t>Aktivitetet</w:t>
            </w:r>
          </w:p>
        </w:tc>
        <w:tc>
          <w:tcPr>
            <w:tcW w:w="770" w:type="pct"/>
          </w:tcPr>
          <w:p w:rsidR="004B05BF" w:rsidRPr="00AE6A8C" w:rsidRDefault="004B05BF" w:rsidP="00EA1723">
            <w:pPr>
              <w:rPr>
                <w:rFonts w:cstheme="minorHAnsi"/>
                <w:b/>
                <w:sz w:val="20"/>
                <w:szCs w:val="20"/>
              </w:rPr>
            </w:pPr>
            <w:r w:rsidRPr="00AE6A8C">
              <w:rPr>
                <w:rFonts w:cstheme="minorHAnsi"/>
                <w:b/>
                <w:sz w:val="20"/>
                <w:szCs w:val="20"/>
                <w:bdr w:val="none" w:sz="0" w:space="0" w:color="auto" w:frame="1"/>
              </w:rPr>
              <w:t>Treguesit e matjes</w:t>
            </w:r>
          </w:p>
        </w:tc>
        <w:tc>
          <w:tcPr>
            <w:tcW w:w="552" w:type="pct"/>
          </w:tcPr>
          <w:p w:rsidR="004B05BF" w:rsidRPr="00AE6A8C" w:rsidRDefault="004B05BF" w:rsidP="00EA1723">
            <w:pPr>
              <w:rPr>
                <w:rFonts w:cstheme="minorHAnsi"/>
                <w:b/>
                <w:sz w:val="20"/>
                <w:szCs w:val="20"/>
              </w:rPr>
            </w:pPr>
            <w:r w:rsidRPr="00AE6A8C">
              <w:rPr>
                <w:rFonts w:cstheme="minorHAnsi"/>
                <w:b/>
                <w:sz w:val="20"/>
                <w:szCs w:val="20"/>
              </w:rPr>
              <w:t>Afati kohor</w:t>
            </w:r>
          </w:p>
          <w:p w:rsidR="004B05BF" w:rsidRPr="00AE6A8C" w:rsidRDefault="004B05BF" w:rsidP="00EA1723">
            <w:pPr>
              <w:rPr>
                <w:rFonts w:cstheme="minorHAnsi"/>
                <w:b/>
                <w:sz w:val="20"/>
                <w:szCs w:val="20"/>
              </w:rPr>
            </w:pPr>
          </w:p>
        </w:tc>
        <w:tc>
          <w:tcPr>
            <w:tcW w:w="470" w:type="pct"/>
          </w:tcPr>
          <w:p w:rsidR="004B05BF" w:rsidRPr="00AE6A8C" w:rsidRDefault="004B05BF" w:rsidP="00EA1723">
            <w:pPr>
              <w:rPr>
                <w:rFonts w:cstheme="minorHAnsi"/>
                <w:b/>
                <w:sz w:val="20"/>
                <w:szCs w:val="20"/>
              </w:rPr>
            </w:pPr>
            <w:r w:rsidRPr="00AE6A8C">
              <w:rPr>
                <w:rFonts w:cstheme="minorHAnsi"/>
                <w:b/>
                <w:sz w:val="20"/>
                <w:szCs w:val="20"/>
              </w:rPr>
              <w:t>Njësia/personi përgjegjës</w:t>
            </w:r>
          </w:p>
        </w:tc>
        <w:tc>
          <w:tcPr>
            <w:tcW w:w="492" w:type="pct"/>
          </w:tcPr>
          <w:p w:rsidR="004B05BF" w:rsidRPr="00AE6A8C" w:rsidRDefault="004B05BF" w:rsidP="00EA1723">
            <w:pPr>
              <w:rPr>
                <w:rFonts w:cstheme="minorHAnsi"/>
                <w:b/>
                <w:sz w:val="20"/>
                <w:szCs w:val="20"/>
              </w:rPr>
            </w:pPr>
            <w:r w:rsidRPr="00AE6A8C">
              <w:rPr>
                <w:rFonts w:cstheme="minorHAnsi"/>
                <w:b/>
                <w:sz w:val="20"/>
                <w:szCs w:val="20"/>
              </w:rPr>
              <w:t>Mënyra e njoftimit /</w:t>
            </w:r>
            <w:r w:rsidRPr="00AE6A8C">
              <w:rPr>
                <w:rFonts w:cstheme="minorHAnsi"/>
                <w:b/>
                <w:sz w:val="20"/>
                <w:szCs w:val="20"/>
              </w:rPr>
              <w:br/>
              <w:t xml:space="preserve">zbatimit </w:t>
            </w:r>
          </w:p>
        </w:tc>
        <w:tc>
          <w:tcPr>
            <w:tcW w:w="521" w:type="pct"/>
          </w:tcPr>
          <w:p w:rsidR="004B05BF" w:rsidRPr="00AE6A8C" w:rsidRDefault="004B05BF" w:rsidP="00EA1723">
            <w:pPr>
              <w:rPr>
                <w:rFonts w:cstheme="minorHAnsi"/>
                <w:b/>
                <w:sz w:val="20"/>
                <w:szCs w:val="20"/>
              </w:rPr>
            </w:pPr>
            <w:r w:rsidRPr="00AE6A8C">
              <w:rPr>
                <w:rFonts w:cstheme="minorHAnsi"/>
                <w:b/>
                <w:sz w:val="20"/>
                <w:szCs w:val="20"/>
              </w:rPr>
              <w:t>Dokumentet referuese</w:t>
            </w:r>
          </w:p>
        </w:tc>
        <w:tc>
          <w:tcPr>
            <w:tcW w:w="803" w:type="pct"/>
          </w:tcPr>
          <w:p w:rsidR="004B05BF" w:rsidRPr="00AE6A8C" w:rsidRDefault="004B05BF" w:rsidP="00EA1723">
            <w:pPr>
              <w:rPr>
                <w:rFonts w:cstheme="minorHAnsi"/>
                <w:b/>
                <w:sz w:val="20"/>
                <w:szCs w:val="20"/>
              </w:rPr>
            </w:pPr>
            <w:r w:rsidRPr="00AE6A8C">
              <w:rPr>
                <w:rFonts w:cstheme="minorHAnsi"/>
                <w:b/>
                <w:sz w:val="20"/>
                <w:szCs w:val="20"/>
              </w:rPr>
              <w:t>Kolonë raportimi</w:t>
            </w:r>
          </w:p>
        </w:tc>
      </w:tr>
      <w:tr w:rsidR="004B05BF" w:rsidRPr="00AE6A8C" w:rsidTr="004B05BF">
        <w:trPr>
          <w:trHeight w:val="413"/>
        </w:trPr>
        <w:tc>
          <w:tcPr>
            <w:tcW w:w="5000" w:type="pct"/>
            <w:gridSpan w:val="8"/>
            <w:shd w:val="clear" w:color="auto" w:fill="D0CECE" w:themeFill="background2" w:themeFillShade="E6"/>
            <w:vAlign w:val="center"/>
          </w:tcPr>
          <w:p w:rsidR="004B05BF" w:rsidRPr="00AE6A8C" w:rsidRDefault="004B05BF" w:rsidP="00EA1723">
            <w:pPr>
              <w:tabs>
                <w:tab w:val="left" w:pos="4527"/>
              </w:tabs>
              <w:rPr>
                <w:rFonts w:cstheme="minorHAnsi"/>
                <w:b/>
                <w:sz w:val="20"/>
                <w:szCs w:val="20"/>
              </w:rPr>
            </w:pPr>
            <w:r w:rsidRPr="00AE6A8C">
              <w:rPr>
                <w:rFonts w:cstheme="minorHAnsi"/>
                <w:b/>
                <w:sz w:val="20"/>
                <w:szCs w:val="20"/>
              </w:rPr>
              <w:t>Transparenca e kuvendeve të komunave</w:t>
            </w:r>
            <w:r w:rsidRPr="00AE6A8C">
              <w:rPr>
                <w:rFonts w:cstheme="minorHAnsi"/>
                <w:b/>
                <w:sz w:val="20"/>
                <w:szCs w:val="20"/>
              </w:rPr>
              <w:tab/>
            </w:r>
          </w:p>
        </w:tc>
      </w:tr>
      <w:tr w:rsidR="00AB5DF4" w:rsidRPr="00AE6A8C" w:rsidTr="00AB5DF4">
        <w:trPr>
          <w:trHeight w:val="1343"/>
        </w:trPr>
        <w:tc>
          <w:tcPr>
            <w:tcW w:w="590" w:type="pct"/>
            <w:vMerge w:val="restart"/>
            <w:vAlign w:val="center"/>
          </w:tcPr>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r w:rsidRPr="00AE6A8C">
              <w:rPr>
                <w:rFonts w:cstheme="minorHAnsi"/>
                <w:b/>
                <w:sz w:val="20"/>
                <w:szCs w:val="20"/>
              </w:rPr>
              <w:t>Informimi i rregullt i qytetarëve dhe grupeve të interesit për aktivitetet e Kuvendit të komunës dhe komiteteve</w:t>
            </w:r>
          </w:p>
        </w:tc>
        <w:tc>
          <w:tcPr>
            <w:tcW w:w="801" w:type="pct"/>
          </w:tcPr>
          <w:p w:rsidR="004B05BF" w:rsidRPr="00AE6A8C" w:rsidRDefault="004B05BF" w:rsidP="00EA1723">
            <w:pPr>
              <w:autoSpaceDE w:val="0"/>
              <w:autoSpaceDN w:val="0"/>
              <w:adjustRightInd w:val="0"/>
              <w:rPr>
                <w:rFonts w:eastAsia="Times New Roman" w:cstheme="minorHAnsi"/>
                <w:bCs/>
                <w:sz w:val="20"/>
                <w:szCs w:val="20"/>
              </w:rPr>
            </w:pPr>
            <w:r w:rsidRPr="00AE6A8C">
              <w:rPr>
                <w:rFonts w:cstheme="minorHAnsi"/>
                <w:bCs/>
                <w:sz w:val="20"/>
                <w:szCs w:val="20"/>
              </w:rPr>
              <w:t xml:space="preserve">Publikimi i njoftimeve, sigurimi i materialeve të nevojshme, hapësirës për pjesëmarrjen publikut </w:t>
            </w:r>
            <w:r w:rsidRPr="00AE6A8C">
              <w:rPr>
                <w:rFonts w:eastAsia="Times New Roman" w:cstheme="minorHAnsi"/>
                <w:bCs/>
                <w:sz w:val="20"/>
                <w:szCs w:val="20"/>
              </w:rPr>
              <w:t xml:space="preserve">dhe përfaqësuesit e mediave të shkruara/elektronike në takimet e Kuvendit të komunës  dhe komiteteve </w:t>
            </w:r>
          </w:p>
          <w:p w:rsidR="004B05BF" w:rsidRPr="00AE6A8C" w:rsidRDefault="004B05BF" w:rsidP="00EA1723">
            <w:pPr>
              <w:rPr>
                <w:rFonts w:cstheme="minorHAnsi"/>
                <w:sz w:val="20"/>
                <w:szCs w:val="20"/>
              </w:rPr>
            </w:pP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njoftimeve  të shpallura në gjuhët zyrtare për mbledhje të kuvendit në ueb faqe zyrtare të komunës, kanalet zyrtare të rrjeteve sociale të komunës, apo format e tjera të informimit.</w:t>
            </w:r>
          </w:p>
          <w:p w:rsidR="004B05BF" w:rsidRPr="00AE6A8C" w:rsidRDefault="004B05BF" w:rsidP="00EA1723">
            <w:pPr>
              <w:rPr>
                <w:rFonts w:cstheme="minorHAnsi"/>
                <w:sz w:val="20"/>
                <w:szCs w:val="20"/>
                <w:bdr w:val="none" w:sz="0" w:space="0" w:color="auto" w:frame="1"/>
              </w:rPr>
            </w:pPr>
            <w:r w:rsidRPr="00AE6A8C">
              <w:rPr>
                <w:rFonts w:cstheme="minorHAnsi"/>
                <w:sz w:val="20"/>
                <w:szCs w:val="20"/>
              </w:rPr>
              <w:t xml:space="preserve"> </w:t>
            </w:r>
          </w:p>
          <w:p w:rsidR="004B05BF" w:rsidRPr="00AE6A8C" w:rsidRDefault="004B05BF" w:rsidP="00EA1723">
            <w:pPr>
              <w:rPr>
                <w:rFonts w:cstheme="minorHAnsi"/>
                <w:sz w:val="20"/>
                <w:szCs w:val="20"/>
              </w:rPr>
            </w:pPr>
            <w:r w:rsidRPr="00AE6A8C">
              <w:rPr>
                <w:rFonts w:cstheme="minorHAnsi"/>
                <w:sz w:val="20"/>
                <w:szCs w:val="20"/>
              </w:rPr>
              <w:t>2) Numri i njoftimeve  të shpallura në gjuhët zyrtare për mbledhje të komiteteve në ueb faqe zyrtare të komunës, kanalet zyrtare të rrjeteve sociale të komunës, apo format e tjera të informimit.</w:t>
            </w:r>
          </w:p>
        </w:tc>
        <w:tc>
          <w:tcPr>
            <w:tcW w:w="552" w:type="pct"/>
          </w:tcPr>
          <w:p w:rsidR="004B05BF" w:rsidRPr="00AE6A8C" w:rsidRDefault="004B05BF" w:rsidP="00EA1723">
            <w:pPr>
              <w:pStyle w:val="xmsonormal"/>
              <w:spacing w:before="0" w:beforeAutospacing="0" w:after="0" w:afterAutospacing="0"/>
              <w:rPr>
                <w:rFonts w:cstheme="minorHAnsi"/>
                <w:bCs/>
                <w:sz w:val="20"/>
                <w:szCs w:val="20"/>
                <w:lang w:val="sq-AL"/>
              </w:rPr>
            </w:pPr>
            <w:r w:rsidRPr="00AE6A8C">
              <w:rPr>
                <w:rFonts w:cstheme="minorHAnsi"/>
                <w:bCs/>
                <w:sz w:val="20"/>
                <w:szCs w:val="20"/>
                <w:lang w:val="sq-AL"/>
              </w:rPr>
              <w:t xml:space="preserve">1) Njoftimi shtatë (7) ditë pune para mbledhjeve të rregullta Kuvendit; </w:t>
            </w:r>
          </w:p>
          <w:p w:rsidR="004B05BF" w:rsidRPr="00AE6A8C" w:rsidRDefault="004B05BF" w:rsidP="00EA1723">
            <w:pPr>
              <w:pStyle w:val="xmsonormal"/>
              <w:spacing w:before="0" w:beforeAutospacing="0" w:after="0" w:afterAutospacing="0"/>
              <w:rPr>
                <w:rFonts w:cstheme="minorHAnsi"/>
                <w:bCs/>
                <w:sz w:val="20"/>
                <w:szCs w:val="20"/>
                <w:lang w:val="sq-AL"/>
              </w:rPr>
            </w:pPr>
          </w:p>
          <w:p w:rsidR="004B05BF" w:rsidRPr="00AE6A8C" w:rsidRDefault="004B05BF" w:rsidP="00EA1723">
            <w:pPr>
              <w:pStyle w:val="xmsonormal"/>
              <w:spacing w:before="0" w:beforeAutospacing="0" w:after="0" w:afterAutospacing="0"/>
              <w:rPr>
                <w:rFonts w:cstheme="minorHAnsi"/>
                <w:bCs/>
                <w:sz w:val="20"/>
                <w:szCs w:val="20"/>
                <w:lang w:val="sq-AL"/>
              </w:rPr>
            </w:pPr>
            <w:r w:rsidRPr="00AE6A8C">
              <w:rPr>
                <w:rFonts w:cstheme="minorHAnsi"/>
                <w:bCs/>
                <w:sz w:val="20"/>
                <w:szCs w:val="20"/>
                <w:lang w:val="sq-AL"/>
              </w:rPr>
              <w:t xml:space="preserve">2) Njoftimi 3 ditë pune para mbledhjes së jashtëzakonshme; </w:t>
            </w:r>
          </w:p>
          <w:p w:rsidR="004B05BF" w:rsidRPr="00AE6A8C" w:rsidRDefault="004B05BF" w:rsidP="00EA1723">
            <w:pPr>
              <w:pStyle w:val="xmsonormal"/>
              <w:spacing w:before="0" w:beforeAutospacing="0" w:after="0" w:afterAutospacing="0"/>
              <w:rPr>
                <w:rFonts w:cstheme="minorHAnsi"/>
                <w:bCs/>
                <w:sz w:val="20"/>
                <w:szCs w:val="20"/>
                <w:lang w:val="sq-AL"/>
              </w:rPr>
            </w:pPr>
          </w:p>
          <w:p w:rsidR="004B05BF" w:rsidRPr="00AE6A8C" w:rsidRDefault="004B05BF" w:rsidP="00EA1723">
            <w:pPr>
              <w:pStyle w:val="xmsonormal"/>
              <w:spacing w:before="0" w:beforeAutospacing="0" w:after="0" w:afterAutospacing="0"/>
              <w:rPr>
                <w:rFonts w:cstheme="minorHAnsi"/>
                <w:sz w:val="20"/>
                <w:szCs w:val="20"/>
                <w:lang w:val="sq-AL"/>
              </w:rPr>
            </w:pPr>
            <w:r w:rsidRPr="00AE6A8C">
              <w:rPr>
                <w:rFonts w:cstheme="minorHAnsi"/>
                <w:bCs/>
                <w:sz w:val="20"/>
                <w:szCs w:val="20"/>
                <w:lang w:val="sq-AL"/>
              </w:rPr>
              <w:t>3) Thirrja brenda ditës për mbledhje urgjente</w:t>
            </w:r>
          </w:p>
          <w:p w:rsidR="004B05BF" w:rsidRPr="00AE6A8C" w:rsidRDefault="004B05BF" w:rsidP="00EA1723">
            <w:pPr>
              <w:rPr>
                <w:rFonts w:cstheme="minorHAnsi"/>
                <w:sz w:val="20"/>
                <w:szCs w:val="20"/>
              </w:rPr>
            </w:pPr>
            <w:r w:rsidRPr="00AE6A8C">
              <w:rPr>
                <w:rFonts w:cstheme="minorHAnsi"/>
                <w:sz w:val="20"/>
                <w:szCs w:val="20"/>
              </w:rPr>
              <w:t xml:space="preserve"> </w:t>
            </w:r>
          </w:p>
        </w:tc>
        <w:tc>
          <w:tcPr>
            <w:tcW w:w="470" w:type="pct"/>
          </w:tcPr>
          <w:p w:rsidR="004B05BF" w:rsidRPr="00AE6A8C" w:rsidRDefault="004B05BF" w:rsidP="00EA1723">
            <w:pPr>
              <w:rPr>
                <w:rFonts w:cstheme="minorHAnsi"/>
                <w:bCs/>
                <w:sz w:val="20"/>
                <w:szCs w:val="20"/>
              </w:rPr>
            </w:pPr>
            <w:r w:rsidRPr="00AE6A8C">
              <w:rPr>
                <w:rFonts w:cstheme="minorHAnsi"/>
                <w:bCs/>
                <w:sz w:val="20"/>
                <w:szCs w:val="20"/>
              </w:rPr>
              <w:t>Kryesuesi i kuvendit të Komunës;</w:t>
            </w:r>
          </w:p>
          <w:p w:rsidR="004B05BF" w:rsidRPr="00AE6A8C" w:rsidRDefault="004B05BF" w:rsidP="00EA1723">
            <w:pPr>
              <w:rPr>
                <w:rFonts w:cstheme="minorHAnsi"/>
                <w:bCs/>
                <w:sz w:val="20"/>
                <w:szCs w:val="20"/>
              </w:rPr>
            </w:pPr>
          </w:p>
          <w:p w:rsidR="004B05BF" w:rsidRPr="00AE6A8C" w:rsidRDefault="004B05BF" w:rsidP="00EA1723">
            <w:pPr>
              <w:rPr>
                <w:rFonts w:cstheme="minorHAnsi"/>
                <w:bCs/>
                <w:sz w:val="20"/>
                <w:szCs w:val="20"/>
              </w:rPr>
            </w:pPr>
            <w:r w:rsidRPr="00AE6A8C">
              <w:rPr>
                <w:rFonts w:cstheme="minorHAnsi"/>
                <w:bCs/>
                <w:sz w:val="20"/>
                <w:szCs w:val="20"/>
              </w:rPr>
              <w:t>Sekretaria e Kuvendit;</w:t>
            </w:r>
          </w:p>
          <w:p w:rsidR="004B05BF" w:rsidRPr="00AE6A8C" w:rsidRDefault="004B05BF" w:rsidP="00EA1723">
            <w:pPr>
              <w:rPr>
                <w:rFonts w:cstheme="minorHAnsi"/>
                <w:bCs/>
                <w:sz w:val="20"/>
                <w:szCs w:val="20"/>
              </w:rPr>
            </w:pPr>
          </w:p>
          <w:p w:rsidR="004B05BF" w:rsidRPr="00AE6A8C" w:rsidRDefault="004B05BF" w:rsidP="00EA1723">
            <w:pPr>
              <w:rPr>
                <w:rFonts w:cstheme="minorHAnsi"/>
                <w:sz w:val="20"/>
                <w:szCs w:val="20"/>
              </w:rPr>
            </w:pPr>
            <w:r w:rsidRPr="00AE6A8C">
              <w:rPr>
                <w:rFonts w:cstheme="minorHAnsi"/>
                <w:bCs/>
                <w:sz w:val="20"/>
                <w:szCs w:val="20"/>
              </w:rPr>
              <w:t>Zyra për Komunikim Publik.</w:t>
            </w:r>
          </w:p>
        </w:tc>
        <w:tc>
          <w:tcPr>
            <w:tcW w:w="492" w:type="pct"/>
          </w:tcPr>
          <w:p w:rsidR="004B05BF" w:rsidRPr="00AE6A8C" w:rsidRDefault="004B05BF" w:rsidP="00EA1723">
            <w:pPr>
              <w:rPr>
                <w:rFonts w:cstheme="minorHAnsi"/>
                <w:sz w:val="20"/>
                <w:szCs w:val="20"/>
              </w:rPr>
            </w:pPr>
            <w:r w:rsidRPr="00AE6A8C">
              <w:rPr>
                <w:rFonts w:cstheme="minorHAnsi"/>
                <w:sz w:val="20"/>
                <w:szCs w:val="20"/>
              </w:rPr>
              <w:t xml:space="preserve">Përmes ueb-faqes zyrtare; Shpalljeve publike; </w:t>
            </w:r>
          </w:p>
          <w:p w:rsidR="004B05BF" w:rsidRPr="00AE6A8C" w:rsidRDefault="004B05BF" w:rsidP="00EA1723">
            <w:pPr>
              <w:rPr>
                <w:rFonts w:cstheme="minorHAnsi"/>
                <w:sz w:val="20"/>
                <w:szCs w:val="20"/>
              </w:rPr>
            </w:pPr>
            <w:r w:rsidRPr="00AE6A8C">
              <w:rPr>
                <w:rFonts w:cstheme="minorHAnsi"/>
                <w:sz w:val="20"/>
                <w:szCs w:val="20"/>
              </w:rPr>
              <w:t>Rrjete sociale;</w:t>
            </w:r>
          </w:p>
          <w:p w:rsidR="004B05BF" w:rsidRPr="00AE6A8C" w:rsidRDefault="004B05BF" w:rsidP="00EA1723">
            <w:pPr>
              <w:rPr>
                <w:rFonts w:cstheme="minorHAnsi"/>
                <w:sz w:val="20"/>
                <w:szCs w:val="20"/>
              </w:rPr>
            </w:pPr>
            <w:r w:rsidRPr="00AE6A8C">
              <w:rPr>
                <w:rFonts w:cstheme="minorHAnsi"/>
                <w:sz w:val="20"/>
                <w:szCs w:val="20"/>
              </w:rPr>
              <w:t>Formave të tjera të informimit.</w:t>
            </w:r>
          </w:p>
        </w:tc>
        <w:tc>
          <w:tcPr>
            <w:tcW w:w="521" w:type="pct"/>
          </w:tcPr>
          <w:p w:rsidR="004B05BF" w:rsidRPr="00AE6A8C" w:rsidRDefault="004B05BF" w:rsidP="00EA1723">
            <w:pPr>
              <w:rPr>
                <w:rFonts w:cstheme="minorHAnsi"/>
                <w:sz w:val="20"/>
                <w:szCs w:val="20"/>
              </w:rPr>
            </w:pPr>
            <w:r w:rsidRPr="00AE6A8C">
              <w:rPr>
                <w:rFonts w:cstheme="minorHAnsi"/>
                <w:sz w:val="20"/>
                <w:szCs w:val="20"/>
              </w:rPr>
              <w:t>- Ligji Nr. 03/L-040 për Vetëqeverisje Lokale;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Udhëzimi Administrativ (MAPL) Nr. 04/2023 për Administratë të hapur në komuna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Statuti i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Rregullorja komunale për transparencë</w:t>
            </w:r>
          </w:p>
        </w:tc>
        <w:tc>
          <w:tcPr>
            <w:tcW w:w="803" w:type="pct"/>
          </w:tcPr>
          <w:p w:rsidR="004B05BF" w:rsidRPr="00AE6A8C" w:rsidRDefault="004B05BF" w:rsidP="00EA1723">
            <w:pPr>
              <w:rPr>
                <w:rFonts w:cstheme="minorHAnsi"/>
                <w:sz w:val="20"/>
                <w:szCs w:val="20"/>
              </w:rPr>
            </w:pPr>
          </w:p>
        </w:tc>
      </w:tr>
      <w:tr w:rsidR="00AB5DF4" w:rsidRPr="00AE6A8C" w:rsidTr="00AB5DF4">
        <w:trPr>
          <w:trHeight w:val="1343"/>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Transmetimi në kohë reale i mbledhjeve të kuvendit të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Numri i mbledhjeve të kuvendit të transmetuara drejtpërdrejtë.</w:t>
            </w:r>
          </w:p>
        </w:tc>
        <w:tc>
          <w:tcPr>
            <w:tcW w:w="552" w:type="pct"/>
          </w:tcPr>
          <w:p w:rsidR="004B05BF" w:rsidRPr="00AE6A8C" w:rsidRDefault="004B05BF" w:rsidP="00EA1723">
            <w:pPr>
              <w:rPr>
                <w:rFonts w:cstheme="minorHAnsi"/>
                <w:sz w:val="20"/>
                <w:szCs w:val="20"/>
              </w:rPr>
            </w:pPr>
            <w:r w:rsidRPr="00AE6A8C">
              <w:rPr>
                <w:rFonts w:cstheme="minorHAnsi"/>
                <w:sz w:val="20"/>
                <w:szCs w:val="20"/>
              </w:rPr>
              <w:t>Në vazhdimësi</w:t>
            </w:r>
          </w:p>
        </w:tc>
        <w:tc>
          <w:tcPr>
            <w:tcW w:w="470" w:type="pct"/>
          </w:tcPr>
          <w:p w:rsidR="004B05BF" w:rsidRPr="00AE6A8C" w:rsidRDefault="004B05BF" w:rsidP="00EA1723">
            <w:pPr>
              <w:rPr>
                <w:rFonts w:cstheme="minorHAnsi"/>
                <w:sz w:val="20"/>
                <w:szCs w:val="20"/>
              </w:rPr>
            </w:pPr>
            <w:r w:rsidRPr="00AE6A8C">
              <w:rPr>
                <w:rFonts w:cstheme="minorHAnsi"/>
                <w:sz w:val="20"/>
                <w:szCs w:val="20"/>
              </w:rPr>
              <w:t>Sekretaria e kuvendit;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Zyrtara e IT-së;</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e informimit.</w:t>
            </w:r>
          </w:p>
        </w:tc>
        <w:tc>
          <w:tcPr>
            <w:tcW w:w="492" w:type="pct"/>
          </w:tcPr>
          <w:p w:rsidR="004B05BF" w:rsidRPr="00AE6A8C" w:rsidRDefault="004B05BF" w:rsidP="00EA1723">
            <w:pPr>
              <w:rPr>
                <w:rFonts w:cstheme="minorHAnsi"/>
                <w:sz w:val="20"/>
                <w:szCs w:val="20"/>
              </w:rPr>
            </w:pPr>
            <w:r w:rsidRPr="00AE6A8C">
              <w:rPr>
                <w:rFonts w:cstheme="minorHAnsi"/>
                <w:sz w:val="20"/>
                <w:szCs w:val="20"/>
              </w:rPr>
              <w:t xml:space="preserve">Përmes ueb-faqes zyrtare;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E-komunat;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Youtube;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Mediave lokale;</w:t>
            </w:r>
          </w:p>
        </w:tc>
        <w:tc>
          <w:tcPr>
            <w:tcW w:w="521" w:type="pct"/>
          </w:tcPr>
          <w:p w:rsidR="004B05BF" w:rsidRPr="00AE6A8C" w:rsidRDefault="004B05BF" w:rsidP="00EA1723">
            <w:pPr>
              <w:rPr>
                <w:rFonts w:cstheme="minorHAnsi"/>
                <w:sz w:val="20"/>
                <w:szCs w:val="20"/>
              </w:rPr>
            </w:pPr>
            <w:r w:rsidRPr="00AE6A8C">
              <w:rPr>
                <w:rFonts w:cstheme="minorHAnsi"/>
                <w:sz w:val="20"/>
                <w:szCs w:val="20"/>
              </w:rPr>
              <w:t>- Ligji Nr. 03/L-040 për                    Vetëqeverisje Lokale;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 Udhëzimi Administrativ (MAPL) Nr.04/2023 për Administratë të hapur në komuna;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Statuti i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-Rregullorja komunale për </w:t>
            </w:r>
            <w:r w:rsidRPr="00AE6A8C">
              <w:rPr>
                <w:rFonts w:cstheme="minorHAnsi"/>
                <w:sz w:val="20"/>
                <w:szCs w:val="20"/>
              </w:rPr>
              <w:lastRenderedPageBreak/>
              <w:t>transparencë.</w:t>
            </w:r>
          </w:p>
        </w:tc>
        <w:tc>
          <w:tcPr>
            <w:tcW w:w="803" w:type="pct"/>
          </w:tcPr>
          <w:p w:rsidR="004B05BF" w:rsidRPr="00AE6A8C" w:rsidRDefault="004B05BF" w:rsidP="00EA1723">
            <w:pPr>
              <w:rPr>
                <w:rFonts w:cstheme="minorHAnsi"/>
                <w:sz w:val="20"/>
                <w:szCs w:val="20"/>
              </w:rPr>
            </w:pPr>
          </w:p>
        </w:tc>
      </w:tr>
      <w:tr w:rsidR="00AB5DF4" w:rsidRPr="00AE6A8C" w:rsidTr="00AB5DF4">
        <w:trPr>
          <w:trHeight w:val="1343"/>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akteve të kuvendit të komunës pas plotësimit të kushteve ligjore (Statutit, Rregulloreve, Vendimeve)</w:t>
            </w:r>
          </w:p>
          <w:p w:rsidR="004B05BF" w:rsidRPr="00AE6A8C" w:rsidRDefault="004B05BF" w:rsidP="00EA1723">
            <w:pPr>
              <w:rPr>
                <w:rFonts w:cstheme="minorHAnsi"/>
                <w:sz w:val="20"/>
                <w:szCs w:val="20"/>
              </w:rPr>
            </w:pP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akteve të aprovuara;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2) Numri i akteve të publikuara në gjuhët zyrtare </w:t>
            </w:r>
          </w:p>
        </w:tc>
        <w:tc>
          <w:tcPr>
            <w:tcW w:w="552" w:type="pct"/>
          </w:tcPr>
          <w:p w:rsidR="004B05BF" w:rsidRPr="00AE6A8C" w:rsidRDefault="004B05BF" w:rsidP="00EA1723">
            <w:pPr>
              <w:rPr>
                <w:rFonts w:cstheme="minorHAnsi"/>
                <w:sz w:val="20"/>
                <w:szCs w:val="20"/>
              </w:rPr>
            </w:pPr>
            <w:r w:rsidRPr="00AE6A8C">
              <w:rPr>
                <w:rFonts w:cstheme="minorHAnsi"/>
                <w:sz w:val="20"/>
                <w:szCs w:val="20"/>
              </w:rPr>
              <w:t>Pas afatit 15 ditor të vlerësimit të ligjshmërisë nga ministria përgjegjëse për qeverisje lokale</w:t>
            </w:r>
          </w:p>
        </w:tc>
        <w:tc>
          <w:tcPr>
            <w:tcW w:w="470" w:type="pct"/>
          </w:tcPr>
          <w:p w:rsidR="004B05BF" w:rsidRPr="00AE6A8C" w:rsidRDefault="004B05BF" w:rsidP="00EA1723">
            <w:pPr>
              <w:rPr>
                <w:rFonts w:cstheme="minorHAnsi"/>
                <w:sz w:val="20"/>
                <w:szCs w:val="20"/>
              </w:rPr>
            </w:pPr>
            <w:r w:rsidRPr="00AE6A8C">
              <w:rPr>
                <w:rFonts w:cstheme="minorHAnsi"/>
                <w:sz w:val="20"/>
                <w:szCs w:val="20"/>
              </w:rPr>
              <w:t>Kryesuesi i kuvendit;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Zyra për informim </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Gazeta Zyrtare e Kosovës</w:t>
            </w:r>
          </w:p>
        </w:tc>
        <w:tc>
          <w:tcPr>
            <w:tcW w:w="521" w:type="pct"/>
          </w:tcPr>
          <w:p w:rsidR="004B05BF" w:rsidRPr="00AE6A8C" w:rsidRDefault="004B05BF" w:rsidP="00EA1723">
            <w:pPr>
              <w:rPr>
                <w:rFonts w:cstheme="minorHAnsi"/>
                <w:sz w:val="20"/>
                <w:szCs w:val="20"/>
              </w:rPr>
            </w:pPr>
            <w:r w:rsidRPr="00AE6A8C">
              <w:rPr>
                <w:rFonts w:cstheme="minorHAnsi"/>
                <w:sz w:val="20"/>
                <w:szCs w:val="20"/>
              </w:rPr>
              <w:t>Ligji Nr. 03/L-040 për                    Vetëqeverisje Lokale;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lang w:eastAsia="sq-AL"/>
              </w:rPr>
              <w:t>Udhëzim Administrativ (MAPL) Nr.03/2021 për Procedurën e Hartimit dhe Publikimit të Akteve të Komunës</w:t>
            </w:r>
            <w:r w:rsidRPr="00AE6A8C">
              <w:rPr>
                <w:rFonts w:asciiTheme="majorHAnsi" w:hAnsiTheme="majorHAnsi" w:cstheme="majorHAnsi"/>
                <w:sz w:val="20"/>
                <w:szCs w:val="20"/>
                <w:lang w:eastAsia="sq-AL"/>
              </w:rPr>
              <w:br/>
            </w:r>
            <w:r w:rsidRPr="00AE6A8C">
              <w:rPr>
                <w:rFonts w:asciiTheme="majorHAnsi" w:hAnsiTheme="majorHAnsi" w:cstheme="majorHAnsi"/>
                <w:sz w:val="20"/>
                <w:szCs w:val="20"/>
                <w:lang w:eastAsia="sq-AL"/>
              </w:rPr>
              <w:br/>
            </w: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343"/>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Planit të punës së kuvendit të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Plani i publikuar në gjuhët zyrtare në ueb-faqen zyrtare të komunës</w:t>
            </w:r>
          </w:p>
        </w:tc>
        <w:tc>
          <w:tcPr>
            <w:tcW w:w="552" w:type="pct"/>
          </w:tcPr>
          <w:p w:rsidR="004B05BF" w:rsidRPr="00AE6A8C" w:rsidRDefault="004B05BF" w:rsidP="00EA1723">
            <w:pPr>
              <w:rPr>
                <w:rFonts w:cstheme="minorHAnsi"/>
                <w:sz w:val="20"/>
                <w:szCs w:val="20"/>
              </w:rPr>
            </w:pPr>
            <w:r w:rsidRPr="00AE6A8C">
              <w:rPr>
                <w:rFonts w:cstheme="minorHAnsi"/>
                <w:sz w:val="20"/>
                <w:szCs w:val="20"/>
              </w:rPr>
              <w:t>Fillimi i muajit Janar</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343"/>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 xml:space="preserve">Publikimi i </w:t>
            </w:r>
          </w:p>
          <w:p w:rsidR="004B05BF" w:rsidRPr="00AE6A8C" w:rsidRDefault="004B05BF" w:rsidP="00EA1723">
            <w:pPr>
              <w:rPr>
                <w:rFonts w:cstheme="minorHAnsi"/>
                <w:sz w:val="20"/>
                <w:szCs w:val="20"/>
              </w:rPr>
            </w:pPr>
            <w:r w:rsidRPr="00AE6A8C">
              <w:rPr>
                <w:rFonts w:cstheme="minorHAnsi"/>
                <w:sz w:val="20"/>
                <w:szCs w:val="20"/>
              </w:rPr>
              <w:t>Strategjive dhe dokumentet e tjera të politikave të kuvendit të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strategjive dhe dokumenteve të politikave i aprovuar;</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Strateg</w:t>
            </w:r>
            <w:bookmarkStart w:id="0" w:name="_GoBack"/>
            <w:bookmarkEnd w:id="0"/>
            <w:r w:rsidRPr="00AE6A8C">
              <w:rPr>
                <w:rFonts w:cstheme="minorHAnsi"/>
                <w:sz w:val="20"/>
                <w:szCs w:val="20"/>
              </w:rPr>
              <w:t>jieve dhe dokumenteve të politikave, i publikuar</w:t>
            </w:r>
          </w:p>
        </w:tc>
        <w:tc>
          <w:tcPr>
            <w:tcW w:w="552" w:type="pct"/>
          </w:tcPr>
          <w:p w:rsidR="004B05BF" w:rsidRPr="00AE6A8C" w:rsidRDefault="004B05BF" w:rsidP="00EA1723">
            <w:pPr>
              <w:rPr>
                <w:rFonts w:cstheme="minorHAnsi"/>
                <w:sz w:val="20"/>
                <w:szCs w:val="20"/>
              </w:rPr>
            </w:pPr>
            <w:r w:rsidRPr="00AE6A8C">
              <w:rPr>
                <w:rFonts w:cstheme="minorHAnsi"/>
                <w:sz w:val="20"/>
                <w:szCs w:val="20"/>
              </w:rPr>
              <w:t>Pas plotësimit të kushteve ligjore për publikim</w:t>
            </w:r>
          </w:p>
        </w:tc>
        <w:tc>
          <w:tcPr>
            <w:tcW w:w="470" w:type="pct"/>
          </w:tcPr>
          <w:p w:rsidR="004B05BF" w:rsidRPr="00AE6A8C" w:rsidRDefault="004B05BF" w:rsidP="00EA1723">
            <w:pPr>
              <w:rPr>
                <w:rFonts w:cstheme="minorHAnsi"/>
                <w:sz w:val="20"/>
                <w:szCs w:val="20"/>
              </w:rPr>
            </w:pPr>
            <w:r w:rsidRPr="00AE6A8C">
              <w:rPr>
                <w:sz w:val="21"/>
                <w:szCs w:val="21"/>
              </w:rPr>
              <w:t>Zyra e komunikimit me njësitë përgjegjëse për hartimin e dokumenteve</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Platforma të tjera.</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343"/>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 xml:space="preserve">Publikimi i Planeve hapësinore komunale: Planin Zhvillimor të Komunës, Hartat Zonale, Planet </w:t>
            </w:r>
            <w:r w:rsidRPr="00AE6A8C">
              <w:rPr>
                <w:rFonts w:cstheme="minorHAnsi"/>
                <w:sz w:val="20"/>
                <w:szCs w:val="20"/>
              </w:rPr>
              <w:lastRenderedPageBreak/>
              <w:t>Rregulluese të Hollësishme;</w:t>
            </w:r>
          </w:p>
        </w:tc>
        <w:tc>
          <w:tcPr>
            <w:tcW w:w="770" w:type="pct"/>
          </w:tcPr>
          <w:p w:rsidR="004B05BF" w:rsidRPr="00AE6A8C" w:rsidRDefault="004B05BF" w:rsidP="00EA1723">
            <w:pPr>
              <w:rPr>
                <w:rFonts w:cstheme="minorHAnsi"/>
                <w:sz w:val="20"/>
                <w:szCs w:val="20"/>
              </w:rPr>
            </w:pPr>
            <w:r w:rsidRPr="00AE6A8C">
              <w:rPr>
                <w:rFonts w:cstheme="minorHAnsi"/>
                <w:sz w:val="20"/>
                <w:szCs w:val="20"/>
              </w:rPr>
              <w:lastRenderedPageBreak/>
              <w:t>1. Numri i Planeve të aprovuara;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Planeve të publikuara</w:t>
            </w:r>
          </w:p>
          <w:p w:rsidR="004B05BF" w:rsidRPr="00AE6A8C" w:rsidRDefault="004B05BF" w:rsidP="00EA1723">
            <w:pPr>
              <w:rPr>
                <w:rFonts w:cstheme="minorHAnsi"/>
                <w:sz w:val="20"/>
                <w:szCs w:val="20"/>
              </w:rPr>
            </w:pPr>
          </w:p>
        </w:tc>
        <w:tc>
          <w:tcPr>
            <w:tcW w:w="552" w:type="pct"/>
          </w:tcPr>
          <w:p w:rsidR="004B05BF" w:rsidRPr="00AE6A8C" w:rsidRDefault="004B05BF" w:rsidP="00EA1723">
            <w:pPr>
              <w:rPr>
                <w:rFonts w:cstheme="minorHAnsi"/>
                <w:sz w:val="20"/>
                <w:szCs w:val="20"/>
              </w:rPr>
            </w:pPr>
            <w:r w:rsidRPr="00AE6A8C">
              <w:rPr>
                <w:rFonts w:cstheme="minorHAnsi"/>
                <w:sz w:val="20"/>
                <w:szCs w:val="20"/>
              </w:rPr>
              <w:t>Pas plotësimit të kushteve ligjore për publikim</w:t>
            </w:r>
          </w:p>
        </w:tc>
        <w:tc>
          <w:tcPr>
            <w:tcW w:w="470" w:type="pct"/>
          </w:tcPr>
          <w:p w:rsidR="004B05BF" w:rsidRPr="00AE6A8C" w:rsidRDefault="004B05BF" w:rsidP="00EA1723">
            <w:pPr>
              <w:rPr>
                <w:rFonts w:cstheme="minorHAnsi"/>
                <w:sz w:val="20"/>
                <w:szCs w:val="20"/>
              </w:rPr>
            </w:pPr>
            <w:r w:rsidRPr="00AE6A8C">
              <w:rPr>
                <w:sz w:val="21"/>
                <w:szCs w:val="21"/>
              </w:rPr>
              <w:t>Zyra e komunikimit me njësitë përgjegjë</w:t>
            </w:r>
            <w:r w:rsidRPr="00AE6A8C">
              <w:rPr>
                <w:sz w:val="21"/>
                <w:szCs w:val="21"/>
              </w:rPr>
              <w:lastRenderedPageBreak/>
              <w:t>se për hartimin e dokumenteve</w:t>
            </w:r>
          </w:p>
        </w:tc>
        <w:tc>
          <w:tcPr>
            <w:tcW w:w="492" w:type="pct"/>
          </w:tcPr>
          <w:p w:rsidR="004B05BF" w:rsidRPr="00AE6A8C" w:rsidRDefault="004B05BF" w:rsidP="00EA1723">
            <w:pPr>
              <w:rPr>
                <w:rFonts w:cstheme="minorHAnsi"/>
                <w:sz w:val="20"/>
                <w:szCs w:val="20"/>
              </w:rPr>
            </w:pPr>
            <w:r w:rsidRPr="00AE6A8C">
              <w:rPr>
                <w:rFonts w:cstheme="minorHAnsi"/>
                <w:sz w:val="20"/>
                <w:szCs w:val="20"/>
              </w:rPr>
              <w:lastRenderedPageBreak/>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Platforma të tjera.</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w:t>
            </w:r>
            <w:r w:rsidRPr="00AE6A8C">
              <w:rPr>
                <w:rFonts w:cstheme="minorHAnsi"/>
                <w:sz w:val="20"/>
                <w:szCs w:val="20"/>
              </w:rPr>
              <w:lastRenderedPageBreak/>
              <w: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229"/>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Ofrimi i qasjes së drejtpërdrejtë në informata dhe dokumente publike</w:t>
            </w:r>
          </w:p>
        </w:tc>
        <w:tc>
          <w:tcPr>
            <w:tcW w:w="770" w:type="pct"/>
          </w:tcPr>
          <w:p w:rsidR="004B05BF" w:rsidRPr="00AE6A8C" w:rsidRDefault="004B05BF" w:rsidP="00EA1723">
            <w:pPr>
              <w:rPr>
                <w:rFonts w:cstheme="minorHAnsi"/>
                <w:sz w:val="20"/>
                <w:szCs w:val="20"/>
              </w:rPr>
            </w:pPr>
            <w:r w:rsidRPr="00AE6A8C">
              <w:rPr>
                <w:rFonts w:cstheme="minorHAnsi"/>
                <w:sz w:val="20"/>
                <w:szCs w:val="20"/>
              </w:rPr>
              <w:t>Informatat dhe dokumentet zyrtare të publikuara në ueb-faqen e komunës</w:t>
            </w:r>
          </w:p>
        </w:tc>
        <w:tc>
          <w:tcPr>
            <w:tcW w:w="552" w:type="pct"/>
          </w:tcPr>
          <w:p w:rsidR="004B05BF" w:rsidRPr="00AE6A8C" w:rsidRDefault="004B05BF" w:rsidP="00EA1723">
            <w:pPr>
              <w:rPr>
                <w:rFonts w:cstheme="minorHAnsi"/>
                <w:sz w:val="20"/>
                <w:szCs w:val="20"/>
              </w:rPr>
            </w:pPr>
            <w:r w:rsidRPr="00AE6A8C">
              <w:rPr>
                <w:rFonts w:cstheme="minorHAnsi"/>
                <w:sz w:val="20"/>
                <w:szCs w:val="20"/>
              </w:rPr>
              <w:t>Në vazhdimësi</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Njësitë organizative;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Sekretaria e Kuvendit.</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502"/>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raporteve të punës së kuvendit të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Raporti vjetor i publikuar në gjuhët zyrtare</w:t>
            </w:r>
          </w:p>
        </w:tc>
        <w:tc>
          <w:tcPr>
            <w:tcW w:w="552" w:type="pct"/>
          </w:tcPr>
          <w:p w:rsidR="004B05BF" w:rsidRPr="00AE6A8C" w:rsidRDefault="004B05BF" w:rsidP="00EA1723">
            <w:pPr>
              <w:rPr>
                <w:rFonts w:cstheme="minorHAnsi"/>
                <w:sz w:val="20"/>
                <w:szCs w:val="20"/>
              </w:rPr>
            </w:pPr>
            <w:r w:rsidRPr="00AE6A8C">
              <w:rPr>
                <w:rFonts w:cstheme="minorHAnsi"/>
                <w:sz w:val="20"/>
                <w:szCs w:val="20"/>
              </w:rPr>
              <w:t>Deri më 31 janar për vitin paraprak</w:t>
            </w:r>
          </w:p>
        </w:tc>
        <w:tc>
          <w:tcPr>
            <w:tcW w:w="470" w:type="pct"/>
          </w:tcPr>
          <w:p w:rsidR="004B05BF" w:rsidRPr="00AE6A8C" w:rsidRDefault="004B05BF" w:rsidP="00EA1723">
            <w:pPr>
              <w:rPr>
                <w:rFonts w:cstheme="minorHAnsi"/>
                <w:sz w:val="20"/>
                <w:szCs w:val="20"/>
              </w:rPr>
            </w:pPr>
            <w:r w:rsidRPr="00AE6A8C">
              <w:rPr>
                <w:rFonts w:cstheme="minorHAnsi"/>
                <w:sz w:val="20"/>
                <w:szCs w:val="20"/>
              </w:rPr>
              <w:t>Sekretaria e Kuvendit;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 xml:space="preserve">Ueb-faqja e komunës;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Platforma të tjera sociale.</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502"/>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dokumenteve të prodhuara nga Kuvendi i Komunës përfshirë procesverbalet e takimeve të kuvendit të komunës, komiteteve obligative, komiteteve të tjera konsultative, si dhe materialet e tjera publike të prodhuara nga Kuvendi i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dokumenteve të hartuara;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dokumenteve të publikuara brenda afateve ligjore.</w:t>
            </w:r>
          </w:p>
        </w:tc>
        <w:tc>
          <w:tcPr>
            <w:tcW w:w="552" w:type="pct"/>
          </w:tcPr>
          <w:p w:rsidR="004B05BF" w:rsidRPr="00AE6A8C" w:rsidRDefault="004B05BF" w:rsidP="00EA1723">
            <w:pPr>
              <w:rPr>
                <w:rFonts w:cstheme="minorHAnsi"/>
                <w:sz w:val="20"/>
                <w:szCs w:val="20"/>
              </w:rPr>
            </w:pPr>
            <w:r w:rsidRPr="00AE6A8C">
              <w:rPr>
                <w:rFonts w:cstheme="minorHAnsi"/>
                <w:sz w:val="20"/>
                <w:szCs w:val="20"/>
              </w:rPr>
              <w:t>Pas aprovimit të dokumenteve në mbledhjet e radhës</w:t>
            </w:r>
          </w:p>
        </w:tc>
        <w:tc>
          <w:tcPr>
            <w:tcW w:w="470" w:type="pct"/>
          </w:tcPr>
          <w:p w:rsidR="004B05BF" w:rsidRPr="00AE6A8C" w:rsidRDefault="004B05BF" w:rsidP="00EA1723">
            <w:pPr>
              <w:rPr>
                <w:rFonts w:cstheme="minorHAnsi"/>
                <w:sz w:val="20"/>
                <w:szCs w:val="20"/>
              </w:rPr>
            </w:pPr>
            <w:r w:rsidRPr="00AE6A8C">
              <w:rPr>
                <w:rFonts w:cstheme="minorHAnsi"/>
                <w:sz w:val="20"/>
                <w:szCs w:val="20"/>
              </w:rPr>
              <w:t>Sekretaria e Kuvendit;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502"/>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Video-incizimeve të mbledhjeve të kuvendeve të komunës dhe materialet tjera të</w:t>
            </w:r>
          </w:p>
          <w:p w:rsidR="004B05BF" w:rsidRPr="00AE6A8C" w:rsidRDefault="004B05BF" w:rsidP="00EA1723">
            <w:pPr>
              <w:rPr>
                <w:rFonts w:cstheme="minorHAnsi"/>
                <w:sz w:val="20"/>
                <w:szCs w:val="20"/>
              </w:rPr>
            </w:pPr>
            <w:r w:rsidRPr="00AE6A8C">
              <w:rPr>
                <w:rFonts w:cstheme="minorHAnsi"/>
                <w:sz w:val="20"/>
                <w:szCs w:val="20"/>
              </w:rPr>
              <w:t>teleprezencës me linqet përcjellëse</w:t>
            </w: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video-materialeve të incizuara;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video-materialeve, i publikuar</w:t>
            </w:r>
          </w:p>
        </w:tc>
        <w:tc>
          <w:tcPr>
            <w:tcW w:w="552" w:type="pct"/>
          </w:tcPr>
          <w:p w:rsidR="004B05BF" w:rsidRPr="00AE6A8C" w:rsidRDefault="004B05BF" w:rsidP="00EA1723">
            <w:pPr>
              <w:rPr>
                <w:rFonts w:cstheme="minorHAnsi"/>
                <w:sz w:val="20"/>
                <w:szCs w:val="20"/>
              </w:rPr>
            </w:pPr>
            <w:r w:rsidRPr="00AE6A8C">
              <w:rPr>
                <w:rFonts w:cstheme="minorHAnsi"/>
                <w:sz w:val="20"/>
                <w:szCs w:val="20"/>
              </w:rPr>
              <w:t>Pas mbajtjes së mbledhjeve të kuvendit</w:t>
            </w:r>
          </w:p>
        </w:tc>
        <w:tc>
          <w:tcPr>
            <w:tcW w:w="470" w:type="pct"/>
          </w:tcPr>
          <w:p w:rsidR="004B05BF" w:rsidRPr="00AE6A8C" w:rsidRDefault="004B05BF" w:rsidP="00EA1723">
            <w:pPr>
              <w:rPr>
                <w:rFonts w:cstheme="minorHAnsi"/>
                <w:sz w:val="20"/>
                <w:szCs w:val="20"/>
              </w:rPr>
            </w:pPr>
            <w:r w:rsidRPr="00AE6A8C">
              <w:rPr>
                <w:rFonts w:cstheme="minorHAnsi"/>
                <w:sz w:val="20"/>
                <w:szCs w:val="20"/>
              </w:rPr>
              <w:t>Sekretaria e Kuvendit;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 xml:space="preserve">Ueb-faqja e komunës; </w:t>
            </w:r>
          </w:p>
          <w:p w:rsidR="004B05BF" w:rsidRPr="00AE6A8C" w:rsidRDefault="004B05BF" w:rsidP="00EA1723">
            <w:pPr>
              <w:rPr>
                <w:rFonts w:cstheme="minorHAnsi"/>
                <w:sz w:val="20"/>
                <w:szCs w:val="20"/>
              </w:rPr>
            </w:pP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229"/>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profileve të anëtarëve të kuvendeve të komunave</w:t>
            </w:r>
          </w:p>
        </w:tc>
        <w:tc>
          <w:tcPr>
            <w:tcW w:w="770" w:type="pct"/>
          </w:tcPr>
          <w:p w:rsidR="004B05BF" w:rsidRPr="00AE6A8C" w:rsidRDefault="004B05BF" w:rsidP="00EA1723">
            <w:pPr>
              <w:rPr>
                <w:rFonts w:cstheme="minorHAnsi"/>
                <w:sz w:val="20"/>
                <w:szCs w:val="20"/>
              </w:rPr>
            </w:pPr>
            <w:r w:rsidRPr="00AE6A8C">
              <w:rPr>
                <w:rFonts w:cstheme="minorHAnsi"/>
                <w:sz w:val="20"/>
                <w:szCs w:val="20"/>
              </w:rPr>
              <w:t>Biografitë e anëtarëve të kuvendit dhe të dhënat kontaktuese të publikuara;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552" w:type="pct"/>
          </w:tcPr>
          <w:p w:rsidR="004B05BF" w:rsidRPr="00AE6A8C" w:rsidRDefault="004B05BF" w:rsidP="00EA1723">
            <w:pPr>
              <w:rPr>
                <w:rFonts w:cstheme="minorHAnsi"/>
                <w:sz w:val="20"/>
                <w:szCs w:val="20"/>
              </w:rPr>
            </w:pPr>
            <w:r w:rsidRPr="00AE6A8C">
              <w:rPr>
                <w:rFonts w:cstheme="minorHAnsi"/>
                <w:sz w:val="20"/>
                <w:szCs w:val="20"/>
              </w:rPr>
              <w:lastRenderedPageBreak/>
              <w:t xml:space="preserve">Me rastin e marrjes së mandatit; </w:t>
            </w:r>
          </w:p>
        </w:tc>
        <w:tc>
          <w:tcPr>
            <w:tcW w:w="470" w:type="pct"/>
          </w:tcPr>
          <w:p w:rsidR="004B05BF" w:rsidRPr="00AE6A8C" w:rsidRDefault="004B05BF" w:rsidP="00EA1723">
            <w:pPr>
              <w:rPr>
                <w:rFonts w:cstheme="minorHAnsi"/>
                <w:sz w:val="20"/>
                <w:szCs w:val="20"/>
              </w:rPr>
            </w:pPr>
            <w:r w:rsidRPr="00AE6A8C">
              <w:rPr>
                <w:rFonts w:cstheme="minorHAnsi"/>
                <w:sz w:val="20"/>
                <w:szCs w:val="20"/>
              </w:rPr>
              <w:t>Sekretaria e Kuvendit;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lastRenderedPageBreak/>
              <w:t>Ueb-faqja e komunës;</w:t>
            </w:r>
          </w:p>
        </w:tc>
        <w:tc>
          <w:tcPr>
            <w:tcW w:w="521" w:type="pct"/>
          </w:tcPr>
          <w:p w:rsidR="004B05BF" w:rsidRPr="00AE6A8C" w:rsidRDefault="004B05BF" w:rsidP="00EA1723">
            <w:pPr>
              <w:rPr>
                <w:rFonts w:cstheme="minorHAnsi"/>
                <w:sz w:val="20"/>
                <w:szCs w:val="20"/>
              </w:rPr>
            </w:pPr>
            <w:r w:rsidRPr="00AE6A8C">
              <w:rPr>
                <w:rFonts w:cstheme="minorHAnsi"/>
                <w:sz w:val="20"/>
                <w:szCs w:val="20"/>
              </w:rPr>
              <w:t xml:space="preserve">Udhëzim Administrativ (MAP) Nr. 01/2015 për ueb faqet e </w:t>
            </w:r>
            <w:r w:rsidRPr="00AE6A8C">
              <w:rPr>
                <w:rFonts w:cstheme="minorHAnsi"/>
                <w:sz w:val="20"/>
                <w:szCs w:val="20"/>
              </w:rPr>
              <w:lastRenderedPageBreak/>
              <w:t>institucioneve publike</w:t>
            </w:r>
          </w:p>
        </w:tc>
        <w:tc>
          <w:tcPr>
            <w:tcW w:w="803" w:type="pct"/>
          </w:tcPr>
          <w:p w:rsidR="004B05BF" w:rsidRPr="00AE6A8C" w:rsidRDefault="004B05BF" w:rsidP="00EA1723">
            <w:pPr>
              <w:rPr>
                <w:rFonts w:cstheme="minorHAnsi"/>
                <w:sz w:val="20"/>
                <w:szCs w:val="20"/>
              </w:rPr>
            </w:pPr>
          </w:p>
        </w:tc>
      </w:tr>
      <w:tr w:rsidR="00AB5DF4" w:rsidRPr="00AE6A8C" w:rsidTr="00AB5DF4">
        <w:trPr>
          <w:trHeight w:val="1229"/>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të dhënave për përbërjen e komiteteve të kuvendit dhe funksioneve të tyre</w:t>
            </w:r>
          </w:p>
        </w:tc>
        <w:tc>
          <w:tcPr>
            <w:tcW w:w="770" w:type="pct"/>
          </w:tcPr>
          <w:p w:rsidR="004B05BF" w:rsidRPr="00AE6A8C" w:rsidRDefault="004B05BF" w:rsidP="00EA1723">
            <w:pPr>
              <w:rPr>
                <w:rFonts w:cstheme="minorHAnsi"/>
                <w:sz w:val="20"/>
                <w:szCs w:val="20"/>
              </w:rPr>
            </w:pPr>
            <w:r w:rsidRPr="00AE6A8C">
              <w:rPr>
                <w:rFonts w:cstheme="minorHAnsi"/>
                <w:sz w:val="20"/>
                <w:szCs w:val="20"/>
              </w:rPr>
              <w:t>1) Të dhënat e përfaqësuesve në komitete të publikuara;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Vendimet për themelimin e komiteteve të publikuara;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3) Përgjegjësitë e komiteteve të përshkruara në ueb-faqe.</w:t>
            </w:r>
          </w:p>
        </w:tc>
        <w:tc>
          <w:tcPr>
            <w:tcW w:w="552" w:type="pct"/>
          </w:tcPr>
          <w:p w:rsidR="004B05BF" w:rsidRPr="00AE6A8C" w:rsidRDefault="004B05BF" w:rsidP="00EA1723">
            <w:pPr>
              <w:rPr>
                <w:rFonts w:cstheme="minorHAnsi"/>
                <w:sz w:val="20"/>
                <w:szCs w:val="20"/>
              </w:rPr>
            </w:pPr>
            <w:r w:rsidRPr="00AE6A8C">
              <w:rPr>
                <w:rFonts w:cstheme="minorHAnsi"/>
                <w:sz w:val="20"/>
                <w:szCs w:val="20"/>
              </w:rPr>
              <w:t>Sipas kohës së themelimit dhe funksionalizimit;</w:t>
            </w:r>
          </w:p>
        </w:tc>
        <w:tc>
          <w:tcPr>
            <w:tcW w:w="470" w:type="pct"/>
          </w:tcPr>
          <w:p w:rsidR="004B05BF" w:rsidRPr="00AE6A8C" w:rsidRDefault="004B05BF" w:rsidP="00EA1723">
            <w:pPr>
              <w:rPr>
                <w:rFonts w:cstheme="minorHAnsi"/>
                <w:sz w:val="20"/>
                <w:szCs w:val="20"/>
              </w:rPr>
            </w:pPr>
            <w:r w:rsidRPr="00AE6A8C">
              <w:rPr>
                <w:rFonts w:cstheme="minorHAnsi"/>
                <w:sz w:val="20"/>
                <w:szCs w:val="20"/>
              </w:rPr>
              <w:t>Sekretaria e Kuvendit;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Udhëzim Administrativ (MAP) Nr. 01/2015 për ueb faqet e institucioneve publike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803" w:type="pct"/>
          </w:tcPr>
          <w:p w:rsidR="004B05BF" w:rsidRPr="00AE6A8C" w:rsidRDefault="004B05BF" w:rsidP="00EA1723">
            <w:pPr>
              <w:rPr>
                <w:rFonts w:cstheme="minorHAnsi"/>
                <w:sz w:val="20"/>
                <w:szCs w:val="20"/>
              </w:rPr>
            </w:pPr>
          </w:p>
        </w:tc>
      </w:tr>
      <w:tr w:rsidR="004B05BF" w:rsidRPr="00AE6A8C" w:rsidTr="004B05BF">
        <w:trPr>
          <w:trHeight w:val="440"/>
        </w:trPr>
        <w:tc>
          <w:tcPr>
            <w:tcW w:w="5000" w:type="pct"/>
            <w:gridSpan w:val="8"/>
            <w:shd w:val="clear" w:color="auto" w:fill="D0CECE" w:themeFill="background2" w:themeFillShade="E6"/>
            <w:vAlign w:val="center"/>
          </w:tcPr>
          <w:p w:rsidR="004B05BF" w:rsidRPr="00AE6A8C" w:rsidRDefault="004B05BF" w:rsidP="00EA1723">
            <w:pPr>
              <w:rPr>
                <w:rFonts w:cstheme="minorHAnsi"/>
                <w:sz w:val="20"/>
                <w:szCs w:val="20"/>
              </w:rPr>
            </w:pPr>
            <w:r w:rsidRPr="00AE6A8C">
              <w:rPr>
                <w:rFonts w:cstheme="minorHAnsi"/>
                <w:b/>
                <w:sz w:val="20"/>
                <w:szCs w:val="20"/>
              </w:rPr>
              <w:t>Transparenca e Kryetarit të Komunës / Përfshirja e qytetarëve/ Qasja në dokumentet publike / Informimi publik</w:t>
            </w:r>
          </w:p>
        </w:tc>
      </w:tr>
      <w:tr w:rsidR="00AB5DF4" w:rsidRPr="00AE6A8C" w:rsidTr="00AB5DF4">
        <w:trPr>
          <w:trHeight w:val="1229"/>
        </w:trPr>
        <w:tc>
          <w:tcPr>
            <w:tcW w:w="590" w:type="pct"/>
            <w:vMerge w:val="restart"/>
            <w:vAlign w:val="center"/>
          </w:tcPr>
          <w:p w:rsidR="004B05BF" w:rsidRPr="00AE6A8C" w:rsidRDefault="004B05BF" w:rsidP="00EA1723">
            <w:pPr>
              <w:rPr>
                <w:rFonts w:cstheme="minorHAnsi"/>
                <w:b/>
                <w:sz w:val="20"/>
                <w:szCs w:val="20"/>
              </w:rPr>
            </w:pPr>
            <w:r w:rsidRPr="00AE6A8C">
              <w:rPr>
                <w:rFonts w:cstheme="minorHAnsi"/>
                <w:b/>
                <w:sz w:val="20"/>
                <w:szCs w:val="20"/>
              </w:rPr>
              <w:t>Rritja e transparencës dhe llogaridhënies së kryetarit/ekzekutivit</w:t>
            </w: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profileve të kryetarit dhe drejtorëve të emëruar të drejtorive</w:t>
            </w:r>
          </w:p>
        </w:tc>
        <w:tc>
          <w:tcPr>
            <w:tcW w:w="770" w:type="pct"/>
          </w:tcPr>
          <w:p w:rsidR="004B05BF" w:rsidRPr="00AE6A8C" w:rsidRDefault="004B05BF" w:rsidP="00EA1723">
            <w:pPr>
              <w:rPr>
                <w:rFonts w:cstheme="minorHAnsi"/>
                <w:sz w:val="20"/>
                <w:szCs w:val="20"/>
              </w:rPr>
            </w:pPr>
            <w:r w:rsidRPr="00AE6A8C">
              <w:rPr>
                <w:rFonts w:cstheme="minorHAnsi"/>
                <w:sz w:val="20"/>
                <w:szCs w:val="20"/>
              </w:rPr>
              <w:t>Biografitë dhe kontaktet e publikuara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552" w:type="pct"/>
          </w:tcPr>
          <w:p w:rsidR="004B05BF" w:rsidRPr="00AE6A8C" w:rsidRDefault="004B05BF" w:rsidP="00EA1723">
            <w:pPr>
              <w:rPr>
                <w:rFonts w:cstheme="minorHAnsi"/>
                <w:sz w:val="20"/>
                <w:szCs w:val="20"/>
              </w:rPr>
            </w:pPr>
            <w:r w:rsidRPr="00AE6A8C">
              <w:rPr>
                <w:rFonts w:cstheme="minorHAnsi"/>
                <w:sz w:val="20"/>
                <w:szCs w:val="20"/>
              </w:rPr>
              <w:t xml:space="preserve">Me rastin e marrjes së mandatit; </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 Administrativ (MAP) Nr. 01/2015 për ueb faqet e institucioneve publike</w:t>
            </w:r>
          </w:p>
        </w:tc>
        <w:tc>
          <w:tcPr>
            <w:tcW w:w="803" w:type="pct"/>
          </w:tcPr>
          <w:p w:rsidR="004B05BF" w:rsidRPr="00AE6A8C" w:rsidRDefault="004B05BF" w:rsidP="00EA1723">
            <w:pPr>
              <w:rPr>
                <w:rFonts w:cstheme="minorHAnsi"/>
                <w:sz w:val="20"/>
                <w:szCs w:val="20"/>
              </w:rPr>
            </w:pPr>
          </w:p>
        </w:tc>
      </w:tr>
      <w:tr w:rsidR="00AB5DF4" w:rsidRPr="00AE6A8C" w:rsidTr="00AB5DF4">
        <w:trPr>
          <w:trHeight w:val="1229"/>
        </w:trPr>
        <w:tc>
          <w:tcPr>
            <w:tcW w:w="590" w:type="pct"/>
            <w:vMerge/>
            <w:vAlign w:val="center"/>
          </w:tcPr>
          <w:p w:rsidR="004B05BF" w:rsidRPr="00AE6A8C" w:rsidRDefault="004B05BF" w:rsidP="00EA1723">
            <w:pPr>
              <w:rPr>
                <w:rFonts w:cstheme="minorHAnsi"/>
                <w:b/>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informatave kryesore dhe të shërbimeve për secilën njësi organizative të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Të dhënat për shërbime dhe kontaktet e publikuara</w:t>
            </w:r>
          </w:p>
        </w:tc>
        <w:tc>
          <w:tcPr>
            <w:tcW w:w="552" w:type="pct"/>
          </w:tcPr>
          <w:p w:rsidR="004B05BF" w:rsidRPr="00AE6A8C" w:rsidRDefault="004B05BF" w:rsidP="00EA1723">
            <w:pPr>
              <w:rPr>
                <w:rFonts w:cstheme="minorHAnsi"/>
                <w:sz w:val="20"/>
                <w:szCs w:val="20"/>
              </w:rPr>
            </w:pPr>
            <w:r w:rsidRPr="00AE6A8C">
              <w:rPr>
                <w:rFonts w:cstheme="minorHAnsi"/>
                <w:sz w:val="20"/>
                <w:szCs w:val="20"/>
              </w:rPr>
              <w:t>Në vazhdimësi</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 Administrativ (MAP) Nr. 01/2015 për ueb faqet e institucioneve publike</w:t>
            </w:r>
          </w:p>
        </w:tc>
        <w:tc>
          <w:tcPr>
            <w:tcW w:w="803" w:type="pct"/>
          </w:tcPr>
          <w:p w:rsidR="004B05BF" w:rsidRPr="00AE6A8C" w:rsidRDefault="004B05BF" w:rsidP="00EA1723">
            <w:pPr>
              <w:rPr>
                <w:rFonts w:cstheme="minorHAnsi"/>
                <w:sz w:val="20"/>
                <w:szCs w:val="20"/>
              </w:rPr>
            </w:pPr>
          </w:p>
        </w:tc>
      </w:tr>
      <w:tr w:rsidR="00AB5DF4" w:rsidRPr="00AE6A8C" w:rsidTr="00AB5DF4">
        <w:trPr>
          <w:trHeight w:val="1229"/>
        </w:trPr>
        <w:tc>
          <w:tcPr>
            <w:tcW w:w="590" w:type="pct"/>
            <w:vMerge/>
            <w:vAlign w:val="center"/>
          </w:tcPr>
          <w:p w:rsidR="004B05BF" w:rsidRPr="00AE6A8C" w:rsidRDefault="004B05BF" w:rsidP="00EA1723">
            <w:pPr>
              <w:rPr>
                <w:rFonts w:cstheme="minorHAnsi"/>
                <w:b/>
                <w:sz w:val="20"/>
                <w:szCs w:val="20"/>
              </w:rPr>
            </w:pPr>
          </w:p>
        </w:tc>
        <w:tc>
          <w:tcPr>
            <w:tcW w:w="801"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Publikimi i akteve të kryetarit të komunës (vendimeve dhe urdhëresave)</w:t>
            </w:r>
          </w:p>
        </w:tc>
        <w:tc>
          <w:tcPr>
            <w:tcW w:w="770"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1. Numri i akteve të aprovuara;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2. Numri i akteve të publikuara </w:t>
            </w:r>
          </w:p>
        </w:tc>
        <w:tc>
          <w:tcPr>
            <w:tcW w:w="552"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Publikimi pas plotësimit të kushteve ligjore për publikim</w:t>
            </w:r>
          </w:p>
        </w:tc>
        <w:tc>
          <w:tcPr>
            <w:tcW w:w="470"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e Kryetarit</w:t>
            </w:r>
          </w:p>
        </w:tc>
        <w:tc>
          <w:tcPr>
            <w:tcW w:w="492"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sz w:val="20"/>
                <w:szCs w:val="20"/>
              </w:rPr>
              <w:t xml:space="preserve">Komuna mund të shfrytëzoj edhe platforma të tjera për të </w:t>
            </w:r>
            <w:r w:rsidRPr="00AE6A8C">
              <w:rPr>
                <w:sz w:val="20"/>
                <w:szCs w:val="20"/>
              </w:rPr>
              <w:lastRenderedPageBreak/>
              <w:t>publikuar aktet dhe dokumentet e nxjerra veçanërisht ato me karakter informues dhe vetëdijusese.</w:t>
            </w:r>
          </w:p>
        </w:tc>
        <w:tc>
          <w:tcPr>
            <w:tcW w:w="521"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229"/>
        </w:trPr>
        <w:tc>
          <w:tcPr>
            <w:tcW w:w="590" w:type="pct"/>
            <w:vMerge/>
            <w:vAlign w:val="center"/>
          </w:tcPr>
          <w:p w:rsidR="004B05BF" w:rsidRPr="00AE6A8C" w:rsidRDefault="004B05BF" w:rsidP="00EA1723">
            <w:pPr>
              <w:rPr>
                <w:rFonts w:cstheme="minorHAnsi"/>
                <w:b/>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akteve të drejtorive të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akteve të aprovuara;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akteve të publikuara.</w:t>
            </w:r>
          </w:p>
        </w:tc>
        <w:tc>
          <w:tcPr>
            <w:tcW w:w="552" w:type="pct"/>
          </w:tcPr>
          <w:p w:rsidR="004B05BF" w:rsidRPr="00AE6A8C" w:rsidRDefault="004B05BF" w:rsidP="00EA1723">
            <w:pPr>
              <w:rPr>
                <w:rFonts w:cstheme="minorHAnsi"/>
                <w:sz w:val="20"/>
                <w:szCs w:val="20"/>
              </w:rPr>
            </w:pPr>
            <w:r w:rsidRPr="00AE6A8C">
              <w:rPr>
                <w:rFonts w:cstheme="minorHAnsi"/>
                <w:sz w:val="20"/>
                <w:szCs w:val="20"/>
              </w:rPr>
              <w:t xml:space="preserve">Publikim pas plotësimit të kushteve ligjore </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Drejtoria përkatëse</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sz w:val="20"/>
                <w:szCs w:val="20"/>
              </w:rPr>
              <w:t>Komuna mund të shfrytëzoj edhe platforma të tjera për të publikuar aktet dhe dokumentet e nxjerra veçanërisht ato me karakter informues dhe vetëdijusese.</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817"/>
        </w:trPr>
        <w:tc>
          <w:tcPr>
            <w:tcW w:w="590" w:type="pct"/>
            <w:vMerge/>
            <w:vAlign w:val="center"/>
          </w:tcPr>
          <w:p w:rsidR="004B05BF" w:rsidRPr="00AE6A8C" w:rsidRDefault="004B05BF" w:rsidP="00EA1723">
            <w:pPr>
              <w:rPr>
                <w:rFonts w:cstheme="minorHAnsi"/>
                <w:sz w:val="20"/>
                <w:szCs w:val="20"/>
              </w:rPr>
            </w:pPr>
          </w:p>
        </w:tc>
        <w:tc>
          <w:tcPr>
            <w:tcW w:w="801" w:type="pct"/>
          </w:tcPr>
          <w:p w:rsidR="004B05BF" w:rsidRPr="00AE6A8C" w:rsidRDefault="004B05BF" w:rsidP="00EA1723">
            <w:pPr>
              <w:rPr>
                <w:sz w:val="20"/>
                <w:szCs w:val="20"/>
              </w:rPr>
            </w:pPr>
            <w:r w:rsidRPr="00AE6A8C">
              <w:rPr>
                <w:rFonts w:cstheme="minorHAnsi"/>
                <w:sz w:val="20"/>
                <w:szCs w:val="20"/>
              </w:rPr>
              <w:t xml:space="preserve">Publikimi i </w:t>
            </w:r>
            <w:r w:rsidRPr="00AE6A8C">
              <w:rPr>
                <w:sz w:val="20"/>
                <w:szCs w:val="20"/>
              </w:rPr>
              <w:t>Planit vjetor të punës së Kryetarit dhe drejtorive;</w:t>
            </w:r>
          </w:p>
        </w:tc>
        <w:tc>
          <w:tcPr>
            <w:tcW w:w="770" w:type="pct"/>
          </w:tcPr>
          <w:p w:rsidR="004B05BF" w:rsidRPr="00AE6A8C" w:rsidRDefault="004B05BF" w:rsidP="00EA1723">
            <w:pPr>
              <w:rPr>
                <w:rFonts w:cstheme="minorHAnsi"/>
                <w:sz w:val="20"/>
                <w:szCs w:val="20"/>
              </w:rPr>
            </w:pPr>
            <w:r w:rsidRPr="00AE6A8C">
              <w:rPr>
                <w:rFonts w:cstheme="minorHAnsi"/>
                <w:sz w:val="20"/>
                <w:szCs w:val="20"/>
              </w:rPr>
              <w:t>Plani i publikuar</w:t>
            </w:r>
          </w:p>
        </w:tc>
        <w:tc>
          <w:tcPr>
            <w:tcW w:w="552" w:type="pct"/>
          </w:tcPr>
          <w:p w:rsidR="004B05BF" w:rsidRPr="00AE6A8C" w:rsidRDefault="004B05BF" w:rsidP="00EA1723">
            <w:pPr>
              <w:rPr>
                <w:rFonts w:cstheme="minorHAnsi"/>
                <w:sz w:val="20"/>
                <w:szCs w:val="20"/>
              </w:rPr>
            </w:pPr>
            <w:r w:rsidRPr="00AE6A8C">
              <w:rPr>
                <w:rFonts w:cstheme="minorHAnsi"/>
                <w:sz w:val="20"/>
                <w:szCs w:val="20"/>
              </w:rPr>
              <w:t>Pas aprovimit</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e kryetarit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Njësitë përkatëse</w:t>
            </w: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229"/>
        </w:trPr>
        <w:tc>
          <w:tcPr>
            <w:tcW w:w="590" w:type="pct"/>
            <w:vMerge/>
            <w:vAlign w:val="center"/>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sz w:val="20"/>
                <w:szCs w:val="20"/>
              </w:rPr>
              <w:t>Publikimi i Strategjive dhe dokumentet e politikave të hartuara dhe aprovuara nga ekzekutivi;</w:t>
            </w: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strategjive, dokumenteve të aprovuara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strategjive, dokumenteve të publikuara</w:t>
            </w:r>
          </w:p>
        </w:tc>
        <w:tc>
          <w:tcPr>
            <w:tcW w:w="552" w:type="pct"/>
          </w:tcPr>
          <w:p w:rsidR="004B05BF" w:rsidRPr="00AE6A8C" w:rsidRDefault="004B05BF" w:rsidP="00EA1723">
            <w:pPr>
              <w:rPr>
                <w:rFonts w:cstheme="minorHAnsi"/>
                <w:sz w:val="20"/>
                <w:szCs w:val="20"/>
              </w:rPr>
            </w:pPr>
            <w:r w:rsidRPr="00AE6A8C">
              <w:rPr>
                <w:rFonts w:cstheme="minorHAnsi"/>
                <w:sz w:val="20"/>
                <w:szCs w:val="20"/>
              </w:rPr>
              <w:t>Pas plotësimit të kushteve ligjore për publikim</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e kryetarit</w:t>
            </w: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610"/>
        </w:trPr>
        <w:tc>
          <w:tcPr>
            <w:tcW w:w="590" w:type="pct"/>
            <w:vMerge/>
            <w:vAlign w:val="center"/>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Diskutimi i raportit te kryetarit në kuvendin e komunës</w:t>
            </w:r>
          </w:p>
        </w:tc>
        <w:tc>
          <w:tcPr>
            <w:tcW w:w="770" w:type="pct"/>
          </w:tcPr>
          <w:p w:rsidR="004B05BF" w:rsidRPr="00AE6A8C" w:rsidRDefault="004B05BF" w:rsidP="00EA1723">
            <w:pPr>
              <w:rPr>
                <w:rFonts w:cstheme="minorHAnsi"/>
                <w:sz w:val="20"/>
                <w:szCs w:val="20"/>
              </w:rPr>
            </w:pPr>
            <w:r w:rsidRPr="00AE6A8C">
              <w:rPr>
                <w:rFonts w:cstheme="minorHAnsi"/>
                <w:sz w:val="20"/>
                <w:szCs w:val="20"/>
              </w:rPr>
              <w:t>Raportet e paraqitura për diskutim në kuvendin e komunës</w:t>
            </w:r>
          </w:p>
        </w:tc>
        <w:tc>
          <w:tcPr>
            <w:tcW w:w="552" w:type="pct"/>
          </w:tcPr>
          <w:p w:rsidR="004B05BF" w:rsidRPr="00AE6A8C" w:rsidRDefault="004B05BF" w:rsidP="00EA1723">
            <w:pPr>
              <w:rPr>
                <w:rFonts w:cstheme="minorHAnsi"/>
                <w:sz w:val="20"/>
                <w:szCs w:val="20"/>
              </w:rPr>
            </w:pPr>
            <w:r w:rsidRPr="00AE6A8C">
              <w:rPr>
                <w:rFonts w:cstheme="minorHAnsi"/>
                <w:sz w:val="20"/>
                <w:szCs w:val="20"/>
              </w:rPr>
              <w:t>Njëherë në gjashtë muaj apo kurdoherë që</w:t>
            </w:r>
          </w:p>
          <w:p w:rsidR="004B05BF" w:rsidRPr="00AE6A8C" w:rsidRDefault="004B05BF" w:rsidP="00EA1723">
            <w:pPr>
              <w:rPr>
                <w:rFonts w:cstheme="minorHAnsi"/>
                <w:sz w:val="20"/>
                <w:szCs w:val="20"/>
              </w:rPr>
            </w:pPr>
            <w:r w:rsidRPr="00AE6A8C">
              <w:rPr>
                <w:rFonts w:cstheme="minorHAnsi"/>
                <w:sz w:val="20"/>
                <w:szCs w:val="20"/>
              </w:rPr>
              <w:t>kërkohet nga  kuvendi i komunës</w:t>
            </w:r>
          </w:p>
        </w:tc>
        <w:tc>
          <w:tcPr>
            <w:tcW w:w="470" w:type="pct"/>
          </w:tcPr>
          <w:p w:rsidR="004B05BF" w:rsidRPr="00AE6A8C" w:rsidRDefault="004B05BF" w:rsidP="00EA1723">
            <w:pPr>
              <w:rPr>
                <w:rFonts w:cstheme="minorHAnsi"/>
                <w:sz w:val="20"/>
                <w:szCs w:val="20"/>
              </w:rPr>
            </w:pPr>
            <w:r w:rsidRPr="00AE6A8C">
              <w:rPr>
                <w:rFonts w:cstheme="minorHAnsi"/>
                <w:sz w:val="20"/>
                <w:szCs w:val="20"/>
              </w:rPr>
              <w:t>Kryetari i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Ekzekutivi;</w:t>
            </w:r>
          </w:p>
        </w:tc>
        <w:tc>
          <w:tcPr>
            <w:tcW w:w="492" w:type="pct"/>
          </w:tcPr>
          <w:p w:rsidR="004B05BF" w:rsidRPr="00AE6A8C" w:rsidRDefault="004B05BF" w:rsidP="00EA1723">
            <w:pPr>
              <w:rPr>
                <w:rFonts w:cstheme="minorHAnsi"/>
                <w:sz w:val="20"/>
                <w:szCs w:val="20"/>
              </w:rPr>
            </w:pPr>
            <w:r w:rsidRPr="00AE6A8C">
              <w:rPr>
                <w:rFonts w:cstheme="minorHAnsi"/>
                <w:sz w:val="20"/>
                <w:szCs w:val="20"/>
              </w:rPr>
              <w:t xml:space="preserve">Inkorporomi në rend dite;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Diskutimi në kuvend</w:t>
            </w:r>
          </w:p>
        </w:tc>
        <w:tc>
          <w:tcPr>
            <w:tcW w:w="521" w:type="pct"/>
          </w:tcPr>
          <w:p w:rsidR="004B05BF" w:rsidRPr="00AE6A8C" w:rsidRDefault="004B05BF" w:rsidP="00EA1723">
            <w:pPr>
              <w:rPr>
                <w:rFonts w:cstheme="minorHAnsi"/>
                <w:sz w:val="20"/>
                <w:szCs w:val="20"/>
              </w:rPr>
            </w:pPr>
            <w:r w:rsidRPr="00AE6A8C">
              <w:rPr>
                <w:rFonts w:cstheme="minorHAnsi"/>
                <w:sz w:val="20"/>
                <w:szCs w:val="20"/>
              </w:rPr>
              <w:t>Ligji Nr. 03/L-040 për                    Vetëqeverisje Lokale;</w:t>
            </w:r>
          </w:p>
          <w:p w:rsidR="004B05BF" w:rsidRPr="00AE6A8C" w:rsidRDefault="004B05BF" w:rsidP="00EA1723">
            <w:pPr>
              <w:rPr>
                <w:rFonts w:cstheme="minorHAnsi"/>
                <w:sz w:val="20"/>
                <w:szCs w:val="20"/>
              </w:rPr>
            </w:pP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pStyle w:val="xmsonormal"/>
              <w:spacing w:before="0" w:beforeAutospacing="0" w:after="0" w:afterAutospacing="0"/>
              <w:rPr>
                <w:rFonts w:cstheme="minorHAnsi"/>
                <w:sz w:val="20"/>
                <w:szCs w:val="20"/>
                <w:lang w:val="sq-AL"/>
              </w:rPr>
            </w:pPr>
            <w:r w:rsidRPr="00AE6A8C">
              <w:rPr>
                <w:rFonts w:cstheme="minorHAnsi"/>
                <w:sz w:val="20"/>
                <w:szCs w:val="20"/>
                <w:lang w:val="sq-AL"/>
              </w:rPr>
              <w:t>Dorëzimi i raporteve tremujore financiare në kuvendin e komunës dhe publikimi në ueb-faqen zyrtare</w:t>
            </w:r>
          </w:p>
          <w:p w:rsidR="004B05BF" w:rsidRPr="00AE6A8C" w:rsidRDefault="004B05BF" w:rsidP="00EA1723">
            <w:pPr>
              <w:rPr>
                <w:rFonts w:cstheme="minorHAnsi"/>
                <w:sz w:val="20"/>
                <w:szCs w:val="20"/>
              </w:rPr>
            </w:pPr>
          </w:p>
        </w:tc>
        <w:tc>
          <w:tcPr>
            <w:tcW w:w="770"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Raportet e publikuara në ueb-faqe</w:t>
            </w:r>
          </w:p>
        </w:tc>
        <w:tc>
          <w:tcPr>
            <w:tcW w:w="552"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1) Tremujori 1 para datës 30 Prill;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2) Tremujori 2 para datës 31 Korrik;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3) Tremujori 3 para datës 31 Tetor</w:t>
            </w:r>
          </w:p>
          <w:p w:rsidR="004B05BF" w:rsidRPr="00AE6A8C" w:rsidRDefault="004B05BF" w:rsidP="00EA1723">
            <w:pPr>
              <w:rPr>
                <w:rFonts w:cstheme="minorHAnsi"/>
                <w:sz w:val="20"/>
                <w:szCs w:val="20"/>
              </w:rPr>
            </w:pPr>
          </w:p>
        </w:tc>
        <w:tc>
          <w:tcPr>
            <w:tcW w:w="470" w:type="pct"/>
          </w:tcPr>
          <w:p w:rsidR="004B05BF" w:rsidRPr="00AE6A8C" w:rsidRDefault="004B05BF" w:rsidP="00EA1723">
            <w:pPr>
              <w:rPr>
                <w:rFonts w:cstheme="minorHAnsi"/>
                <w:sz w:val="20"/>
                <w:szCs w:val="20"/>
              </w:rPr>
            </w:pPr>
            <w:r w:rsidRPr="00AE6A8C">
              <w:rPr>
                <w:rFonts w:cstheme="minorHAnsi"/>
                <w:sz w:val="20"/>
                <w:szCs w:val="20"/>
              </w:rPr>
              <w:t>Kryetari i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Ekzekutivi;</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e Informimit.</w:t>
            </w:r>
          </w:p>
        </w:tc>
        <w:tc>
          <w:tcPr>
            <w:tcW w:w="492" w:type="pct"/>
          </w:tcPr>
          <w:p w:rsidR="004B05BF" w:rsidRPr="00AE6A8C" w:rsidRDefault="004B05BF" w:rsidP="00EA1723">
            <w:pPr>
              <w:rPr>
                <w:rFonts w:cstheme="minorHAnsi"/>
                <w:sz w:val="20"/>
                <w:szCs w:val="20"/>
              </w:rPr>
            </w:pPr>
            <w:r w:rsidRPr="00AE6A8C">
              <w:rPr>
                <w:rFonts w:cstheme="minorHAnsi"/>
                <w:sz w:val="20"/>
                <w:szCs w:val="20"/>
              </w:rPr>
              <w:t xml:space="preserve">Inkorporomi në rend dite;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Diskutimi në kuvend;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Publikimi në ueb-faqe</w:t>
            </w:r>
          </w:p>
        </w:tc>
        <w:tc>
          <w:tcPr>
            <w:tcW w:w="521" w:type="pct"/>
          </w:tcPr>
          <w:p w:rsidR="004B05BF" w:rsidRPr="00AE6A8C" w:rsidRDefault="004B05BF" w:rsidP="00EA1723">
            <w:pPr>
              <w:rPr>
                <w:rFonts w:cstheme="minorHAnsi"/>
                <w:sz w:val="20"/>
                <w:szCs w:val="20"/>
              </w:rPr>
            </w:pPr>
            <w:r w:rsidRPr="00AE6A8C">
              <w:rPr>
                <w:rFonts w:cstheme="minorHAnsi"/>
                <w:sz w:val="20"/>
                <w:szCs w:val="20"/>
              </w:rPr>
              <w:t>Ligji Nr. 03/L-048</w:t>
            </w:r>
          </w:p>
          <w:p w:rsidR="004B05BF" w:rsidRPr="00AE6A8C" w:rsidRDefault="004B05BF" w:rsidP="00EA1723">
            <w:pPr>
              <w:rPr>
                <w:rFonts w:cstheme="minorHAnsi"/>
                <w:sz w:val="20"/>
                <w:szCs w:val="20"/>
              </w:rPr>
            </w:pPr>
            <w:r w:rsidRPr="00AE6A8C">
              <w:rPr>
                <w:rFonts w:cstheme="minorHAnsi"/>
                <w:sz w:val="20"/>
                <w:szCs w:val="20"/>
              </w:rPr>
              <w:t xml:space="preserve">për Menaxhimin e Financave Publike dhe Përgjegjësitë </w:t>
            </w:r>
            <w:r w:rsidRPr="00AE6A8C">
              <w:rPr>
                <w:rFonts w:cstheme="minorHAnsi"/>
                <w:sz w:val="20"/>
                <w:szCs w:val="20"/>
              </w:rPr>
              <w:cr/>
            </w:r>
          </w:p>
          <w:p w:rsidR="004B05BF" w:rsidRPr="00AE6A8C" w:rsidRDefault="004B05BF" w:rsidP="00EA1723">
            <w:pPr>
              <w:rPr>
                <w:rFonts w:cstheme="minorHAnsi"/>
                <w:sz w:val="20"/>
                <w:szCs w:val="20"/>
              </w:rPr>
            </w:pPr>
            <w:r w:rsidRPr="00AE6A8C">
              <w:rPr>
                <w:rFonts w:cstheme="minorHAnsi"/>
                <w:sz w:val="20"/>
                <w:szCs w:val="20"/>
              </w:rPr>
              <w:t>Ligji Nr. 03/L-040 për                    Vetëqeverisje Lokale;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p w:rsidR="004B05BF" w:rsidRPr="00AE6A8C" w:rsidRDefault="004B05BF" w:rsidP="00EA1723">
            <w:pPr>
              <w:rPr>
                <w:rFonts w:cstheme="minorHAnsi"/>
                <w:sz w:val="20"/>
                <w:szCs w:val="20"/>
              </w:rPr>
            </w:pP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raportit përfundimtar financiar</w:t>
            </w:r>
          </w:p>
        </w:tc>
        <w:tc>
          <w:tcPr>
            <w:tcW w:w="770" w:type="pct"/>
          </w:tcPr>
          <w:p w:rsidR="004B05BF" w:rsidRPr="00AE6A8C" w:rsidRDefault="004B05BF" w:rsidP="00EA1723">
            <w:pPr>
              <w:rPr>
                <w:rFonts w:cstheme="minorHAnsi"/>
                <w:sz w:val="20"/>
                <w:szCs w:val="20"/>
              </w:rPr>
            </w:pPr>
            <w:r w:rsidRPr="00AE6A8C">
              <w:rPr>
                <w:rFonts w:cstheme="minorHAnsi"/>
                <w:sz w:val="20"/>
                <w:szCs w:val="20"/>
              </w:rPr>
              <w:t>Raporti i publikuar</w:t>
            </w:r>
          </w:p>
        </w:tc>
        <w:tc>
          <w:tcPr>
            <w:tcW w:w="552" w:type="pct"/>
          </w:tcPr>
          <w:p w:rsidR="004B05BF" w:rsidRPr="00AE6A8C" w:rsidRDefault="004B05BF" w:rsidP="00EA1723">
            <w:pPr>
              <w:rPr>
                <w:rFonts w:cstheme="minorHAnsi"/>
                <w:sz w:val="20"/>
                <w:szCs w:val="20"/>
              </w:rPr>
            </w:pPr>
            <w:r w:rsidRPr="00AE6A8C">
              <w:rPr>
                <w:rFonts w:cstheme="minorHAnsi"/>
                <w:sz w:val="20"/>
                <w:szCs w:val="20"/>
              </w:rPr>
              <w:t>Jo më vonë se me 31 mars të çdo viti kalendarik</w:t>
            </w:r>
          </w:p>
        </w:tc>
        <w:tc>
          <w:tcPr>
            <w:tcW w:w="470" w:type="pct"/>
          </w:tcPr>
          <w:p w:rsidR="004B05BF" w:rsidRPr="00AE6A8C" w:rsidRDefault="004B05BF" w:rsidP="00EA1723">
            <w:pPr>
              <w:rPr>
                <w:rFonts w:cstheme="minorHAnsi"/>
                <w:sz w:val="20"/>
                <w:szCs w:val="20"/>
              </w:rPr>
            </w:pPr>
            <w:r w:rsidRPr="00AE6A8C">
              <w:rPr>
                <w:rFonts w:cstheme="minorHAnsi"/>
                <w:sz w:val="20"/>
                <w:szCs w:val="20"/>
              </w:rPr>
              <w:t>Kryetari i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Ekzekutivi;</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zyrtare e komunës</w:t>
            </w:r>
          </w:p>
        </w:tc>
        <w:tc>
          <w:tcPr>
            <w:tcW w:w="521" w:type="pct"/>
          </w:tcPr>
          <w:p w:rsidR="004B05BF" w:rsidRPr="00AE6A8C" w:rsidRDefault="004B05BF" w:rsidP="00EA1723">
            <w:pPr>
              <w:rPr>
                <w:rFonts w:cstheme="minorHAnsi"/>
                <w:sz w:val="20"/>
                <w:szCs w:val="20"/>
              </w:rPr>
            </w:pPr>
            <w:r w:rsidRPr="00AE6A8C">
              <w:rPr>
                <w:rFonts w:cstheme="minorHAnsi"/>
                <w:sz w:val="20"/>
                <w:szCs w:val="20"/>
              </w:rPr>
              <w:t>Ligji Nr. 03/L-048</w:t>
            </w:r>
          </w:p>
          <w:p w:rsidR="004B05BF" w:rsidRPr="00AE6A8C" w:rsidRDefault="004B05BF" w:rsidP="00EA1723">
            <w:pPr>
              <w:rPr>
                <w:rFonts w:cstheme="minorHAnsi"/>
                <w:sz w:val="20"/>
                <w:szCs w:val="20"/>
              </w:rPr>
            </w:pPr>
            <w:r w:rsidRPr="00AE6A8C">
              <w:rPr>
                <w:rFonts w:cstheme="minorHAnsi"/>
                <w:sz w:val="20"/>
                <w:szCs w:val="20"/>
              </w:rPr>
              <w:t>për Menaxhimin e Financave Publike dhe Përgjegjësitë;</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p w:rsidR="004B05BF" w:rsidRPr="00AE6A8C" w:rsidRDefault="004B05BF" w:rsidP="00EA1723">
            <w:pPr>
              <w:rPr>
                <w:rFonts w:cstheme="minorHAnsi"/>
                <w:sz w:val="20"/>
                <w:szCs w:val="20"/>
              </w:rPr>
            </w:pP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val="restart"/>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t>Publikimi i Raportit të zyrës kombëtare të auditimit dhe rekomandimet përcjellëse</w:t>
            </w:r>
          </w:p>
        </w:tc>
        <w:tc>
          <w:tcPr>
            <w:tcW w:w="770" w:type="pct"/>
          </w:tcPr>
          <w:p w:rsidR="004B05BF" w:rsidRPr="00AE6A8C" w:rsidRDefault="004B05BF" w:rsidP="00EA1723">
            <w:pPr>
              <w:rPr>
                <w:rFonts w:cstheme="minorHAnsi"/>
                <w:sz w:val="20"/>
                <w:szCs w:val="20"/>
              </w:rPr>
            </w:pPr>
            <w:r w:rsidRPr="00AE6A8C">
              <w:rPr>
                <w:rFonts w:cstheme="minorHAnsi"/>
                <w:sz w:val="20"/>
                <w:szCs w:val="20"/>
              </w:rPr>
              <w:t>1. Raporti i publikuar;</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Plani i veprimit për përmbushjen e rekomandimeve te auditorit i publikuar.</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552" w:type="pct"/>
          </w:tcPr>
          <w:p w:rsidR="004B05BF" w:rsidRPr="00AE6A8C" w:rsidRDefault="004B05BF" w:rsidP="00EA1723">
            <w:pPr>
              <w:rPr>
                <w:rFonts w:cstheme="minorHAnsi"/>
                <w:sz w:val="20"/>
                <w:szCs w:val="20"/>
              </w:rPr>
            </w:pPr>
            <w:r w:rsidRPr="00AE6A8C">
              <w:rPr>
                <w:rFonts w:cstheme="minorHAnsi"/>
                <w:sz w:val="20"/>
                <w:szCs w:val="20"/>
              </w:rPr>
              <w:t>Pas publikimit nga ZKA</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e Kryetarit</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zyrtare e komunës</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p w:rsidR="004B05BF" w:rsidRPr="00AE6A8C" w:rsidRDefault="004B05BF" w:rsidP="00EA1723">
            <w:pPr>
              <w:rPr>
                <w:rFonts w:cstheme="minorHAnsi"/>
                <w:sz w:val="20"/>
                <w:szCs w:val="20"/>
              </w:rPr>
            </w:pP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rFonts w:cstheme="minorHAnsi"/>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 xml:space="preserve">Diskutimi i raportit të  Zyrës Kombëtare të Auditimit në Kuvendin e Komunës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tc>
        <w:tc>
          <w:tcPr>
            <w:tcW w:w="770" w:type="pct"/>
          </w:tcPr>
          <w:p w:rsidR="004B05BF" w:rsidRPr="00AE6A8C" w:rsidRDefault="004B05BF" w:rsidP="00EA1723">
            <w:pPr>
              <w:rPr>
                <w:rFonts w:cstheme="minorHAnsi"/>
                <w:sz w:val="20"/>
                <w:szCs w:val="20"/>
              </w:rPr>
            </w:pPr>
            <w:r w:rsidRPr="00AE6A8C">
              <w:rPr>
                <w:rFonts w:cstheme="minorHAnsi"/>
                <w:sz w:val="20"/>
                <w:szCs w:val="20"/>
              </w:rPr>
              <w:t>Raporti i inkorporuar në rend të ditës dhe i diskutuar në KK</w:t>
            </w:r>
          </w:p>
        </w:tc>
        <w:tc>
          <w:tcPr>
            <w:tcW w:w="552" w:type="pct"/>
          </w:tcPr>
          <w:p w:rsidR="004B05BF" w:rsidRPr="00AE6A8C" w:rsidRDefault="004B05BF" w:rsidP="00EA1723">
            <w:pPr>
              <w:rPr>
                <w:rFonts w:cstheme="minorHAnsi"/>
                <w:sz w:val="20"/>
                <w:szCs w:val="20"/>
              </w:rPr>
            </w:pPr>
            <w:r w:rsidRPr="00AE6A8C">
              <w:rPr>
                <w:rFonts w:cstheme="minorHAnsi"/>
                <w:sz w:val="20"/>
                <w:szCs w:val="20"/>
                <w:bdr w:val="none" w:sz="0" w:space="0" w:color="auto" w:frame="1"/>
              </w:rPr>
              <w:t>Pas publikimit nga ZKA</w:t>
            </w:r>
          </w:p>
        </w:tc>
        <w:tc>
          <w:tcPr>
            <w:tcW w:w="470"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Kryesuesi i kuvendit</w:t>
            </w:r>
          </w:p>
          <w:p w:rsidR="004B05BF" w:rsidRPr="00AE6A8C" w:rsidRDefault="004B05BF" w:rsidP="00EA1723">
            <w:pPr>
              <w:rPr>
                <w:rFonts w:cstheme="minorHAnsi"/>
                <w:sz w:val="20"/>
                <w:szCs w:val="20"/>
                <w:bdr w:val="none" w:sz="0" w:space="0" w:color="auto" w:frame="1"/>
              </w:rPr>
            </w:pPr>
          </w:p>
          <w:p w:rsidR="004B05BF"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Kryetari i komunës</w:t>
            </w:r>
          </w:p>
          <w:p w:rsidR="004B05BF"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Inkorporomi në rend dite;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Diskutimi në kuvend;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Publikimi në ueb-faqe</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val="restart"/>
          </w:tcPr>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p>
          <w:p w:rsidR="004B05BF" w:rsidRPr="00AE6A8C" w:rsidRDefault="004B05BF" w:rsidP="00EA1723">
            <w:pPr>
              <w:rPr>
                <w:rFonts w:cstheme="minorHAnsi"/>
                <w:b/>
                <w:bCs/>
                <w:sz w:val="20"/>
                <w:szCs w:val="20"/>
              </w:rPr>
            </w:pPr>
            <w:r w:rsidRPr="00AE6A8C">
              <w:rPr>
                <w:rFonts w:cstheme="minorHAnsi"/>
                <w:b/>
                <w:sz w:val="20"/>
                <w:szCs w:val="20"/>
              </w:rPr>
              <w:t xml:space="preserve">Transparenca buxhetore dhe në procedurat e prokurimit publik   </w:t>
            </w: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KAB dhe buxhetit vjetor.</w:t>
            </w:r>
          </w:p>
        </w:tc>
        <w:tc>
          <w:tcPr>
            <w:tcW w:w="770" w:type="pct"/>
          </w:tcPr>
          <w:p w:rsidR="004B05BF" w:rsidRPr="00AE6A8C" w:rsidRDefault="004B05BF" w:rsidP="00EA1723">
            <w:pPr>
              <w:rPr>
                <w:rFonts w:cstheme="minorHAnsi"/>
                <w:sz w:val="20"/>
                <w:szCs w:val="20"/>
              </w:rPr>
            </w:pPr>
            <w:r w:rsidRPr="00AE6A8C">
              <w:rPr>
                <w:rFonts w:cstheme="minorHAnsi"/>
                <w:sz w:val="20"/>
                <w:szCs w:val="20"/>
                <w:bdr w:val="none" w:sz="0" w:space="0" w:color="auto" w:frame="1"/>
              </w:rPr>
              <w:t>KAB dhe Buxheti vjetor të publikuara.</w:t>
            </w:r>
          </w:p>
        </w:tc>
        <w:tc>
          <w:tcPr>
            <w:tcW w:w="552"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rPr>
              <w:t>Pas miratimit nga Kuvendin e Komunës.</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rPr>
              <w:t>Zyra e Kryetarit.</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Promovimi në platforma të tjera.</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rFonts w:cstheme="minorHAnsi"/>
                <w:b/>
                <w:sz w:val="20"/>
                <w:szCs w:val="20"/>
              </w:rPr>
            </w:pPr>
          </w:p>
        </w:tc>
        <w:tc>
          <w:tcPr>
            <w:tcW w:w="801" w:type="pct"/>
          </w:tcPr>
          <w:p w:rsidR="004B05BF" w:rsidRPr="00AE6A8C" w:rsidRDefault="004B05BF" w:rsidP="00EA1723">
            <w:pPr>
              <w:rPr>
                <w:rFonts w:cstheme="minorHAnsi"/>
                <w:sz w:val="20"/>
                <w:szCs w:val="20"/>
              </w:rPr>
            </w:pPr>
            <w:r w:rsidRPr="00AE6A8C">
              <w:t>Publikimi i listës së projekteve kapitale;</w:t>
            </w:r>
          </w:p>
        </w:tc>
        <w:tc>
          <w:tcPr>
            <w:tcW w:w="770" w:type="pct"/>
          </w:tcPr>
          <w:p w:rsidR="004B05BF" w:rsidRPr="00AE6A8C" w:rsidRDefault="004B05BF" w:rsidP="00EA1723">
            <w:pPr>
              <w:rPr>
                <w:rFonts w:cstheme="minorHAnsi"/>
                <w:sz w:val="20"/>
                <w:szCs w:val="20"/>
              </w:rPr>
            </w:pPr>
            <w:r w:rsidRPr="00AE6A8C">
              <w:rPr>
                <w:rFonts w:cstheme="minorHAnsi"/>
                <w:sz w:val="20"/>
                <w:szCs w:val="20"/>
                <w:bdr w:val="none" w:sz="0" w:space="0" w:color="auto" w:frame="1"/>
              </w:rPr>
              <w:t>Lista e publikuar</w:t>
            </w:r>
          </w:p>
        </w:tc>
        <w:tc>
          <w:tcPr>
            <w:tcW w:w="552"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rPr>
              <w:t>Pas aprovimit të buxhetit nga Kuvendi i Kosovës</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rPr>
              <w:t>Drejtoria përkatëse.</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Promovimi në platforma të tjera</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rFonts w:cstheme="minorHAnsi"/>
                <w:b/>
                <w:sz w:val="20"/>
                <w:szCs w:val="20"/>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listës se subjekteve përfituese  nga kategoria e subvencioneve</w:t>
            </w:r>
          </w:p>
        </w:tc>
        <w:tc>
          <w:tcPr>
            <w:tcW w:w="770" w:type="pct"/>
          </w:tcPr>
          <w:p w:rsidR="004B05BF" w:rsidRPr="00AE6A8C" w:rsidRDefault="004B05BF" w:rsidP="00EA1723">
            <w:pPr>
              <w:rPr>
                <w:rFonts w:cstheme="minorHAnsi"/>
                <w:sz w:val="20"/>
                <w:szCs w:val="20"/>
              </w:rPr>
            </w:pPr>
            <w:r w:rsidRPr="00AE6A8C">
              <w:rPr>
                <w:rFonts w:cstheme="minorHAnsi"/>
                <w:sz w:val="20"/>
                <w:szCs w:val="20"/>
              </w:rPr>
              <w:t>Lista e përfituesve të subvencioneve, e publikuar.</w:t>
            </w:r>
          </w:p>
        </w:tc>
        <w:tc>
          <w:tcPr>
            <w:tcW w:w="552"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Pas miratimit të listës nga ana  komisionit vlerësues</w:t>
            </w:r>
          </w:p>
        </w:tc>
        <w:tc>
          <w:tcPr>
            <w:tcW w:w="470"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Zyra e informimit;</w:t>
            </w:r>
          </w:p>
          <w:p w:rsidR="004B05BF" w:rsidRPr="00AE6A8C"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Drejtoria përkatëse.</w:t>
            </w:r>
          </w:p>
          <w:p w:rsidR="004B05BF" w:rsidRPr="00AE6A8C" w:rsidRDefault="004B05BF" w:rsidP="00EA1723">
            <w:pPr>
              <w:rPr>
                <w:rFonts w:cstheme="minorHAnsi"/>
                <w:sz w:val="20"/>
                <w:szCs w:val="20"/>
                <w:bdr w:val="none" w:sz="0" w:space="0" w:color="auto" w:frame="1"/>
              </w:rPr>
            </w:pP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zyrtare e komunës; platformat e tjera sociale.</w:t>
            </w:r>
          </w:p>
        </w:tc>
        <w:tc>
          <w:tcPr>
            <w:tcW w:w="521"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rFonts w:cstheme="minorHAnsi"/>
                <w:b/>
                <w:sz w:val="20"/>
                <w:szCs w:val="20"/>
              </w:rPr>
            </w:pPr>
          </w:p>
        </w:tc>
        <w:tc>
          <w:tcPr>
            <w:tcW w:w="801" w:type="pct"/>
          </w:tcPr>
          <w:p w:rsidR="004B05BF" w:rsidRPr="00AE6A8C" w:rsidRDefault="004B05BF" w:rsidP="00EA1723">
            <w:pPr>
              <w:rPr>
                <w:rFonts w:cstheme="minorHAnsi"/>
                <w:sz w:val="20"/>
                <w:szCs w:val="20"/>
              </w:rPr>
            </w:pPr>
            <w:r>
              <w:rPr>
                <w:rFonts w:cstheme="minorHAnsi"/>
                <w:sz w:val="20"/>
                <w:szCs w:val="20"/>
              </w:rPr>
              <w:t xml:space="preserve">Plani </w:t>
            </w:r>
            <w:r w:rsidRPr="00AE6A8C">
              <w:rPr>
                <w:rFonts w:cstheme="minorHAnsi"/>
                <w:sz w:val="20"/>
                <w:szCs w:val="20"/>
              </w:rPr>
              <w:t xml:space="preserve"> prokurimit për vitin fiskal</w:t>
            </w:r>
            <w:r>
              <w:rPr>
                <w:rFonts w:cstheme="minorHAnsi"/>
                <w:sz w:val="20"/>
                <w:szCs w:val="20"/>
              </w:rPr>
              <w:t xml:space="preserve"> i aprovuar </w:t>
            </w:r>
          </w:p>
        </w:tc>
        <w:tc>
          <w:tcPr>
            <w:tcW w:w="770" w:type="pct"/>
          </w:tcPr>
          <w:p w:rsidR="004B05BF" w:rsidRPr="00AE6A8C" w:rsidRDefault="004B05BF" w:rsidP="00EA1723">
            <w:pPr>
              <w:rPr>
                <w:rFonts w:cstheme="minorHAnsi"/>
                <w:sz w:val="20"/>
                <w:szCs w:val="20"/>
              </w:rPr>
            </w:pPr>
            <w:r>
              <w:rPr>
                <w:rFonts w:cstheme="minorHAnsi"/>
                <w:sz w:val="20"/>
                <w:szCs w:val="20"/>
              </w:rPr>
              <w:t xml:space="preserve">Publikimi i Planit të </w:t>
            </w:r>
            <w:r w:rsidRPr="00AE6A8C">
              <w:rPr>
                <w:rFonts w:cstheme="minorHAnsi"/>
                <w:sz w:val="20"/>
                <w:szCs w:val="20"/>
              </w:rPr>
              <w:t xml:space="preserve"> prokurimit i publikuar në ueb-faqe</w:t>
            </w:r>
          </w:p>
        </w:tc>
        <w:tc>
          <w:tcPr>
            <w:tcW w:w="552" w:type="pct"/>
          </w:tcPr>
          <w:p w:rsidR="004B05BF" w:rsidRPr="00AE6A8C" w:rsidRDefault="004B05BF" w:rsidP="00EA1723">
            <w:pPr>
              <w:rPr>
                <w:rFonts w:cstheme="minorHAnsi"/>
                <w:sz w:val="20"/>
                <w:szCs w:val="20"/>
              </w:rPr>
            </w:pPr>
            <w:r w:rsidRPr="00AE6A8C">
              <w:rPr>
                <w:rFonts w:cstheme="minorHAnsi"/>
                <w:sz w:val="20"/>
                <w:szCs w:val="20"/>
              </w:rPr>
              <w:t>Pas miratimit dhe shpalljes së ligjit vjetor për ndarjet buxhetore</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e informimit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prokurim</w:t>
            </w:r>
          </w:p>
        </w:tc>
        <w:tc>
          <w:tcPr>
            <w:tcW w:w="492" w:type="pct"/>
          </w:tcPr>
          <w:p w:rsidR="004B05BF" w:rsidRPr="00AE6A8C" w:rsidRDefault="004B05BF" w:rsidP="00EA1723">
            <w:pPr>
              <w:rPr>
                <w:rFonts w:cstheme="minorHAnsi"/>
                <w:sz w:val="20"/>
                <w:szCs w:val="20"/>
              </w:rPr>
            </w:pPr>
            <w:r w:rsidRPr="00AE6A8C">
              <w:rPr>
                <w:rFonts w:cstheme="minorHAnsi"/>
                <w:sz w:val="20"/>
                <w:szCs w:val="20"/>
              </w:rPr>
              <w:t xml:space="preserve">Ueb-faqja e komunës;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E-prokurimi</w:t>
            </w:r>
          </w:p>
        </w:tc>
        <w:tc>
          <w:tcPr>
            <w:tcW w:w="521" w:type="pct"/>
          </w:tcPr>
          <w:p w:rsidR="004B05BF" w:rsidRDefault="004B05BF" w:rsidP="00EA1723">
            <w:pPr>
              <w:rPr>
                <w:rFonts w:cstheme="minorHAnsi"/>
                <w:sz w:val="20"/>
                <w:szCs w:val="20"/>
              </w:rPr>
            </w:pPr>
          </w:p>
          <w:p w:rsidR="004B05BF" w:rsidRDefault="004B05BF" w:rsidP="00EA1723">
            <w:pPr>
              <w:rPr>
                <w:rFonts w:cstheme="minorHAnsi"/>
                <w:sz w:val="20"/>
                <w:szCs w:val="20"/>
              </w:rPr>
            </w:pPr>
            <w:r>
              <w:rPr>
                <w:rFonts w:cstheme="minorHAnsi"/>
                <w:sz w:val="20"/>
                <w:szCs w:val="20"/>
              </w:rPr>
              <w:t xml:space="preserve">Legjislacioni i prokurimit në fuqi </w:t>
            </w: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b/>
                <w:bCs/>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Raportit vjetor të zbatimit të planit për prokurim publik</w:t>
            </w:r>
          </w:p>
          <w:p w:rsidR="004B05BF" w:rsidRPr="00AE6A8C" w:rsidRDefault="004B05BF" w:rsidP="00EA1723">
            <w:pPr>
              <w:rPr>
                <w:rFonts w:cstheme="minorHAnsi"/>
                <w:sz w:val="20"/>
                <w:szCs w:val="20"/>
              </w:rPr>
            </w:pPr>
          </w:p>
        </w:tc>
        <w:tc>
          <w:tcPr>
            <w:tcW w:w="770" w:type="pct"/>
          </w:tcPr>
          <w:p w:rsidR="004B05BF" w:rsidRPr="00AE6A8C" w:rsidRDefault="004B05BF" w:rsidP="00EA1723">
            <w:pPr>
              <w:rPr>
                <w:rFonts w:cstheme="minorHAnsi"/>
                <w:sz w:val="20"/>
                <w:szCs w:val="20"/>
              </w:rPr>
            </w:pPr>
            <w:r w:rsidRPr="00AE6A8C">
              <w:rPr>
                <w:rFonts w:cstheme="minorHAnsi"/>
                <w:sz w:val="20"/>
                <w:szCs w:val="20"/>
              </w:rPr>
              <w:t>Raporti i prokurimit i publikuar</w:t>
            </w:r>
          </w:p>
        </w:tc>
        <w:tc>
          <w:tcPr>
            <w:tcW w:w="552"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rPr>
              <w:t>Jo me vone se 31 janar, për vitin paraprak</w:t>
            </w:r>
          </w:p>
        </w:tc>
        <w:tc>
          <w:tcPr>
            <w:tcW w:w="470"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 </w:t>
            </w:r>
            <w:r w:rsidRPr="00AE6A8C">
              <w:rPr>
                <w:rFonts w:cstheme="minorHAnsi"/>
                <w:sz w:val="20"/>
                <w:szCs w:val="20"/>
                <w:u w:val="single"/>
              </w:rPr>
              <w:t xml:space="preserve"> </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w:t>
            </w:r>
          </w:p>
        </w:tc>
        <w:tc>
          <w:tcPr>
            <w:tcW w:w="521" w:type="pct"/>
          </w:tcPr>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Ligji i</w:t>
            </w:r>
          </w:p>
          <w:p w:rsidR="004B05BF" w:rsidRPr="00AE6A8C" w:rsidRDefault="004B05BF" w:rsidP="00EA1723">
            <w:pPr>
              <w:rPr>
                <w:rFonts w:cstheme="minorHAnsi"/>
                <w:sz w:val="20"/>
                <w:szCs w:val="20"/>
              </w:rPr>
            </w:pPr>
            <w:r w:rsidRPr="00AE6A8C">
              <w:rPr>
                <w:rFonts w:cstheme="minorHAnsi"/>
                <w:sz w:val="20"/>
                <w:szCs w:val="20"/>
              </w:rPr>
              <w:t>Prokurimit Publik;</w:t>
            </w:r>
          </w:p>
          <w:p w:rsidR="004B05BF" w:rsidRPr="00AE6A8C" w:rsidRDefault="004B05BF" w:rsidP="00EA1723">
            <w:pPr>
              <w:rPr>
                <w:rFonts w:cstheme="minorHAnsi"/>
                <w:sz w:val="20"/>
                <w:szCs w:val="20"/>
              </w:rPr>
            </w:pPr>
          </w:p>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Udhëzimit</w:t>
            </w:r>
          </w:p>
          <w:p w:rsidR="004B05BF" w:rsidRPr="00AE6A8C" w:rsidRDefault="004B05BF" w:rsidP="00EA1723">
            <w:pPr>
              <w:rPr>
                <w:rFonts w:cstheme="minorHAnsi"/>
                <w:sz w:val="20"/>
                <w:szCs w:val="20"/>
              </w:rPr>
            </w:pPr>
            <w:r w:rsidRPr="00AE6A8C">
              <w:rPr>
                <w:rFonts w:cstheme="minorHAnsi"/>
                <w:sz w:val="20"/>
                <w:szCs w:val="20"/>
              </w:rPr>
              <w:t>Administrativ të MAP-it për mirëmbajtjen e faqeve elektronike të institucioneve publike;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Udhëzuesit Operativ për Prokurim Publik; </w:t>
            </w: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1790"/>
        </w:trPr>
        <w:tc>
          <w:tcPr>
            <w:tcW w:w="590" w:type="pct"/>
            <w:vMerge/>
          </w:tcPr>
          <w:p w:rsidR="004B05BF" w:rsidRPr="00AE6A8C" w:rsidRDefault="004B05BF" w:rsidP="00EA1723">
            <w:pPr>
              <w:rPr>
                <w:b/>
                <w:bCs/>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 xml:space="preserve">Publikimi i të gjitha aktiviteteve të prokurimit në ueb-faqen e komunës </w:t>
            </w:r>
          </w:p>
        </w:tc>
        <w:tc>
          <w:tcPr>
            <w:tcW w:w="770" w:type="pct"/>
          </w:tcPr>
          <w:p w:rsidR="004B05BF" w:rsidRPr="00AE6A8C" w:rsidRDefault="004B05BF" w:rsidP="00EA1723">
            <w:pPr>
              <w:rPr>
                <w:rFonts w:cstheme="minorHAnsi"/>
                <w:sz w:val="20"/>
                <w:szCs w:val="20"/>
              </w:rPr>
            </w:pPr>
            <w:r w:rsidRPr="00AE6A8C">
              <w:rPr>
                <w:rFonts w:cstheme="minorHAnsi"/>
                <w:sz w:val="20"/>
                <w:szCs w:val="20"/>
              </w:rPr>
              <w:t xml:space="preserve">Numri i aktiviteteve të prokurimit të publikuara në </w:t>
            </w:r>
          </w:p>
        </w:tc>
        <w:tc>
          <w:tcPr>
            <w:tcW w:w="552"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470"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 E-prokurimi</w:t>
            </w:r>
          </w:p>
        </w:tc>
        <w:tc>
          <w:tcPr>
            <w:tcW w:w="521" w:type="pct"/>
          </w:tcPr>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Ligji i</w:t>
            </w:r>
          </w:p>
          <w:p w:rsidR="004B05BF" w:rsidRPr="00AE6A8C" w:rsidRDefault="004B05BF" w:rsidP="00EA1723">
            <w:pPr>
              <w:rPr>
                <w:rFonts w:cstheme="minorHAnsi"/>
                <w:sz w:val="20"/>
                <w:szCs w:val="20"/>
              </w:rPr>
            </w:pPr>
            <w:r w:rsidRPr="00AE6A8C">
              <w:rPr>
                <w:rFonts w:cstheme="minorHAnsi"/>
                <w:sz w:val="20"/>
                <w:szCs w:val="20"/>
              </w:rPr>
              <w:t>Prokurimit Publik;</w:t>
            </w:r>
          </w:p>
          <w:p w:rsidR="004B05BF" w:rsidRPr="00AE6A8C" w:rsidRDefault="004B05BF" w:rsidP="00EA1723">
            <w:pPr>
              <w:rPr>
                <w:rFonts w:cstheme="minorHAnsi"/>
                <w:sz w:val="20"/>
                <w:szCs w:val="20"/>
              </w:rPr>
            </w:pPr>
          </w:p>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Udhëzimit</w:t>
            </w:r>
          </w:p>
          <w:p w:rsidR="004B05BF" w:rsidRPr="00AE6A8C" w:rsidRDefault="004B05BF" w:rsidP="00EA1723">
            <w:pPr>
              <w:rPr>
                <w:rFonts w:cstheme="minorHAnsi"/>
                <w:sz w:val="20"/>
                <w:szCs w:val="20"/>
              </w:rPr>
            </w:pPr>
            <w:r w:rsidRPr="00AE6A8C">
              <w:rPr>
                <w:rFonts w:cstheme="minorHAnsi"/>
                <w:sz w:val="20"/>
                <w:szCs w:val="20"/>
              </w:rPr>
              <w:t>Administrativ të MAP-it për mirëmbajtjen e faqeve elektronike të institucioneve publike;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Udhëzuesit Operativ për Prokurim Publik;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r w:rsidR="00AB5DF4" w:rsidRPr="00AE6A8C" w:rsidTr="00AB5DF4">
        <w:trPr>
          <w:trHeight w:val="3418"/>
        </w:trPr>
        <w:tc>
          <w:tcPr>
            <w:tcW w:w="590" w:type="pct"/>
            <w:vMerge/>
          </w:tcPr>
          <w:p w:rsidR="004B05BF" w:rsidRPr="00AE6A8C" w:rsidRDefault="004B05BF" w:rsidP="00EA1723">
            <w:pPr>
              <w:rPr>
                <w:b/>
                <w:bCs/>
              </w:rPr>
            </w:pPr>
          </w:p>
        </w:tc>
        <w:tc>
          <w:tcPr>
            <w:tcW w:w="801" w:type="pct"/>
          </w:tcPr>
          <w:p w:rsidR="004B05BF" w:rsidRPr="00AE6A8C" w:rsidRDefault="004B05BF" w:rsidP="00EA1723">
            <w:pPr>
              <w:rPr>
                <w:rFonts w:cstheme="minorHAnsi"/>
                <w:sz w:val="20"/>
                <w:szCs w:val="20"/>
              </w:rPr>
            </w:pPr>
            <w:r w:rsidRPr="00AE6A8C">
              <w:rPr>
                <w:rFonts w:cstheme="minorHAnsi"/>
                <w:sz w:val="20"/>
                <w:szCs w:val="20"/>
              </w:rPr>
              <w:t>Publikimi i vendimeve dhe të dhënave të tjera të nevojshme të zyrtarëve komunal të autorizuar për monitorimin e zbatimit të kontratave të lidhura me operatorët ekonomik të kontraktuar, procesverbalet. Publikimi bëhet në pajtim me Ligjin për Qasje në Dokumente Publike dhe Ligjit per Mbrojtjen e të Dhënave Personale</w:t>
            </w:r>
          </w:p>
        </w:tc>
        <w:tc>
          <w:tcPr>
            <w:tcW w:w="770" w:type="pct"/>
          </w:tcPr>
          <w:p w:rsidR="004B05BF" w:rsidRPr="00AE6A8C" w:rsidRDefault="004B05BF" w:rsidP="00EA1723">
            <w:pPr>
              <w:rPr>
                <w:rFonts w:cstheme="minorHAnsi"/>
                <w:sz w:val="20"/>
                <w:szCs w:val="20"/>
              </w:rPr>
            </w:pPr>
            <w:r w:rsidRPr="00AE6A8C">
              <w:rPr>
                <w:rFonts w:cstheme="minorHAnsi"/>
                <w:sz w:val="20"/>
                <w:szCs w:val="20"/>
              </w:rPr>
              <w:t>1. Numri i zyrtarëve të autorizuar për monitorim sipas vendimeve dhe publikimi i tyre;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552"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Në vazhdimësi.</w:t>
            </w:r>
          </w:p>
        </w:tc>
        <w:tc>
          <w:tcPr>
            <w:tcW w:w="470" w:type="pct"/>
          </w:tcPr>
          <w:p w:rsidR="004B05BF" w:rsidRPr="00AE6A8C" w:rsidRDefault="004B05BF" w:rsidP="00EA1723">
            <w:pPr>
              <w:rPr>
                <w:rFonts w:cstheme="minorHAnsi"/>
                <w:sz w:val="20"/>
                <w:szCs w:val="20"/>
              </w:rPr>
            </w:pPr>
            <w:r w:rsidRPr="00AE6A8C">
              <w:rPr>
                <w:rFonts w:cstheme="minorHAnsi"/>
                <w:sz w:val="20"/>
                <w:szCs w:val="20"/>
              </w:rPr>
              <w:t>Zyra e prokurimit bashkëpunim me</w:t>
            </w:r>
            <w:r w:rsidRPr="00AE6A8C">
              <w:rPr>
                <w:rFonts w:cstheme="minorHAnsi"/>
                <w:sz w:val="20"/>
                <w:szCs w:val="20"/>
                <w:u w:val="single"/>
              </w:rPr>
              <w:t xml:space="preserve"> </w:t>
            </w:r>
            <w:r w:rsidRPr="00AE6A8C">
              <w:rPr>
                <w:rFonts w:cstheme="minorHAnsi"/>
                <w:sz w:val="20"/>
                <w:szCs w:val="20"/>
                <w:bdr w:val="none" w:sz="0" w:space="0" w:color="auto" w:frame="1"/>
              </w:rPr>
              <w:t xml:space="preserve"> Zyrën e informimit</w:t>
            </w:r>
          </w:p>
        </w:tc>
        <w:tc>
          <w:tcPr>
            <w:tcW w:w="492" w:type="pct"/>
          </w:tcPr>
          <w:p w:rsidR="004B05BF" w:rsidRPr="00AE6A8C" w:rsidRDefault="004B05BF" w:rsidP="00EA1723">
            <w:pPr>
              <w:rPr>
                <w:rFonts w:cstheme="minorHAnsi"/>
                <w:sz w:val="20"/>
                <w:szCs w:val="20"/>
              </w:rPr>
            </w:pPr>
            <w:r w:rsidRPr="00AE6A8C">
              <w:rPr>
                <w:rFonts w:cstheme="minorHAnsi"/>
                <w:sz w:val="20"/>
                <w:szCs w:val="20"/>
              </w:rPr>
              <w:t>Ueb-faqja e komunës; E-prokurimi</w:t>
            </w:r>
          </w:p>
        </w:tc>
        <w:tc>
          <w:tcPr>
            <w:tcW w:w="521" w:type="pct"/>
          </w:tcPr>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Ligji i Prokurimit Publik</w:t>
            </w:r>
          </w:p>
          <w:p w:rsidR="004B05BF" w:rsidRPr="00AE6A8C" w:rsidRDefault="004B05BF" w:rsidP="00EA1723">
            <w:pPr>
              <w:autoSpaceDE w:val="0"/>
              <w:autoSpaceDN w:val="0"/>
              <w:adjustRightInd w:val="0"/>
              <w:rPr>
                <w:rFonts w:cstheme="minorHAnsi"/>
                <w:sz w:val="20"/>
                <w:szCs w:val="20"/>
              </w:rPr>
            </w:pPr>
          </w:p>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803" w:type="pct"/>
          </w:tcPr>
          <w:p w:rsidR="004B05BF" w:rsidRPr="00AE6A8C" w:rsidRDefault="004B05BF" w:rsidP="00EA1723">
            <w:pPr>
              <w:rPr>
                <w:rFonts w:cstheme="minorHAnsi"/>
                <w:sz w:val="20"/>
                <w:szCs w:val="20"/>
              </w:rPr>
            </w:pPr>
          </w:p>
        </w:tc>
      </w:tr>
    </w:tbl>
    <w:p w:rsidR="004B05BF" w:rsidRPr="00AE6A8C" w:rsidRDefault="004B05BF" w:rsidP="004B05BF">
      <w:pPr>
        <w:rPr>
          <w:b/>
        </w:rPr>
      </w:pPr>
    </w:p>
    <w:tbl>
      <w:tblPr>
        <w:tblStyle w:val="TableGrid"/>
        <w:tblW w:w="5000" w:type="pct"/>
        <w:tblLayout w:type="fixed"/>
        <w:tblLook w:val="04A0" w:firstRow="1" w:lastRow="0" w:firstColumn="1" w:lastColumn="0" w:noHBand="0" w:noVBand="1"/>
      </w:tblPr>
      <w:tblGrid>
        <w:gridCol w:w="1165"/>
        <w:gridCol w:w="1511"/>
        <w:gridCol w:w="1676"/>
        <w:gridCol w:w="1282"/>
        <w:gridCol w:w="1066"/>
        <w:gridCol w:w="1062"/>
        <w:gridCol w:w="1278"/>
        <w:gridCol w:w="670"/>
      </w:tblGrid>
      <w:tr w:rsidR="004B05BF" w:rsidRPr="00AE6A8C" w:rsidTr="00EA1723">
        <w:trPr>
          <w:trHeight w:val="3418"/>
        </w:trPr>
        <w:tc>
          <w:tcPr>
            <w:tcW w:w="600" w:type="pct"/>
          </w:tcPr>
          <w:p w:rsidR="004B05BF" w:rsidRPr="00AE6A8C" w:rsidRDefault="004B05BF" w:rsidP="00EA1723">
            <w:pPr>
              <w:rPr>
                <w:b/>
                <w:bCs/>
              </w:rPr>
            </w:pPr>
            <w:r w:rsidRPr="00AE6A8C">
              <w:rPr>
                <w:b/>
                <w:bCs/>
              </w:rPr>
              <w:lastRenderedPageBreak/>
              <w:t>Transparenca në menaxhimin e pronës komunale</w:t>
            </w:r>
          </w:p>
        </w:tc>
        <w:tc>
          <w:tcPr>
            <w:tcW w:w="778" w:type="pct"/>
          </w:tcPr>
          <w:p w:rsidR="004B05BF" w:rsidRPr="00AE6A8C" w:rsidRDefault="004B05BF" w:rsidP="00EA1723">
            <w:pPr>
              <w:rPr>
                <w:rFonts w:cstheme="minorHAnsi"/>
                <w:sz w:val="20"/>
                <w:szCs w:val="20"/>
              </w:rPr>
            </w:pPr>
            <w:r w:rsidRPr="00AE6A8C">
              <w:rPr>
                <w:rFonts w:cstheme="minorHAnsi"/>
                <w:sz w:val="20"/>
                <w:szCs w:val="20"/>
              </w:rPr>
              <w:t>Publikimi i listës së pronave të planifikuara për dhënie në shfrytëzim për vitin fijues</w:t>
            </w:r>
          </w:p>
        </w:tc>
        <w:tc>
          <w:tcPr>
            <w:tcW w:w="863" w:type="pct"/>
          </w:tcPr>
          <w:p w:rsidR="004B05BF" w:rsidRPr="00AE6A8C" w:rsidRDefault="004B05BF" w:rsidP="00EA1723">
            <w:pPr>
              <w:rPr>
                <w:rFonts w:cstheme="minorHAnsi"/>
                <w:sz w:val="20"/>
                <w:szCs w:val="20"/>
              </w:rPr>
            </w:pPr>
            <w:r w:rsidRPr="00AE6A8C">
              <w:rPr>
                <w:rFonts w:cstheme="minorHAnsi"/>
                <w:sz w:val="20"/>
                <w:szCs w:val="20"/>
              </w:rPr>
              <w:t>Lista e pronave, e publikuar</w:t>
            </w:r>
          </w:p>
        </w:tc>
        <w:tc>
          <w:tcPr>
            <w:tcW w:w="660" w:type="pct"/>
          </w:tcPr>
          <w:p w:rsidR="004B05BF" w:rsidRPr="00AE6A8C" w:rsidRDefault="004B05BF" w:rsidP="00EA1723">
            <w:pPr>
              <w:rPr>
                <w:rFonts w:cstheme="minorHAnsi"/>
                <w:sz w:val="20"/>
                <w:szCs w:val="20"/>
                <w:bdr w:val="none" w:sz="0" w:space="0" w:color="auto" w:frame="1"/>
              </w:rPr>
            </w:pPr>
            <w:r w:rsidRPr="00AE6A8C">
              <w:t>Deri me 31 dhjetor.</w:t>
            </w:r>
          </w:p>
        </w:tc>
        <w:tc>
          <w:tcPr>
            <w:tcW w:w="549"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Zyrën e informimit;</w:t>
            </w:r>
          </w:p>
          <w:p w:rsidR="004B05BF" w:rsidRPr="00AE6A8C"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rPr>
            </w:pPr>
            <w:r w:rsidRPr="00AE6A8C">
              <w:rPr>
                <w:rFonts w:cstheme="minorHAnsi"/>
                <w:sz w:val="20"/>
                <w:szCs w:val="20"/>
              </w:rPr>
              <w:t>Sekretaria e kuvendit</w:t>
            </w:r>
          </w:p>
        </w:tc>
        <w:tc>
          <w:tcPr>
            <w:tcW w:w="547" w:type="pct"/>
          </w:tcPr>
          <w:p w:rsidR="004B05BF" w:rsidRPr="00AE6A8C" w:rsidRDefault="004B05BF" w:rsidP="00EA1723">
            <w:pPr>
              <w:rPr>
                <w:rFonts w:cstheme="minorHAnsi"/>
                <w:sz w:val="20"/>
                <w:szCs w:val="20"/>
              </w:rPr>
            </w:pPr>
            <w:r w:rsidRPr="00AE6A8C">
              <w:rPr>
                <w:rFonts w:cstheme="minorHAnsi"/>
                <w:sz w:val="20"/>
                <w:szCs w:val="20"/>
              </w:rPr>
              <w:t>Ueb-faqja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Platforma të tjera</w:t>
            </w:r>
          </w:p>
        </w:tc>
        <w:tc>
          <w:tcPr>
            <w:tcW w:w="658" w:type="pct"/>
          </w:tcPr>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Ligji për Dhënien në Shfrytëzim dhe Këmbim të Pronës së Paluajtshme të Komunës</w:t>
            </w:r>
          </w:p>
          <w:p w:rsidR="004B05BF" w:rsidRPr="00AE6A8C" w:rsidRDefault="004B05BF" w:rsidP="00EA1723">
            <w:pPr>
              <w:autoSpaceDE w:val="0"/>
              <w:autoSpaceDN w:val="0"/>
              <w:adjustRightInd w:val="0"/>
              <w:rPr>
                <w:rFonts w:cstheme="minorHAnsi"/>
                <w:sz w:val="20"/>
                <w:szCs w:val="20"/>
              </w:rPr>
            </w:pPr>
          </w:p>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Udhëzimi Administrativ (MAPL) Nr. 04/2023 për Administratë të hapur në komuna</w:t>
            </w:r>
          </w:p>
        </w:tc>
        <w:tc>
          <w:tcPr>
            <w:tcW w:w="345" w:type="pct"/>
          </w:tcPr>
          <w:p w:rsidR="004B05BF" w:rsidRPr="00AE6A8C" w:rsidRDefault="004B05BF" w:rsidP="00EA1723">
            <w:pPr>
              <w:rPr>
                <w:rFonts w:cstheme="minorHAnsi"/>
                <w:sz w:val="20"/>
                <w:szCs w:val="20"/>
              </w:rPr>
            </w:pPr>
          </w:p>
        </w:tc>
      </w:tr>
      <w:tr w:rsidR="004B05BF" w:rsidRPr="00AE6A8C" w:rsidTr="00EA1723">
        <w:trPr>
          <w:trHeight w:val="3418"/>
        </w:trPr>
        <w:tc>
          <w:tcPr>
            <w:tcW w:w="600" w:type="pct"/>
          </w:tcPr>
          <w:p w:rsidR="004B05BF" w:rsidRPr="00AE6A8C" w:rsidRDefault="004B05BF" w:rsidP="00EA1723">
            <w:pPr>
              <w:rPr>
                <w:b/>
                <w:bCs/>
              </w:rPr>
            </w:pPr>
          </w:p>
        </w:tc>
        <w:tc>
          <w:tcPr>
            <w:tcW w:w="778" w:type="pct"/>
          </w:tcPr>
          <w:p w:rsidR="004B05BF" w:rsidRPr="00AE6A8C" w:rsidRDefault="004B05BF" w:rsidP="00EA1723">
            <w:pPr>
              <w:rPr>
                <w:rFonts w:cstheme="minorHAnsi"/>
                <w:sz w:val="20"/>
                <w:szCs w:val="20"/>
              </w:rPr>
            </w:pPr>
            <w:r w:rsidRPr="00AE6A8C">
              <w:t xml:space="preserve">Publikimi i proceseve të ankandit, shprehjes së interesit, negocimit, dhënies në shfrytëzim, këmbimit dhe procedurat tjera të tjetërsimit pronës komunale janë publike. </w:t>
            </w:r>
          </w:p>
        </w:tc>
        <w:tc>
          <w:tcPr>
            <w:tcW w:w="863" w:type="pct"/>
          </w:tcPr>
          <w:p w:rsidR="004B05BF" w:rsidRPr="00AE6A8C" w:rsidRDefault="004B05BF" w:rsidP="00EA1723">
            <w:pPr>
              <w:rPr>
                <w:rFonts w:cstheme="minorHAnsi"/>
                <w:sz w:val="20"/>
                <w:szCs w:val="20"/>
              </w:rPr>
            </w:pPr>
            <w:r w:rsidRPr="00AE6A8C">
              <w:rPr>
                <w:rFonts w:cstheme="minorHAnsi"/>
                <w:sz w:val="20"/>
                <w:szCs w:val="20"/>
              </w:rPr>
              <w:t>Proceset e zhvilluara, të publikuara</w:t>
            </w:r>
          </w:p>
        </w:tc>
        <w:tc>
          <w:tcPr>
            <w:tcW w:w="660" w:type="pct"/>
          </w:tcPr>
          <w:p w:rsidR="004B05BF" w:rsidRPr="00AE6A8C" w:rsidRDefault="004B05BF" w:rsidP="00EA1723">
            <w:r w:rsidRPr="00AE6A8C">
              <w:t>Në vazhdimësi.</w:t>
            </w:r>
          </w:p>
        </w:tc>
        <w:tc>
          <w:tcPr>
            <w:tcW w:w="549"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Zyrën e informimit;</w:t>
            </w:r>
          </w:p>
          <w:p w:rsidR="004B05BF" w:rsidRPr="00AE6A8C"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Sekretaria e kuvendit</w:t>
            </w:r>
          </w:p>
          <w:p w:rsidR="004B05BF" w:rsidRPr="00AE6A8C"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Zyra e kryetarit</w:t>
            </w:r>
          </w:p>
        </w:tc>
        <w:tc>
          <w:tcPr>
            <w:tcW w:w="547" w:type="pct"/>
          </w:tcPr>
          <w:p w:rsidR="004B05BF" w:rsidRPr="00AE6A8C" w:rsidRDefault="004B05BF" w:rsidP="00EA1723">
            <w:pPr>
              <w:rPr>
                <w:rFonts w:cstheme="minorHAnsi"/>
                <w:sz w:val="20"/>
                <w:szCs w:val="20"/>
              </w:rPr>
            </w:pPr>
            <w:r w:rsidRPr="00AE6A8C">
              <w:rPr>
                <w:rFonts w:cstheme="minorHAnsi"/>
                <w:sz w:val="20"/>
                <w:szCs w:val="20"/>
              </w:rPr>
              <w:t>Ueb-faqja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Platforma të tjera</w:t>
            </w:r>
          </w:p>
        </w:tc>
        <w:tc>
          <w:tcPr>
            <w:tcW w:w="658" w:type="pct"/>
          </w:tcPr>
          <w:p w:rsidR="004B05BF" w:rsidRPr="00AE6A8C" w:rsidRDefault="004B05BF" w:rsidP="00EA1723">
            <w:pPr>
              <w:autoSpaceDE w:val="0"/>
              <w:autoSpaceDN w:val="0"/>
              <w:adjustRightInd w:val="0"/>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val="restart"/>
          </w:tcPr>
          <w:p w:rsidR="004B05BF" w:rsidRPr="00AE6A8C" w:rsidRDefault="004B05BF" w:rsidP="00EA1723">
            <w:pPr>
              <w:rPr>
                <w:rFonts w:cstheme="minorHAnsi"/>
                <w:b/>
                <w:sz w:val="20"/>
                <w:szCs w:val="20"/>
              </w:rPr>
            </w:pPr>
            <w:r w:rsidRPr="00AE6A8C">
              <w:rPr>
                <w:rFonts w:cstheme="minorHAnsi"/>
                <w:b/>
                <w:sz w:val="20"/>
                <w:szCs w:val="20"/>
              </w:rPr>
              <w:t>Takimet publike dhe konsultimi me qytetarë gjatë procesit të hartimit të politikave</w:t>
            </w:r>
          </w:p>
        </w:tc>
        <w:tc>
          <w:tcPr>
            <w:tcW w:w="778" w:type="pct"/>
          </w:tcPr>
          <w:p w:rsidR="004B05BF" w:rsidRPr="00AE6A8C" w:rsidRDefault="004B05BF" w:rsidP="00EA1723">
            <w:pPr>
              <w:rPr>
                <w:rFonts w:cstheme="minorHAnsi"/>
                <w:sz w:val="20"/>
                <w:szCs w:val="20"/>
              </w:rPr>
            </w:pPr>
            <w:r w:rsidRPr="00AE6A8C">
              <w:rPr>
                <w:rFonts w:cstheme="minorHAnsi"/>
                <w:sz w:val="20"/>
                <w:szCs w:val="20"/>
              </w:rPr>
              <w:t>Mbajtja e se paku dy takimeve publike me qytetare brenda vitit</w:t>
            </w:r>
          </w:p>
        </w:tc>
        <w:tc>
          <w:tcPr>
            <w:tcW w:w="863" w:type="pct"/>
          </w:tcPr>
          <w:p w:rsidR="004B05BF" w:rsidRPr="00AE6A8C" w:rsidRDefault="004B05BF" w:rsidP="00EA1723">
            <w:pPr>
              <w:rPr>
                <w:rFonts w:cstheme="minorHAnsi"/>
                <w:sz w:val="20"/>
                <w:szCs w:val="20"/>
              </w:rPr>
            </w:pPr>
            <w:r w:rsidRPr="00AE6A8C">
              <w:rPr>
                <w:rFonts w:cstheme="minorHAnsi"/>
                <w:sz w:val="20"/>
                <w:szCs w:val="20"/>
              </w:rPr>
              <w:t>2 takime të mbajtura gjatë vitit</w:t>
            </w:r>
          </w:p>
        </w:tc>
        <w:tc>
          <w:tcPr>
            <w:tcW w:w="660" w:type="pct"/>
          </w:tcPr>
          <w:p w:rsidR="004B05BF" w:rsidRPr="00AE6A8C" w:rsidRDefault="004B05BF" w:rsidP="00EA1723">
            <w:pPr>
              <w:rPr>
                <w:rFonts w:cstheme="minorHAnsi"/>
                <w:sz w:val="20"/>
                <w:szCs w:val="20"/>
              </w:rPr>
            </w:pPr>
            <w:r w:rsidRPr="00AE6A8C">
              <w:rPr>
                <w:rFonts w:cstheme="minorHAnsi"/>
                <w:sz w:val="20"/>
                <w:szCs w:val="20"/>
              </w:rPr>
              <w:t>Takimi i parë në gjashtëmujorin e parë të vitit;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Takimi i dytë në gjashtëmujorin e dytë të vitit.</w:t>
            </w:r>
          </w:p>
        </w:tc>
        <w:tc>
          <w:tcPr>
            <w:tcW w:w="549" w:type="pct"/>
          </w:tcPr>
          <w:p w:rsidR="004B05BF" w:rsidRPr="00AE6A8C"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tc>
        <w:tc>
          <w:tcPr>
            <w:tcW w:w="547" w:type="pct"/>
          </w:tcPr>
          <w:p w:rsidR="004B05BF" w:rsidRPr="00AE6A8C" w:rsidRDefault="004B05BF" w:rsidP="00EA1723">
            <w:pPr>
              <w:rPr>
                <w:rFonts w:cstheme="minorHAnsi"/>
                <w:sz w:val="20"/>
                <w:szCs w:val="20"/>
              </w:rPr>
            </w:pPr>
            <w:r w:rsidRPr="00AE6A8C">
              <w:rPr>
                <w:rFonts w:cstheme="minorHAnsi"/>
                <w:sz w:val="20"/>
                <w:szCs w:val="20"/>
              </w:rPr>
              <w:t>Njoftimi përmes ueb-faqes së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Shfrytëzimi i platformave online të komunikimit, mjeteve të informimit;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Rrjeteve sociale;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lastRenderedPageBreak/>
              <w:t>Takime të drejtpërdrejta;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658" w:type="pct"/>
          </w:tcPr>
          <w:p w:rsidR="004B05BF" w:rsidRPr="00AE6A8C" w:rsidRDefault="004B05BF" w:rsidP="00EA1723">
            <w:pPr>
              <w:rPr>
                <w:rFonts w:cstheme="minorHAnsi"/>
                <w:sz w:val="20"/>
                <w:szCs w:val="20"/>
              </w:rPr>
            </w:pPr>
            <w:r w:rsidRPr="00AE6A8C">
              <w:rPr>
                <w:rFonts w:cstheme="minorHAnsi"/>
                <w:sz w:val="20"/>
                <w:szCs w:val="20"/>
              </w:rPr>
              <w:lastRenderedPageBreak/>
              <w:t>Ligji Nr. 03/L-040 për                    Vetëqeverisje Lokale;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p w:rsidR="004B05BF" w:rsidRPr="00AE6A8C" w:rsidRDefault="004B05BF" w:rsidP="00EA1723">
            <w:pPr>
              <w:rPr>
                <w:rFonts w:cstheme="minorHAnsi"/>
                <w:sz w:val="20"/>
                <w:szCs w:val="20"/>
              </w:rPr>
            </w:pP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tcPr>
          <w:p w:rsidR="004B05BF" w:rsidRPr="00AE6A8C" w:rsidRDefault="004B05BF" w:rsidP="00EA1723">
            <w:pPr>
              <w:rPr>
                <w:rFonts w:cstheme="minorHAnsi"/>
                <w:sz w:val="20"/>
                <w:szCs w:val="20"/>
              </w:rPr>
            </w:pPr>
          </w:p>
        </w:tc>
        <w:tc>
          <w:tcPr>
            <w:tcW w:w="778" w:type="pct"/>
          </w:tcPr>
          <w:p w:rsidR="004B05BF" w:rsidRPr="00AE6A8C" w:rsidRDefault="004B05BF" w:rsidP="00EA1723">
            <w:pPr>
              <w:rPr>
                <w:rFonts w:cstheme="minorHAnsi"/>
                <w:sz w:val="20"/>
                <w:szCs w:val="20"/>
              </w:rPr>
            </w:pPr>
            <w:r w:rsidRPr="00AE6A8C">
              <w:rPr>
                <w:rFonts w:cstheme="minorHAnsi"/>
                <w:sz w:val="20"/>
                <w:szCs w:val="20"/>
              </w:rPr>
              <w:t>Publikimi i njoftimit për mbajtjen e takimeve me qytetarë për tema specifike</w:t>
            </w:r>
          </w:p>
        </w:tc>
        <w:tc>
          <w:tcPr>
            <w:tcW w:w="863"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Numri i takimeve të mbajtura</w:t>
            </w:r>
          </w:p>
        </w:tc>
        <w:tc>
          <w:tcPr>
            <w:tcW w:w="660" w:type="pct"/>
          </w:tcPr>
          <w:p w:rsidR="004B05BF" w:rsidRPr="00AE6A8C" w:rsidRDefault="004B05BF" w:rsidP="00EA1723">
            <w:pPr>
              <w:rPr>
                <w:rFonts w:cstheme="minorHAnsi"/>
                <w:sz w:val="20"/>
                <w:szCs w:val="20"/>
              </w:rPr>
            </w:pPr>
            <w:r w:rsidRPr="00AE6A8C">
              <w:rPr>
                <w:rFonts w:cstheme="minorHAnsi"/>
                <w:sz w:val="20"/>
                <w:szCs w:val="20"/>
              </w:rPr>
              <w:t>Së paku 8 ditë para takimit.</w:t>
            </w:r>
          </w:p>
        </w:tc>
        <w:tc>
          <w:tcPr>
            <w:tcW w:w="549" w:type="pct"/>
          </w:tcPr>
          <w:p w:rsidR="004B05BF" w:rsidRPr="00AE6A8C" w:rsidRDefault="004B05BF" w:rsidP="00EA1723">
            <w:pPr>
              <w:rPr>
                <w:rFonts w:cstheme="minorHAnsi"/>
                <w:sz w:val="20"/>
                <w:szCs w:val="20"/>
              </w:rPr>
            </w:pPr>
            <w:r w:rsidRPr="00AE6A8C">
              <w:rPr>
                <w:rFonts w:cstheme="minorHAnsi"/>
                <w:sz w:val="20"/>
                <w:szCs w:val="20"/>
              </w:rPr>
              <w:t>Zyra për Informim</w:t>
            </w:r>
          </w:p>
        </w:tc>
        <w:tc>
          <w:tcPr>
            <w:tcW w:w="547" w:type="pct"/>
          </w:tcPr>
          <w:p w:rsidR="004B05BF" w:rsidRPr="00AE6A8C" w:rsidRDefault="004B05BF" w:rsidP="00EA1723">
            <w:pPr>
              <w:rPr>
                <w:rFonts w:cstheme="minorHAnsi"/>
                <w:sz w:val="20"/>
                <w:szCs w:val="20"/>
              </w:rPr>
            </w:pPr>
            <w:r w:rsidRPr="00AE6A8C">
              <w:rPr>
                <w:rFonts w:cstheme="minorHAnsi"/>
                <w:sz w:val="20"/>
                <w:szCs w:val="20"/>
              </w:rPr>
              <w:t>Njoftimi përmes ueb-faqes së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Shfrytëzimi i platformave online të komunikimit, mjeteve të informimit;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Rrjeteve sociale;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Takime të drejtpërdrejta;</w:t>
            </w:r>
          </w:p>
          <w:p w:rsidR="004B05BF" w:rsidRPr="00AE6A8C" w:rsidRDefault="004B05BF" w:rsidP="00EA1723">
            <w:pPr>
              <w:rPr>
                <w:rFonts w:cstheme="minorHAnsi"/>
                <w:sz w:val="20"/>
                <w:szCs w:val="20"/>
              </w:rPr>
            </w:pPr>
          </w:p>
        </w:tc>
        <w:tc>
          <w:tcPr>
            <w:tcW w:w="658"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p w:rsidR="004B05BF" w:rsidRPr="00AE6A8C" w:rsidRDefault="004B05BF" w:rsidP="00EA1723">
            <w:pPr>
              <w:rPr>
                <w:rFonts w:cstheme="minorHAnsi"/>
                <w:sz w:val="20"/>
                <w:szCs w:val="20"/>
              </w:rPr>
            </w:pP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tcPr>
          <w:p w:rsidR="004B05BF" w:rsidRPr="00AE6A8C" w:rsidRDefault="004B05BF" w:rsidP="00EA1723">
            <w:pPr>
              <w:rPr>
                <w:rFonts w:cstheme="minorHAnsi"/>
                <w:sz w:val="20"/>
                <w:szCs w:val="20"/>
              </w:rPr>
            </w:pPr>
          </w:p>
        </w:tc>
        <w:tc>
          <w:tcPr>
            <w:tcW w:w="778"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Konsultimet publike për projektakte dhe dokumente të politikave</w:t>
            </w:r>
          </w:p>
        </w:tc>
        <w:tc>
          <w:tcPr>
            <w:tcW w:w="863"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1. Plani i veçantë i konsultimit për projekt propozimet i përfshirë në planin për komunikim me publikun dhe i publikuar.</w:t>
            </w:r>
          </w:p>
          <w:p w:rsidR="004B05BF" w:rsidRPr="00AE6A8C"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2</w:t>
            </w:r>
            <w:r>
              <w:rPr>
                <w:rFonts w:cstheme="minorHAnsi"/>
                <w:sz w:val="20"/>
                <w:szCs w:val="20"/>
                <w:bdr w:val="none" w:sz="0" w:space="0" w:color="auto" w:frame="1"/>
              </w:rPr>
              <w:t xml:space="preserve">. Publikimi </w:t>
            </w:r>
            <w:r w:rsidRPr="00AE6A8C">
              <w:rPr>
                <w:rFonts w:cstheme="minorHAnsi"/>
                <w:sz w:val="20"/>
                <w:szCs w:val="20"/>
                <w:bdr w:val="none" w:sz="0" w:space="0" w:color="auto" w:frame="1"/>
              </w:rPr>
              <w:t>i projekt propozimeve për të cilat kërkohet konsultim publik, të aprovuara;</w:t>
            </w:r>
          </w:p>
          <w:p w:rsidR="004B05BF" w:rsidRPr="00AE6A8C"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 xml:space="preserve">3. </w:t>
            </w:r>
            <w:r>
              <w:rPr>
                <w:rFonts w:cstheme="minorHAnsi"/>
                <w:sz w:val="20"/>
                <w:szCs w:val="20"/>
                <w:bdr w:val="none" w:sz="0" w:space="0" w:color="auto" w:frame="1"/>
              </w:rPr>
              <w:t xml:space="preserve"> Publikimi</w:t>
            </w:r>
            <w:r w:rsidRPr="00AE6A8C">
              <w:rPr>
                <w:rFonts w:cstheme="minorHAnsi"/>
                <w:sz w:val="20"/>
                <w:szCs w:val="20"/>
                <w:bdr w:val="none" w:sz="0" w:space="0" w:color="auto" w:frame="1"/>
              </w:rPr>
              <w:t xml:space="preserve"> i takimeve/konsultimeve të mbajtura me qytetarë</w:t>
            </w:r>
          </w:p>
          <w:p w:rsidR="004B05BF" w:rsidRPr="00AE6A8C" w:rsidRDefault="004B05BF" w:rsidP="00EA1723">
            <w:pPr>
              <w:rPr>
                <w:rFonts w:cstheme="minorHAnsi"/>
                <w:sz w:val="20"/>
                <w:szCs w:val="20"/>
                <w:bdr w:val="none" w:sz="0" w:space="0" w:color="auto" w:frame="1"/>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 xml:space="preserve">4. </w:t>
            </w:r>
            <w:r>
              <w:rPr>
                <w:rFonts w:cstheme="minorHAnsi"/>
                <w:sz w:val="20"/>
                <w:szCs w:val="20"/>
                <w:bdr w:val="none" w:sz="0" w:space="0" w:color="auto" w:frame="1"/>
              </w:rPr>
              <w:t xml:space="preserve">Publikimi </w:t>
            </w:r>
            <w:r w:rsidRPr="00AE6A8C">
              <w:rPr>
                <w:rFonts w:cstheme="minorHAnsi"/>
                <w:sz w:val="20"/>
                <w:szCs w:val="20"/>
                <w:bdr w:val="none" w:sz="0" w:space="0" w:color="auto" w:frame="1"/>
              </w:rPr>
              <w:t>i projekt</w:t>
            </w:r>
            <w:r>
              <w:rPr>
                <w:rFonts w:cstheme="minorHAnsi"/>
                <w:sz w:val="20"/>
                <w:szCs w:val="20"/>
                <w:bdr w:val="none" w:sz="0" w:space="0" w:color="auto" w:frame="1"/>
              </w:rPr>
              <w:t xml:space="preserve"> </w:t>
            </w:r>
            <w:r w:rsidRPr="00AE6A8C">
              <w:rPr>
                <w:rFonts w:cstheme="minorHAnsi"/>
                <w:sz w:val="20"/>
                <w:szCs w:val="20"/>
                <w:bdr w:val="none" w:sz="0" w:space="0" w:color="auto" w:frame="1"/>
              </w:rPr>
              <w:t xml:space="preserve">propozimeve për </w:t>
            </w:r>
            <w:r w:rsidRPr="00AE6A8C">
              <w:rPr>
                <w:rFonts w:cstheme="minorHAnsi"/>
                <w:sz w:val="20"/>
                <w:szCs w:val="20"/>
                <w:bdr w:val="none" w:sz="0" w:space="0" w:color="auto" w:frame="1"/>
              </w:rPr>
              <w:lastRenderedPageBreak/>
              <w:t>të cilat është zhvilluar konsultimi me shkrim/formë elektronike në ueb-faqe të komunes/platëformën e konsultimeve publike</w:t>
            </w:r>
            <w:r w:rsidRPr="00AE6A8C">
              <w:rPr>
                <w:rFonts w:cstheme="minorHAnsi"/>
                <w:sz w:val="20"/>
                <w:szCs w:val="20"/>
                <w:bdr w:val="none" w:sz="0" w:space="0" w:color="auto" w:frame="1"/>
              </w:rPr>
              <w:br/>
            </w:r>
            <w:r w:rsidRPr="00AE6A8C">
              <w:rPr>
                <w:rFonts w:cstheme="minorHAnsi"/>
                <w:sz w:val="20"/>
                <w:szCs w:val="20"/>
                <w:bdr w:val="none" w:sz="0" w:space="0" w:color="auto" w:frame="1"/>
              </w:rPr>
              <w:br/>
              <w:t>5. Numri i raporteve të konsultimit publik për projektpropozimet e vendosura në konsultim publik</w:t>
            </w:r>
          </w:p>
        </w:tc>
        <w:tc>
          <w:tcPr>
            <w:tcW w:w="660" w:type="pct"/>
          </w:tcPr>
          <w:p w:rsidR="004B05BF" w:rsidRPr="00AE6A8C" w:rsidRDefault="004B05BF" w:rsidP="00EA1723">
            <w:pPr>
              <w:rPr>
                <w:rFonts w:cstheme="minorHAnsi"/>
                <w:sz w:val="20"/>
                <w:szCs w:val="20"/>
              </w:rPr>
            </w:pPr>
            <w:r w:rsidRPr="00AE6A8C">
              <w:rPr>
                <w:rFonts w:cstheme="minorHAnsi"/>
                <w:sz w:val="20"/>
                <w:szCs w:val="20"/>
              </w:rPr>
              <w:lastRenderedPageBreak/>
              <w:t>Deri me 31 janar të vitit.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8 deri në 14 ditë kalendarike para takimit.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Konsultim zgjatë jo më pak se 15 ditë kalendarike </w:t>
            </w:r>
            <w:r w:rsidRPr="00AE6A8C">
              <w:rPr>
                <w:rFonts w:cstheme="minorHAnsi"/>
                <w:sz w:val="20"/>
                <w:szCs w:val="20"/>
              </w:rPr>
              <w:lastRenderedPageBreak/>
              <w:t>dhe jo më shumë se 30 ditë kalendarike</w:t>
            </w:r>
            <w:r w:rsidRPr="00AE6A8C">
              <w:rPr>
                <w:rFonts w:cstheme="minorHAnsi"/>
                <w:sz w:val="20"/>
                <w:szCs w:val="20"/>
              </w:rPr>
              <w:br/>
            </w:r>
            <w:r w:rsidRPr="00AE6A8C">
              <w:rPr>
                <w:rFonts w:cstheme="minorHAnsi"/>
                <w:sz w:val="20"/>
                <w:szCs w:val="20"/>
              </w:rPr>
              <w:br/>
            </w:r>
            <w:r w:rsidRPr="00AE6A8C">
              <w:rPr>
                <w:rFonts w:cstheme="minorHAnsi"/>
                <w:sz w:val="20"/>
                <w:szCs w:val="20"/>
              </w:rPr>
              <w:br/>
            </w:r>
            <w:r w:rsidRPr="00AE6A8C">
              <w:rPr>
                <w:rFonts w:cstheme="minorHAnsi"/>
                <w:sz w:val="20"/>
                <w:szCs w:val="20"/>
              </w:rPr>
              <w:br/>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br/>
              <w:t>Raporti publikohet brenda 5 ditëve kalendarike pas përfundimit të raportit</w:t>
            </w:r>
          </w:p>
        </w:tc>
        <w:tc>
          <w:tcPr>
            <w:tcW w:w="549" w:type="pct"/>
          </w:tcPr>
          <w:p w:rsidR="004B05BF" w:rsidRPr="00AE6A8C" w:rsidRDefault="004B05BF" w:rsidP="00EA1723">
            <w:pPr>
              <w:rPr>
                <w:rFonts w:cstheme="minorHAnsi"/>
                <w:sz w:val="20"/>
                <w:szCs w:val="20"/>
              </w:rPr>
            </w:pPr>
            <w:r w:rsidRPr="00AE6A8C">
              <w:rPr>
                <w:rFonts w:cstheme="minorHAnsi"/>
                <w:sz w:val="20"/>
                <w:szCs w:val="20"/>
              </w:rPr>
              <w:lastRenderedPageBreak/>
              <w:t>Kryetari/Drejtoritë/Grupet Punuese për hartimin e projektakteve/projektpropozimeve</w:t>
            </w:r>
            <w:r w:rsidRPr="00AE6A8C">
              <w:rPr>
                <w:rFonts w:cstheme="minorHAnsi"/>
                <w:sz w:val="20"/>
                <w:szCs w:val="20"/>
              </w:rPr>
              <w:br/>
            </w:r>
            <w:r w:rsidRPr="00AE6A8C">
              <w:rPr>
                <w:rFonts w:cstheme="minorHAnsi"/>
                <w:sz w:val="20"/>
                <w:szCs w:val="20"/>
              </w:rPr>
              <w:br/>
              <w:t>Zyra për Informim publik</w:t>
            </w:r>
          </w:p>
        </w:tc>
        <w:tc>
          <w:tcPr>
            <w:tcW w:w="547" w:type="pct"/>
          </w:tcPr>
          <w:p w:rsidR="004B05BF" w:rsidRPr="00AE6A8C" w:rsidRDefault="004B05BF" w:rsidP="00EA1723">
            <w:pPr>
              <w:rPr>
                <w:rFonts w:cstheme="minorHAnsi"/>
                <w:sz w:val="20"/>
                <w:szCs w:val="20"/>
              </w:rPr>
            </w:pPr>
            <w:r w:rsidRPr="00AE6A8C">
              <w:rPr>
                <w:rFonts w:cstheme="minorHAnsi"/>
                <w:sz w:val="20"/>
                <w:szCs w:val="20"/>
              </w:rPr>
              <w:t>Njoftimi bëhet përmes ueb-faqes, platformave te tjera, rrjeteve sociale, mjeteve te informimit;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Metodat e zbatimit behet ne pajtim me Udhëzimin Administrativ (MAPL) Nr.04/2023 për </w:t>
            </w:r>
            <w:r w:rsidRPr="00AE6A8C">
              <w:rPr>
                <w:rFonts w:cstheme="minorHAnsi"/>
                <w:sz w:val="20"/>
                <w:szCs w:val="20"/>
              </w:rPr>
              <w:lastRenderedPageBreak/>
              <w:t>Administratë të hapur në komuna</w:t>
            </w:r>
          </w:p>
        </w:tc>
        <w:tc>
          <w:tcPr>
            <w:tcW w:w="658" w:type="pct"/>
          </w:tcPr>
          <w:p w:rsidR="004B05BF" w:rsidRPr="00AE6A8C" w:rsidRDefault="004B05BF" w:rsidP="00EA1723">
            <w:pPr>
              <w:rPr>
                <w:rFonts w:cstheme="minorHAnsi"/>
                <w:sz w:val="20"/>
                <w:szCs w:val="20"/>
              </w:rPr>
            </w:pPr>
            <w:r w:rsidRPr="00AE6A8C">
              <w:rPr>
                <w:rFonts w:cstheme="minorHAnsi"/>
                <w:sz w:val="20"/>
                <w:szCs w:val="20"/>
              </w:rPr>
              <w:lastRenderedPageBreak/>
              <w:t>Udhëzimi Administrativ (MAPL) Nr.04/2023 për Administratë të hapur në komuna</w:t>
            </w:r>
          </w:p>
          <w:p w:rsidR="004B05BF" w:rsidRPr="00AE6A8C" w:rsidRDefault="004B05BF" w:rsidP="00EA1723">
            <w:pPr>
              <w:rPr>
                <w:rFonts w:cstheme="minorHAnsi"/>
                <w:sz w:val="20"/>
                <w:szCs w:val="20"/>
              </w:rPr>
            </w:pP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tcPr>
          <w:p w:rsidR="004B05BF" w:rsidRPr="00AE6A8C" w:rsidRDefault="004B05BF" w:rsidP="00EA1723">
            <w:pPr>
              <w:rPr>
                <w:rFonts w:cstheme="minorHAnsi"/>
                <w:sz w:val="20"/>
                <w:szCs w:val="20"/>
              </w:rPr>
            </w:pPr>
          </w:p>
        </w:tc>
        <w:tc>
          <w:tcPr>
            <w:tcW w:w="778" w:type="pct"/>
          </w:tcPr>
          <w:p w:rsidR="004B05BF" w:rsidRPr="00AE6A8C" w:rsidRDefault="004B05BF" w:rsidP="00EA1723">
            <w:pPr>
              <w:rPr>
                <w:rFonts w:cstheme="minorHAnsi"/>
                <w:sz w:val="20"/>
                <w:szCs w:val="20"/>
              </w:rPr>
            </w:pPr>
            <w:r w:rsidRPr="00AE6A8C">
              <w:rPr>
                <w:rFonts w:cstheme="minorHAnsi"/>
                <w:sz w:val="20"/>
                <w:szCs w:val="20"/>
              </w:rPr>
              <w:t>Mbajtja e dëgjimeve me qytetare për projektbuxhetin e komunës</w:t>
            </w:r>
          </w:p>
        </w:tc>
        <w:tc>
          <w:tcPr>
            <w:tcW w:w="863" w:type="pct"/>
          </w:tcPr>
          <w:p w:rsidR="004B05BF" w:rsidRPr="00AE6A8C" w:rsidRDefault="004B05BF" w:rsidP="00EA1723">
            <w:pPr>
              <w:rPr>
                <w:rFonts w:cstheme="minorHAnsi"/>
                <w:sz w:val="20"/>
                <w:szCs w:val="20"/>
                <w:bdr w:val="none" w:sz="0" w:space="0" w:color="auto" w:frame="1"/>
              </w:rPr>
            </w:pPr>
            <w:r w:rsidRPr="00AE6A8C">
              <w:rPr>
                <w:rFonts w:cstheme="minorHAnsi"/>
                <w:sz w:val="20"/>
                <w:szCs w:val="20"/>
                <w:bdr w:val="none" w:sz="0" w:space="0" w:color="auto" w:frame="1"/>
              </w:rPr>
              <w:t>Dëgjime publike për projektbuxhet, të mbajtura</w:t>
            </w:r>
          </w:p>
        </w:tc>
        <w:tc>
          <w:tcPr>
            <w:tcW w:w="660" w:type="pct"/>
          </w:tcPr>
          <w:p w:rsidR="004B05BF" w:rsidRPr="00AE6A8C" w:rsidRDefault="004B05BF" w:rsidP="00EA1723">
            <w:pPr>
              <w:rPr>
                <w:rFonts w:cstheme="minorHAnsi"/>
                <w:sz w:val="20"/>
                <w:szCs w:val="20"/>
                <w:lang w:val="en-US"/>
              </w:rPr>
            </w:pPr>
            <w:r w:rsidRPr="00AE6A8C">
              <w:rPr>
                <w:sz w:val="20"/>
                <w:szCs w:val="20"/>
              </w:rPr>
              <w:t xml:space="preserve">Së paku 2 (dy) javë para takimit </w:t>
            </w:r>
          </w:p>
        </w:tc>
        <w:tc>
          <w:tcPr>
            <w:tcW w:w="549" w:type="pct"/>
          </w:tcPr>
          <w:p w:rsidR="004B05BF" w:rsidRPr="00AE6A8C" w:rsidRDefault="004B05BF" w:rsidP="00EA1723">
            <w:pPr>
              <w:rPr>
                <w:rFonts w:cstheme="minorHAnsi"/>
                <w:sz w:val="20"/>
                <w:szCs w:val="20"/>
              </w:rPr>
            </w:pPr>
            <w:r w:rsidRPr="00AE6A8C">
              <w:rPr>
                <w:rFonts w:cstheme="minorHAnsi"/>
                <w:sz w:val="20"/>
                <w:szCs w:val="20"/>
              </w:rPr>
              <w:t>Kryetari i komunës/Drejtoritë;</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Grupi Punues për Dëgjimet Buxhetore;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Zyrtari përgjegjës për konsultime publike;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Zyra për Informim Publik;</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Zyrtari kryesor i financave.</w:t>
            </w:r>
          </w:p>
        </w:tc>
        <w:tc>
          <w:tcPr>
            <w:tcW w:w="547" w:type="pct"/>
          </w:tcPr>
          <w:p w:rsidR="004B05BF" w:rsidRPr="00AE6A8C" w:rsidRDefault="004B05BF" w:rsidP="00EA1723">
            <w:pPr>
              <w:rPr>
                <w:rFonts w:cstheme="minorHAnsi"/>
                <w:sz w:val="20"/>
                <w:szCs w:val="20"/>
              </w:rPr>
            </w:pPr>
            <w:r w:rsidRPr="00AE6A8C">
              <w:rPr>
                <w:rFonts w:cstheme="minorHAnsi"/>
                <w:sz w:val="20"/>
                <w:szCs w:val="20"/>
              </w:rPr>
              <w:t>Njoftimi përmes ueb-faqes së komunës, apo shpalljeve të tjera;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Takime të drejtpërdrejta;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Konsultimet me shkrim;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Konsultimet elektronike; Publikimi në Platformën qeveritare për konsultime publike;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658"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tcPr>
          <w:p w:rsidR="004B05BF" w:rsidRPr="00AE6A8C" w:rsidRDefault="004B05BF" w:rsidP="00EA1723">
            <w:pPr>
              <w:rPr>
                <w:rFonts w:cstheme="minorHAnsi"/>
                <w:sz w:val="20"/>
                <w:szCs w:val="20"/>
              </w:rPr>
            </w:pPr>
          </w:p>
        </w:tc>
        <w:tc>
          <w:tcPr>
            <w:tcW w:w="778" w:type="pct"/>
          </w:tcPr>
          <w:p w:rsidR="004B05BF" w:rsidRPr="00AE6A8C" w:rsidRDefault="004B05BF" w:rsidP="00EA1723">
            <w:pPr>
              <w:rPr>
                <w:rFonts w:cstheme="minorHAnsi"/>
                <w:sz w:val="20"/>
                <w:szCs w:val="20"/>
              </w:rPr>
            </w:pPr>
            <w:r w:rsidRPr="00AE6A8C">
              <w:rPr>
                <w:rFonts w:cstheme="minorHAnsi"/>
                <w:sz w:val="20"/>
                <w:szCs w:val="20"/>
              </w:rPr>
              <w:t>Mbajtja e dëgjimeve me qytetare për Kornizën Afatmesme Buxhetore</w:t>
            </w:r>
          </w:p>
        </w:tc>
        <w:tc>
          <w:tcPr>
            <w:tcW w:w="863" w:type="pct"/>
          </w:tcPr>
          <w:p w:rsidR="004B05BF" w:rsidRPr="00AE6A8C" w:rsidRDefault="004B05BF" w:rsidP="00EA1723">
            <w:pPr>
              <w:rPr>
                <w:rFonts w:cstheme="minorHAnsi"/>
                <w:sz w:val="20"/>
                <w:szCs w:val="20"/>
              </w:rPr>
            </w:pPr>
            <w:r w:rsidRPr="00AE6A8C">
              <w:rPr>
                <w:rFonts w:cstheme="minorHAnsi"/>
                <w:sz w:val="20"/>
                <w:szCs w:val="20"/>
                <w:bdr w:val="none" w:sz="0" w:space="0" w:color="auto" w:frame="1"/>
              </w:rPr>
              <w:t>Numri i dëgjimeve me qytetarët për KAB</w:t>
            </w:r>
          </w:p>
          <w:p w:rsidR="004B05BF" w:rsidRPr="00AE6A8C" w:rsidRDefault="004B05BF" w:rsidP="00EA1723">
            <w:pPr>
              <w:rPr>
                <w:rFonts w:cstheme="minorHAnsi"/>
                <w:sz w:val="20"/>
                <w:szCs w:val="20"/>
                <w:bdr w:val="none" w:sz="0" w:space="0" w:color="auto" w:frame="1"/>
              </w:rPr>
            </w:pPr>
          </w:p>
        </w:tc>
        <w:tc>
          <w:tcPr>
            <w:tcW w:w="660" w:type="pct"/>
          </w:tcPr>
          <w:p w:rsidR="004B05BF" w:rsidRPr="00AE6A8C" w:rsidRDefault="004B05BF" w:rsidP="00EA1723">
            <w:pPr>
              <w:rPr>
                <w:rFonts w:cstheme="minorHAnsi"/>
                <w:sz w:val="20"/>
                <w:szCs w:val="20"/>
              </w:rPr>
            </w:pPr>
            <w:r w:rsidRPr="00AE6A8C">
              <w:rPr>
                <w:rFonts w:cstheme="minorHAnsi"/>
                <w:sz w:val="20"/>
                <w:szCs w:val="20"/>
              </w:rPr>
              <w:t xml:space="preserve">Para datës </w:t>
            </w:r>
            <w:r w:rsidRPr="00AE6A8C">
              <w:rPr>
                <w:rFonts w:cstheme="minorHAnsi"/>
                <w:sz w:val="20"/>
                <w:szCs w:val="20"/>
              </w:rPr>
              <w:br/>
              <w:t>30 qershor të atij viti fiskal</w:t>
            </w:r>
          </w:p>
        </w:tc>
        <w:tc>
          <w:tcPr>
            <w:tcW w:w="549" w:type="pct"/>
          </w:tcPr>
          <w:p w:rsidR="004B05BF" w:rsidRPr="00AE6A8C" w:rsidRDefault="004B05BF" w:rsidP="00EA1723">
            <w:pPr>
              <w:rPr>
                <w:rFonts w:cstheme="minorHAnsi"/>
                <w:sz w:val="20"/>
                <w:szCs w:val="20"/>
              </w:rPr>
            </w:pPr>
            <w:r w:rsidRPr="00AE6A8C">
              <w:rPr>
                <w:rFonts w:cstheme="minorHAnsi"/>
                <w:sz w:val="20"/>
                <w:szCs w:val="20"/>
              </w:rPr>
              <w:t>Kryetari i komunës;</w:t>
            </w:r>
            <w:r w:rsidRPr="00AE6A8C">
              <w:rPr>
                <w:rFonts w:cstheme="minorHAnsi"/>
                <w:sz w:val="20"/>
                <w:szCs w:val="20"/>
              </w:rPr>
              <w:br/>
            </w:r>
          </w:p>
          <w:p w:rsidR="004B05BF" w:rsidRPr="00AE6A8C" w:rsidRDefault="004B05BF" w:rsidP="00EA1723">
            <w:pPr>
              <w:rPr>
                <w:rFonts w:cstheme="minorHAnsi"/>
                <w:sz w:val="20"/>
                <w:szCs w:val="20"/>
              </w:rPr>
            </w:pPr>
            <w:r w:rsidRPr="00AE6A8C">
              <w:rPr>
                <w:rFonts w:cstheme="minorHAnsi"/>
                <w:sz w:val="20"/>
                <w:szCs w:val="20"/>
              </w:rPr>
              <w:t>Drejtoritë.</w:t>
            </w:r>
          </w:p>
        </w:tc>
        <w:tc>
          <w:tcPr>
            <w:tcW w:w="547" w:type="pct"/>
          </w:tcPr>
          <w:p w:rsidR="004B05BF" w:rsidRPr="00AE6A8C" w:rsidRDefault="004B05BF" w:rsidP="00EA1723">
            <w:pPr>
              <w:rPr>
                <w:rFonts w:cstheme="minorHAnsi"/>
                <w:sz w:val="20"/>
                <w:szCs w:val="20"/>
              </w:rPr>
            </w:pPr>
            <w:r w:rsidRPr="00AE6A8C">
              <w:rPr>
                <w:rFonts w:cstheme="minorHAnsi"/>
                <w:sz w:val="20"/>
                <w:szCs w:val="20"/>
              </w:rPr>
              <w:t>Njoftimi përmes ueb-faqes së komunës, apo shpalljeve të tjera;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Takime të drejtpërdrejta; Konsultimet me shkrim;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Konsultimet elektronike; Platforma qeveritare për konsultime publike;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658"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tcPr>
          <w:p w:rsidR="004B05BF" w:rsidRPr="00AE6A8C" w:rsidRDefault="004B05BF" w:rsidP="00EA1723">
            <w:pPr>
              <w:rPr>
                <w:rFonts w:cstheme="minorHAnsi"/>
                <w:sz w:val="20"/>
                <w:szCs w:val="20"/>
              </w:rPr>
            </w:pPr>
          </w:p>
        </w:tc>
        <w:tc>
          <w:tcPr>
            <w:tcW w:w="778" w:type="pct"/>
          </w:tcPr>
          <w:p w:rsidR="004B05BF" w:rsidRPr="00AE6A8C" w:rsidRDefault="004B05BF" w:rsidP="00EA1723">
            <w:pPr>
              <w:rPr>
                <w:rFonts w:cstheme="minorHAnsi"/>
                <w:sz w:val="20"/>
                <w:szCs w:val="20"/>
              </w:rPr>
            </w:pPr>
            <w:r w:rsidRPr="00AE6A8C">
              <w:rPr>
                <w:rFonts w:cstheme="minorHAnsi"/>
                <w:sz w:val="20"/>
                <w:szCs w:val="20"/>
              </w:rPr>
              <w:t>Mbledhja/shqyrtimi i komenteve/propozimeve gjatë procesit të konsultimit publik dhe përgatitja  raportit për rezultatet e konsultimit publik të KAB dhe projektbuxhetit</w:t>
            </w:r>
          </w:p>
        </w:tc>
        <w:tc>
          <w:tcPr>
            <w:tcW w:w="863" w:type="pct"/>
          </w:tcPr>
          <w:p w:rsidR="004B05BF" w:rsidRPr="00AE6A8C" w:rsidRDefault="004B05BF" w:rsidP="00EA1723">
            <w:pPr>
              <w:rPr>
                <w:rFonts w:cstheme="minorHAnsi"/>
                <w:sz w:val="20"/>
                <w:szCs w:val="20"/>
              </w:rPr>
            </w:pPr>
            <w:r w:rsidRPr="00AE6A8C">
              <w:rPr>
                <w:rFonts w:cstheme="minorHAnsi"/>
                <w:sz w:val="20"/>
                <w:szCs w:val="20"/>
              </w:rPr>
              <w:t xml:space="preserve">1. </w:t>
            </w:r>
            <w:r>
              <w:rPr>
                <w:rFonts w:cstheme="minorHAnsi"/>
                <w:sz w:val="20"/>
                <w:szCs w:val="20"/>
              </w:rPr>
              <w:t xml:space="preserve">Publikimi </w:t>
            </w:r>
            <w:r w:rsidRPr="00AE6A8C">
              <w:rPr>
                <w:rFonts w:cstheme="minorHAnsi"/>
                <w:sz w:val="20"/>
                <w:szCs w:val="20"/>
              </w:rPr>
              <w:t>i konsultimeve publike të mbajtura</w:t>
            </w:r>
            <w:r>
              <w:rPr>
                <w:rFonts w:cstheme="minorHAnsi"/>
                <w:sz w:val="20"/>
                <w:szCs w:val="20"/>
              </w:rPr>
              <w:t xml:space="preserve">  për KAB-in  dhe projektbuxhetin</w:t>
            </w:r>
            <w:r w:rsidRPr="00AE6A8C">
              <w:rPr>
                <w:rFonts w:cstheme="minorHAnsi"/>
                <w:sz w:val="20"/>
                <w:szCs w:val="20"/>
              </w:rPr>
              <w:t xml:space="preserve">;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rPr>
              <w:t xml:space="preserve">2. </w:t>
            </w:r>
            <w:r>
              <w:rPr>
                <w:rFonts w:cstheme="minorHAnsi"/>
                <w:sz w:val="20"/>
                <w:szCs w:val="20"/>
              </w:rPr>
              <w:t xml:space="preserve">Publikimi i  raportit të </w:t>
            </w:r>
            <w:r w:rsidRPr="00AE6A8C">
              <w:rPr>
                <w:rFonts w:cstheme="minorHAnsi"/>
                <w:sz w:val="20"/>
                <w:szCs w:val="20"/>
              </w:rPr>
              <w:t xml:space="preserve">konsultimit </w:t>
            </w:r>
            <w:r>
              <w:rPr>
                <w:rFonts w:cstheme="minorHAnsi"/>
                <w:sz w:val="20"/>
                <w:szCs w:val="20"/>
              </w:rPr>
              <w:t xml:space="preserve">për </w:t>
            </w:r>
            <w:r w:rsidRPr="00AE6A8C">
              <w:rPr>
                <w:rFonts w:cstheme="minorHAnsi"/>
                <w:sz w:val="20"/>
                <w:szCs w:val="20"/>
              </w:rPr>
              <w:t>KAB</w:t>
            </w:r>
            <w:r>
              <w:rPr>
                <w:rFonts w:cstheme="minorHAnsi"/>
                <w:sz w:val="20"/>
                <w:szCs w:val="20"/>
              </w:rPr>
              <w:t>-in dhe projektbuxhetin</w:t>
            </w:r>
          </w:p>
        </w:tc>
        <w:tc>
          <w:tcPr>
            <w:tcW w:w="660" w:type="pct"/>
          </w:tcPr>
          <w:p w:rsidR="004B05BF" w:rsidRPr="00AE6A8C" w:rsidRDefault="004B05BF" w:rsidP="00EA1723">
            <w:pPr>
              <w:rPr>
                <w:rFonts w:cstheme="minorHAnsi"/>
                <w:sz w:val="20"/>
                <w:szCs w:val="20"/>
              </w:rPr>
            </w:pPr>
            <w:r w:rsidRPr="00AE6A8C">
              <w:rPr>
                <w:rFonts w:cstheme="minorHAnsi"/>
                <w:sz w:val="20"/>
                <w:szCs w:val="20"/>
              </w:rPr>
              <w:t>Së paku pesëmbëdhjetë (15) ditë dhe jo më</w:t>
            </w:r>
          </w:p>
          <w:p w:rsidR="004B05BF" w:rsidRPr="00AE6A8C" w:rsidRDefault="004B05BF" w:rsidP="00EA1723">
            <w:pPr>
              <w:rPr>
                <w:rFonts w:cstheme="minorHAnsi"/>
                <w:sz w:val="20"/>
                <w:szCs w:val="20"/>
              </w:rPr>
            </w:pPr>
            <w:r w:rsidRPr="00AE6A8C">
              <w:rPr>
                <w:rFonts w:cstheme="minorHAnsi"/>
                <w:sz w:val="20"/>
                <w:szCs w:val="20"/>
              </w:rPr>
              <w:t>shumë se tridhjetë (30) ditë kalendarik për</w:t>
            </w:r>
          </w:p>
          <w:p w:rsidR="004B05BF" w:rsidRPr="00AE6A8C" w:rsidRDefault="004B05BF" w:rsidP="00EA1723">
            <w:pPr>
              <w:rPr>
                <w:rFonts w:cstheme="minorHAnsi"/>
                <w:sz w:val="20"/>
                <w:szCs w:val="20"/>
              </w:rPr>
            </w:pPr>
            <w:r w:rsidRPr="00AE6A8C">
              <w:rPr>
                <w:rFonts w:cstheme="minorHAnsi"/>
                <w:sz w:val="20"/>
                <w:szCs w:val="20"/>
              </w:rPr>
              <w:t>projekt propozimin që nga dita e</w:t>
            </w:r>
          </w:p>
          <w:p w:rsidR="004B05BF" w:rsidRPr="00AE6A8C" w:rsidRDefault="004B05BF" w:rsidP="00EA1723">
            <w:pPr>
              <w:rPr>
                <w:rFonts w:cstheme="minorHAnsi"/>
                <w:sz w:val="20"/>
                <w:szCs w:val="20"/>
              </w:rPr>
            </w:pPr>
            <w:r w:rsidRPr="00AE6A8C">
              <w:rPr>
                <w:rFonts w:cstheme="minorHAnsi"/>
                <w:sz w:val="20"/>
                <w:szCs w:val="20"/>
              </w:rPr>
              <w:t>përfundimit të afatit për paraqitjen e</w:t>
            </w:r>
          </w:p>
          <w:p w:rsidR="004B05BF" w:rsidRPr="00AE6A8C" w:rsidRDefault="004B05BF" w:rsidP="00EA1723">
            <w:pPr>
              <w:rPr>
                <w:rFonts w:cstheme="minorHAnsi"/>
                <w:sz w:val="20"/>
                <w:szCs w:val="20"/>
              </w:rPr>
            </w:pPr>
            <w:r w:rsidRPr="00AE6A8C">
              <w:rPr>
                <w:rFonts w:cstheme="minorHAnsi"/>
                <w:sz w:val="20"/>
                <w:szCs w:val="20"/>
              </w:rPr>
              <w:t>propozimeve dhe vërejtjeve me shkrim.</w:t>
            </w:r>
          </w:p>
        </w:tc>
        <w:tc>
          <w:tcPr>
            <w:tcW w:w="549" w:type="pct"/>
          </w:tcPr>
          <w:p w:rsidR="004B05BF" w:rsidRPr="00AE6A8C" w:rsidRDefault="004B05BF" w:rsidP="00EA1723">
            <w:r w:rsidRPr="00AE6A8C">
              <w:t>Zyrtari përgjegjës për hartim të projekt- propozimit;</w:t>
            </w:r>
          </w:p>
          <w:p w:rsidR="004B05BF" w:rsidRPr="00AE6A8C" w:rsidRDefault="004B05BF" w:rsidP="00EA1723"/>
          <w:p w:rsidR="004B05BF" w:rsidRPr="00AE6A8C" w:rsidRDefault="004B05BF" w:rsidP="00EA1723">
            <w:pPr>
              <w:rPr>
                <w:rFonts w:cstheme="minorHAnsi"/>
                <w:sz w:val="20"/>
                <w:szCs w:val="20"/>
              </w:rPr>
            </w:pPr>
            <w:r w:rsidRPr="00AE6A8C">
              <w:t>Zyra për Informim Publik.</w:t>
            </w:r>
          </w:p>
        </w:tc>
        <w:tc>
          <w:tcPr>
            <w:tcW w:w="547" w:type="pct"/>
          </w:tcPr>
          <w:p w:rsidR="004B05BF" w:rsidRPr="00AE6A8C" w:rsidRDefault="004B05BF" w:rsidP="00EA1723">
            <w:pPr>
              <w:rPr>
                <w:rFonts w:cstheme="minorHAnsi"/>
                <w:sz w:val="20"/>
                <w:szCs w:val="20"/>
              </w:rPr>
            </w:pPr>
            <w:r w:rsidRPr="00AE6A8C">
              <w:rPr>
                <w:rFonts w:cstheme="minorHAnsi"/>
                <w:sz w:val="20"/>
                <w:szCs w:val="20"/>
              </w:rPr>
              <w:t>Publikimi në ueb-faqen e komunës dhe platformën qeveritare të konsultimeve publike.</w:t>
            </w:r>
          </w:p>
        </w:tc>
        <w:tc>
          <w:tcPr>
            <w:tcW w:w="658"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tcPr>
          <w:p w:rsidR="004B05BF" w:rsidRPr="00AE6A8C" w:rsidRDefault="004B05BF" w:rsidP="00EA1723">
            <w:pPr>
              <w:rPr>
                <w:rFonts w:cstheme="minorHAnsi"/>
                <w:b/>
                <w:bCs/>
                <w:sz w:val="20"/>
                <w:szCs w:val="20"/>
              </w:rPr>
            </w:pPr>
            <w:r w:rsidRPr="00AE6A8C">
              <w:rPr>
                <w:rFonts w:cstheme="minorHAnsi"/>
                <w:b/>
                <w:bCs/>
                <w:sz w:val="20"/>
                <w:szCs w:val="20"/>
              </w:rPr>
              <w:t>Buxhetimi me pjesëmarrje</w:t>
            </w:r>
          </w:p>
        </w:tc>
        <w:tc>
          <w:tcPr>
            <w:tcW w:w="778" w:type="pct"/>
          </w:tcPr>
          <w:p w:rsidR="004B05BF" w:rsidRPr="00AE6A8C" w:rsidRDefault="004B05BF" w:rsidP="00EA1723">
            <w:pPr>
              <w:rPr>
                <w:rFonts w:cstheme="minorHAnsi"/>
                <w:sz w:val="20"/>
                <w:szCs w:val="20"/>
              </w:rPr>
            </w:pPr>
            <w:r>
              <w:rPr>
                <w:rFonts w:cstheme="minorHAnsi"/>
                <w:sz w:val="20"/>
                <w:szCs w:val="20"/>
              </w:rPr>
              <w:t>Zbatimi i procesit të buxhetimit me pjesëmarrje</w:t>
            </w:r>
          </w:p>
        </w:tc>
        <w:tc>
          <w:tcPr>
            <w:tcW w:w="863" w:type="pct"/>
          </w:tcPr>
          <w:p w:rsidR="004B05BF" w:rsidRPr="00AE6A8C" w:rsidRDefault="004B05BF" w:rsidP="00EA1723">
            <w:pPr>
              <w:rPr>
                <w:rFonts w:cstheme="minorHAnsi"/>
                <w:sz w:val="20"/>
                <w:szCs w:val="20"/>
              </w:rPr>
            </w:pPr>
            <w:r w:rsidRPr="00AE6A8C">
              <w:rPr>
                <w:rFonts w:cstheme="minorHAnsi"/>
                <w:sz w:val="20"/>
                <w:szCs w:val="20"/>
              </w:rPr>
              <w:t>1. Numri i lokaliteteve të përzgjedhura në buxhetimin me pjesëmarrje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2. Përqindja e buxhetit të ndarë </w:t>
            </w:r>
            <w:r w:rsidRPr="00AE6A8C">
              <w:rPr>
                <w:rFonts w:cstheme="minorHAnsi"/>
                <w:sz w:val="20"/>
                <w:szCs w:val="20"/>
              </w:rPr>
              <w:lastRenderedPageBreak/>
              <w:t>për projekte të propozuara nga komunitetet lokale në buxhetimin me pjesëmarrje.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3. Njoftimi për takimet e buxhetimit me pjesëmarrje të publikuara.</w:t>
            </w:r>
          </w:p>
        </w:tc>
        <w:tc>
          <w:tcPr>
            <w:tcW w:w="660"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Së paku 1% e buxhetit të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Së paku 7 ditë para takimit.</w:t>
            </w:r>
          </w:p>
        </w:tc>
        <w:tc>
          <w:tcPr>
            <w:tcW w:w="549" w:type="pct"/>
          </w:tcPr>
          <w:p w:rsidR="004B05BF" w:rsidRPr="00AE6A8C" w:rsidRDefault="004B05BF" w:rsidP="00EA1723">
            <w:pPr>
              <w:rPr>
                <w:rFonts w:cstheme="minorHAnsi"/>
                <w:sz w:val="20"/>
                <w:szCs w:val="20"/>
              </w:rPr>
            </w:pPr>
            <w:r w:rsidRPr="00AE6A8C">
              <w:rPr>
                <w:rFonts w:cstheme="minorHAnsi"/>
                <w:sz w:val="20"/>
                <w:szCs w:val="20"/>
              </w:rPr>
              <w:lastRenderedPageBreak/>
              <w:t xml:space="preserve">Kryetari, </w:t>
            </w:r>
          </w:p>
          <w:p w:rsidR="004B05BF" w:rsidRPr="00AE6A8C" w:rsidRDefault="004B05BF" w:rsidP="00EA1723">
            <w:r w:rsidRPr="00AE6A8C">
              <w:rPr>
                <w:rFonts w:cstheme="minorHAnsi"/>
                <w:sz w:val="20"/>
                <w:szCs w:val="20"/>
              </w:rPr>
              <w:t>Drejtoria për Buxhet dhe Financa</w:t>
            </w:r>
          </w:p>
        </w:tc>
        <w:tc>
          <w:tcPr>
            <w:tcW w:w="547" w:type="pct"/>
          </w:tcPr>
          <w:p w:rsidR="004B05BF" w:rsidRPr="00AE6A8C" w:rsidRDefault="004B05BF" w:rsidP="00EA1723">
            <w:pPr>
              <w:rPr>
                <w:rFonts w:cstheme="minorHAnsi"/>
                <w:sz w:val="20"/>
                <w:szCs w:val="20"/>
              </w:rPr>
            </w:pPr>
            <w:r w:rsidRPr="00AE6A8C">
              <w:rPr>
                <w:rFonts w:cstheme="minorHAnsi"/>
                <w:sz w:val="20"/>
                <w:szCs w:val="20"/>
              </w:rPr>
              <w:t>Ueb-faqja e komunës;</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 xml:space="preserve">Rrjetet sociale zyrtare dhe </w:t>
            </w:r>
            <w:r w:rsidRPr="00AE6A8C">
              <w:rPr>
                <w:rFonts w:cstheme="minorHAnsi"/>
                <w:sz w:val="20"/>
                <w:szCs w:val="20"/>
              </w:rPr>
              <w:lastRenderedPageBreak/>
              <w:t>kanalet e tjera të informimit.</w:t>
            </w:r>
          </w:p>
        </w:tc>
        <w:tc>
          <w:tcPr>
            <w:tcW w:w="658" w:type="pct"/>
          </w:tcPr>
          <w:p w:rsidR="004B05BF" w:rsidRPr="00AE6A8C" w:rsidRDefault="004B05BF" w:rsidP="00EA1723">
            <w:pPr>
              <w:rPr>
                <w:rFonts w:cstheme="minorHAnsi"/>
                <w:sz w:val="20"/>
                <w:szCs w:val="20"/>
              </w:rPr>
            </w:pPr>
            <w:r w:rsidRPr="00AE6A8C">
              <w:rPr>
                <w:rFonts w:cstheme="minorHAnsi"/>
                <w:sz w:val="20"/>
                <w:szCs w:val="20"/>
              </w:rPr>
              <w:lastRenderedPageBreak/>
              <w:t>Udhëzimi Administrativ (MAPL) Nr.04/2023 për Administratë të hapur në komuna</w:t>
            </w: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tcPr>
          <w:p w:rsidR="004B05BF" w:rsidRPr="00AE6A8C" w:rsidRDefault="004B05BF" w:rsidP="00EA1723">
            <w:pPr>
              <w:rPr>
                <w:rFonts w:cstheme="minorHAnsi"/>
                <w:b/>
                <w:bCs/>
                <w:sz w:val="20"/>
                <w:szCs w:val="20"/>
              </w:rPr>
            </w:pPr>
            <w:r w:rsidRPr="00AE6A8C">
              <w:rPr>
                <w:b/>
                <w:bCs/>
              </w:rPr>
              <w:t>Kërkesat për informimin, iniciativat qytetare dhe peticionet</w:t>
            </w:r>
          </w:p>
        </w:tc>
        <w:tc>
          <w:tcPr>
            <w:tcW w:w="778" w:type="pct"/>
          </w:tcPr>
          <w:p w:rsidR="004B05BF" w:rsidRPr="00AE6A8C" w:rsidRDefault="004B05BF" w:rsidP="00EA1723">
            <w:pPr>
              <w:rPr>
                <w:rFonts w:cstheme="minorHAnsi"/>
                <w:sz w:val="20"/>
                <w:szCs w:val="20"/>
              </w:rPr>
            </w:pPr>
            <w:r w:rsidRPr="00AE6A8C">
              <w:rPr>
                <w:rFonts w:cstheme="minorHAnsi"/>
                <w:sz w:val="20"/>
                <w:szCs w:val="20"/>
              </w:rPr>
              <w:t>Shqyrtimi i kërkesave/iniciativave dhe peticioneve të qytetarëve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863" w:type="pct"/>
          </w:tcPr>
          <w:p w:rsidR="004B05BF" w:rsidRPr="00AE6A8C" w:rsidRDefault="004B05BF" w:rsidP="00EA1723">
            <w:pPr>
              <w:rPr>
                <w:rFonts w:cstheme="minorHAnsi"/>
                <w:sz w:val="20"/>
                <w:szCs w:val="20"/>
              </w:rPr>
            </w:pPr>
            <w:r w:rsidRPr="00AE6A8C">
              <w:rPr>
                <w:rFonts w:cstheme="minorHAnsi"/>
                <w:sz w:val="20"/>
                <w:szCs w:val="20"/>
              </w:rPr>
              <w:t>1) Numri i kërkesave, iniciativave qytetare dhe peticioneve të parashtruara tek Kryetari;</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iniciativave kërkesave, iniciativave qytetare dhe peticioneve të shqyrtuara brenda 60 ditësh;</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3) Numri i njoftimeve të publikut brenda 15 ditësh për kërkesat, iniciativat qytetare dhe peticionet e parashtruara</w:t>
            </w:r>
          </w:p>
        </w:tc>
        <w:tc>
          <w:tcPr>
            <w:tcW w:w="660"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bdr w:val="none" w:sz="0" w:space="0" w:color="auto" w:frame="1"/>
              </w:rPr>
            </w:pPr>
            <w:r w:rsidRPr="00AE6A8C">
              <w:rPr>
                <w:rFonts w:cstheme="minorHAnsi"/>
                <w:sz w:val="20"/>
                <w:szCs w:val="20"/>
              </w:rPr>
              <w:t>Në vazhdimësi</w:t>
            </w:r>
          </w:p>
        </w:tc>
        <w:tc>
          <w:tcPr>
            <w:tcW w:w="549" w:type="pct"/>
          </w:tcPr>
          <w:p w:rsidR="004B05BF" w:rsidRPr="00AE6A8C" w:rsidRDefault="004B05BF" w:rsidP="00EA1723">
            <w:pPr>
              <w:rPr>
                <w:rFonts w:cstheme="minorHAnsi"/>
                <w:sz w:val="20"/>
                <w:szCs w:val="20"/>
              </w:rPr>
            </w:pPr>
            <w:r w:rsidRPr="00AE6A8C">
              <w:rPr>
                <w:rFonts w:cstheme="minorHAnsi"/>
                <w:sz w:val="20"/>
                <w:szCs w:val="20"/>
              </w:rPr>
              <w:t>Kryetari i komunës;</w:t>
            </w:r>
          </w:p>
          <w:p w:rsidR="004B05BF" w:rsidRPr="00AE6A8C" w:rsidRDefault="004B05BF" w:rsidP="00EA1723">
            <w:pPr>
              <w:rPr>
                <w:rFonts w:cstheme="minorHAnsi"/>
                <w:sz w:val="20"/>
                <w:szCs w:val="20"/>
              </w:rPr>
            </w:pPr>
          </w:p>
          <w:p w:rsidR="004B05BF" w:rsidRDefault="004B05BF" w:rsidP="00EA1723">
            <w:pPr>
              <w:rPr>
                <w:rFonts w:cstheme="minorHAnsi"/>
                <w:sz w:val="20"/>
                <w:szCs w:val="20"/>
              </w:rPr>
            </w:pPr>
            <w:r w:rsidRPr="00AE6A8C">
              <w:rPr>
                <w:rFonts w:cstheme="minorHAnsi"/>
                <w:sz w:val="20"/>
                <w:szCs w:val="20"/>
              </w:rPr>
              <w:t>Kuvendi i komunës.</w:t>
            </w:r>
          </w:p>
          <w:p w:rsidR="004B05BF" w:rsidRDefault="004B05BF" w:rsidP="00EA1723">
            <w:pPr>
              <w:rPr>
                <w:rFonts w:cstheme="minorHAnsi"/>
                <w:sz w:val="20"/>
                <w:szCs w:val="20"/>
              </w:rPr>
            </w:pPr>
          </w:p>
          <w:p w:rsidR="004B05BF" w:rsidRPr="00AE6A8C" w:rsidRDefault="004B05BF" w:rsidP="00EA1723">
            <w:pPr>
              <w:rPr>
                <w:rFonts w:cstheme="minorHAnsi"/>
                <w:sz w:val="20"/>
                <w:szCs w:val="20"/>
                <w:bdr w:val="none" w:sz="0" w:space="0" w:color="auto" w:frame="1"/>
              </w:rPr>
            </w:pPr>
            <w:r>
              <w:rPr>
                <w:rFonts w:cstheme="minorHAnsi"/>
                <w:sz w:val="20"/>
                <w:szCs w:val="20"/>
              </w:rPr>
              <w:t xml:space="preserve">Zyra e informimit </w:t>
            </w:r>
          </w:p>
        </w:tc>
        <w:tc>
          <w:tcPr>
            <w:tcW w:w="547" w:type="pct"/>
          </w:tcPr>
          <w:p w:rsidR="004B05BF" w:rsidRPr="00AE6A8C" w:rsidRDefault="004B05BF" w:rsidP="00EA1723">
            <w:pPr>
              <w:rPr>
                <w:rFonts w:cstheme="minorHAnsi"/>
                <w:sz w:val="20"/>
                <w:szCs w:val="20"/>
              </w:rPr>
            </w:pPr>
          </w:p>
        </w:tc>
        <w:tc>
          <w:tcPr>
            <w:tcW w:w="658"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r>
      <w:tr w:rsidR="004B05BF" w:rsidRPr="00AE6A8C" w:rsidTr="00EA1723">
        <w:trPr>
          <w:trHeight w:val="1229"/>
        </w:trPr>
        <w:tc>
          <w:tcPr>
            <w:tcW w:w="600" w:type="pct"/>
            <w:vMerge w:val="restart"/>
          </w:tcPr>
          <w:p w:rsidR="004B05BF" w:rsidRPr="00AE6A8C" w:rsidRDefault="004B05BF" w:rsidP="00EA1723">
            <w:pPr>
              <w:rPr>
                <w:rFonts w:cstheme="minorHAnsi"/>
                <w:b/>
                <w:sz w:val="20"/>
                <w:szCs w:val="20"/>
              </w:rPr>
            </w:pPr>
          </w:p>
          <w:p w:rsidR="004B05BF" w:rsidRPr="00AE6A8C" w:rsidRDefault="004B05BF" w:rsidP="00EA1723">
            <w:pPr>
              <w:rPr>
                <w:rFonts w:cstheme="minorHAnsi"/>
                <w:b/>
                <w:sz w:val="20"/>
                <w:szCs w:val="20"/>
              </w:rPr>
            </w:pPr>
            <w:r w:rsidRPr="00AE6A8C">
              <w:rPr>
                <w:rFonts w:cstheme="minorHAnsi"/>
                <w:b/>
                <w:sz w:val="20"/>
                <w:szCs w:val="20"/>
              </w:rPr>
              <w:t>Garantimi i plotë i të drejtave për qasje në dokumentet publike</w:t>
            </w:r>
          </w:p>
          <w:p w:rsidR="004B05BF" w:rsidRPr="00AE6A8C" w:rsidRDefault="004B05BF" w:rsidP="00EA1723">
            <w:pPr>
              <w:rPr>
                <w:rFonts w:cstheme="minorHAnsi"/>
                <w:sz w:val="20"/>
                <w:szCs w:val="20"/>
              </w:rPr>
            </w:pPr>
          </w:p>
        </w:tc>
        <w:tc>
          <w:tcPr>
            <w:tcW w:w="778" w:type="pct"/>
          </w:tcPr>
          <w:p w:rsidR="004B05BF" w:rsidRPr="00AE6A8C" w:rsidRDefault="004B05BF" w:rsidP="00EA1723">
            <w:pPr>
              <w:tabs>
                <w:tab w:val="left" w:pos="555"/>
              </w:tabs>
              <w:rPr>
                <w:rFonts w:cstheme="minorHAnsi"/>
                <w:sz w:val="20"/>
                <w:szCs w:val="20"/>
              </w:rPr>
            </w:pPr>
            <w:r w:rsidRPr="00AE6A8C">
              <w:rPr>
                <w:rFonts w:cstheme="minorHAnsi"/>
                <w:sz w:val="20"/>
                <w:szCs w:val="20"/>
              </w:rPr>
              <w:t xml:space="preserve">Shqyrtimi i rregullt i kërkesave për qasje në dokumente publike </w:t>
            </w:r>
          </w:p>
          <w:p w:rsidR="004B05BF" w:rsidRPr="00AE6A8C" w:rsidRDefault="004B05BF" w:rsidP="00EA1723">
            <w:pPr>
              <w:rPr>
                <w:rFonts w:cstheme="minorHAnsi"/>
                <w:sz w:val="20"/>
                <w:szCs w:val="20"/>
              </w:rPr>
            </w:pPr>
          </w:p>
        </w:tc>
        <w:tc>
          <w:tcPr>
            <w:tcW w:w="863" w:type="pct"/>
          </w:tcPr>
          <w:p w:rsidR="004B05BF" w:rsidRPr="00AE6A8C" w:rsidRDefault="004B05BF" w:rsidP="00EA1723">
            <w:pPr>
              <w:rPr>
                <w:rFonts w:cstheme="minorHAnsi"/>
                <w:sz w:val="20"/>
                <w:szCs w:val="20"/>
              </w:rPr>
            </w:pPr>
            <w:r w:rsidRPr="00AE6A8C">
              <w:rPr>
                <w:rFonts w:cstheme="minorHAnsi"/>
                <w:sz w:val="20"/>
                <w:szCs w:val="20"/>
              </w:rPr>
              <w:t>1) Numri i kërkesave të parashtruara nga palët;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2) Numri i kërkesave të shqyrtuara për të cilat palët kanë marrë përgjigje</w:t>
            </w:r>
          </w:p>
        </w:tc>
        <w:tc>
          <w:tcPr>
            <w:tcW w:w="660" w:type="pct"/>
          </w:tcPr>
          <w:p w:rsidR="004B05BF" w:rsidRPr="00AE6A8C" w:rsidRDefault="004B05BF" w:rsidP="00EA1723">
            <w:pPr>
              <w:rPr>
                <w:rFonts w:cstheme="minorHAnsi"/>
                <w:sz w:val="20"/>
                <w:szCs w:val="20"/>
              </w:rPr>
            </w:pPr>
            <w:r w:rsidRPr="00AE6A8C">
              <w:rPr>
                <w:rFonts w:cstheme="minorHAnsi"/>
                <w:sz w:val="20"/>
                <w:szCs w:val="20"/>
              </w:rPr>
              <w:t>(7) ditë nga dita e pranimit të kërkesës  nga kërkuesi, apo (14) ditë nga dita e pranimit të kërkesës nga kërkuesi në rastet e përcaktuara me ligj.</w:t>
            </w:r>
          </w:p>
          <w:p w:rsidR="004B05BF" w:rsidRPr="00AE6A8C" w:rsidRDefault="004B05BF" w:rsidP="00EA1723">
            <w:pPr>
              <w:rPr>
                <w:rFonts w:cstheme="minorHAnsi"/>
                <w:sz w:val="20"/>
                <w:szCs w:val="20"/>
              </w:rPr>
            </w:pPr>
          </w:p>
        </w:tc>
        <w:tc>
          <w:tcPr>
            <w:tcW w:w="549" w:type="pct"/>
          </w:tcPr>
          <w:p w:rsidR="004B05BF" w:rsidRPr="00AE6A8C" w:rsidRDefault="004B05BF" w:rsidP="00EA1723">
            <w:pPr>
              <w:rPr>
                <w:rFonts w:cstheme="minorHAnsi"/>
                <w:sz w:val="20"/>
                <w:szCs w:val="20"/>
              </w:rPr>
            </w:pPr>
            <w:r w:rsidRPr="00AE6A8C">
              <w:rPr>
                <w:rFonts w:cstheme="minorHAnsi"/>
                <w:sz w:val="20"/>
                <w:szCs w:val="20"/>
              </w:rPr>
              <w:t>Zyrtari përgjegjës për qasje në dokumentet zyrtare;</w:t>
            </w:r>
          </w:p>
          <w:p w:rsidR="004B05BF" w:rsidRPr="00AE6A8C" w:rsidRDefault="004B05BF" w:rsidP="00EA1723">
            <w:pPr>
              <w:rPr>
                <w:rFonts w:cstheme="minorHAnsi"/>
                <w:sz w:val="20"/>
                <w:szCs w:val="20"/>
              </w:rPr>
            </w:pPr>
          </w:p>
          <w:p w:rsidR="004B05BF" w:rsidRPr="003C2E8B" w:rsidRDefault="004B05BF" w:rsidP="00EA1723">
            <w:pPr>
              <w:autoSpaceDE w:val="0"/>
              <w:autoSpaceDN w:val="0"/>
              <w:adjustRightInd w:val="0"/>
              <w:rPr>
                <w:rFonts w:ascii="AppleSystemUIFont" w:hAnsi="AppleSystemUIFont" w:cs="AppleSystemUIFont"/>
                <w:sz w:val="26"/>
                <w:szCs w:val="26"/>
              </w:rPr>
            </w:pPr>
          </w:p>
        </w:tc>
        <w:tc>
          <w:tcPr>
            <w:tcW w:w="547" w:type="pct"/>
          </w:tcPr>
          <w:p w:rsidR="004B05BF" w:rsidRPr="00AE6A8C" w:rsidRDefault="004B05BF" w:rsidP="00EA1723">
            <w:pPr>
              <w:rPr>
                <w:rFonts w:cstheme="minorHAnsi"/>
                <w:sz w:val="20"/>
                <w:szCs w:val="20"/>
              </w:rPr>
            </w:pPr>
            <w:r w:rsidRPr="00AE6A8C">
              <w:rPr>
                <w:rFonts w:cstheme="minorHAnsi"/>
                <w:sz w:val="20"/>
                <w:szCs w:val="20"/>
              </w:rPr>
              <w:t>Pranimi përmes zyrtarit përgjegjës për konsultime publike.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Shqyrtimi nga organi kompetent;</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658" w:type="pct"/>
          </w:tcPr>
          <w:p w:rsidR="004B05BF" w:rsidRPr="00AE6A8C" w:rsidRDefault="004B05BF" w:rsidP="00EA1723">
            <w:pPr>
              <w:rPr>
                <w:rFonts w:cstheme="minorHAnsi"/>
                <w:sz w:val="20"/>
                <w:szCs w:val="20"/>
              </w:rPr>
            </w:pPr>
            <w:r w:rsidRPr="00AE6A8C">
              <w:rPr>
                <w:rFonts w:cstheme="minorHAnsi"/>
                <w:sz w:val="20"/>
                <w:szCs w:val="20"/>
              </w:rPr>
              <w:t>Ligji Nr.06/L-081 për qasje në dokumente publike</w:t>
            </w:r>
          </w:p>
        </w:tc>
        <w:tc>
          <w:tcPr>
            <w:tcW w:w="345" w:type="pct"/>
          </w:tcPr>
          <w:p w:rsidR="004B05BF" w:rsidRPr="00AE6A8C" w:rsidRDefault="004B05BF" w:rsidP="00EA1723">
            <w:pPr>
              <w:rPr>
                <w:rFonts w:cstheme="minorHAnsi"/>
                <w:sz w:val="20"/>
                <w:szCs w:val="20"/>
              </w:rPr>
            </w:pPr>
          </w:p>
        </w:tc>
      </w:tr>
      <w:tr w:rsidR="004B05BF" w:rsidRPr="00AE6A8C" w:rsidTr="00EA1723">
        <w:trPr>
          <w:trHeight w:val="3266"/>
        </w:trPr>
        <w:tc>
          <w:tcPr>
            <w:tcW w:w="600" w:type="pct"/>
            <w:vMerge/>
          </w:tcPr>
          <w:p w:rsidR="004B05BF" w:rsidRPr="00AE6A8C" w:rsidRDefault="004B05BF" w:rsidP="00EA1723">
            <w:pPr>
              <w:rPr>
                <w:rFonts w:cstheme="minorHAnsi"/>
                <w:b/>
                <w:sz w:val="20"/>
                <w:szCs w:val="20"/>
              </w:rPr>
            </w:pPr>
          </w:p>
        </w:tc>
        <w:tc>
          <w:tcPr>
            <w:tcW w:w="778" w:type="pct"/>
          </w:tcPr>
          <w:p w:rsidR="004B05BF" w:rsidRDefault="004B05BF" w:rsidP="00EA1723">
            <w:pPr>
              <w:tabs>
                <w:tab w:val="left" w:pos="555"/>
              </w:tabs>
              <w:rPr>
                <w:rFonts w:cstheme="minorHAnsi"/>
                <w:sz w:val="20"/>
                <w:szCs w:val="20"/>
              </w:rPr>
            </w:pPr>
            <w:r>
              <w:rPr>
                <w:rFonts w:cstheme="minorHAnsi"/>
                <w:sz w:val="20"/>
                <w:szCs w:val="20"/>
              </w:rPr>
              <w:t>Hartimi i</w:t>
            </w:r>
            <w:r w:rsidRPr="003C2E8B">
              <w:rPr>
                <w:rFonts w:cstheme="minorHAnsi"/>
                <w:sz w:val="20"/>
                <w:szCs w:val="20"/>
              </w:rPr>
              <w:t xml:space="preserve"> 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rsidR="004B05BF" w:rsidRPr="00AE6A8C" w:rsidRDefault="004B05BF" w:rsidP="00EA1723">
            <w:pPr>
              <w:tabs>
                <w:tab w:val="left" w:pos="555"/>
              </w:tabs>
              <w:rPr>
                <w:rFonts w:cstheme="minorHAnsi"/>
                <w:sz w:val="20"/>
                <w:szCs w:val="20"/>
              </w:rPr>
            </w:pPr>
          </w:p>
        </w:tc>
        <w:tc>
          <w:tcPr>
            <w:tcW w:w="863" w:type="pct"/>
          </w:tcPr>
          <w:p w:rsidR="004B05BF" w:rsidRDefault="004B05BF" w:rsidP="00EA1723">
            <w:pPr>
              <w:rPr>
                <w:rFonts w:cstheme="minorHAnsi"/>
                <w:sz w:val="20"/>
                <w:szCs w:val="20"/>
              </w:rPr>
            </w:pPr>
            <w:r w:rsidRPr="00AE6A8C">
              <w:rPr>
                <w:rFonts w:cstheme="minorHAnsi"/>
                <w:sz w:val="20"/>
                <w:szCs w:val="20"/>
              </w:rPr>
              <w:t>Raporti vjetor i hartuar dhe dorëzuar në Agjencinë për informim dhe privatësi;</w:t>
            </w:r>
          </w:p>
          <w:p w:rsidR="004B05BF" w:rsidRDefault="004B05BF" w:rsidP="00EA1723">
            <w:pPr>
              <w:rPr>
                <w:rFonts w:cstheme="minorHAnsi"/>
                <w:sz w:val="20"/>
                <w:szCs w:val="20"/>
              </w:rPr>
            </w:pPr>
          </w:p>
          <w:p w:rsidR="004B05BF" w:rsidRDefault="004B05BF" w:rsidP="00EA1723">
            <w:pPr>
              <w:tabs>
                <w:tab w:val="left" w:pos="555"/>
              </w:tabs>
              <w:rPr>
                <w:rFonts w:cstheme="minorHAnsi"/>
                <w:sz w:val="20"/>
                <w:szCs w:val="20"/>
              </w:rPr>
            </w:pPr>
            <w:r>
              <w:rPr>
                <w:rFonts w:cstheme="minorHAnsi"/>
                <w:sz w:val="20"/>
                <w:szCs w:val="20"/>
              </w:rPr>
              <w:t xml:space="preserve">Publikimi </w:t>
            </w:r>
            <w:r w:rsidRPr="003C2E8B">
              <w:rPr>
                <w:rFonts w:cstheme="minorHAnsi"/>
                <w:sz w:val="20"/>
                <w:szCs w:val="20"/>
              </w:rPr>
              <w:t>raport</w:t>
            </w:r>
            <w:r>
              <w:rPr>
                <w:rFonts w:cstheme="minorHAnsi"/>
                <w:sz w:val="20"/>
                <w:szCs w:val="20"/>
              </w:rPr>
              <w:t xml:space="preserve">it </w:t>
            </w:r>
            <w:r w:rsidRPr="003C2E8B">
              <w:rPr>
                <w:rFonts w:cstheme="minorHAnsi"/>
                <w:sz w:val="20"/>
                <w:szCs w:val="20"/>
              </w:rPr>
              <w:t xml:space="preserve"> vjetor </w:t>
            </w:r>
            <w:r w:rsidRPr="00AE6A8C">
              <w:rPr>
                <w:rFonts w:cstheme="minorHAnsi"/>
                <w:sz w:val="20"/>
                <w:szCs w:val="20"/>
              </w:rPr>
              <w:t>për qasje në dokumentet publike</w:t>
            </w:r>
          </w:p>
          <w:p w:rsidR="004B05BF" w:rsidRDefault="004B05BF" w:rsidP="00EA1723">
            <w:pPr>
              <w:rPr>
                <w:rFonts w:cstheme="minorHAnsi"/>
                <w:sz w:val="20"/>
                <w:szCs w:val="20"/>
              </w:rPr>
            </w:pPr>
          </w:p>
          <w:p w:rsidR="004B05BF" w:rsidRDefault="004B05BF" w:rsidP="00EA1723">
            <w:pPr>
              <w:rPr>
                <w:rFonts w:cstheme="minorHAnsi"/>
                <w:sz w:val="20"/>
                <w:szCs w:val="20"/>
              </w:rPr>
            </w:pPr>
          </w:p>
          <w:p w:rsidR="004B05BF" w:rsidRPr="00AE6A8C" w:rsidRDefault="004B05BF" w:rsidP="00EA1723">
            <w:pPr>
              <w:rPr>
                <w:rFonts w:cstheme="minorHAnsi"/>
                <w:sz w:val="20"/>
                <w:szCs w:val="20"/>
              </w:rPr>
            </w:pPr>
          </w:p>
        </w:tc>
        <w:tc>
          <w:tcPr>
            <w:tcW w:w="660" w:type="pct"/>
          </w:tcPr>
          <w:p w:rsidR="004B05BF" w:rsidRPr="00AE6A8C" w:rsidRDefault="004B05BF" w:rsidP="00EA1723">
            <w:pPr>
              <w:rPr>
                <w:rFonts w:cstheme="minorHAnsi"/>
                <w:sz w:val="20"/>
                <w:szCs w:val="20"/>
              </w:rPr>
            </w:pPr>
            <w:r w:rsidRPr="003C2E8B">
              <w:rPr>
                <w:rFonts w:cstheme="minorHAnsi"/>
                <w:sz w:val="20"/>
                <w:szCs w:val="20"/>
              </w:rPr>
              <w:t xml:space="preserve"> 31 dhjetor të vitit paraprak,</w:t>
            </w:r>
          </w:p>
        </w:tc>
        <w:tc>
          <w:tcPr>
            <w:tcW w:w="549" w:type="pct"/>
          </w:tcPr>
          <w:p w:rsidR="004B05BF" w:rsidRPr="00AE6A8C" w:rsidRDefault="004B05BF" w:rsidP="00EA1723">
            <w:pPr>
              <w:rPr>
                <w:rFonts w:cstheme="minorHAnsi"/>
                <w:sz w:val="20"/>
                <w:szCs w:val="20"/>
              </w:rPr>
            </w:pPr>
            <w:r w:rsidRPr="00AE6A8C">
              <w:rPr>
                <w:rFonts w:cstheme="minorHAnsi"/>
                <w:sz w:val="20"/>
                <w:szCs w:val="20"/>
              </w:rPr>
              <w:t>Zyrtari përgjegjës për qasje në dokumentet zyrtare;</w:t>
            </w:r>
          </w:p>
          <w:p w:rsidR="004B05BF" w:rsidRPr="00AE6A8C" w:rsidRDefault="004B05BF" w:rsidP="00EA1723">
            <w:pPr>
              <w:rPr>
                <w:rFonts w:cstheme="minorHAnsi"/>
                <w:sz w:val="20"/>
                <w:szCs w:val="20"/>
              </w:rPr>
            </w:pPr>
          </w:p>
        </w:tc>
        <w:tc>
          <w:tcPr>
            <w:tcW w:w="547" w:type="pct"/>
          </w:tcPr>
          <w:p w:rsidR="004B05BF" w:rsidRPr="00AE6A8C" w:rsidRDefault="004B05BF" w:rsidP="00EA1723">
            <w:pPr>
              <w:rPr>
                <w:rFonts w:cstheme="minorHAnsi"/>
                <w:sz w:val="20"/>
                <w:szCs w:val="20"/>
              </w:rPr>
            </w:pPr>
            <w:r w:rsidRPr="00AE6A8C">
              <w:rPr>
                <w:rFonts w:cstheme="minorHAnsi"/>
                <w:sz w:val="20"/>
                <w:szCs w:val="20"/>
              </w:rPr>
              <w:t>Ueb-faqja e komunës</w:t>
            </w:r>
          </w:p>
        </w:tc>
        <w:tc>
          <w:tcPr>
            <w:tcW w:w="658" w:type="pct"/>
          </w:tcPr>
          <w:p w:rsidR="004B05BF" w:rsidRPr="00AE6A8C" w:rsidRDefault="004B05BF" w:rsidP="00EA1723">
            <w:pPr>
              <w:rPr>
                <w:rFonts w:cstheme="minorHAnsi"/>
                <w:sz w:val="20"/>
                <w:szCs w:val="20"/>
              </w:rPr>
            </w:pPr>
            <w:r w:rsidRPr="00AE6A8C">
              <w:rPr>
                <w:rFonts w:cstheme="minorHAnsi"/>
                <w:sz w:val="20"/>
                <w:szCs w:val="20"/>
              </w:rPr>
              <w:t>Ligji Nr.06/L-081 për qasje në dokumente publike</w:t>
            </w: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tcPr>
          <w:p w:rsidR="004B05BF" w:rsidRPr="00AE6A8C" w:rsidRDefault="004B05BF" w:rsidP="00EA1723">
            <w:pPr>
              <w:rPr>
                <w:rFonts w:cstheme="minorHAnsi"/>
                <w:b/>
                <w:sz w:val="20"/>
                <w:szCs w:val="20"/>
              </w:rPr>
            </w:pPr>
          </w:p>
        </w:tc>
        <w:tc>
          <w:tcPr>
            <w:tcW w:w="778" w:type="pct"/>
          </w:tcPr>
          <w:p w:rsidR="004B05BF" w:rsidRPr="00AE6A8C" w:rsidRDefault="004B05BF" w:rsidP="00EA1723">
            <w:pPr>
              <w:tabs>
                <w:tab w:val="left" w:pos="555"/>
              </w:tabs>
              <w:rPr>
                <w:rFonts w:cstheme="minorHAnsi"/>
                <w:sz w:val="20"/>
                <w:szCs w:val="20"/>
              </w:rPr>
            </w:pPr>
            <w:r>
              <w:rPr>
                <w:rFonts w:cstheme="minorHAnsi"/>
                <w:sz w:val="20"/>
                <w:szCs w:val="20"/>
              </w:rPr>
              <w:t xml:space="preserve">Regjistri me të dhënat zyrtare përgjegjës për qasje në dokumente publike </w:t>
            </w:r>
          </w:p>
        </w:tc>
        <w:tc>
          <w:tcPr>
            <w:tcW w:w="863" w:type="pct"/>
          </w:tcPr>
          <w:p w:rsidR="004B05BF" w:rsidRPr="00AE6A8C" w:rsidRDefault="004B05BF" w:rsidP="00EA1723">
            <w:pPr>
              <w:rPr>
                <w:rFonts w:cstheme="minorHAnsi"/>
                <w:sz w:val="20"/>
                <w:szCs w:val="20"/>
              </w:rPr>
            </w:pPr>
          </w:p>
          <w:p w:rsidR="004B05BF" w:rsidRPr="00D85093" w:rsidRDefault="004B05BF" w:rsidP="00EA1723">
            <w:pPr>
              <w:rPr>
                <w:rFonts w:cstheme="minorHAnsi"/>
                <w:sz w:val="20"/>
                <w:szCs w:val="20"/>
              </w:rPr>
            </w:pPr>
            <w:r w:rsidRPr="00D85093">
              <w:rPr>
                <w:rFonts w:cstheme="minorHAnsi"/>
                <w:sz w:val="20"/>
                <w:szCs w:val="20"/>
              </w:rPr>
              <w:t>Publikuar në ueb-faqe</w:t>
            </w:r>
          </w:p>
        </w:tc>
        <w:tc>
          <w:tcPr>
            <w:tcW w:w="660" w:type="pct"/>
          </w:tcPr>
          <w:p w:rsidR="004B05BF" w:rsidRPr="00AE6A8C" w:rsidRDefault="004B05BF" w:rsidP="00EA1723">
            <w:pPr>
              <w:rPr>
                <w:rFonts w:cstheme="minorHAnsi"/>
                <w:sz w:val="20"/>
                <w:szCs w:val="20"/>
              </w:rPr>
            </w:pPr>
            <w:r>
              <w:rPr>
                <w:rFonts w:cstheme="minorHAnsi"/>
                <w:sz w:val="20"/>
                <w:szCs w:val="20"/>
              </w:rPr>
              <w:t xml:space="preserve">Vazhdimësi </w:t>
            </w:r>
          </w:p>
        </w:tc>
        <w:tc>
          <w:tcPr>
            <w:tcW w:w="549" w:type="pct"/>
          </w:tcPr>
          <w:p w:rsidR="004B05BF" w:rsidRDefault="004B05BF" w:rsidP="00EA1723">
            <w:pPr>
              <w:rPr>
                <w:rFonts w:cstheme="minorHAnsi"/>
                <w:sz w:val="20"/>
                <w:szCs w:val="20"/>
              </w:rPr>
            </w:pPr>
            <w:r w:rsidRPr="00AE6A8C">
              <w:rPr>
                <w:rFonts w:cstheme="minorHAnsi"/>
                <w:sz w:val="20"/>
                <w:szCs w:val="20"/>
              </w:rPr>
              <w:t>Zyrtari përgjegjës për qasje në dokumentet zyrtare.</w:t>
            </w:r>
          </w:p>
          <w:p w:rsidR="004B05BF" w:rsidRDefault="004B05BF" w:rsidP="00EA1723">
            <w:pPr>
              <w:rPr>
                <w:rFonts w:cstheme="minorHAnsi"/>
                <w:sz w:val="20"/>
                <w:szCs w:val="20"/>
              </w:rPr>
            </w:pPr>
            <w:r w:rsidRPr="00AE6A8C">
              <w:rPr>
                <w:rFonts w:cstheme="minorHAnsi"/>
                <w:sz w:val="20"/>
                <w:szCs w:val="20"/>
              </w:rPr>
              <w:t>Zyra për Informim</w:t>
            </w:r>
          </w:p>
          <w:p w:rsidR="004B05BF" w:rsidRPr="00AE6A8C" w:rsidRDefault="004B05BF" w:rsidP="00EA1723">
            <w:pPr>
              <w:rPr>
                <w:rFonts w:cstheme="minorHAnsi"/>
                <w:sz w:val="20"/>
                <w:szCs w:val="20"/>
              </w:rPr>
            </w:pPr>
          </w:p>
        </w:tc>
        <w:tc>
          <w:tcPr>
            <w:tcW w:w="547" w:type="pct"/>
          </w:tcPr>
          <w:p w:rsidR="004B05BF" w:rsidRPr="00AE6A8C" w:rsidRDefault="004B05BF" w:rsidP="00EA1723">
            <w:pPr>
              <w:rPr>
                <w:rFonts w:cstheme="minorHAnsi"/>
                <w:sz w:val="20"/>
                <w:szCs w:val="20"/>
              </w:rPr>
            </w:pPr>
            <w:r w:rsidRPr="00AE6A8C">
              <w:rPr>
                <w:rFonts w:cstheme="minorHAnsi"/>
                <w:sz w:val="20"/>
                <w:szCs w:val="20"/>
              </w:rPr>
              <w:t>Ueb-faqja e komunës</w:t>
            </w:r>
          </w:p>
        </w:tc>
        <w:tc>
          <w:tcPr>
            <w:tcW w:w="658" w:type="pct"/>
          </w:tcPr>
          <w:p w:rsidR="004B05BF" w:rsidRPr="00AE6A8C" w:rsidRDefault="004B05BF" w:rsidP="00EA1723">
            <w:pPr>
              <w:rPr>
                <w:rFonts w:cstheme="minorHAnsi"/>
                <w:sz w:val="20"/>
                <w:szCs w:val="20"/>
              </w:rPr>
            </w:pPr>
            <w:r w:rsidRPr="00AE6A8C">
              <w:rPr>
                <w:rFonts w:cstheme="minorHAnsi"/>
                <w:sz w:val="20"/>
                <w:szCs w:val="20"/>
              </w:rPr>
              <w:t>Ligji Nr.06/L-081 për qasje në dokumente publike</w:t>
            </w: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val="restart"/>
          </w:tcPr>
          <w:p w:rsidR="004B05BF" w:rsidRPr="00AE6A8C" w:rsidRDefault="004B05BF" w:rsidP="00EA1723">
            <w:pPr>
              <w:rPr>
                <w:rFonts w:cstheme="minorHAnsi"/>
                <w:b/>
                <w:sz w:val="20"/>
                <w:szCs w:val="20"/>
              </w:rPr>
            </w:pPr>
            <w:r w:rsidRPr="00AE6A8C">
              <w:rPr>
                <w:rFonts w:cstheme="minorHAnsi"/>
                <w:b/>
                <w:sz w:val="20"/>
                <w:szCs w:val="20"/>
              </w:rPr>
              <w:t xml:space="preserve">Përmbushja e kritereve të ueb-faqes zyrtare, lehtësimi i shërbimeve dhe informimi i rregullt për qytetarë lidhur me shërbimet. </w:t>
            </w:r>
          </w:p>
        </w:tc>
        <w:tc>
          <w:tcPr>
            <w:tcW w:w="778" w:type="pct"/>
          </w:tcPr>
          <w:p w:rsidR="004B05BF" w:rsidRPr="00AE6A8C" w:rsidRDefault="004B05BF" w:rsidP="00EA1723">
            <w:pPr>
              <w:tabs>
                <w:tab w:val="left" w:pos="555"/>
              </w:tabs>
              <w:rPr>
                <w:rFonts w:cstheme="minorHAnsi"/>
                <w:sz w:val="20"/>
                <w:szCs w:val="20"/>
              </w:rPr>
            </w:pPr>
            <w:r w:rsidRPr="00AE6A8C">
              <w:rPr>
                <w:rFonts w:cstheme="minorHAnsi"/>
                <w:sz w:val="20"/>
                <w:szCs w:val="20"/>
              </w:rPr>
              <w:t xml:space="preserve">Publikimi i shërbimeve të ofruara </w:t>
            </w:r>
          </w:p>
        </w:tc>
        <w:tc>
          <w:tcPr>
            <w:tcW w:w="863" w:type="pct"/>
          </w:tcPr>
          <w:p w:rsidR="004B05BF" w:rsidRPr="00AE6A8C" w:rsidRDefault="004B05BF" w:rsidP="00EA1723">
            <w:pPr>
              <w:rPr>
                <w:rFonts w:cstheme="minorHAnsi"/>
                <w:sz w:val="20"/>
                <w:szCs w:val="20"/>
              </w:rPr>
            </w:pPr>
            <w:r w:rsidRPr="00AE6A8C">
              <w:rPr>
                <w:rFonts w:cstheme="minorHAnsi"/>
                <w:sz w:val="20"/>
                <w:szCs w:val="20"/>
              </w:rPr>
              <w:t xml:space="preserve"> Numri i shërbimeve që ofron institucioni për publikun;</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t xml:space="preserve"> </w:t>
            </w:r>
            <w:r w:rsidRPr="00AE6A8C">
              <w:rPr>
                <w:rFonts w:cstheme="minorHAnsi"/>
                <w:sz w:val="20"/>
                <w:szCs w:val="20"/>
              </w:rPr>
              <w:t>Numri i procedurave dhe kushteve të përfitimit të tyre dhe afati i detyrueshëm për të marrë përgjigje për shërbimin e kërkuar të publikuara në gjuhët zyrtare;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3)</w:t>
            </w:r>
            <w:r w:rsidRPr="00AE6A8C">
              <w:t xml:space="preserve"> </w:t>
            </w:r>
            <w:r w:rsidRPr="00AE6A8C">
              <w:rPr>
                <w:rFonts w:cstheme="minorHAnsi"/>
                <w:sz w:val="20"/>
                <w:szCs w:val="20"/>
              </w:rPr>
              <w:t>Lista e hollësishme e shërbimeve që ofron institucioni për publikun, si: licenca, leje, autorizime, certifikata, vërtetime apo shërbime publike të tjera, ku do të përfshihen, e publikuar në gjuhët zyrtare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660" w:type="pct"/>
          </w:tcPr>
          <w:p w:rsidR="004B05BF" w:rsidRPr="00AE6A8C" w:rsidRDefault="004B05BF" w:rsidP="00EA1723">
            <w:pPr>
              <w:rPr>
                <w:rFonts w:cstheme="minorHAnsi"/>
                <w:sz w:val="20"/>
                <w:szCs w:val="20"/>
              </w:rPr>
            </w:pPr>
            <w:r w:rsidRPr="00AE6A8C">
              <w:rPr>
                <w:rFonts w:cstheme="minorHAnsi"/>
                <w:sz w:val="20"/>
                <w:szCs w:val="20"/>
              </w:rPr>
              <w:lastRenderedPageBreak/>
              <w:t>Në vazhdimësi</w:t>
            </w:r>
          </w:p>
        </w:tc>
        <w:tc>
          <w:tcPr>
            <w:tcW w:w="549" w:type="pct"/>
          </w:tcPr>
          <w:p w:rsidR="004B05BF" w:rsidRDefault="004B05BF" w:rsidP="00EA1723">
            <w:pPr>
              <w:rPr>
                <w:rFonts w:cstheme="minorHAnsi"/>
                <w:sz w:val="20"/>
                <w:szCs w:val="20"/>
              </w:rPr>
            </w:pPr>
            <w:r w:rsidRPr="00AE6A8C">
              <w:rPr>
                <w:rFonts w:cstheme="minorHAnsi"/>
                <w:sz w:val="20"/>
                <w:szCs w:val="20"/>
              </w:rPr>
              <w:t>Zyra për Informim</w:t>
            </w:r>
          </w:p>
          <w:p w:rsidR="004B05BF" w:rsidRDefault="004B05BF" w:rsidP="00EA1723">
            <w:pPr>
              <w:rPr>
                <w:rFonts w:cstheme="minorHAnsi"/>
                <w:sz w:val="20"/>
                <w:szCs w:val="20"/>
              </w:rPr>
            </w:pPr>
          </w:p>
          <w:p w:rsidR="004B05BF" w:rsidRPr="00AE6A8C" w:rsidRDefault="004B05BF" w:rsidP="00EA1723">
            <w:pPr>
              <w:rPr>
                <w:rFonts w:cstheme="minorHAnsi"/>
                <w:sz w:val="20"/>
                <w:szCs w:val="20"/>
              </w:rPr>
            </w:pPr>
            <w:r>
              <w:rPr>
                <w:rFonts w:cstheme="minorHAnsi"/>
                <w:sz w:val="20"/>
                <w:szCs w:val="20"/>
              </w:rPr>
              <w:t xml:space="preserve">Drejtoria përgjegjëse </w:t>
            </w:r>
          </w:p>
        </w:tc>
        <w:tc>
          <w:tcPr>
            <w:tcW w:w="547" w:type="pct"/>
          </w:tcPr>
          <w:p w:rsidR="004B05BF" w:rsidRPr="00AE6A8C" w:rsidRDefault="004B05BF" w:rsidP="00EA1723">
            <w:pPr>
              <w:rPr>
                <w:rFonts w:cstheme="minorHAnsi"/>
                <w:sz w:val="20"/>
                <w:szCs w:val="20"/>
              </w:rPr>
            </w:pPr>
            <w:r w:rsidRPr="00AE6A8C">
              <w:rPr>
                <w:rFonts w:cstheme="minorHAnsi"/>
                <w:sz w:val="20"/>
                <w:szCs w:val="20"/>
              </w:rPr>
              <w:t xml:space="preserve">Ueb-faqja e komunës; </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Qendra për shërbim të qytetarëve</w:t>
            </w:r>
          </w:p>
        </w:tc>
        <w:tc>
          <w:tcPr>
            <w:tcW w:w="658" w:type="pct"/>
          </w:tcPr>
          <w:p w:rsidR="004B05BF" w:rsidRPr="00AE6A8C" w:rsidRDefault="004B05BF" w:rsidP="00EA1723">
            <w:pPr>
              <w:rPr>
                <w:rFonts w:cstheme="minorHAnsi"/>
                <w:sz w:val="20"/>
                <w:szCs w:val="20"/>
              </w:rPr>
            </w:pPr>
            <w:r w:rsidRPr="00AE6A8C">
              <w:rPr>
                <w:rFonts w:cstheme="minorHAnsi"/>
                <w:sz w:val="20"/>
                <w:szCs w:val="20"/>
              </w:rPr>
              <w:t>Udhëzim Administrativ (MAP) Nr. 01/2015 për ueb faqet e institucioneve publike;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tc>
        <w:tc>
          <w:tcPr>
            <w:tcW w:w="345" w:type="pct"/>
          </w:tcPr>
          <w:p w:rsidR="004B05BF" w:rsidRPr="00AE6A8C" w:rsidRDefault="004B05BF" w:rsidP="00EA1723">
            <w:pPr>
              <w:rPr>
                <w:rFonts w:cstheme="minorHAnsi"/>
                <w:sz w:val="20"/>
                <w:szCs w:val="20"/>
              </w:rPr>
            </w:pPr>
          </w:p>
        </w:tc>
      </w:tr>
      <w:tr w:rsidR="004B05BF" w:rsidRPr="00AE6A8C" w:rsidTr="00EA1723">
        <w:trPr>
          <w:trHeight w:val="1229"/>
        </w:trPr>
        <w:tc>
          <w:tcPr>
            <w:tcW w:w="600" w:type="pct"/>
            <w:vMerge/>
          </w:tcPr>
          <w:p w:rsidR="004B05BF" w:rsidRPr="00AE6A8C" w:rsidRDefault="004B05BF" w:rsidP="00EA1723">
            <w:pPr>
              <w:rPr>
                <w:rFonts w:cstheme="minorHAnsi"/>
                <w:b/>
                <w:sz w:val="20"/>
                <w:szCs w:val="20"/>
              </w:rPr>
            </w:pPr>
          </w:p>
        </w:tc>
        <w:tc>
          <w:tcPr>
            <w:tcW w:w="778" w:type="pct"/>
          </w:tcPr>
          <w:p w:rsidR="004B05BF" w:rsidRPr="00AE6A8C" w:rsidRDefault="004B05BF" w:rsidP="00EA1723">
            <w:pPr>
              <w:tabs>
                <w:tab w:val="left" w:pos="555"/>
              </w:tabs>
              <w:rPr>
                <w:rFonts w:cstheme="minorHAnsi"/>
                <w:sz w:val="20"/>
                <w:szCs w:val="20"/>
              </w:rPr>
            </w:pPr>
            <w:r w:rsidRPr="00AE6A8C">
              <w:rPr>
                <w:rFonts w:cstheme="minorHAnsi"/>
                <w:sz w:val="20"/>
                <w:szCs w:val="20"/>
              </w:rPr>
              <w:t>Ofrimi i shërbimeve elektronike nga e-Komuna dhe e-Kosova</w:t>
            </w:r>
          </w:p>
        </w:tc>
        <w:tc>
          <w:tcPr>
            <w:tcW w:w="863" w:type="pct"/>
          </w:tcPr>
          <w:p w:rsidR="004B05BF" w:rsidRPr="00AE6A8C" w:rsidRDefault="004B05BF" w:rsidP="00EA1723">
            <w:pPr>
              <w:rPr>
                <w:rFonts w:cstheme="minorHAnsi"/>
                <w:sz w:val="20"/>
                <w:szCs w:val="20"/>
              </w:rPr>
            </w:pPr>
            <w:r w:rsidRPr="00AE6A8C">
              <w:rPr>
                <w:rFonts w:cstheme="minorHAnsi"/>
                <w:sz w:val="20"/>
                <w:szCs w:val="20"/>
              </w:rPr>
              <w:t>Informimi dhe ofrimi i shërbimeve të hapura on-line.</w:t>
            </w: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p>
          <w:p w:rsidR="004B05BF" w:rsidRPr="00AE6A8C" w:rsidRDefault="004B05BF" w:rsidP="00EA1723">
            <w:pPr>
              <w:rPr>
                <w:rFonts w:cstheme="minorHAnsi"/>
                <w:sz w:val="20"/>
                <w:szCs w:val="20"/>
              </w:rPr>
            </w:pPr>
            <w:r w:rsidRPr="00AE6A8C">
              <w:rPr>
                <w:rFonts w:cstheme="minorHAnsi"/>
                <w:sz w:val="20"/>
                <w:szCs w:val="20"/>
              </w:rPr>
              <w:t>.</w:t>
            </w:r>
          </w:p>
        </w:tc>
        <w:tc>
          <w:tcPr>
            <w:tcW w:w="660" w:type="pct"/>
          </w:tcPr>
          <w:p w:rsidR="004B05BF" w:rsidRPr="00AE6A8C" w:rsidRDefault="004B05BF" w:rsidP="00EA1723">
            <w:pPr>
              <w:rPr>
                <w:rFonts w:cstheme="minorHAnsi"/>
                <w:sz w:val="20"/>
                <w:szCs w:val="20"/>
              </w:rPr>
            </w:pPr>
            <w:r w:rsidRPr="00AE6A8C">
              <w:rPr>
                <w:rFonts w:cstheme="minorHAnsi"/>
                <w:sz w:val="20"/>
                <w:szCs w:val="20"/>
              </w:rPr>
              <w:t>Në vazhdimësi</w:t>
            </w:r>
          </w:p>
        </w:tc>
        <w:tc>
          <w:tcPr>
            <w:tcW w:w="549" w:type="pct"/>
          </w:tcPr>
          <w:p w:rsidR="004B05BF" w:rsidRPr="00AE6A8C" w:rsidRDefault="004B05BF" w:rsidP="00EA1723">
            <w:pPr>
              <w:rPr>
                <w:rFonts w:cstheme="minorHAnsi"/>
                <w:sz w:val="20"/>
                <w:szCs w:val="20"/>
              </w:rPr>
            </w:pPr>
            <w:r w:rsidRPr="00AE6A8C">
              <w:rPr>
                <w:rFonts w:cstheme="minorHAnsi"/>
                <w:sz w:val="20"/>
                <w:szCs w:val="20"/>
              </w:rPr>
              <w:t>Zyrtari Përgjegjës për E-Komuna</w:t>
            </w:r>
          </w:p>
        </w:tc>
        <w:tc>
          <w:tcPr>
            <w:tcW w:w="547" w:type="pct"/>
          </w:tcPr>
          <w:p w:rsidR="004B05BF" w:rsidRPr="00AE6A8C" w:rsidRDefault="004B05BF" w:rsidP="00EA1723">
            <w:pPr>
              <w:rPr>
                <w:rFonts w:cstheme="minorHAnsi"/>
                <w:sz w:val="20"/>
                <w:szCs w:val="20"/>
              </w:rPr>
            </w:pPr>
            <w:r w:rsidRPr="00AE6A8C">
              <w:rPr>
                <w:rFonts w:cstheme="minorHAnsi"/>
                <w:sz w:val="20"/>
                <w:szCs w:val="20"/>
              </w:rPr>
              <w:t xml:space="preserve">E-Kosova, Web faqja zyrtare, rrjetet sociale dhe kanalet e informimit. </w:t>
            </w:r>
          </w:p>
        </w:tc>
        <w:tc>
          <w:tcPr>
            <w:tcW w:w="658" w:type="pct"/>
          </w:tcPr>
          <w:p w:rsidR="004B05BF" w:rsidRPr="00AE6A8C" w:rsidRDefault="004B05BF" w:rsidP="00EA1723">
            <w:pPr>
              <w:rPr>
                <w:rFonts w:cstheme="minorHAnsi"/>
                <w:sz w:val="20"/>
                <w:szCs w:val="20"/>
              </w:rPr>
            </w:pPr>
            <w:r w:rsidRPr="00AE6A8C">
              <w:rPr>
                <w:rFonts w:cstheme="minorHAnsi"/>
                <w:sz w:val="20"/>
                <w:szCs w:val="20"/>
              </w:rPr>
              <w:t>Udhëzimi Administrativ (MAPL) Nr.04/2023 për Administratë të hapur në komuna</w:t>
            </w:r>
          </w:p>
        </w:tc>
        <w:tc>
          <w:tcPr>
            <w:tcW w:w="345" w:type="pct"/>
          </w:tcPr>
          <w:p w:rsidR="004B05BF" w:rsidRPr="00AE6A8C" w:rsidRDefault="004B05BF" w:rsidP="00EA1723">
            <w:pPr>
              <w:rPr>
                <w:rFonts w:cstheme="minorHAnsi"/>
                <w:sz w:val="20"/>
                <w:szCs w:val="20"/>
              </w:rPr>
            </w:pPr>
          </w:p>
        </w:tc>
      </w:tr>
    </w:tbl>
    <w:p w:rsidR="004B05BF" w:rsidRPr="00AE6A8C" w:rsidRDefault="004B05BF" w:rsidP="004B05BF">
      <w:pPr>
        <w:rPr>
          <w:b/>
        </w:rPr>
      </w:pPr>
    </w:p>
    <w:p w:rsidR="004B05BF" w:rsidRPr="00AE6A8C" w:rsidRDefault="004B05BF" w:rsidP="004B05BF">
      <w:pPr>
        <w:rPr>
          <w:b/>
        </w:rPr>
      </w:pPr>
    </w:p>
    <w:p w:rsidR="004B05BF" w:rsidRDefault="004B05BF" w:rsidP="00C406F9">
      <w:pPr>
        <w:rPr>
          <w:sz w:val="26"/>
          <w:szCs w:val="26"/>
        </w:rPr>
      </w:pPr>
    </w:p>
    <w:sectPr w:rsidR="004B05BF"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24C" w:rsidRDefault="00BA424C">
      <w:r>
        <w:separator/>
      </w:r>
    </w:p>
  </w:endnote>
  <w:endnote w:type="continuationSeparator" w:id="0">
    <w:p w:rsidR="00BA424C" w:rsidRDefault="00BA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24C" w:rsidRDefault="00BA424C">
      <w:r>
        <w:separator/>
      </w:r>
    </w:p>
  </w:footnote>
  <w:footnote w:type="continuationSeparator" w:id="0">
    <w:p w:rsidR="00BA424C" w:rsidRDefault="00BA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3A40"/>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1" w15:restartNumberingAfterBreak="0">
    <w:nsid w:val="069C2F76"/>
    <w:multiLevelType w:val="hybridMultilevel"/>
    <w:tmpl w:val="FF5E670A"/>
    <w:lvl w:ilvl="0" w:tplc="04090003">
      <w:start w:val="1"/>
      <w:numFmt w:val="bullet"/>
      <w:lvlText w:val="o"/>
      <w:lvlJc w:val="left"/>
      <w:pPr>
        <w:ind w:left="720" w:hanging="360"/>
      </w:pPr>
      <w:rPr>
        <w:rFonts w:ascii="Courier New" w:hAnsi="Courier New" w:cs="Courier New"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82241C5"/>
    <w:multiLevelType w:val="hybridMultilevel"/>
    <w:tmpl w:val="2BC8F448"/>
    <w:lvl w:ilvl="0" w:tplc="11487B6A">
      <w:start w:val="1"/>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6CC4"/>
    <w:multiLevelType w:val="hybridMultilevel"/>
    <w:tmpl w:val="CF58F0F2"/>
    <w:lvl w:ilvl="0" w:tplc="EA044092">
      <w:numFmt w:val="bullet"/>
      <w:lvlText w:val="-"/>
      <w:lvlJc w:val="left"/>
      <w:pPr>
        <w:ind w:left="1080" w:hanging="360"/>
      </w:pPr>
      <w:rPr>
        <w:rFonts w:ascii="Calibri Light" w:eastAsia="Calibri" w:hAnsi="Calibri Light" w:cs="Aria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4" w15:restartNumberingAfterBreak="0">
    <w:nsid w:val="1DFF7DBF"/>
    <w:multiLevelType w:val="hybridMultilevel"/>
    <w:tmpl w:val="CA2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D4D92"/>
    <w:multiLevelType w:val="hybridMultilevel"/>
    <w:tmpl w:val="44E6A04A"/>
    <w:lvl w:ilvl="0" w:tplc="EA044092">
      <w:numFmt w:val="bullet"/>
      <w:lvlText w:val="-"/>
      <w:lvlJc w:val="left"/>
      <w:pPr>
        <w:ind w:left="720" w:hanging="360"/>
      </w:pPr>
      <w:rPr>
        <w:rFonts w:ascii="Calibri Light" w:eastAsia="Calibri" w:hAnsi="Calibri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95192"/>
    <w:multiLevelType w:val="hybridMultilevel"/>
    <w:tmpl w:val="070CC382"/>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01B"/>
    <w:multiLevelType w:val="hybridMultilevel"/>
    <w:tmpl w:val="7CE2514C"/>
    <w:lvl w:ilvl="0" w:tplc="5BD2E718">
      <w:start w:val="1"/>
      <w:numFmt w:val="decimal"/>
      <w:lvlText w:val="%1)"/>
      <w:lvlJc w:val="left"/>
      <w:pPr>
        <w:ind w:left="720" w:hanging="360"/>
      </w:pPr>
      <w:rPr>
        <w:rFonts w:asciiTheme="majorHAnsi" w:eastAsiaTheme="minorHAnsi" w:hAnsiTheme="majorHAnsi" w:cstheme="majorHAnsi"/>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4360C"/>
    <w:multiLevelType w:val="hybridMultilevel"/>
    <w:tmpl w:val="94669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7BD8"/>
    <w:multiLevelType w:val="hybridMultilevel"/>
    <w:tmpl w:val="296C8F80"/>
    <w:lvl w:ilvl="0" w:tplc="F95CEE6C">
      <w:start w:val="2022"/>
      <w:numFmt w:val="bullet"/>
      <w:lvlText w:val="-"/>
      <w:lvlJc w:val="left"/>
      <w:pPr>
        <w:ind w:left="720" w:hanging="360"/>
      </w:pPr>
      <w:rPr>
        <w:rFonts w:ascii="Calibri Light" w:eastAsia="MS Mincho"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318A1"/>
    <w:multiLevelType w:val="hybridMultilevel"/>
    <w:tmpl w:val="A1C23F7C"/>
    <w:lvl w:ilvl="0" w:tplc="DFEE5364">
      <w:start w:val="3"/>
      <w:numFmt w:val="bullet"/>
      <w:lvlText w:val="-"/>
      <w:lvlJc w:val="left"/>
      <w:pPr>
        <w:ind w:left="720" w:hanging="360"/>
      </w:pPr>
      <w:rPr>
        <w:rFonts w:ascii="Times New Roman" w:eastAsiaTheme="minorHAnsi" w:hAnsi="Times New Roman" w:cs="Times New Roman" w:hint="default"/>
        <w:b w:val="0"/>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02B49"/>
    <w:multiLevelType w:val="hybridMultilevel"/>
    <w:tmpl w:val="4964D66E"/>
    <w:lvl w:ilvl="0" w:tplc="C504C63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3BE91CD3"/>
    <w:multiLevelType w:val="hybridMultilevel"/>
    <w:tmpl w:val="79AC4FE4"/>
    <w:lvl w:ilvl="0" w:tplc="DE70F660">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75696"/>
    <w:multiLevelType w:val="hybridMultilevel"/>
    <w:tmpl w:val="DFA08E36"/>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4DC24CE2"/>
    <w:multiLevelType w:val="hybridMultilevel"/>
    <w:tmpl w:val="77C64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B450E"/>
    <w:multiLevelType w:val="hybridMultilevel"/>
    <w:tmpl w:val="C7EEA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F1A6E"/>
    <w:multiLevelType w:val="hybridMultilevel"/>
    <w:tmpl w:val="D7684D20"/>
    <w:lvl w:ilvl="0" w:tplc="0A74454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1221A"/>
    <w:multiLevelType w:val="hybridMultilevel"/>
    <w:tmpl w:val="021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7C526F"/>
    <w:multiLevelType w:val="hybridMultilevel"/>
    <w:tmpl w:val="9DAA13F0"/>
    <w:lvl w:ilvl="0" w:tplc="6DF243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70CC6"/>
    <w:multiLevelType w:val="hybridMultilevel"/>
    <w:tmpl w:val="931AD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C6AB9"/>
    <w:multiLevelType w:val="hybridMultilevel"/>
    <w:tmpl w:val="B452482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AD11C35"/>
    <w:multiLevelType w:val="hybridMultilevel"/>
    <w:tmpl w:val="64D6E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D4CB8"/>
    <w:multiLevelType w:val="hybridMultilevel"/>
    <w:tmpl w:val="D8D2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526C71"/>
    <w:multiLevelType w:val="hybridMultilevel"/>
    <w:tmpl w:val="D0ACFB74"/>
    <w:lvl w:ilvl="0" w:tplc="305EF3F4">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5D74AD"/>
    <w:multiLevelType w:val="hybridMultilevel"/>
    <w:tmpl w:val="D9926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4877AB"/>
    <w:multiLevelType w:val="hybridMultilevel"/>
    <w:tmpl w:val="2F16DE2E"/>
    <w:lvl w:ilvl="0" w:tplc="27507912">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A4BE3"/>
    <w:multiLevelType w:val="hybridMultilevel"/>
    <w:tmpl w:val="43C2D008"/>
    <w:lvl w:ilvl="0" w:tplc="FAAC22FC">
      <w:start w:val="1"/>
      <w:numFmt w:val="decimal"/>
      <w:lvlText w:val="5.%1"/>
      <w:lvlJc w:val="left"/>
      <w:pPr>
        <w:ind w:left="900" w:hanging="360"/>
      </w:pPr>
      <w:rPr>
        <w:rFonts w:hint="default"/>
        <w:b/>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28" w15:restartNumberingAfterBreak="0">
    <w:nsid w:val="730A17A4"/>
    <w:multiLevelType w:val="multilevel"/>
    <w:tmpl w:val="B5984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6"/>
      </w:rPr>
    </w:lvl>
    <w:lvl w:ilvl="2">
      <w:start w:val="1"/>
      <w:numFmt w:val="decimal"/>
      <w:isLgl/>
      <w:lvlText w:val="%1.%2.%3"/>
      <w:lvlJc w:val="left"/>
      <w:pPr>
        <w:ind w:left="1080" w:hanging="720"/>
      </w:pPr>
      <w:rPr>
        <w:rFonts w:hint="default"/>
        <w:b/>
        <w:sz w:val="26"/>
      </w:rPr>
    </w:lvl>
    <w:lvl w:ilvl="3">
      <w:start w:val="1"/>
      <w:numFmt w:val="decimal"/>
      <w:isLgl/>
      <w:lvlText w:val="%1.%2.%3.%4"/>
      <w:lvlJc w:val="left"/>
      <w:pPr>
        <w:ind w:left="1080" w:hanging="720"/>
      </w:pPr>
      <w:rPr>
        <w:rFonts w:hint="default"/>
        <w:b/>
        <w:sz w:val="26"/>
      </w:rPr>
    </w:lvl>
    <w:lvl w:ilvl="4">
      <w:start w:val="1"/>
      <w:numFmt w:val="decimal"/>
      <w:isLgl/>
      <w:lvlText w:val="%1.%2.%3.%4.%5"/>
      <w:lvlJc w:val="left"/>
      <w:pPr>
        <w:ind w:left="1440" w:hanging="1080"/>
      </w:pPr>
      <w:rPr>
        <w:rFonts w:hint="default"/>
        <w:b/>
        <w:sz w:val="26"/>
      </w:rPr>
    </w:lvl>
    <w:lvl w:ilvl="5">
      <w:start w:val="1"/>
      <w:numFmt w:val="decimal"/>
      <w:isLgl/>
      <w:lvlText w:val="%1.%2.%3.%4.%5.%6"/>
      <w:lvlJc w:val="left"/>
      <w:pPr>
        <w:ind w:left="1440" w:hanging="1080"/>
      </w:pPr>
      <w:rPr>
        <w:rFonts w:hint="default"/>
        <w:b/>
        <w:sz w:val="26"/>
      </w:rPr>
    </w:lvl>
    <w:lvl w:ilvl="6">
      <w:start w:val="1"/>
      <w:numFmt w:val="decimal"/>
      <w:isLgl/>
      <w:lvlText w:val="%1.%2.%3.%4.%5.%6.%7"/>
      <w:lvlJc w:val="left"/>
      <w:pPr>
        <w:ind w:left="1800" w:hanging="1440"/>
      </w:pPr>
      <w:rPr>
        <w:rFonts w:hint="default"/>
        <w:b/>
        <w:sz w:val="26"/>
      </w:rPr>
    </w:lvl>
    <w:lvl w:ilvl="7">
      <w:start w:val="1"/>
      <w:numFmt w:val="decimal"/>
      <w:isLgl/>
      <w:lvlText w:val="%1.%2.%3.%4.%5.%6.%7.%8"/>
      <w:lvlJc w:val="left"/>
      <w:pPr>
        <w:ind w:left="1800" w:hanging="1440"/>
      </w:pPr>
      <w:rPr>
        <w:rFonts w:hint="default"/>
        <w:b/>
        <w:sz w:val="26"/>
      </w:rPr>
    </w:lvl>
    <w:lvl w:ilvl="8">
      <w:start w:val="1"/>
      <w:numFmt w:val="decimal"/>
      <w:isLgl/>
      <w:lvlText w:val="%1.%2.%3.%4.%5.%6.%7.%8.%9"/>
      <w:lvlJc w:val="left"/>
      <w:pPr>
        <w:ind w:left="2160" w:hanging="1800"/>
      </w:pPr>
      <w:rPr>
        <w:rFonts w:hint="default"/>
        <w:b/>
        <w:sz w:val="26"/>
      </w:rPr>
    </w:lvl>
  </w:abstractNum>
  <w:abstractNum w:abstractNumId="29" w15:restartNumberingAfterBreak="0">
    <w:nsid w:val="77542C36"/>
    <w:multiLevelType w:val="hybridMultilevel"/>
    <w:tmpl w:val="91E8E3E4"/>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0" w15:restartNumberingAfterBreak="0">
    <w:nsid w:val="7ED507EA"/>
    <w:multiLevelType w:val="hybridMultilevel"/>
    <w:tmpl w:val="76643482"/>
    <w:lvl w:ilvl="0" w:tplc="DFE8437C">
      <w:start w:val="1"/>
      <w:numFmt w:val="bullet"/>
      <w:lvlText w:val="-"/>
      <w:lvlJc w:val="left"/>
      <w:pPr>
        <w:tabs>
          <w:tab w:val="num" w:pos="720"/>
        </w:tabs>
        <w:ind w:left="720" w:hanging="360"/>
      </w:pPr>
      <w:rPr>
        <w:rFonts w:ascii="Times New Roman" w:hAnsi="Times New Roman" w:hint="default"/>
      </w:rPr>
    </w:lvl>
    <w:lvl w:ilvl="1" w:tplc="437C65CE" w:tentative="1">
      <w:start w:val="1"/>
      <w:numFmt w:val="bullet"/>
      <w:lvlText w:val="-"/>
      <w:lvlJc w:val="left"/>
      <w:pPr>
        <w:tabs>
          <w:tab w:val="num" w:pos="1440"/>
        </w:tabs>
        <w:ind w:left="1440" w:hanging="360"/>
      </w:pPr>
      <w:rPr>
        <w:rFonts w:ascii="Times New Roman" w:hAnsi="Times New Roman" w:hint="default"/>
      </w:rPr>
    </w:lvl>
    <w:lvl w:ilvl="2" w:tplc="00ECAA32" w:tentative="1">
      <w:start w:val="1"/>
      <w:numFmt w:val="bullet"/>
      <w:lvlText w:val="-"/>
      <w:lvlJc w:val="left"/>
      <w:pPr>
        <w:tabs>
          <w:tab w:val="num" w:pos="2160"/>
        </w:tabs>
        <w:ind w:left="2160" w:hanging="360"/>
      </w:pPr>
      <w:rPr>
        <w:rFonts w:ascii="Times New Roman" w:hAnsi="Times New Roman" w:hint="default"/>
      </w:rPr>
    </w:lvl>
    <w:lvl w:ilvl="3" w:tplc="CA489F92" w:tentative="1">
      <w:start w:val="1"/>
      <w:numFmt w:val="bullet"/>
      <w:lvlText w:val="-"/>
      <w:lvlJc w:val="left"/>
      <w:pPr>
        <w:tabs>
          <w:tab w:val="num" w:pos="2880"/>
        </w:tabs>
        <w:ind w:left="2880" w:hanging="360"/>
      </w:pPr>
      <w:rPr>
        <w:rFonts w:ascii="Times New Roman" w:hAnsi="Times New Roman" w:hint="default"/>
      </w:rPr>
    </w:lvl>
    <w:lvl w:ilvl="4" w:tplc="211477DA" w:tentative="1">
      <w:start w:val="1"/>
      <w:numFmt w:val="bullet"/>
      <w:lvlText w:val="-"/>
      <w:lvlJc w:val="left"/>
      <w:pPr>
        <w:tabs>
          <w:tab w:val="num" w:pos="3600"/>
        </w:tabs>
        <w:ind w:left="3600" w:hanging="360"/>
      </w:pPr>
      <w:rPr>
        <w:rFonts w:ascii="Times New Roman" w:hAnsi="Times New Roman" w:hint="default"/>
      </w:rPr>
    </w:lvl>
    <w:lvl w:ilvl="5" w:tplc="738AF01C" w:tentative="1">
      <w:start w:val="1"/>
      <w:numFmt w:val="bullet"/>
      <w:lvlText w:val="-"/>
      <w:lvlJc w:val="left"/>
      <w:pPr>
        <w:tabs>
          <w:tab w:val="num" w:pos="4320"/>
        </w:tabs>
        <w:ind w:left="4320" w:hanging="360"/>
      </w:pPr>
      <w:rPr>
        <w:rFonts w:ascii="Times New Roman" w:hAnsi="Times New Roman" w:hint="default"/>
      </w:rPr>
    </w:lvl>
    <w:lvl w:ilvl="6" w:tplc="1E6EA8F4" w:tentative="1">
      <w:start w:val="1"/>
      <w:numFmt w:val="bullet"/>
      <w:lvlText w:val="-"/>
      <w:lvlJc w:val="left"/>
      <w:pPr>
        <w:tabs>
          <w:tab w:val="num" w:pos="5040"/>
        </w:tabs>
        <w:ind w:left="5040" w:hanging="360"/>
      </w:pPr>
      <w:rPr>
        <w:rFonts w:ascii="Times New Roman" w:hAnsi="Times New Roman" w:hint="default"/>
      </w:rPr>
    </w:lvl>
    <w:lvl w:ilvl="7" w:tplc="209683FA" w:tentative="1">
      <w:start w:val="1"/>
      <w:numFmt w:val="bullet"/>
      <w:lvlText w:val="-"/>
      <w:lvlJc w:val="left"/>
      <w:pPr>
        <w:tabs>
          <w:tab w:val="num" w:pos="5760"/>
        </w:tabs>
        <w:ind w:left="5760" w:hanging="360"/>
      </w:pPr>
      <w:rPr>
        <w:rFonts w:ascii="Times New Roman" w:hAnsi="Times New Roman" w:hint="default"/>
      </w:rPr>
    </w:lvl>
    <w:lvl w:ilvl="8" w:tplc="94DAFF2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F582DE6"/>
    <w:multiLevelType w:val="hybridMultilevel"/>
    <w:tmpl w:val="F7900DA8"/>
    <w:lvl w:ilvl="0" w:tplc="5B506650">
      <w:numFmt w:val="bullet"/>
      <w:lvlText w:val="-"/>
      <w:lvlJc w:val="left"/>
      <w:pPr>
        <w:ind w:left="720" w:hanging="360"/>
      </w:pPr>
      <w:rPr>
        <w:rFonts w:ascii="Calibri" w:eastAsia="MS Mincho"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7FDB54C7"/>
    <w:multiLevelType w:val="hybridMultilevel"/>
    <w:tmpl w:val="29A283F8"/>
    <w:lvl w:ilvl="0" w:tplc="5B506650">
      <w:numFmt w:val="bullet"/>
      <w:lvlText w:val="-"/>
      <w:lvlJc w:val="left"/>
      <w:pPr>
        <w:ind w:left="720" w:hanging="360"/>
      </w:pPr>
      <w:rPr>
        <w:rFonts w:ascii="Calibri" w:eastAsia="MS Mincho" w:hAnsi="Calibri" w:cs="Calibri"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2"/>
  </w:num>
  <w:num w:numId="5">
    <w:abstractNumId w:val="15"/>
  </w:num>
  <w:num w:numId="6">
    <w:abstractNumId w:val="26"/>
  </w:num>
  <w:num w:numId="7">
    <w:abstractNumId w:val="17"/>
  </w:num>
  <w:num w:numId="8">
    <w:abstractNumId w:val="19"/>
  </w:num>
  <w:num w:numId="9">
    <w:abstractNumId w:val="10"/>
  </w:num>
  <w:num w:numId="10">
    <w:abstractNumId w:val="13"/>
  </w:num>
  <w:num w:numId="11">
    <w:abstractNumId w:val="7"/>
  </w:num>
  <w:num w:numId="12">
    <w:abstractNumId w:val="27"/>
  </w:num>
  <w:num w:numId="13">
    <w:abstractNumId w:val="28"/>
  </w:num>
  <w:num w:numId="14">
    <w:abstractNumId w:val="4"/>
  </w:num>
  <w:num w:numId="15">
    <w:abstractNumId w:val="31"/>
  </w:num>
  <w:num w:numId="16">
    <w:abstractNumId w:val="29"/>
  </w:num>
  <w:num w:numId="17">
    <w:abstractNumId w:val="30"/>
  </w:num>
  <w:num w:numId="18">
    <w:abstractNumId w:val="32"/>
  </w:num>
  <w:num w:numId="19">
    <w:abstractNumId w:val="3"/>
  </w:num>
  <w:num w:numId="20">
    <w:abstractNumId w:val="5"/>
  </w:num>
  <w:num w:numId="21">
    <w:abstractNumId w:val="23"/>
  </w:num>
  <w:num w:numId="22">
    <w:abstractNumId w:val="9"/>
  </w:num>
  <w:num w:numId="23">
    <w:abstractNumId w:val="8"/>
  </w:num>
  <w:num w:numId="24">
    <w:abstractNumId w:val="12"/>
  </w:num>
  <w:num w:numId="25">
    <w:abstractNumId w:val="0"/>
  </w:num>
  <w:num w:numId="26">
    <w:abstractNumId w:val="21"/>
  </w:num>
  <w:num w:numId="27">
    <w:abstractNumId w:val="18"/>
  </w:num>
  <w:num w:numId="28">
    <w:abstractNumId w:val="6"/>
  </w:num>
  <w:num w:numId="29">
    <w:abstractNumId w:val="24"/>
  </w:num>
  <w:num w:numId="30">
    <w:abstractNumId w:val="25"/>
  </w:num>
  <w:num w:numId="31">
    <w:abstractNumId w:val="14"/>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14"/>
    <w:rsid w:val="00033C0C"/>
    <w:rsid w:val="00047B02"/>
    <w:rsid w:val="000E568B"/>
    <w:rsid w:val="000F2478"/>
    <w:rsid w:val="00135D00"/>
    <w:rsid w:val="001536CB"/>
    <w:rsid w:val="001E4486"/>
    <w:rsid w:val="001F34A2"/>
    <w:rsid w:val="001F4E85"/>
    <w:rsid w:val="00255734"/>
    <w:rsid w:val="0027203F"/>
    <w:rsid w:val="0028338C"/>
    <w:rsid w:val="00302873"/>
    <w:rsid w:val="00311986"/>
    <w:rsid w:val="00313370"/>
    <w:rsid w:val="003902D6"/>
    <w:rsid w:val="003D64F7"/>
    <w:rsid w:val="003E6261"/>
    <w:rsid w:val="00415F04"/>
    <w:rsid w:val="00423E93"/>
    <w:rsid w:val="00454A06"/>
    <w:rsid w:val="004B05BF"/>
    <w:rsid w:val="004D6790"/>
    <w:rsid w:val="004E259B"/>
    <w:rsid w:val="00506E34"/>
    <w:rsid w:val="00552036"/>
    <w:rsid w:val="005B0490"/>
    <w:rsid w:val="005F4C0F"/>
    <w:rsid w:val="00601F4C"/>
    <w:rsid w:val="00640FA6"/>
    <w:rsid w:val="00672268"/>
    <w:rsid w:val="006E2DE0"/>
    <w:rsid w:val="006E4BF8"/>
    <w:rsid w:val="007E0E2B"/>
    <w:rsid w:val="00816356"/>
    <w:rsid w:val="008A0908"/>
    <w:rsid w:val="008D6FFE"/>
    <w:rsid w:val="0097192E"/>
    <w:rsid w:val="009D1E3B"/>
    <w:rsid w:val="009F2CB1"/>
    <w:rsid w:val="009F6F60"/>
    <w:rsid w:val="00A40601"/>
    <w:rsid w:val="00AB5DF4"/>
    <w:rsid w:val="00B028D4"/>
    <w:rsid w:val="00B063BA"/>
    <w:rsid w:val="00BA1727"/>
    <w:rsid w:val="00BA424C"/>
    <w:rsid w:val="00C01728"/>
    <w:rsid w:val="00C25FFD"/>
    <w:rsid w:val="00C315EC"/>
    <w:rsid w:val="00C406F9"/>
    <w:rsid w:val="00C428B5"/>
    <w:rsid w:val="00C61A18"/>
    <w:rsid w:val="00C65D82"/>
    <w:rsid w:val="00CB3A14"/>
    <w:rsid w:val="00CC1BC4"/>
    <w:rsid w:val="00CD4667"/>
    <w:rsid w:val="00D3447E"/>
    <w:rsid w:val="00D67A62"/>
    <w:rsid w:val="00DA4322"/>
    <w:rsid w:val="00DA4AFC"/>
    <w:rsid w:val="00DB744C"/>
    <w:rsid w:val="00DD4B14"/>
    <w:rsid w:val="00DE3D45"/>
    <w:rsid w:val="00E06A61"/>
    <w:rsid w:val="00E32735"/>
    <w:rsid w:val="00E63D72"/>
    <w:rsid w:val="00E71E3F"/>
    <w:rsid w:val="00E71E4A"/>
    <w:rsid w:val="00EB69F8"/>
    <w:rsid w:val="00F250F7"/>
    <w:rsid w:val="00F56716"/>
    <w:rsid w:val="00FA61B8"/>
    <w:rsid w:val="00FB63AD"/>
    <w:rsid w:val="00FD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6289E"/>
  <w15:chartTrackingRefBased/>
  <w15:docId w15:val="{041810A5-A7D3-41EA-AA15-1A06753F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paragraph" w:styleId="Heading1">
    <w:name w:val="heading 1"/>
    <w:basedOn w:val="Normal"/>
    <w:next w:val="Normal"/>
    <w:link w:val="Heading1Char"/>
    <w:uiPriority w:val="9"/>
    <w:qFormat/>
    <w:rsid w:val="004B05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B05BF"/>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link w:val="BalloonTextChar"/>
    <w:uiPriority w:val="99"/>
    <w:semiHidden/>
    <w:rsid w:val="00DD4B14"/>
    <w:rPr>
      <w:rFonts w:ascii="Tahoma" w:hAnsi="Tahoma" w:cs="Tahoma"/>
      <w:sz w:val="16"/>
      <w:szCs w:val="16"/>
    </w:rPr>
  </w:style>
  <w:style w:type="paragraph" w:styleId="ListParagraph">
    <w:name w:val="List Paragraph"/>
    <w:basedOn w:val="Normal"/>
    <w:uiPriority w:val="34"/>
    <w:qFormat/>
    <w:rsid w:val="006E2DE0"/>
    <w:pPr>
      <w:ind w:left="720"/>
      <w:contextualSpacing/>
    </w:pPr>
  </w:style>
  <w:style w:type="table" w:styleId="TableGrid">
    <w:name w:val="Table Grid"/>
    <w:basedOn w:val="TableNormal"/>
    <w:uiPriority w:val="39"/>
    <w:rsid w:val="00E71E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71E4A"/>
    <w:rPr>
      <w:rFonts w:ascii="Calibri" w:eastAsia="MS Mincho" w:hAnsi="Calibri"/>
      <w:sz w:val="22"/>
      <w:szCs w:val="22"/>
    </w:rPr>
  </w:style>
  <w:style w:type="character" w:customStyle="1" w:styleId="NoSpacingChar">
    <w:name w:val="No Spacing Char"/>
    <w:link w:val="NoSpacing"/>
    <w:uiPriority w:val="1"/>
    <w:rsid w:val="00E71E4A"/>
    <w:rPr>
      <w:rFonts w:ascii="Calibri" w:eastAsia="MS Mincho" w:hAnsi="Calibri"/>
      <w:sz w:val="22"/>
      <w:szCs w:val="22"/>
    </w:rPr>
  </w:style>
  <w:style w:type="paragraph" w:customStyle="1" w:styleId="xmsonormal">
    <w:name w:val="x_msonormal"/>
    <w:basedOn w:val="Normal"/>
    <w:rsid w:val="00E71E4A"/>
    <w:pPr>
      <w:spacing w:before="100" w:beforeAutospacing="1" w:after="100" w:afterAutospacing="1"/>
    </w:pPr>
    <w:rPr>
      <w:rFonts w:eastAsia="MS Mincho"/>
      <w:lang w:val="en-US"/>
    </w:rPr>
  </w:style>
  <w:style w:type="character" w:customStyle="1" w:styleId="Heading1Char">
    <w:name w:val="Heading 1 Char"/>
    <w:basedOn w:val="DefaultParagraphFont"/>
    <w:link w:val="Heading1"/>
    <w:uiPriority w:val="9"/>
    <w:rsid w:val="004B05BF"/>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rsid w:val="004B05BF"/>
    <w:rPr>
      <w:rFonts w:asciiTheme="majorHAnsi" w:eastAsiaTheme="majorEastAsia" w:hAnsiTheme="majorHAnsi" w:cstheme="majorBidi"/>
      <w:color w:val="2E74B5" w:themeColor="accent1" w:themeShade="BF"/>
      <w:sz w:val="26"/>
      <w:szCs w:val="26"/>
      <w:lang w:val="sq-AL"/>
    </w:rPr>
  </w:style>
  <w:style w:type="paragraph" w:styleId="CommentText">
    <w:name w:val="annotation text"/>
    <w:basedOn w:val="Normal"/>
    <w:link w:val="CommentTextChar"/>
    <w:unhideWhenUsed/>
    <w:rsid w:val="004B05BF"/>
    <w:pPr>
      <w:spacing w:after="160"/>
    </w:pPr>
    <w:rPr>
      <w:rFonts w:asciiTheme="minorHAnsi" w:eastAsia="MS Mincho" w:hAnsiTheme="minorHAnsi" w:cstheme="minorBidi"/>
      <w:sz w:val="20"/>
      <w:szCs w:val="20"/>
    </w:rPr>
  </w:style>
  <w:style w:type="character" w:customStyle="1" w:styleId="CommentTextChar">
    <w:name w:val="Comment Text Char"/>
    <w:basedOn w:val="DefaultParagraphFont"/>
    <w:link w:val="CommentText"/>
    <w:rsid w:val="004B05BF"/>
    <w:rPr>
      <w:rFonts w:asciiTheme="minorHAnsi" w:eastAsia="MS Mincho" w:hAnsiTheme="minorHAnsi" w:cstheme="minorBidi"/>
      <w:lang w:val="sq-AL"/>
    </w:rPr>
  </w:style>
  <w:style w:type="character" w:customStyle="1" w:styleId="BalloonTextChar">
    <w:name w:val="Balloon Text Char"/>
    <w:basedOn w:val="DefaultParagraphFont"/>
    <w:link w:val="BalloonText"/>
    <w:uiPriority w:val="99"/>
    <w:semiHidden/>
    <w:rsid w:val="004B05BF"/>
    <w:rPr>
      <w:rFonts w:ascii="Tahoma" w:hAnsi="Tahoma" w:cs="Tahoma"/>
      <w:sz w:val="16"/>
      <w:szCs w:val="16"/>
      <w:lang w:val="sq-AL"/>
    </w:rPr>
  </w:style>
  <w:style w:type="character" w:styleId="Emphasis">
    <w:name w:val="Emphasis"/>
    <w:uiPriority w:val="20"/>
    <w:qFormat/>
    <w:rsid w:val="004B05BF"/>
    <w:rPr>
      <w:i/>
      <w:iCs/>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
    <w:basedOn w:val="DefaultParagraphFont"/>
    <w:uiPriority w:val="99"/>
    <w:unhideWhenUsed/>
    <w:rsid w:val="004B05BF"/>
    <w:rPr>
      <w:vertAlign w:val="superscript"/>
    </w:rPr>
  </w:style>
  <w:style w:type="paragraph" w:styleId="FootnoteText">
    <w:name w:val="footnote text"/>
    <w:basedOn w:val="Normal"/>
    <w:link w:val="FootnoteTextChar"/>
    <w:uiPriority w:val="99"/>
    <w:unhideWhenUsed/>
    <w:rsid w:val="004B05BF"/>
    <w:rPr>
      <w:rFonts w:asciiTheme="minorHAnsi" w:eastAsia="MS Mincho" w:hAnsiTheme="minorHAnsi" w:cstheme="minorBidi"/>
      <w:sz w:val="20"/>
      <w:szCs w:val="20"/>
      <w:lang w:val="en-US"/>
    </w:rPr>
  </w:style>
  <w:style w:type="character" w:customStyle="1" w:styleId="FootnoteTextChar">
    <w:name w:val="Footnote Text Char"/>
    <w:basedOn w:val="DefaultParagraphFont"/>
    <w:link w:val="FootnoteText"/>
    <w:uiPriority w:val="99"/>
    <w:rsid w:val="004B05BF"/>
    <w:rPr>
      <w:rFonts w:asciiTheme="minorHAnsi" w:eastAsia="MS Mincho" w:hAnsiTheme="minorHAnsi" w:cstheme="minorBidi"/>
    </w:rPr>
  </w:style>
  <w:style w:type="character" w:styleId="Strong">
    <w:name w:val="Strong"/>
    <w:basedOn w:val="DefaultParagraphFont"/>
    <w:uiPriority w:val="22"/>
    <w:qFormat/>
    <w:rsid w:val="004B05BF"/>
    <w:rPr>
      <w:b/>
      <w:bCs/>
    </w:rPr>
  </w:style>
  <w:style w:type="paragraph" w:styleId="Title">
    <w:name w:val="Title"/>
    <w:basedOn w:val="Normal"/>
    <w:link w:val="TitleChar"/>
    <w:qFormat/>
    <w:rsid w:val="004B05BF"/>
    <w:pPr>
      <w:jc w:val="center"/>
    </w:pPr>
    <w:rPr>
      <w:b/>
      <w:bCs/>
      <w:szCs w:val="20"/>
    </w:rPr>
  </w:style>
  <w:style w:type="character" w:customStyle="1" w:styleId="TitleChar">
    <w:name w:val="Title Char"/>
    <w:basedOn w:val="DefaultParagraphFont"/>
    <w:link w:val="Title"/>
    <w:rsid w:val="004B05BF"/>
    <w:rPr>
      <w:b/>
      <w:bCs/>
      <w:sz w:val="24"/>
      <w:lang w:val="sq-AL"/>
    </w:rPr>
  </w:style>
  <w:style w:type="character" w:styleId="Hyperlink">
    <w:name w:val="Hyperlink"/>
    <w:basedOn w:val="DefaultParagraphFont"/>
    <w:uiPriority w:val="99"/>
    <w:unhideWhenUsed/>
    <w:rsid w:val="004B05BF"/>
    <w:rPr>
      <w:color w:val="0563C1" w:themeColor="hyperlink"/>
      <w:u w:val="single"/>
    </w:rPr>
  </w:style>
  <w:style w:type="character" w:customStyle="1" w:styleId="UnresolvedMention1">
    <w:name w:val="Unresolved Mention1"/>
    <w:basedOn w:val="DefaultParagraphFont"/>
    <w:uiPriority w:val="99"/>
    <w:semiHidden/>
    <w:unhideWhenUsed/>
    <w:rsid w:val="004B05BF"/>
    <w:rPr>
      <w:color w:val="605E5C"/>
      <w:shd w:val="clear" w:color="auto" w:fill="E1DFDD"/>
    </w:rPr>
  </w:style>
  <w:style w:type="character" w:styleId="CommentReference">
    <w:name w:val="annotation reference"/>
    <w:basedOn w:val="DefaultParagraphFont"/>
    <w:uiPriority w:val="99"/>
    <w:semiHidden/>
    <w:unhideWhenUsed/>
    <w:rsid w:val="004B05BF"/>
    <w:rPr>
      <w:sz w:val="16"/>
      <w:szCs w:val="16"/>
    </w:rPr>
  </w:style>
  <w:style w:type="paragraph" w:styleId="CommentSubject">
    <w:name w:val="annotation subject"/>
    <w:basedOn w:val="CommentText"/>
    <w:next w:val="CommentText"/>
    <w:link w:val="CommentSubjectChar"/>
    <w:uiPriority w:val="99"/>
    <w:semiHidden/>
    <w:unhideWhenUsed/>
    <w:rsid w:val="004B05BF"/>
    <w:rPr>
      <w:rFonts w:eastAsiaTheme="minorHAnsi"/>
      <w:b/>
      <w:bCs/>
    </w:rPr>
  </w:style>
  <w:style w:type="character" w:customStyle="1" w:styleId="CommentSubjectChar">
    <w:name w:val="Comment Subject Char"/>
    <w:basedOn w:val="CommentTextChar"/>
    <w:link w:val="CommentSubject"/>
    <w:uiPriority w:val="99"/>
    <w:semiHidden/>
    <w:rsid w:val="004B05BF"/>
    <w:rPr>
      <w:rFonts w:asciiTheme="minorHAnsi" w:eastAsiaTheme="minorHAnsi" w:hAnsiTheme="minorHAnsi" w:cstheme="minorBidi"/>
      <w:b/>
      <w:bCs/>
      <w:lang w:val="sq-AL"/>
    </w:rPr>
  </w:style>
  <w:style w:type="paragraph" w:styleId="Revision">
    <w:name w:val="Revision"/>
    <w:hidden/>
    <w:uiPriority w:val="99"/>
    <w:semiHidden/>
    <w:rsid w:val="004B05BF"/>
    <w:rPr>
      <w:rFonts w:asciiTheme="minorHAnsi" w:eastAsiaTheme="minorHAnsi" w:hAnsiTheme="minorHAnsi" w:cstheme="minorBidi"/>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13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Emblema e Komunës</Template>
  <TotalTime>21</TotalTime>
  <Pages>26</Pages>
  <Words>6872</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45958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26</cp:revision>
  <cp:lastPrinted>2008-02-25T15:04:00Z</cp:lastPrinted>
  <dcterms:created xsi:type="dcterms:W3CDTF">2024-11-23T12:04:00Z</dcterms:created>
  <dcterms:modified xsi:type="dcterms:W3CDTF">2024-11-23T12:30:00Z</dcterms:modified>
  <cp:category>Halil BEKAJ</cp:category>
</cp:coreProperties>
</file>