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8529D3" w14:textId="77777777" w:rsidR="008E269F" w:rsidRDefault="008E269F" w:rsidP="008E269F">
      <w:pPr>
        <w:jc w:val="center"/>
      </w:pPr>
      <w:r>
        <w:object w:dxaOrig="12180" w:dyaOrig="1740" w14:anchorId="2C68E3FA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31" type="#_x0000_t75" style="width:646.8pt;height:69.6pt" o:ole="">
            <v:imagedata r:id="rId8" o:title=""/>
          </v:shape>
          <o:OLEObject Type="Embed" ProgID="CorelPHOTOPAINT.Image.13" ShapeID="_x0000_i1031" DrawAspect="Content" ObjectID="_1752060737" r:id="rId9"/>
        </w:object>
      </w:r>
    </w:p>
    <w:p w14:paraId="4D5301F0" w14:textId="491E4049" w:rsidR="000153B1" w:rsidRPr="008E269F" w:rsidRDefault="008E269F" w:rsidP="008E269F">
      <w:r>
        <w:t xml:space="preserve">       </w:t>
      </w:r>
      <w:r w:rsidR="000153B1" w:rsidRPr="000153B1">
        <w:rPr>
          <w:sz w:val="20"/>
          <w:szCs w:val="20"/>
        </w:rPr>
        <w:t>Komuna Klinë</w:t>
      </w:r>
    </w:p>
    <w:p w14:paraId="047E226B" w14:textId="2AE37CFC" w:rsidR="000153B1" w:rsidRPr="000153B1" w:rsidRDefault="000153B1" w:rsidP="000153B1">
      <w:pPr>
        <w:rPr>
          <w:sz w:val="20"/>
          <w:szCs w:val="20"/>
        </w:rPr>
      </w:pPr>
      <w:r w:rsidRPr="000153B1">
        <w:rPr>
          <w:sz w:val="20"/>
          <w:szCs w:val="20"/>
        </w:rPr>
        <w:t xml:space="preserve">         </w:t>
      </w:r>
      <w:r w:rsidRPr="000153B1">
        <w:rPr>
          <w:sz w:val="20"/>
          <w:szCs w:val="20"/>
        </w:rPr>
        <w:t>Drejtoria Komunale e Arsimit</w:t>
      </w:r>
    </w:p>
    <w:p w14:paraId="75FB0842" w14:textId="77EE64B5" w:rsidR="000153B1" w:rsidRPr="000153B1" w:rsidRDefault="000153B1" w:rsidP="000153B1">
      <w:pPr>
        <w:rPr>
          <w:sz w:val="20"/>
          <w:szCs w:val="20"/>
        </w:rPr>
      </w:pPr>
      <w:r w:rsidRPr="000153B1">
        <w:rPr>
          <w:sz w:val="20"/>
          <w:szCs w:val="20"/>
        </w:rPr>
        <w:t xml:space="preserve">        </w:t>
      </w:r>
      <w:r>
        <w:rPr>
          <w:sz w:val="20"/>
          <w:szCs w:val="20"/>
        </w:rPr>
        <w:t xml:space="preserve"> </w:t>
      </w:r>
      <w:r w:rsidRPr="000153B1">
        <w:rPr>
          <w:sz w:val="20"/>
          <w:szCs w:val="20"/>
        </w:rPr>
        <w:t>Komisioni vlerësues për ndarjen e bursave</w:t>
      </w:r>
    </w:p>
    <w:p w14:paraId="3A78BE51" w14:textId="2F713D04" w:rsidR="000153B1" w:rsidRPr="000153B1" w:rsidRDefault="000153B1" w:rsidP="00FD68DE">
      <w:pPr>
        <w:spacing w:line="360" w:lineRule="auto"/>
        <w:rPr>
          <w:sz w:val="20"/>
          <w:szCs w:val="20"/>
        </w:rPr>
      </w:pPr>
      <w:r w:rsidRPr="000153B1">
        <w:rPr>
          <w:sz w:val="20"/>
          <w:szCs w:val="20"/>
        </w:rPr>
        <w:t xml:space="preserve">       </w:t>
      </w:r>
      <w:r>
        <w:rPr>
          <w:sz w:val="20"/>
          <w:szCs w:val="20"/>
        </w:rPr>
        <w:t xml:space="preserve">  </w:t>
      </w:r>
      <w:r w:rsidRPr="000153B1">
        <w:rPr>
          <w:sz w:val="20"/>
          <w:szCs w:val="20"/>
        </w:rPr>
        <w:t>Dt. 28.07.2023</w:t>
      </w:r>
    </w:p>
    <w:p w14:paraId="452A0A75" w14:textId="77777777" w:rsidR="000153B1" w:rsidRDefault="000153B1" w:rsidP="00FD68DE">
      <w:pPr>
        <w:spacing w:line="360" w:lineRule="auto"/>
        <w:jc w:val="center"/>
        <w:rPr>
          <w:b/>
          <w:bCs/>
        </w:rPr>
      </w:pPr>
      <w:r>
        <w:rPr>
          <w:b/>
          <w:bCs/>
        </w:rPr>
        <w:t>NJ O F T I M</w:t>
      </w:r>
    </w:p>
    <w:p w14:paraId="465E06C5" w14:textId="77777777" w:rsidR="000153B1" w:rsidRPr="00FD68DE" w:rsidRDefault="000153B1" w:rsidP="00FD68DE">
      <w:pPr>
        <w:spacing w:line="360" w:lineRule="auto"/>
        <w:jc w:val="center"/>
        <w:rPr>
          <w:sz w:val="20"/>
          <w:szCs w:val="20"/>
        </w:rPr>
      </w:pPr>
      <w:r w:rsidRPr="00FD68DE">
        <w:rPr>
          <w:sz w:val="20"/>
          <w:szCs w:val="20"/>
        </w:rPr>
        <w:t>Për listën preliminare të studentëve përfitues të bursës komunale</w:t>
      </w:r>
    </w:p>
    <w:p w14:paraId="28184545" w14:textId="77777777" w:rsidR="00FD68DE" w:rsidRDefault="00FD68DE" w:rsidP="000153B1">
      <w:pPr>
        <w:spacing w:line="276" w:lineRule="auto"/>
        <w:jc w:val="both"/>
        <w:rPr>
          <w:i/>
          <w:iCs/>
        </w:rPr>
      </w:pPr>
    </w:p>
    <w:p w14:paraId="65C4F881" w14:textId="40B2D814" w:rsidR="000153B1" w:rsidRDefault="000153B1" w:rsidP="000153B1">
      <w:pPr>
        <w:spacing w:line="276" w:lineRule="auto"/>
        <w:jc w:val="both"/>
        <w:rPr>
          <w:i/>
          <w:iCs/>
          <w:sz w:val="20"/>
          <w:szCs w:val="20"/>
        </w:rPr>
      </w:pPr>
      <w:r w:rsidRPr="004C5B23">
        <w:rPr>
          <w:i/>
          <w:iCs/>
          <w:sz w:val="20"/>
          <w:szCs w:val="20"/>
        </w:rPr>
        <w:t>Në bazë të Rregullores Komunale për ndarjen e bursave për studentë të Komunës së Klinës, të miratuar nga Kuvendi Komunal, me nr.01-06-8132/2020 të datës 04.03.2020, Vendimit të Kuvendit Komunal nr.01-06-</w:t>
      </w:r>
      <w:r>
        <w:rPr>
          <w:i/>
          <w:iCs/>
          <w:sz w:val="20"/>
          <w:szCs w:val="20"/>
        </w:rPr>
        <w:t>18046/23</w:t>
      </w:r>
      <w:r w:rsidRPr="004C5B23">
        <w:rPr>
          <w:i/>
          <w:iCs/>
          <w:sz w:val="20"/>
          <w:szCs w:val="20"/>
        </w:rPr>
        <w:t xml:space="preserve"> të datës </w:t>
      </w:r>
      <w:r>
        <w:rPr>
          <w:i/>
          <w:iCs/>
          <w:sz w:val="20"/>
          <w:szCs w:val="20"/>
        </w:rPr>
        <w:t>31.05.2023</w:t>
      </w:r>
      <w:r w:rsidRPr="004C5B23">
        <w:rPr>
          <w:i/>
          <w:iCs/>
          <w:sz w:val="20"/>
          <w:szCs w:val="20"/>
        </w:rPr>
        <w:t xml:space="preserve"> dhe Konkursit Publik nr.04-</w:t>
      </w:r>
      <w:r>
        <w:rPr>
          <w:i/>
          <w:iCs/>
          <w:sz w:val="20"/>
          <w:szCs w:val="20"/>
        </w:rPr>
        <w:t>451-20276/23, dt.20.06.2023 dhe 04Nr.451-22553/23, dt. 10.07.202</w:t>
      </w:r>
      <w:r>
        <w:rPr>
          <w:i/>
          <w:iCs/>
          <w:sz w:val="20"/>
          <w:szCs w:val="20"/>
        </w:rPr>
        <w:t>3</w:t>
      </w:r>
      <w:r w:rsidRPr="004C5B23">
        <w:rPr>
          <w:i/>
          <w:iCs/>
          <w:sz w:val="20"/>
          <w:szCs w:val="20"/>
        </w:rPr>
        <w:t xml:space="preserve">, komisioni vlerësues publikon listën </w:t>
      </w:r>
      <w:r>
        <w:rPr>
          <w:i/>
          <w:iCs/>
          <w:sz w:val="20"/>
          <w:szCs w:val="20"/>
        </w:rPr>
        <w:t xml:space="preserve">preliminare </w:t>
      </w:r>
      <w:r w:rsidRPr="004C5B23">
        <w:rPr>
          <w:i/>
          <w:iCs/>
          <w:sz w:val="20"/>
          <w:szCs w:val="20"/>
        </w:rPr>
        <w:t>për studentë përfitues të bursës komunale</w:t>
      </w:r>
      <w:r>
        <w:rPr>
          <w:i/>
          <w:iCs/>
          <w:sz w:val="20"/>
          <w:szCs w:val="20"/>
        </w:rPr>
        <w:t>:</w:t>
      </w:r>
    </w:p>
    <w:p w14:paraId="4CD898EF" w14:textId="77777777" w:rsidR="000153B1" w:rsidRPr="000153B1" w:rsidRDefault="000153B1" w:rsidP="008E269F">
      <w:pPr>
        <w:spacing w:line="276" w:lineRule="auto"/>
        <w:rPr>
          <w:i/>
          <w:iCs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48"/>
        <w:gridCol w:w="2880"/>
        <w:gridCol w:w="2520"/>
        <w:gridCol w:w="2520"/>
        <w:gridCol w:w="1620"/>
        <w:gridCol w:w="1890"/>
        <w:gridCol w:w="1350"/>
      </w:tblGrid>
      <w:tr w:rsidR="000153B1" w:rsidRPr="000153B1" w14:paraId="0CC90487" w14:textId="77777777" w:rsidTr="00416257">
        <w:tc>
          <w:tcPr>
            <w:tcW w:w="648" w:type="dxa"/>
          </w:tcPr>
          <w:p w14:paraId="4D603DCD" w14:textId="77777777" w:rsidR="000153B1" w:rsidRPr="000153B1" w:rsidRDefault="000153B1" w:rsidP="008E269F">
            <w:pPr>
              <w:spacing w:line="276" w:lineRule="auto"/>
              <w:rPr>
                <w:b/>
                <w:bCs/>
                <w:sz w:val="16"/>
                <w:szCs w:val="16"/>
              </w:rPr>
            </w:pPr>
            <w:r w:rsidRPr="000153B1">
              <w:rPr>
                <w:b/>
                <w:bCs/>
                <w:sz w:val="16"/>
                <w:szCs w:val="16"/>
              </w:rPr>
              <w:t>Dosja</w:t>
            </w:r>
          </w:p>
          <w:p w14:paraId="3127D2A6" w14:textId="5A2DEFDF" w:rsidR="000153B1" w:rsidRPr="000153B1" w:rsidRDefault="000153B1" w:rsidP="008E269F">
            <w:pPr>
              <w:spacing w:line="276" w:lineRule="auto"/>
              <w:rPr>
                <w:sz w:val="16"/>
                <w:szCs w:val="16"/>
              </w:rPr>
            </w:pPr>
            <w:r w:rsidRPr="000153B1">
              <w:rPr>
                <w:b/>
                <w:bCs/>
                <w:sz w:val="16"/>
                <w:szCs w:val="16"/>
              </w:rPr>
              <w:t>Nr.</w:t>
            </w:r>
          </w:p>
        </w:tc>
        <w:tc>
          <w:tcPr>
            <w:tcW w:w="2880" w:type="dxa"/>
          </w:tcPr>
          <w:p w14:paraId="5FC8F216" w14:textId="3E8F44D9" w:rsidR="000153B1" w:rsidRPr="000153B1" w:rsidRDefault="000153B1" w:rsidP="008E269F">
            <w:pPr>
              <w:spacing w:line="276" w:lineRule="auto"/>
            </w:pPr>
            <w:r w:rsidRPr="0093635E">
              <w:t>Emri dhe Mbiemri</w:t>
            </w:r>
          </w:p>
        </w:tc>
        <w:tc>
          <w:tcPr>
            <w:tcW w:w="2520" w:type="dxa"/>
          </w:tcPr>
          <w:p w14:paraId="3AFC1048" w14:textId="19511BF7" w:rsidR="000153B1" w:rsidRPr="000153B1" w:rsidRDefault="000153B1" w:rsidP="008E269F">
            <w:pPr>
              <w:spacing w:line="276" w:lineRule="auto"/>
              <w:rPr>
                <w:i/>
                <w:iCs/>
              </w:rPr>
            </w:pPr>
            <w:r w:rsidRPr="0093635E">
              <w:t>Uni</w:t>
            </w:r>
            <w:r>
              <w:t>versiteti</w:t>
            </w:r>
            <w:r w:rsidRPr="0093635E">
              <w:t>/Fakulteti</w:t>
            </w:r>
          </w:p>
        </w:tc>
        <w:tc>
          <w:tcPr>
            <w:tcW w:w="2520" w:type="dxa"/>
          </w:tcPr>
          <w:p w14:paraId="73096F46" w14:textId="57AA921E" w:rsidR="000153B1" w:rsidRPr="000153B1" w:rsidRDefault="000153B1" w:rsidP="008E269F">
            <w:pPr>
              <w:spacing w:line="276" w:lineRule="auto"/>
              <w:rPr>
                <w:i/>
                <w:iCs/>
              </w:rPr>
            </w:pPr>
            <w:r w:rsidRPr="0093635E">
              <w:t>Dega</w:t>
            </w:r>
          </w:p>
        </w:tc>
        <w:tc>
          <w:tcPr>
            <w:tcW w:w="1620" w:type="dxa"/>
          </w:tcPr>
          <w:p w14:paraId="4BFEB775" w14:textId="45B47C5D" w:rsidR="000153B1" w:rsidRPr="000153B1" w:rsidRDefault="000153B1" w:rsidP="008E269F">
            <w:pPr>
              <w:spacing w:line="276" w:lineRule="auto"/>
              <w:rPr>
                <w:i/>
                <w:iCs/>
              </w:rPr>
            </w:pPr>
            <w:r w:rsidRPr="0093635E">
              <w:t>Nota mesatare</w:t>
            </w:r>
          </w:p>
        </w:tc>
        <w:tc>
          <w:tcPr>
            <w:tcW w:w="1890" w:type="dxa"/>
          </w:tcPr>
          <w:p w14:paraId="05D0D40E" w14:textId="3813D21A" w:rsidR="000153B1" w:rsidRPr="000153B1" w:rsidRDefault="000153B1" w:rsidP="008E269F">
            <w:pPr>
              <w:spacing w:line="276" w:lineRule="auto"/>
              <w:rPr>
                <w:i/>
                <w:iCs/>
              </w:rPr>
            </w:pPr>
            <w:r w:rsidRPr="0093635E">
              <w:rPr>
                <w:color w:val="70AD47"/>
              </w:rPr>
              <w:t>Drejtim deficitar</w:t>
            </w:r>
          </w:p>
        </w:tc>
        <w:tc>
          <w:tcPr>
            <w:tcW w:w="1350" w:type="dxa"/>
          </w:tcPr>
          <w:p w14:paraId="3763DAAE" w14:textId="6B7012DF" w:rsidR="000153B1" w:rsidRPr="000153B1" w:rsidRDefault="000153B1" w:rsidP="008E269F">
            <w:pPr>
              <w:spacing w:line="276" w:lineRule="auto"/>
              <w:rPr>
                <w:i/>
                <w:iCs/>
              </w:rPr>
            </w:pPr>
            <w:r w:rsidRPr="0093635E">
              <w:t>Total</w:t>
            </w:r>
            <w:r>
              <w:t>i</w:t>
            </w:r>
          </w:p>
        </w:tc>
      </w:tr>
      <w:tr w:rsidR="000153B1" w:rsidRPr="000153B1" w14:paraId="5455119E" w14:textId="77777777" w:rsidTr="00416257">
        <w:tc>
          <w:tcPr>
            <w:tcW w:w="648" w:type="dxa"/>
          </w:tcPr>
          <w:p w14:paraId="5B7EDC3C" w14:textId="77777777" w:rsidR="000153B1" w:rsidRPr="000153B1" w:rsidRDefault="000153B1" w:rsidP="008E269F">
            <w:pPr>
              <w:numPr>
                <w:ilvl w:val="0"/>
                <w:numId w:val="1"/>
              </w:numP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2880" w:type="dxa"/>
          </w:tcPr>
          <w:p w14:paraId="2CD3C2E3" w14:textId="7251E4C7" w:rsidR="000153B1" w:rsidRPr="000153B1" w:rsidRDefault="000153B1" w:rsidP="008E269F">
            <w:pPr>
              <w:spacing w:line="276" w:lineRule="auto"/>
            </w:pPr>
            <w:r w:rsidRPr="0093635E">
              <w:t>Gresa Gojani</w:t>
            </w:r>
          </w:p>
        </w:tc>
        <w:tc>
          <w:tcPr>
            <w:tcW w:w="2520" w:type="dxa"/>
          </w:tcPr>
          <w:p w14:paraId="52E8572E" w14:textId="4AC29EB4" w:rsidR="000153B1" w:rsidRPr="000153B1" w:rsidRDefault="000153B1" w:rsidP="008E269F">
            <w:pPr>
              <w:spacing w:line="276" w:lineRule="auto"/>
              <w:rPr>
                <w:i/>
                <w:iCs/>
              </w:rPr>
            </w:pPr>
            <w:r w:rsidRPr="0093635E">
              <w:t>Fakulteti i mjekësisë</w:t>
            </w:r>
          </w:p>
        </w:tc>
        <w:tc>
          <w:tcPr>
            <w:tcW w:w="2520" w:type="dxa"/>
          </w:tcPr>
          <w:p w14:paraId="36655BF3" w14:textId="274F3556" w:rsidR="000153B1" w:rsidRPr="000153B1" w:rsidRDefault="000153B1" w:rsidP="008E269F">
            <w:pPr>
              <w:spacing w:line="276" w:lineRule="auto"/>
              <w:rPr>
                <w:i/>
                <w:iCs/>
              </w:rPr>
            </w:pPr>
            <w:r w:rsidRPr="0093635E">
              <w:t>Mjekësi e përgjithshme</w:t>
            </w:r>
          </w:p>
        </w:tc>
        <w:tc>
          <w:tcPr>
            <w:tcW w:w="1620" w:type="dxa"/>
          </w:tcPr>
          <w:p w14:paraId="698543C1" w14:textId="24BDE4D5" w:rsidR="000153B1" w:rsidRPr="000153B1" w:rsidRDefault="000153B1" w:rsidP="00FD68DE">
            <w:pPr>
              <w:spacing w:line="276" w:lineRule="auto"/>
              <w:jc w:val="center"/>
              <w:rPr>
                <w:i/>
                <w:iCs/>
              </w:rPr>
            </w:pPr>
            <w:r w:rsidRPr="0093635E">
              <w:t>9.52</w:t>
            </w:r>
          </w:p>
        </w:tc>
        <w:tc>
          <w:tcPr>
            <w:tcW w:w="1890" w:type="dxa"/>
          </w:tcPr>
          <w:p w14:paraId="38853215" w14:textId="240088E3" w:rsidR="000153B1" w:rsidRPr="00416257" w:rsidRDefault="000153B1" w:rsidP="00FD68DE">
            <w:pPr>
              <w:spacing w:line="276" w:lineRule="auto"/>
              <w:jc w:val="center"/>
              <w:rPr>
                <w:b/>
                <w:bCs/>
                <w:i/>
                <w:iCs/>
              </w:rPr>
            </w:pPr>
            <w:r w:rsidRPr="00416257">
              <w:rPr>
                <w:b/>
                <w:bCs/>
                <w:color w:val="70AD47"/>
              </w:rPr>
              <w:t>+ 5</w:t>
            </w:r>
          </w:p>
        </w:tc>
        <w:tc>
          <w:tcPr>
            <w:tcW w:w="1350" w:type="dxa"/>
          </w:tcPr>
          <w:p w14:paraId="68DF29D7" w14:textId="43902735" w:rsidR="000153B1" w:rsidRPr="000153B1" w:rsidRDefault="000153B1" w:rsidP="00FD68DE">
            <w:pPr>
              <w:spacing w:line="276" w:lineRule="auto"/>
              <w:jc w:val="center"/>
              <w:rPr>
                <w:i/>
                <w:iCs/>
              </w:rPr>
            </w:pPr>
            <w:r w:rsidRPr="0093635E">
              <w:t>14.52</w:t>
            </w:r>
          </w:p>
        </w:tc>
      </w:tr>
      <w:tr w:rsidR="000153B1" w:rsidRPr="000153B1" w14:paraId="601AA8E3" w14:textId="77777777" w:rsidTr="00416257">
        <w:tc>
          <w:tcPr>
            <w:tcW w:w="648" w:type="dxa"/>
          </w:tcPr>
          <w:p w14:paraId="677894E6" w14:textId="77777777" w:rsidR="000153B1" w:rsidRPr="000153B1" w:rsidRDefault="000153B1" w:rsidP="008E269F">
            <w:pPr>
              <w:numPr>
                <w:ilvl w:val="0"/>
                <w:numId w:val="1"/>
              </w:numP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2880" w:type="dxa"/>
          </w:tcPr>
          <w:p w14:paraId="17F527D4" w14:textId="406A32F3" w:rsidR="000153B1" w:rsidRPr="000153B1" w:rsidRDefault="000153B1" w:rsidP="008E269F">
            <w:pPr>
              <w:spacing w:line="276" w:lineRule="auto"/>
            </w:pPr>
            <w:r w:rsidRPr="0093635E">
              <w:t>Kreshnik Berisha</w:t>
            </w:r>
          </w:p>
        </w:tc>
        <w:tc>
          <w:tcPr>
            <w:tcW w:w="2520" w:type="dxa"/>
          </w:tcPr>
          <w:p w14:paraId="3305B58D" w14:textId="45315C6F" w:rsidR="000153B1" w:rsidRPr="000153B1" w:rsidRDefault="000153B1" w:rsidP="008E269F">
            <w:pPr>
              <w:spacing w:line="276" w:lineRule="auto"/>
              <w:rPr>
                <w:i/>
                <w:iCs/>
              </w:rPr>
            </w:pPr>
            <w:r w:rsidRPr="0093635E">
              <w:t>Fakulteti i mjekësisë</w:t>
            </w:r>
          </w:p>
        </w:tc>
        <w:tc>
          <w:tcPr>
            <w:tcW w:w="2520" w:type="dxa"/>
          </w:tcPr>
          <w:p w14:paraId="7D12AB46" w14:textId="11B3E518" w:rsidR="000153B1" w:rsidRPr="000153B1" w:rsidRDefault="000153B1" w:rsidP="008E269F">
            <w:pPr>
              <w:spacing w:line="276" w:lineRule="auto"/>
              <w:rPr>
                <w:i/>
                <w:iCs/>
              </w:rPr>
            </w:pPr>
            <w:r w:rsidRPr="0093635E">
              <w:t>Stomatologji</w:t>
            </w:r>
          </w:p>
        </w:tc>
        <w:tc>
          <w:tcPr>
            <w:tcW w:w="1620" w:type="dxa"/>
          </w:tcPr>
          <w:p w14:paraId="5041A074" w14:textId="3D688A3C" w:rsidR="000153B1" w:rsidRPr="000153B1" w:rsidRDefault="000153B1" w:rsidP="00FD68DE">
            <w:pPr>
              <w:spacing w:line="276" w:lineRule="auto"/>
              <w:jc w:val="center"/>
              <w:rPr>
                <w:i/>
                <w:iCs/>
              </w:rPr>
            </w:pPr>
            <w:r w:rsidRPr="0093635E">
              <w:t>9.15</w:t>
            </w:r>
          </w:p>
        </w:tc>
        <w:tc>
          <w:tcPr>
            <w:tcW w:w="1890" w:type="dxa"/>
          </w:tcPr>
          <w:p w14:paraId="00B55E15" w14:textId="6E8BE255" w:rsidR="000153B1" w:rsidRPr="00416257" w:rsidRDefault="000153B1" w:rsidP="00FD68DE">
            <w:pPr>
              <w:spacing w:line="276" w:lineRule="auto"/>
              <w:jc w:val="center"/>
              <w:rPr>
                <w:b/>
                <w:bCs/>
                <w:i/>
                <w:iCs/>
              </w:rPr>
            </w:pPr>
            <w:r w:rsidRPr="00416257">
              <w:rPr>
                <w:b/>
                <w:bCs/>
                <w:color w:val="70AD47"/>
              </w:rPr>
              <w:t>+ 5</w:t>
            </w:r>
          </w:p>
        </w:tc>
        <w:tc>
          <w:tcPr>
            <w:tcW w:w="1350" w:type="dxa"/>
          </w:tcPr>
          <w:p w14:paraId="48E6FA3C" w14:textId="0776BC1C" w:rsidR="000153B1" w:rsidRPr="000153B1" w:rsidRDefault="000153B1" w:rsidP="00FD68DE">
            <w:pPr>
              <w:spacing w:line="276" w:lineRule="auto"/>
              <w:jc w:val="center"/>
              <w:rPr>
                <w:i/>
                <w:iCs/>
              </w:rPr>
            </w:pPr>
            <w:r w:rsidRPr="0093635E">
              <w:t>14.15</w:t>
            </w:r>
          </w:p>
        </w:tc>
      </w:tr>
      <w:tr w:rsidR="000153B1" w:rsidRPr="000153B1" w14:paraId="4DD4D4AA" w14:textId="77777777" w:rsidTr="00416257">
        <w:tc>
          <w:tcPr>
            <w:tcW w:w="648" w:type="dxa"/>
          </w:tcPr>
          <w:p w14:paraId="44204E9F" w14:textId="77777777" w:rsidR="000153B1" w:rsidRPr="000153B1" w:rsidRDefault="000153B1" w:rsidP="008E269F">
            <w:pPr>
              <w:numPr>
                <w:ilvl w:val="0"/>
                <w:numId w:val="1"/>
              </w:numP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2880" w:type="dxa"/>
          </w:tcPr>
          <w:p w14:paraId="26750C85" w14:textId="24FA410B" w:rsidR="000153B1" w:rsidRPr="000153B1" w:rsidRDefault="000153B1" w:rsidP="008E269F">
            <w:pPr>
              <w:spacing w:line="276" w:lineRule="auto"/>
            </w:pPr>
            <w:r w:rsidRPr="0093635E">
              <w:t xml:space="preserve">Luljeta </w:t>
            </w:r>
            <w:proofErr w:type="spellStart"/>
            <w:r w:rsidRPr="0093635E">
              <w:t>Markaj</w:t>
            </w:r>
            <w:proofErr w:type="spellEnd"/>
          </w:p>
        </w:tc>
        <w:tc>
          <w:tcPr>
            <w:tcW w:w="2520" w:type="dxa"/>
          </w:tcPr>
          <w:p w14:paraId="736E0D39" w14:textId="2F9E1186" w:rsidR="000153B1" w:rsidRPr="000153B1" w:rsidRDefault="000153B1" w:rsidP="008E269F">
            <w:pPr>
              <w:spacing w:line="276" w:lineRule="auto"/>
              <w:rPr>
                <w:i/>
                <w:iCs/>
              </w:rPr>
            </w:pPr>
            <w:r w:rsidRPr="0093635E">
              <w:t>Fakulteti i mjekësisë</w:t>
            </w:r>
          </w:p>
        </w:tc>
        <w:tc>
          <w:tcPr>
            <w:tcW w:w="2520" w:type="dxa"/>
          </w:tcPr>
          <w:p w14:paraId="5FFE4BC6" w14:textId="5E1302F1" w:rsidR="000153B1" w:rsidRPr="000153B1" w:rsidRDefault="000153B1" w:rsidP="008E269F">
            <w:pPr>
              <w:spacing w:line="276" w:lineRule="auto"/>
              <w:rPr>
                <w:i/>
                <w:iCs/>
              </w:rPr>
            </w:pPr>
            <w:r w:rsidRPr="0093635E">
              <w:t>M. e përgjithshme</w:t>
            </w:r>
          </w:p>
        </w:tc>
        <w:tc>
          <w:tcPr>
            <w:tcW w:w="1620" w:type="dxa"/>
          </w:tcPr>
          <w:p w14:paraId="39ADE5BD" w14:textId="1A64B969" w:rsidR="000153B1" w:rsidRPr="000153B1" w:rsidRDefault="000153B1" w:rsidP="00FD68DE">
            <w:pPr>
              <w:spacing w:line="276" w:lineRule="auto"/>
              <w:jc w:val="center"/>
              <w:rPr>
                <w:i/>
                <w:iCs/>
              </w:rPr>
            </w:pPr>
            <w:r w:rsidRPr="0093635E">
              <w:t>9.00</w:t>
            </w:r>
          </w:p>
        </w:tc>
        <w:tc>
          <w:tcPr>
            <w:tcW w:w="1890" w:type="dxa"/>
          </w:tcPr>
          <w:p w14:paraId="5F535255" w14:textId="2529AD2A" w:rsidR="000153B1" w:rsidRPr="00416257" w:rsidRDefault="000153B1" w:rsidP="00FD68DE">
            <w:pPr>
              <w:spacing w:line="276" w:lineRule="auto"/>
              <w:jc w:val="center"/>
              <w:rPr>
                <w:b/>
                <w:bCs/>
                <w:i/>
                <w:iCs/>
              </w:rPr>
            </w:pPr>
            <w:r w:rsidRPr="00416257">
              <w:rPr>
                <w:b/>
                <w:bCs/>
                <w:color w:val="70AD47"/>
              </w:rPr>
              <w:t>+ 5</w:t>
            </w:r>
          </w:p>
        </w:tc>
        <w:tc>
          <w:tcPr>
            <w:tcW w:w="1350" w:type="dxa"/>
          </w:tcPr>
          <w:p w14:paraId="1A8A7C72" w14:textId="4AE4EAB1" w:rsidR="000153B1" w:rsidRPr="000153B1" w:rsidRDefault="000153B1" w:rsidP="00FD68DE">
            <w:pPr>
              <w:spacing w:line="276" w:lineRule="auto"/>
              <w:jc w:val="center"/>
              <w:rPr>
                <w:i/>
                <w:iCs/>
              </w:rPr>
            </w:pPr>
            <w:r w:rsidRPr="0093635E">
              <w:t>14.00</w:t>
            </w:r>
          </w:p>
        </w:tc>
      </w:tr>
      <w:tr w:rsidR="000153B1" w:rsidRPr="000153B1" w14:paraId="1E420035" w14:textId="77777777" w:rsidTr="00416257">
        <w:tc>
          <w:tcPr>
            <w:tcW w:w="648" w:type="dxa"/>
          </w:tcPr>
          <w:p w14:paraId="6CB60B5B" w14:textId="77777777" w:rsidR="000153B1" w:rsidRPr="000153B1" w:rsidRDefault="000153B1" w:rsidP="008E269F">
            <w:pPr>
              <w:numPr>
                <w:ilvl w:val="0"/>
                <w:numId w:val="1"/>
              </w:numP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2880" w:type="dxa"/>
          </w:tcPr>
          <w:p w14:paraId="1EDE9766" w14:textId="1FE8C592" w:rsidR="000153B1" w:rsidRPr="000153B1" w:rsidRDefault="000153B1" w:rsidP="008E269F">
            <w:pPr>
              <w:spacing w:line="276" w:lineRule="auto"/>
            </w:pPr>
            <w:r>
              <w:t xml:space="preserve">Bekim </w:t>
            </w:r>
            <w:proofErr w:type="spellStart"/>
            <w:r>
              <w:t>Dodaj</w:t>
            </w:r>
            <w:proofErr w:type="spellEnd"/>
          </w:p>
        </w:tc>
        <w:tc>
          <w:tcPr>
            <w:tcW w:w="2520" w:type="dxa"/>
          </w:tcPr>
          <w:p w14:paraId="5C62E8EA" w14:textId="3FF031A7" w:rsidR="000153B1" w:rsidRPr="000153B1" w:rsidRDefault="000153B1" w:rsidP="008E269F">
            <w:pPr>
              <w:spacing w:line="276" w:lineRule="auto"/>
              <w:rPr>
                <w:i/>
                <w:iCs/>
              </w:rPr>
            </w:pPr>
            <w:r>
              <w:t>Fakulteti i mjekësisë</w:t>
            </w:r>
          </w:p>
        </w:tc>
        <w:tc>
          <w:tcPr>
            <w:tcW w:w="2520" w:type="dxa"/>
          </w:tcPr>
          <w:p w14:paraId="598E3013" w14:textId="7CADB5AC" w:rsidR="000153B1" w:rsidRPr="000153B1" w:rsidRDefault="000153B1" w:rsidP="008E269F">
            <w:pPr>
              <w:spacing w:line="276" w:lineRule="auto"/>
              <w:rPr>
                <w:i/>
                <w:iCs/>
              </w:rPr>
            </w:pPr>
            <w:r>
              <w:t>Mjekësi e përgjithshme</w:t>
            </w:r>
          </w:p>
        </w:tc>
        <w:tc>
          <w:tcPr>
            <w:tcW w:w="1620" w:type="dxa"/>
          </w:tcPr>
          <w:p w14:paraId="3ED7254A" w14:textId="2F1F77CE" w:rsidR="000153B1" w:rsidRPr="000153B1" w:rsidRDefault="000153B1" w:rsidP="00FD68DE">
            <w:pPr>
              <w:spacing w:line="276" w:lineRule="auto"/>
              <w:jc w:val="center"/>
              <w:rPr>
                <w:i/>
                <w:iCs/>
              </w:rPr>
            </w:pPr>
            <w:r>
              <w:t>9.00</w:t>
            </w:r>
          </w:p>
        </w:tc>
        <w:tc>
          <w:tcPr>
            <w:tcW w:w="1890" w:type="dxa"/>
          </w:tcPr>
          <w:p w14:paraId="5EBE604C" w14:textId="6543D819" w:rsidR="000153B1" w:rsidRPr="00416257" w:rsidRDefault="000153B1" w:rsidP="00FD68DE">
            <w:pPr>
              <w:spacing w:line="276" w:lineRule="auto"/>
              <w:jc w:val="center"/>
              <w:rPr>
                <w:b/>
                <w:bCs/>
                <w:i/>
                <w:iCs/>
              </w:rPr>
            </w:pPr>
            <w:r w:rsidRPr="00416257">
              <w:rPr>
                <w:b/>
                <w:bCs/>
                <w:color w:val="70AD47"/>
              </w:rPr>
              <w:t>+ 5</w:t>
            </w:r>
          </w:p>
        </w:tc>
        <w:tc>
          <w:tcPr>
            <w:tcW w:w="1350" w:type="dxa"/>
          </w:tcPr>
          <w:p w14:paraId="48812A56" w14:textId="76C6351C" w:rsidR="000153B1" w:rsidRPr="000153B1" w:rsidRDefault="000153B1" w:rsidP="00FD68DE">
            <w:pPr>
              <w:spacing w:line="276" w:lineRule="auto"/>
              <w:jc w:val="center"/>
              <w:rPr>
                <w:i/>
                <w:iCs/>
              </w:rPr>
            </w:pPr>
            <w:r>
              <w:t>14.00</w:t>
            </w:r>
          </w:p>
        </w:tc>
      </w:tr>
      <w:tr w:rsidR="00416257" w:rsidRPr="000153B1" w14:paraId="097E38C5" w14:textId="77777777" w:rsidTr="00416257">
        <w:tc>
          <w:tcPr>
            <w:tcW w:w="648" w:type="dxa"/>
          </w:tcPr>
          <w:p w14:paraId="5D5416E5" w14:textId="77777777" w:rsidR="00416257" w:rsidRPr="000153B1" w:rsidRDefault="00416257" w:rsidP="008E269F">
            <w:pPr>
              <w:numPr>
                <w:ilvl w:val="0"/>
                <w:numId w:val="1"/>
              </w:numP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2880" w:type="dxa"/>
          </w:tcPr>
          <w:p w14:paraId="7DFF2907" w14:textId="7EEFA581" w:rsidR="00416257" w:rsidRPr="000153B1" w:rsidRDefault="00416257" w:rsidP="008E269F">
            <w:pPr>
              <w:spacing w:line="276" w:lineRule="auto"/>
            </w:pPr>
            <w:r w:rsidRPr="0093635E">
              <w:t>Erblin Hoti</w:t>
            </w:r>
          </w:p>
        </w:tc>
        <w:tc>
          <w:tcPr>
            <w:tcW w:w="2520" w:type="dxa"/>
          </w:tcPr>
          <w:p w14:paraId="40D5E994" w14:textId="4AAD338F" w:rsidR="00416257" w:rsidRPr="000153B1" w:rsidRDefault="00416257" w:rsidP="008E269F">
            <w:pPr>
              <w:spacing w:line="276" w:lineRule="auto"/>
              <w:rPr>
                <w:i/>
                <w:iCs/>
              </w:rPr>
            </w:pPr>
            <w:r w:rsidRPr="0093635E">
              <w:t>Fakulteti i mjekësisë</w:t>
            </w:r>
          </w:p>
        </w:tc>
        <w:tc>
          <w:tcPr>
            <w:tcW w:w="2520" w:type="dxa"/>
          </w:tcPr>
          <w:p w14:paraId="696EAC4D" w14:textId="719FCBCA" w:rsidR="00416257" w:rsidRPr="000153B1" w:rsidRDefault="00416257" w:rsidP="008E269F">
            <w:pPr>
              <w:spacing w:line="276" w:lineRule="auto"/>
              <w:rPr>
                <w:i/>
                <w:iCs/>
              </w:rPr>
            </w:pPr>
            <w:r w:rsidRPr="0093635E">
              <w:t>Mjekësi e përgjithshme</w:t>
            </w:r>
          </w:p>
        </w:tc>
        <w:tc>
          <w:tcPr>
            <w:tcW w:w="1620" w:type="dxa"/>
          </w:tcPr>
          <w:p w14:paraId="55D5087F" w14:textId="1A59F23B" w:rsidR="00416257" w:rsidRPr="000153B1" w:rsidRDefault="00416257" w:rsidP="00FD68DE">
            <w:pPr>
              <w:spacing w:line="276" w:lineRule="auto"/>
              <w:jc w:val="center"/>
              <w:rPr>
                <w:i/>
                <w:iCs/>
              </w:rPr>
            </w:pPr>
            <w:r w:rsidRPr="0093635E">
              <w:t>8.98</w:t>
            </w:r>
          </w:p>
        </w:tc>
        <w:tc>
          <w:tcPr>
            <w:tcW w:w="1890" w:type="dxa"/>
          </w:tcPr>
          <w:p w14:paraId="68B3DA02" w14:textId="07AE8001" w:rsidR="00416257" w:rsidRPr="00416257" w:rsidRDefault="00416257" w:rsidP="00FD68DE">
            <w:pPr>
              <w:spacing w:line="276" w:lineRule="auto"/>
              <w:jc w:val="center"/>
              <w:rPr>
                <w:b/>
                <w:bCs/>
                <w:i/>
                <w:iCs/>
              </w:rPr>
            </w:pPr>
            <w:r w:rsidRPr="00416257">
              <w:rPr>
                <w:b/>
                <w:bCs/>
                <w:color w:val="70AD47"/>
              </w:rPr>
              <w:t>+ 5</w:t>
            </w:r>
          </w:p>
        </w:tc>
        <w:tc>
          <w:tcPr>
            <w:tcW w:w="1350" w:type="dxa"/>
          </w:tcPr>
          <w:p w14:paraId="56BF71D1" w14:textId="4C714D2D" w:rsidR="00416257" w:rsidRPr="000153B1" w:rsidRDefault="00416257" w:rsidP="00FD68DE">
            <w:pPr>
              <w:spacing w:line="276" w:lineRule="auto"/>
              <w:jc w:val="center"/>
              <w:rPr>
                <w:i/>
                <w:iCs/>
              </w:rPr>
            </w:pPr>
            <w:r w:rsidRPr="0093635E">
              <w:t>13.98</w:t>
            </w:r>
          </w:p>
        </w:tc>
      </w:tr>
      <w:tr w:rsidR="00416257" w:rsidRPr="000153B1" w14:paraId="03FA3291" w14:textId="77777777" w:rsidTr="00416257">
        <w:tc>
          <w:tcPr>
            <w:tcW w:w="648" w:type="dxa"/>
          </w:tcPr>
          <w:p w14:paraId="79CDF0A4" w14:textId="77777777" w:rsidR="00416257" w:rsidRPr="000153B1" w:rsidRDefault="00416257" w:rsidP="008E269F">
            <w:pPr>
              <w:numPr>
                <w:ilvl w:val="0"/>
                <w:numId w:val="1"/>
              </w:numP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2880" w:type="dxa"/>
          </w:tcPr>
          <w:p w14:paraId="6C95BE29" w14:textId="414A30A5" w:rsidR="00416257" w:rsidRPr="000153B1" w:rsidRDefault="00416257" w:rsidP="008E269F">
            <w:pPr>
              <w:spacing w:line="276" w:lineRule="auto"/>
              <w:rPr>
                <w:i/>
                <w:iCs/>
              </w:rPr>
            </w:pPr>
            <w:proofErr w:type="spellStart"/>
            <w:r w:rsidRPr="0093635E">
              <w:t>Erald</w:t>
            </w:r>
            <w:proofErr w:type="spellEnd"/>
            <w:r w:rsidRPr="0093635E">
              <w:t xml:space="preserve"> Hoti</w:t>
            </w:r>
          </w:p>
        </w:tc>
        <w:tc>
          <w:tcPr>
            <w:tcW w:w="2520" w:type="dxa"/>
          </w:tcPr>
          <w:p w14:paraId="47AD0B07" w14:textId="5638FB03" w:rsidR="00416257" w:rsidRPr="000153B1" w:rsidRDefault="00416257" w:rsidP="008E269F">
            <w:pPr>
              <w:spacing w:line="276" w:lineRule="auto"/>
              <w:rPr>
                <w:i/>
                <w:iCs/>
              </w:rPr>
            </w:pPr>
            <w:r w:rsidRPr="0093635E">
              <w:t>Fakulteti i mjekësisë</w:t>
            </w:r>
          </w:p>
        </w:tc>
        <w:tc>
          <w:tcPr>
            <w:tcW w:w="2520" w:type="dxa"/>
          </w:tcPr>
          <w:p w14:paraId="548CE72E" w14:textId="63029075" w:rsidR="00416257" w:rsidRPr="000153B1" w:rsidRDefault="00416257" w:rsidP="008E269F">
            <w:pPr>
              <w:spacing w:line="276" w:lineRule="auto"/>
              <w:rPr>
                <w:i/>
                <w:iCs/>
              </w:rPr>
            </w:pPr>
            <w:r w:rsidRPr="0093635E">
              <w:t>Mjekësi e përgjithshme</w:t>
            </w:r>
          </w:p>
        </w:tc>
        <w:tc>
          <w:tcPr>
            <w:tcW w:w="1620" w:type="dxa"/>
          </w:tcPr>
          <w:p w14:paraId="3C8DAF2C" w14:textId="746CC7B2" w:rsidR="00416257" w:rsidRPr="000153B1" w:rsidRDefault="00416257" w:rsidP="00FD68DE">
            <w:pPr>
              <w:spacing w:line="276" w:lineRule="auto"/>
              <w:jc w:val="center"/>
              <w:rPr>
                <w:i/>
                <w:iCs/>
              </w:rPr>
            </w:pPr>
            <w:r w:rsidRPr="0093635E">
              <w:t>8.97</w:t>
            </w:r>
          </w:p>
        </w:tc>
        <w:tc>
          <w:tcPr>
            <w:tcW w:w="1890" w:type="dxa"/>
          </w:tcPr>
          <w:p w14:paraId="2285EE32" w14:textId="0C35E6C9" w:rsidR="00416257" w:rsidRPr="00416257" w:rsidRDefault="00416257" w:rsidP="00FD68DE">
            <w:pPr>
              <w:spacing w:line="276" w:lineRule="auto"/>
              <w:jc w:val="center"/>
              <w:rPr>
                <w:b/>
                <w:bCs/>
                <w:i/>
                <w:iCs/>
              </w:rPr>
            </w:pPr>
            <w:r w:rsidRPr="00416257">
              <w:rPr>
                <w:b/>
                <w:bCs/>
                <w:color w:val="70AD47"/>
              </w:rPr>
              <w:t>+ 5</w:t>
            </w:r>
          </w:p>
        </w:tc>
        <w:tc>
          <w:tcPr>
            <w:tcW w:w="1350" w:type="dxa"/>
          </w:tcPr>
          <w:p w14:paraId="070FCB62" w14:textId="0AE36EE3" w:rsidR="00416257" w:rsidRPr="000153B1" w:rsidRDefault="00416257" w:rsidP="00FD68DE">
            <w:pPr>
              <w:spacing w:line="276" w:lineRule="auto"/>
              <w:jc w:val="center"/>
              <w:rPr>
                <w:i/>
                <w:iCs/>
              </w:rPr>
            </w:pPr>
            <w:r w:rsidRPr="0093635E">
              <w:t>13.97</w:t>
            </w:r>
          </w:p>
        </w:tc>
      </w:tr>
      <w:tr w:rsidR="00416257" w:rsidRPr="000153B1" w14:paraId="2FE48E87" w14:textId="77777777" w:rsidTr="00416257">
        <w:tc>
          <w:tcPr>
            <w:tcW w:w="648" w:type="dxa"/>
          </w:tcPr>
          <w:p w14:paraId="30728E7D" w14:textId="77777777" w:rsidR="00416257" w:rsidRPr="000153B1" w:rsidRDefault="00416257" w:rsidP="008E269F">
            <w:pPr>
              <w:numPr>
                <w:ilvl w:val="0"/>
                <w:numId w:val="1"/>
              </w:numP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2880" w:type="dxa"/>
          </w:tcPr>
          <w:p w14:paraId="35D11286" w14:textId="4C931572" w:rsidR="00416257" w:rsidRPr="000153B1" w:rsidRDefault="00416257" w:rsidP="008E269F">
            <w:pPr>
              <w:spacing w:line="276" w:lineRule="auto"/>
              <w:rPr>
                <w:i/>
                <w:iCs/>
              </w:rPr>
            </w:pPr>
            <w:r w:rsidRPr="0093635E">
              <w:t xml:space="preserve">Bleona </w:t>
            </w:r>
            <w:proofErr w:type="spellStart"/>
            <w:r>
              <w:t>Musaj</w:t>
            </w:r>
            <w:proofErr w:type="spellEnd"/>
            <w:r>
              <w:t xml:space="preserve"> </w:t>
            </w:r>
            <w:r w:rsidRPr="0093635E">
              <w:t>Morina</w:t>
            </w:r>
          </w:p>
        </w:tc>
        <w:tc>
          <w:tcPr>
            <w:tcW w:w="2520" w:type="dxa"/>
          </w:tcPr>
          <w:p w14:paraId="30C0729A" w14:textId="41AA8CCE" w:rsidR="00416257" w:rsidRPr="000153B1" w:rsidRDefault="00416257" w:rsidP="008E269F">
            <w:pPr>
              <w:spacing w:line="276" w:lineRule="auto"/>
              <w:rPr>
                <w:i/>
                <w:iCs/>
              </w:rPr>
            </w:pPr>
            <w:r w:rsidRPr="0093635E">
              <w:t>Fakulteti i mjekësisë</w:t>
            </w:r>
          </w:p>
        </w:tc>
        <w:tc>
          <w:tcPr>
            <w:tcW w:w="2520" w:type="dxa"/>
          </w:tcPr>
          <w:p w14:paraId="61F94234" w14:textId="46E8A53C" w:rsidR="00416257" w:rsidRPr="000153B1" w:rsidRDefault="00416257" w:rsidP="008E269F">
            <w:pPr>
              <w:spacing w:line="276" w:lineRule="auto"/>
              <w:rPr>
                <w:i/>
                <w:iCs/>
              </w:rPr>
            </w:pPr>
            <w:r w:rsidRPr="0093635E">
              <w:t>Mjekësi e përgjithshme</w:t>
            </w:r>
          </w:p>
        </w:tc>
        <w:tc>
          <w:tcPr>
            <w:tcW w:w="1620" w:type="dxa"/>
          </w:tcPr>
          <w:p w14:paraId="326DB0F0" w14:textId="6617C5F0" w:rsidR="00416257" w:rsidRPr="000153B1" w:rsidRDefault="00416257" w:rsidP="00FD68DE">
            <w:pPr>
              <w:spacing w:line="276" w:lineRule="auto"/>
              <w:jc w:val="center"/>
              <w:rPr>
                <w:i/>
                <w:iCs/>
              </w:rPr>
            </w:pPr>
            <w:r w:rsidRPr="0093635E">
              <w:t>8.95</w:t>
            </w:r>
          </w:p>
        </w:tc>
        <w:tc>
          <w:tcPr>
            <w:tcW w:w="1890" w:type="dxa"/>
          </w:tcPr>
          <w:p w14:paraId="3529BE2E" w14:textId="39116B8B" w:rsidR="00416257" w:rsidRPr="00416257" w:rsidRDefault="00416257" w:rsidP="00FD68DE">
            <w:pPr>
              <w:spacing w:line="276" w:lineRule="auto"/>
              <w:jc w:val="center"/>
              <w:rPr>
                <w:b/>
                <w:bCs/>
                <w:i/>
                <w:iCs/>
              </w:rPr>
            </w:pPr>
            <w:r w:rsidRPr="00416257">
              <w:rPr>
                <w:b/>
                <w:bCs/>
                <w:color w:val="70AD47"/>
              </w:rPr>
              <w:t>+ 5</w:t>
            </w:r>
          </w:p>
        </w:tc>
        <w:tc>
          <w:tcPr>
            <w:tcW w:w="1350" w:type="dxa"/>
          </w:tcPr>
          <w:p w14:paraId="1D71C022" w14:textId="6C5787CA" w:rsidR="00416257" w:rsidRPr="000153B1" w:rsidRDefault="00416257" w:rsidP="00FD68DE">
            <w:pPr>
              <w:spacing w:line="276" w:lineRule="auto"/>
              <w:jc w:val="center"/>
              <w:rPr>
                <w:i/>
                <w:iCs/>
              </w:rPr>
            </w:pPr>
            <w:r w:rsidRPr="0093635E">
              <w:t>13.95</w:t>
            </w:r>
          </w:p>
        </w:tc>
      </w:tr>
      <w:tr w:rsidR="00416257" w:rsidRPr="000153B1" w14:paraId="60EC2874" w14:textId="77777777" w:rsidTr="00416257">
        <w:tc>
          <w:tcPr>
            <w:tcW w:w="648" w:type="dxa"/>
          </w:tcPr>
          <w:p w14:paraId="6E3C9107" w14:textId="77777777" w:rsidR="00416257" w:rsidRPr="000153B1" w:rsidRDefault="00416257" w:rsidP="008E269F">
            <w:pPr>
              <w:numPr>
                <w:ilvl w:val="0"/>
                <w:numId w:val="1"/>
              </w:numP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2880" w:type="dxa"/>
          </w:tcPr>
          <w:p w14:paraId="2494BE65" w14:textId="445898F5" w:rsidR="00416257" w:rsidRPr="000153B1" w:rsidRDefault="00416257" w:rsidP="008E269F">
            <w:pPr>
              <w:spacing w:line="276" w:lineRule="auto"/>
              <w:rPr>
                <w:i/>
                <w:iCs/>
              </w:rPr>
            </w:pPr>
            <w:r w:rsidRPr="0093635E">
              <w:t>Valmira Selmanaj</w:t>
            </w:r>
          </w:p>
        </w:tc>
        <w:tc>
          <w:tcPr>
            <w:tcW w:w="2520" w:type="dxa"/>
          </w:tcPr>
          <w:p w14:paraId="7958DE1D" w14:textId="15F0D74F" w:rsidR="00416257" w:rsidRPr="000153B1" w:rsidRDefault="00416257" w:rsidP="008E269F">
            <w:pPr>
              <w:spacing w:line="276" w:lineRule="auto"/>
              <w:rPr>
                <w:i/>
                <w:iCs/>
              </w:rPr>
            </w:pPr>
            <w:r w:rsidRPr="0093635E">
              <w:t>Fakulteti i mjekësisë</w:t>
            </w:r>
          </w:p>
        </w:tc>
        <w:tc>
          <w:tcPr>
            <w:tcW w:w="2520" w:type="dxa"/>
          </w:tcPr>
          <w:p w14:paraId="614DEBEE" w14:textId="53809F2E" w:rsidR="00416257" w:rsidRPr="000153B1" w:rsidRDefault="00416257" w:rsidP="008E269F">
            <w:pPr>
              <w:spacing w:line="276" w:lineRule="auto"/>
              <w:rPr>
                <w:i/>
                <w:iCs/>
              </w:rPr>
            </w:pPr>
            <w:r w:rsidRPr="0093635E">
              <w:t>Stomatologji</w:t>
            </w:r>
          </w:p>
        </w:tc>
        <w:tc>
          <w:tcPr>
            <w:tcW w:w="1620" w:type="dxa"/>
          </w:tcPr>
          <w:p w14:paraId="0560EACC" w14:textId="08678B5F" w:rsidR="00416257" w:rsidRPr="000153B1" w:rsidRDefault="00416257" w:rsidP="00FD68DE">
            <w:pPr>
              <w:spacing w:line="276" w:lineRule="auto"/>
              <w:jc w:val="center"/>
              <w:rPr>
                <w:i/>
                <w:iCs/>
              </w:rPr>
            </w:pPr>
            <w:r w:rsidRPr="0093635E">
              <w:t>8.91</w:t>
            </w:r>
          </w:p>
        </w:tc>
        <w:tc>
          <w:tcPr>
            <w:tcW w:w="1890" w:type="dxa"/>
          </w:tcPr>
          <w:p w14:paraId="721C45B6" w14:textId="075A5EF5" w:rsidR="00416257" w:rsidRPr="00416257" w:rsidRDefault="00416257" w:rsidP="00FD68DE">
            <w:pPr>
              <w:spacing w:line="276" w:lineRule="auto"/>
              <w:jc w:val="center"/>
              <w:rPr>
                <w:b/>
                <w:bCs/>
                <w:i/>
                <w:iCs/>
              </w:rPr>
            </w:pPr>
            <w:r w:rsidRPr="00416257">
              <w:rPr>
                <w:b/>
                <w:bCs/>
                <w:color w:val="70AD47"/>
              </w:rPr>
              <w:t>+ 5</w:t>
            </w:r>
          </w:p>
        </w:tc>
        <w:tc>
          <w:tcPr>
            <w:tcW w:w="1350" w:type="dxa"/>
          </w:tcPr>
          <w:p w14:paraId="41AB3A66" w14:textId="30F98D42" w:rsidR="00416257" w:rsidRPr="000153B1" w:rsidRDefault="00416257" w:rsidP="00FD68DE">
            <w:pPr>
              <w:spacing w:line="276" w:lineRule="auto"/>
              <w:jc w:val="center"/>
              <w:rPr>
                <w:i/>
                <w:iCs/>
              </w:rPr>
            </w:pPr>
            <w:r w:rsidRPr="0093635E">
              <w:t>13.91</w:t>
            </w:r>
          </w:p>
        </w:tc>
      </w:tr>
      <w:tr w:rsidR="00416257" w:rsidRPr="000153B1" w14:paraId="04E58E36" w14:textId="77777777" w:rsidTr="00416257">
        <w:tc>
          <w:tcPr>
            <w:tcW w:w="648" w:type="dxa"/>
          </w:tcPr>
          <w:p w14:paraId="5ED8DC54" w14:textId="77777777" w:rsidR="00416257" w:rsidRPr="000153B1" w:rsidRDefault="00416257" w:rsidP="008E269F">
            <w:pPr>
              <w:numPr>
                <w:ilvl w:val="0"/>
                <w:numId w:val="1"/>
              </w:numP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2880" w:type="dxa"/>
          </w:tcPr>
          <w:p w14:paraId="40897BD3" w14:textId="16FEB066" w:rsidR="00416257" w:rsidRPr="000153B1" w:rsidRDefault="00416257" w:rsidP="008E269F">
            <w:pPr>
              <w:spacing w:line="276" w:lineRule="auto"/>
              <w:rPr>
                <w:i/>
                <w:iCs/>
              </w:rPr>
            </w:pPr>
            <w:r w:rsidRPr="0093635E">
              <w:t>Çlirim Haxhaj</w:t>
            </w:r>
          </w:p>
        </w:tc>
        <w:tc>
          <w:tcPr>
            <w:tcW w:w="2520" w:type="dxa"/>
          </w:tcPr>
          <w:p w14:paraId="75602A69" w14:textId="43C201E3" w:rsidR="00416257" w:rsidRPr="000153B1" w:rsidRDefault="00416257" w:rsidP="008E269F">
            <w:pPr>
              <w:spacing w:line="276" w:lineRule="auto"/>
              <w:rPr>
                <w:i/>
                <w:iCs/>
              </w:rPr>
            </w:pPr>
            <w:r w:rsidRPr="0093635E">
              <w:t>Fakulteti i mjekësisë</w:t>
            </w:r>
          </w:p>
        </w:tc>
        <w:tc>
          <w:tcPr>
            <w:tcW w:w="2520" w:type="dxa"/>
          </w:tcPr>
          <w:p w14:paraId="0547F968" w14:textId="04CF2A39" w:rsidR="00416257" w:rsidRPr="000153B1" w:rsidRDefault="00416257" w:rsidP="008E269F">
            <w:pPr>
              <w:spacing w:line="276" w:lineRule="auto"/>
              <w:rPr>
                <w:i/>
                <w:iCs/>
              </w:rPr>
            </w:pPr>
            <w:r w:rsidRPr="0093635E">
              <w:t>Mjekësi e përgjithshme</w:t>
            </w:r>
          </w:p>
        </w:tc>
        <w:tc>
          <w:tcPr>
            <w:tcW w:w="1620" w:type="dxa"/>
          </w:tcPr>
          <w:p w14:paraId="3537B69E" w14:textId="1A938E7F" w:rsidR="00416257" w:rsidRPr="000153B1" w:rsidRDefault="00416257" w:rsidP="00FD68DE">
            <w:pPr>
              <w:spacing w:line="276" w:lineRule="auto"/>
              <w:jc w:val="center"/>
              <w:rPr>
                <w:i/>
                <w:iCs/>
              </w:rPr>
            </w:pPr>
            <w:r w:rsidRPr="0093635E">
              <w:t>8.79</w:t>
            </w:r>
          </w:p>
        </w:tc>
        <w:tc>
          <w:tcPr>
            <w:tcW w:w="1890" w:type="dxa"/>
          </w:tcPr>
          <w:p w14:paraId="356588D7" w14:textId="29CE640C" w:rsidR="00416257" w:rsidRPr="00416257" w:rsidRDefault="00416257" w:rsidP="00FD68DE">
            <w:pPr>
              <w:spacing w:line="276" w:lineRule="auto"/>
              <w:jc w:val="center"/>
              <w:rPr>
                <w:b/>
                <w:bCs/>
                <w:i/>
                <w:iCs/>
              </w:rPr>
            </w:pPr>
            <w:r w:rsidRPr="00416257">
              <w:rPr>
                <w:b/>
                <w:bCs/>
                <w:color w:val="70AD47"/>
              </w:rPr>
              <w:t>+ 5</w:t>
            </w:r>
          </w:p>
        </w:tc>
        <w:tc>
          <w:tcPr>
            <w:tcW w:w="1350" w:type="dxa"/>
          </w:tcPr>
          <w:p w14:paraId="133F77D9" w14:textId="6DE0E5E4" w:rsidR="00416257" w:rsidRPr="000153B1" w:rsidRDefault="00416257" w:rsidP="00FD68DE">
            <w:pPr>
              <w:spacing w:line="276" w:lineRule="auto"/>
              <w:jc w:val="center"/>
              <w:rPr>
                <w:i/>
                <w:iCs/>
              </w:rPr>
            </w:pPr>
            <w:r w:rsidRPr="0093635E">
              <w:t>13.79</w:t>
            </w:r>
          </w:p>
        </w:tc>
      </w:tr>
      <w:tr w:rsidR="00416257" w:rsidRPr="000153B1" w14:paraId="6D603287" w14:textId="77777777" w:rsidTr="00416257">
        <w:tc>
          <w:tcPr>
            <w:tcW w:w="648" w:type="dxa"/>
          </w:tcPr>
          <w:p w14:paraId="758D60F1" w14:textId="77777777" w:rsidR="00416257" w:rsidRPr="000153B1" w:rsidRDefault="00416257" w:rsidP="008E269F">
            <w:pPr>
              <w:numPr>
                <w:ilvl w:val="0"/>
                <w:numId w:val="1"/>
              </w:numP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2880" w:type="dxa"/>
          </w:tcPr>
          <w:p w14:paraId="4BCCE7A6" w14:textId="5C879CF3" w:rsidR="00416257" w:rsidRPr="000153B1" w:rsidRDefault="00416257" w:rsidP="008E269F">
            <w:pPr>
              <w:spacing w:line="276" w:lineRule="auto"/>
              <w:rPr>
                <w:i/>
                <w:iCs/>
              </w:rPr>
            </w:pPr>
            <w:r w:rsidRPr="0093635E">
              <w:t>Rudina Gashi</w:t>
            </w:r>
          </w:p>
        </w:tc>
        <w:tc>
          <w:tcPr>
            <w:tcW w:w="2520" w:type="dxa"/>
          </w:tcPr>
          <w:p w14:paraId="0EDFACF1" w14:textId="599D0ADD" w:rsidR="00416257" w:rsidRPr="000153B1" w:rsidRDefault="00416257" w:rsidP="008E269F">
            <w:pPr>
              <w:spacing w:line="276" w:lineRule="auto"/>
              <w:rPr>
                <w:i/>
                <w:iCs/>
              </w:rPr>
            </w:pPr>
            <w:r w:rsidRPr="0093635E">
              <w:t>Fakulteti i mjekësisë</w:t>
            </w:r>
          </w:p>
        </w:tc>
        <w:tc>
          <w:tcPr>
            <w:tcW w:w="2520" w:type="dxa"/>
          </w:tcPr>
          <w:p w14:paraId="35FA40AA" w14:textId="78B6B266" w:rsidR="00416257" w:rsidRPr="000153B1" w:rsidRDefault="00416257" w:rsidP="008E269F">
            <w:pPr>
              <w:spacing w:line="276" w:lineRule="auto"/>
              <w:rPr>
                <w:i/>
                <w:iCs/>
              </w:rPr>
            </w:pPr>
            <w:r w:rsidRPr="0093635E">
              <w:t>Mjekësi e përgjithshme</w:t>
            </w:r>
          </w:p>
        </w:tc>
        <w:tc>
          <w:tcPr>
            <w:tcW w:w="1620" w:type="dxa"/>
          </w:tcPr>
          <w:p w14:paraId="5C8F8C8D" w14:textId="13E6E566" w:rsidR="00416257" w:rsidRPr="000153B1" w:rsidRDefault="00416257" w:rsidP="00FD68DE">
            <w:pPr>
              <w:spacing w:line="276" w:lineRule="auto"/>
              <w:jc w:val="center"/>
              <w:rPr>
                <w:i/>
                <w:iCs/>
              </w:rPr>
            </w:pPr>
            <w:r w:rsidRPr="0093635E">
              <w:t>8.73</w:t>
            </w:r>
          </w:p>
        </w:tc>
        <w:tc>
          <w:tcPr>
            <w:tcW w:w="1890" w:type="dxa"/>
          </w:tcPr>
          <w:p w14:paraId="0A0FF26A" w14:textId="1BFB34BA" w:rsidR="00416257" w:rsidRPr="00416257" w:rsidRDefault="00416257" w:rsidP="00FD68DE">
            <w:pPr>
              <w:spacing w:line="276" w:lineRule="auto"/>
              <w:jc w:val="center"/>
              <w:rPr>
                <w:b/>
                <w:bCs/>
                <w:i/>
                <w:iCs/>
              </w:rPr>
            </w:pPr>
            <w:r w:rsidRPr="00416257">
              <w:rPr>
                <w:b/>
                <w:bCs/>
                <w:color w:val="70AD47"/>
              </w:rPr>
              <w:t>+ 5</w:t>
            </w:r>
          </w:p>
        </w:tc>
        <w:tc>
          <w:tcPr>
            <w:tcW w:w="1350" w:type="dxa"/>
          </w:tcPr>
          <w:p w14:paraId="20D38348" w14:textId="0F227FAB" w:rsidR="00416257" w:rsidRPr="000153B1" w:rsidRDefault="00416257" w:rsidP="00FD68DE">
            <w:pPr>
              <w:spacing w:line="276" w:lineRule="auto"/>
              <w:jc w:val="center"/>
              <w:rPr>
                <w:i/>
                <w:iCs/>
              </w:rPr>
            </w:pPr>
            <w:r w:rsidRPr="0093635E">
              <w:t>13.73</w:t>
            </w:r>
          </w:p>
        </w:tc>
      </w:tr>
      <w:tr w:rsidR="00416257" w:rsidRPr="000153B1" w14:paraId="639E2B93" w14:textId="77777777" w:rsidTr="00416257">
        <w:tc>
          <w:tcPr>
            <w:tcW w:w="648" w:type="dxa"/>
          </w:tcPr>
          <w:p w14:paraId="1E7F48ED" w14:textId="77777777" w:rsidR="00416257" w:rsidRPr="000153B1" w:rsidRDefault="00416257" w:rsidP="008E269F">
            <w:pPr>
              <w:numPr>
                <w:ilvl w:val="0"/>
                <w:numId w:val="1"/>
              </w:numP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2880" w:type="dxa"/>
          </w:tcPr>
          <w:p w14:paraId="141D6486" w14:textId="1F5F7C32" w:rsidR="00416257" w:rsidRPr="000153B1" w:rsidRDefault="00416257" w:rsidP="008E269F">
            <w:pPr>
              <w:spacing w:line="276" w:lineRule="auto"/>
              <w:rPr>
                <w:i/>
                <w:iCs/>
              </w:rPr>
            </w:pPr>
            <w:proofErr w:type="spellStart"/>
            <w:r w:rsidRPr="0093635E">
              <w:t>Drijon</w:t>
            </w:r>
            <w:proofErr w:type="spellEnd"/>
            <w:r w:rsidRPr="0093635E">
              <w:t xml:space="preserve"> </w:t>
            </w:r>
            <w:proofErr w:type="spellStart"/>
            <w:r w:rsidRPr="0093635E">
              <w:t>Tahiri</w:t>
            </w:r>
            <w:proofErr w:type="spellEnd"/>
          </w:p>
        </w:tc>
        <w:tc>
          <w:tcPr>
            <w:tcW w:w="2520" w:type="dxa"/>
          </w:tcPr>
          <w:p w14:paraId="46A6138A" w14:textId="2D2C50E6" w:rsidR="00416257" w:rsidRPr="000153B1" w:rsidRDefault="00416257" w:rsidP="008E269F">
            <w:pPr>
              <w:spacing w:line="276" w:lineRule="auto"/>
              <w:rPr>
                <w:i/>
                <w:iCs/>
              </w:rPr>
            </w:pPr>
            <w:r w:rsidRPr="0093635E">
              <w:t>Fakulteti i mjekësisë</w:t>
            </w:r>
          </w:p>
        </w:tc>
        <w:tc>
          <w:tcPr>
            <w:tcW w:w="2520" w:type="dxa"/>
          </w:tcPr>
          <w:p w14:paraId="6C486B13" w14:textId="18284D04" w:rsidR="00416257" w:rsidRPr="000153B1" w:rsidRDefault="00416257" w:rsidP="008E269F">
            <w:pPr>
              <w:spacing w:line="276" w:lineRule="auto"/>
              <w:rPr>
                <w:i/>
                <w:iCs/>
              </w:rPr>
            </w:pPr>
            <w:proofErr w:type="spellStart"/>
            <w:r w:rsidRPr="0093635E">
              <w:t>Infiermeri</w:t>
            </w:r>
            <w:proofErr w:type="spellEnd"/>
          </w:p>
        </w:tc>
        <w:tc>
          <w:tcPr>
            <w:tcW w:w="1620" w:type="dxa"/>
          </w:tcPr>
          <w:p w14:paraId="31409EDB" w14:textId="5D1F548A" w:rsidR="00416257" w:rsidRPr="000153B1" w:rsidRDefault="00416257" w:rsidP="00FD68DE">
            <w:pPr>
              <w:spacing w:line="276" w:lineRule="auto"/>
              <w:jc w:val="center"/>
              <w:rPr>
                <w:i/>
                <w:iCs/>
              </w:rPr>
            </w:pPr>
            <w:r w:rsidRPr="0093635E">
              <w:t>8.66</w:t>
            </w:r>
          </w:p>
        </w:tc>
        <w:tc>
          <w:tcPr>
            <w:tcW w:w="1890" w:type="dxa"/>
          </w:tcPr>
          <w:p w14:paraId="171B0137" w14:textId="15FB13EB" w:rsidR="00416257" w:rsidRPr="00416257" w:rsidRDefault="00416257" w:rsidP="00FD68DE">
            <w:pPr>
              <w:spacing w:line="276" w:lineRule="auto"/>
              <w:jc w:val="center"/>
              <w:rPr>
                <w:b/>
                <w:bCs/>
                <w:i/>
                <w:iCs/>
              </w:rPr>
            </w:pPr>
            <w:r w:rsidRPr="00416257">
              <w:rPr>
                <w:b/>
                <w:bCs/>
                <w:color w:val="70AD47"/>
              </w:rPr>
              <w:t>+ 5</w:t>
            </w:r>
          </w:p>
        </w:tc>
        <w:tc>
          <w:tcPr>
            <w:tcW w:w="1350" w:type="dxa"/>
          </w:tcPr>
          <w:p w14:paraId="020A63AA" w14:textId="5C37D36B" w:rsidR="00416257" w:rsidRPr="000153B1" w:rsidRDefault="00416257" w:rsidP="00FD68DE">
            <w:pPr>
              <w:spacing w:line="276" w:lineRule="auto"/>
              <w:jc w:val="center"/>
              <w:rPr>
                <w:i/>
                <w:iCs/>
              </w:rPr>
            </w:pPr>
            <w:r w:rsidRPr="0093635E">
              <w:t>13.66</w:t>
            </w:r>
          </w:p>
        </w:tc>
      </w:tr>
      <w:tr w:rsidR="00416257" w:rsidRPr="000153B1" w14:paraId="4D6095C4" w14:textId="77777777" w:rsidTr="00416257">
        <w:tc>
          <w:tcPr>
            <w:tcW w:w="648" w:type="dxa"/>
          </w:tcPr>
          <w:p w14:paraId="45FA96CC" w14:textId="77777777" w:rsidR="00416257" w:rsidRPr="000153B1" w:rsidRDefault="00416257" w:rsidP="008E269F">
            <w:pPr>
              <w:numPr>
                <w:ilvl w:val="0"/>
                <w:numId w:val="1"/>
              </w:numP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2880" w:type="dxa"/>
          </w:tcPr>
          <w:p w14:paraId="3977EC46" w14:textId="348B8CE6" w:rsidR="00416257" w:rsidRPr="000153B1" w:rsidRDefault="00416257" w:rsidP="008E269F">
            <w:pPr>
              <w:spacing w:line="276" w:lineRule="auto"/>
              <w:rPr>
                <w:i/>
                <w:iCs/>
              </w:rPr>
            </w:pPr>
            <w:r w:rsidRPr="004C5B23">
              <w:t>Fortesa Raci</w:t>
            </w:r>
          </w:p>
        </w:tc>
        <w:tc>
          <w:tcPr>
            <w:tcW w:w="2520" w:type="dxa"/>
          </w:tcPr>
          <w:p w14:paraId="48AFFCF1" w14:textId="68A92BE5" w:rsidR="00416257" w:rsidRPr="000153B1" w:rsidRDefault="00416257" w:rsidP="008E269F">
            <w:pPr>
              <w:spacing w:line="276" w:lineRule="auto"/>
              <w:rPr>
                <w:i/>
                <w:iCs/>
              </w:rPr>
            </w:pPr>
            <w:r w:rsidRPr="0093635E">
              <w:t>Fakulteti i mjekësisë</w:t>
            </w:r>
          </w:p>
        </w:tc>
        <w:tc>
          <w:tcPr>
            <w:tcW w:w="2520" w:type="dxa"/>
          </w:tcPr>
          <w:p w14:paraId="22877648" w14:textId="3D05CFF3" w:rsidR="00416257" w:rsidRPr="000153B1" w:rsidRDefault="00416257" w:rsidP="008E269F">
            <w:pPr>
              <w:spacing w:line="276" w:lineRule="auto"/>
              <w:rPr>
                <w:i/>
                <w:iCs/>
              </w:rPr>
            </w:pPr>
            <w:r w:rsidRPr="0093635E">
              <w:t>Mjekësi e përgjithshme</w:t>
            </w:r>
          </w:p>
        </w:tc>
        <w:tc>
          <w:tcPr>
            <w:tcW w:w="1620" w:type="dxa"/>
          </w:tcPr>
          <w:p w14:paraId="41D15BA2" w14:textId="23077C5D" w:rsidR="00416257" w:rsidRPr="000153B1" w:rsidRDefault="00416257" w:rsidP="00FD68DE">
            <w:pPr>
              <w:spacing w:line="276" w:lineRule="auto"/>
              <w:jc w:val="center"/>
              <w:rPr>
                <w:i/>
                <w:iCs/>
              </w:rPr>
            </w:pPr>
            <w:r w:rsidRPr="0093635E">
              <w:t>8.64</w:t>
            </w:r>
          </w:p>
        </w:tc>
        <w:tc>
          <w:tcPr>
            <w:tcW w:w="1890" w:type="dxa"/>
          </w:tcPr>
          <w:p w14:paraId="17B52787" w14:textId="713AC284" w:rsidR="00416257" w:rsidRPr="00416257" w:rsidRDefault="00416257" w:rsidP="00FD68DE">
            <w:pPr>
              <w:spacing w:line="276" w:lineRule="auto"/>
              <w:jc w:val="center"/>
              <w:rPr>
                <w:b/>
                <w:bCs/>
                <w:i/>
                <w:iCs/>
              </w:rPr>
            </w:pPr>
            <w:r w:rsidRPr="00416257">
              <w:rPr>
                <w:b/>
                <w:bCs/>
                <w:color w:val="70AD47"/>
              </w:rPr>
              <w:t>+ 5</w:t>
            </w:r>
          </w:p>
        </w:tc>
        <w:tc>
          <w:tcPr>
            <w:tcW w:w="1350" w:type="dxa"/>
          </w:tcPr>
          <w:p w14:paraId="1BBA1912" w14:textId="76452DC6" w:rsidR="00416257" w:rsidRPr="000153B1" w:rsidRDefault="00416257" w:rsidP="00FD68DE">
            <w:pPr>
              <w:spacing w:line="276" w:lineRule="auto"/>
              <w:jc w:val="center"/>
              <w:rPr>
                <w:i/>
                <w:iCs/>
              </w:rPr>
            </w:pPr>
            <w:r w:rsidRPr="0093635E">
              <w:t>13.64</w:t>
            </w:r>
          </w:p>
        </w:tc>
      </w:tr>
      <w:tr w:rsidR="00416257" w:rsidRPr="000153B1" w14:paraId="390B87DF" w14:textId="77777777" w:rsidTr="00416257">
        <w:tc>
          <w:tcPr>
            <w:tcW w:w="648" w:type="dxa"/>
          </w:tcPr>
          <w:p w14:paraId="5AC36340" w14:textId="77777777" w:rsidR="00416257" w:rsidRPr="000153B1" w:rsidRDefault="00416257" w:rsidP="008E269F">
            <w:pPr>
              <w:numPr>
                <w:ilvl w:val="0"/>
                <w:numId w:val="1"/>
              </w:numP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2880" w:type="dxa"/>
          </w:tcPr>
          <w:p w14:paraId="14C37A3A" w14:textId="1B1B532E" w:rsidR="00416257" w:rsidRPr="000153B1" w:rsidRDefault="00416257" w:rsidP="008E269F">
            <w:pPr>
              <w:spacing w:line="276" w:lineRule="auto"/>
              <w:rPr>
                <w:i/>
                <w:iCs/>
              </w:rPr>
            </w:pPr>
            <w:r w:rsidRPr="0093635E">
              <w:t>Erona Ademi</w:t>
            </w:r>
          </w:p>
        </w:tc>
        <w:tc>
          <w:tcPr>
            <w:tcW w:w="2520" w:type="dxa"/>
          </w:tcPr>
          <w:p w14:paraId="2A34ACBB" w14:textId="3FDEDECD" w:rsidR="00416257" w:rsidRPr="000153B1" w:rsidRDefault="00416257" w:rsidP="008E269F">
            <w:pPr>
              <w:spacing w:line="276" w:lineRule="auto"/>
              <w:rPr>
                <w:i/>
                <w:iCs/>
              </w:rPr>
            </w:pPr>
            <w:r w:rsidRPr="0093635E">
              <w:t>F</w:t>
            </w:r>
            <w:r>
              <w:t>.</w:t>
            </w:r>
            <w:r w:rsidRPr="0093635E">
              <w:t xml:space="preserve"> i </w:t>
            </w:r>
            <w:r>
              <w:t>N</w:t>
            </w:r>
            <w:r w:rsidRPr="0093635E">
              <w:t>dërtimtarisë</w:t>
            </w:r>
          </w:p>
        </w:tc>
        <w:tc>
          <w:tcPr>
            <w:tcW w:w="2520" w:type="dxa"/>
          </w:tcPr>
          <w:p w14:paraId="41D35B79" w14:textId="3D26D2F8" w:rsidR="00416257" w:rsidRPr="000153B1" w:rsidRDefault="00416257" w:rsidP="008E269F">
            <w:pPr>
              <w:spacing w:line="276" w:lineRule="auto"/>
              <w:rPr>
                <w:i/>
                <w:iCs/>
              </w:rPr>
            </w:pPr>
            <w:r w:rsidRPr="0093635E">
              <w:t>Ndërtimtari</w:t>
            </w:r>
          </w:p>
        </w:tc>
        <w:tc>
          <w:tcPr>
            <w:tcW w:w="1620" w:type="dxa"/>
          </w:tcPr>
          <w:p w14:paraId="64690D1E" w14:textId="15785162" w:rsidR="00416257" w:rsidRPr="000153B1" w:rsidRDefault="00416257" w:rsidP="00FD68DE">
            <w:pPr>
              <w:spacing w:line="276" w:lineRule="auto"/>
              <w:jc w:val="center"/>
              <w:rPr>
                <w:i/>
                <w:iCs/>
              </w:rPr>
            </w:pPr>
            <w:r w:rsidRPr="0093635E">
              <w:t>8.64</w:t>
            </w:r>
          </w:p>
        </w:tc>
        <w:tc>
          <w:tcPr>
            <w:tcW w:w="1890" w:type="dxa"/>
          </w:tcPr>
          <w:p w14:paraId="2D2921C6" w14:textId="43D6EC8D" w:rsidR="00416257" w:rsidRPr="00416257" w:rsidRDefault="00416257" w:rsidP="00FD68DE">
            <w:pPr>
              <w:spacing w:line="276" w:lineRule="auto"/>
              <w:jc w:val="center"/>
              <w:rPr>
                <w:b/>
                <w:bCs/>
                <w:i/>
                <w:iCs/>
              </w:rPr>
            </w:pPr>
            <w:r w:rsidRPr="00416257">
              <w:rPr>
                <w:b/>
                <w:bCs/>
                <w:color w:val="70AD47"/>
              </w:rPr>
              <w:t>+ 5</w:t>
            </w:r>
          </w:p>
        </w:tc>
        <w:tc>
          <w:tcPr>
            <w:tcW w:w="1350" w:type="dxa"/>
          </w:tcPr>
          <w:p w14:paraId="1E0175A9" w14:textId="273DAFCC" w:rsidR="00416257" w:rsidRPr="000153B1" w:rsidRDefault="00416257" w:rsidP="00FD68DE">
            <w:pPr>
              <w:spacing w:line="276" w:lineRule="auto"/>
              <w:jc w:val="center"/>
              <w:rPr>
                <w:i/>
                <w:iCs/>
              </w:rPr>
            </w:pPr>
            <w:r w:rsidRPr="0093635E">
              <w:t>13.64</w:t>
            </w:r>
          </w:p>
        </w:tc>
      </w:tr>
      <w:tr w:rsidR="00416257" w:rsidRPr="000153B1" w14:paraId="46765FAC" w14:textId="77777777" w:rsidTr="00416257">
        <w:tc>
          <w:tcPr>
            <w:tcW w:w="648" w:type="dxa"/>
          </w:tcPr>
          <w:p w14:paraId="0A6847B0" w14:textId="77777777" w:rsidR="00416257" w:rsidRPr="000153B1" w:rsidRDefault="00416257" w:rsidP="008E269F">
            <w:pPr>
              <w:numPr>
                <w:ilvl w:val="0"/>
                <w:numId w:val="1"/>
              </w:numP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2880" w:type="dxa"/>
          </w:tcPr>
          <w:p w14:paraId="5D92DDF6" w14:textId="646C8EFA" w:rsidR="00416257" w:rsidRPr="000153B1" w:rsidRDefault="00416257" w:rsidP="008E269F">
            <w:pPr>
              <w:spacing w:line="276" w:lineRule="auto"/>
              <w:rPr>
                <w:i/>
                <w:iCs/>
              </w:rPr>
            </w:pPr>
            <w:proofErr w:type="spellStart"/>
            <w:r w:rsidRPr="0093635E">
              <w:t>Kaltrina</w:t>
            </w:r>
            <w:proofErr w:type="spellEnd"/>
            <w:r w:rsidRPr="0093635E">
              <w:t xml:space="preserve"> Berisha</w:t>
            </w:r>
          </w:p>
        </w:tc>
        <w:tc>
          <w:tcPr>
            <w:tcW w:w="2520" w:type="dxa"/>
          </w:tcPr>
          <w:p w14:paraId="665A1AF4" w14:textId="6992BAB7" w:rsidR="00416257" w:rsidRPr="000153B1" w:rsidRDefault="00416257" w:rsidP="008E269F">
            <w:pPr>
              <w:spacing w:line="276" w:lineRule="auto"/>
              <w:rPr>
                <w:i/>
                <w:iCs/>
              </w:rPr>
            </w:pPr>
            <w:r w:rsidRPr="0093635E">
              <w:t>Faku</w:t>
            </w:r>
            <w:r w:rsidR="008F3FF6">
              <w:t>l</w:t>
            </w:r>
            <w:r w:rsidRPr="0093635E">
              <w:t>teti i mjekësisë</w:t>
            </w:r>
          </w:p>
        </w:tc>
        <w:tc>
          <w:tcPr>
            <w:tcW w:w="2520" w:type="dxa"/>
          </w:tcPr>
          <w:p w14:paraId="29C8F4C2" w14:textId="65502833" w:rsidR="00416257" w:rsidRPr="000153B1" w:rsidRDefault="00416257" w:rsidP="008E269F">
            <w:pPr>
              <w:spacing w:line="276" w:lineRule="auto"/>
              <w:rPr>
                <w:i/>
                <w:iCs/>
              </w:rPr>
            </w:pPr>
            <w:proofErr w:type="spellStart"/>
            <w:r w:rsidRPr="0093635E">
              <w:t>Infiermeri</w:t>
            </w:r>
            <w:proofErr w:type="spellEnd"/>
          </w:p>
        </w:tc>
        <w:tc>
          <w:tcPr>
            <w:tcW w:w="1620" w:type="dxa"/>
          </w:tcPr>
          <w:p w14:paraId="1D628275" w14:textId="4F232B61" w:rsidR="00416257" w:rsidRPr="000153B1" w:rsidRDefault="00416257" w:rsidP="00FD68DE">
            <w:pPr>
              <w:spacing w:line="276" w:lineRule="auto"/>
              <w:jc w:val="center"/>
              <w:rPr>
                <w:i/>
                <w:iCs/>
              </w:rPr>
            </w:pPr>
            <w:r w:rsidRPr="0093635E">
              <w:t>8.47</w:t>
            </w:r>
          </w:p>
        </w:tc>
        <w:tc>
          <w:tcPr>
            <w:tcW w:w="1890" w:type="dxa"/>
          </w:tcPr>
          <w:p w14:paraId="67337D05" w14:textId="134415F0" w:rsidR="00416257" w:rsidRPr="00416257" w:rsidRDefault="00416257" w:rsidP="00FD68DE">
            <w:pPr>
              <w:spacing w:line="276" w:lineRule="auto"/>
              <w:jc w:val="center"/>
              <w:rPr>
                <w:b/>
                <w:bCs/>
                <w:i/>
                <w:iCs/>
              </w:rPr>
            </w:pPr>
            <w:r w:rsidRPr="00416257">
              <w:rPr>
                <w:b/>
                <w:bCs/>
                <w:color w:val="70AD47"/>
              </w:rPr>
              <w:t>+ 5</w:t>
            </w:r>
          </w:p>
        </w:tc>
        <w:tc>
          <w:tcPr>
            <w:tcW w:w="1350" w:type="dxa"/>
          </w:tcPr>
          <w:p w14:paraId="3D5023B3" w14:textId="360A48AB" w:rsidR="00416257" w:rsidRPr="000153B1" w:rsidRDefault="00416257" w:rsidP="00FD68DE">
            <w:pPr>
              <w:spacing w:line="276" w:lineRule="auto"/>
              <w:jc w:val="center"/>
              <w:rPr>
                <w:i/>
                <w:iCs/>
              </w:rPr>
            </w:pPr>
            <w:r w:rsidRPr="0093635E">
              <w:t>13.47</w:t>
            </w:r>
          </w:p>
        </w:tc>
      </w:tr>
      <w:tr w:rsidR="00416257" w:rsidRPr="000153B1" w14:paraId="68A17E3B" w14:textId="77777777" w:rsidTr="00416257">
        <w:tc>
          <w:tcPr>
            <w:tcW w:w="648" w:type="dxa"/>
          </w:tcPr>
          <w:p w14:paraId="46411490" w14:textId="77777777" w:rsidR="00416257" w:rsidRPr="000153B1" w:rsidRDefault="00416257" w:rsidP="00416257">
            <w:pPr>
              <w:numPr>
                <w:ilvl w:val="0"/>
                <w:numId w:val="1"/>
              </w:numPr>
              <w:spacing w:line="276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2880" w:type="dxa"/>
          </w:tcPr>
          <w:p w14:paraId="49BEB24D" w14:textId="3F876183" w:rsidR="00416257" w:rsidRPr="000153B1" w:rsidRDefault="00416257" w:rsidP="00FD68DE">
            <w:pPr>
              <w:spacing w:line="276" w:lineRule="auto"/>
              <w:rPr>
                <w:i/>
                <w:iCs/>
              </w:rPr>
            </w:pPr>
            <w:proofErr w:type="spellStart"/>
            <w:r w:rsidRPr="0093635E">
              <w:t>Eronita</w:t>
            </w:r>
            <w:proofErr w:type="spellEnd"/>
            <w:r w:rsidRPr="0093635E">
              <w:t xml:space="preserve"> Thaqi</w:t>
            </w:r>
          </w:p>
        </w:tc>
        <w:tc>
          <w:tcPr>
            <w:tcW w:w="2520" w:type="dxa"/>
          </w:tcPr>
          <w:p w14:paraId="33CB1395" w14:textId="6EA1D85E" w:rsidR="00416257" w:rsidRPr="000153B1" w:rsidRDefault="00416257" w:rsidP="00FD68DE">
            <w:pPr>
              <w:spacing w:line="276" w:lineRule="auto"/>
              <w:rPr>
                <w:i/>
                <w:iCs/>
              </w:rPr>
            </w:pPr>
            <w:r w:rsidRPr="0093635E">
              <w:t>Fakulteti</w:t>
            </w:r>
            <w:r>
              <w:t xml:space="preserve"> </w:t>
            </w:r>
            <w:r w:rsidRPr="0093635E">
              <w:t xml:space="preserve">i </w:t>
            </w:r>
            <w:r>
              <w:t>a</w:t>
            </w:r>
            <w:r w:rsidRPr="0093635E">
              <w:t>rkitekturës</w:t>
            </w:r>
          </w:p>
        </w:tc>
        <w:tc>
          <w:tcPr>
            <w:tcW w:w="2520" w:type="dxa"/>
          </w:tcPr>
          <w:p w14:paraId="10BB0C48" w14:textId="79313B5B" w:rsidR="00416257" w:rsidRPr="000153B1" w:rsidRDefault="00416257" w:rsidP="00FD68DE">
            <w:pPr>
              <w:spacing w:line="276" w:lineRule="auto"/>
              <w:rPr>
                <w:i/>
                <w:iCs/>
              </w:rPr>
            </w:pPr>
            <w:r w:rsidRPr="0093635E">
              <w:t>Arkitekturë</w:t>
            </w:r>
          </w:p>
        </w:tc>
        <w:tc>
          <w:tcPr>
            <w:tcW w:w="1620" w:type="dxa"/>
          </w:tcPr>
          <w:p w14:paraId="72D2CEC4" w14:textId="70BF139B" w:rsidR="00416257" w:rsidRPr="000153B1" w:rsidRDefault="00416257" w:rsidP="00FD68DE">
            <w:pPr>
              <w:spacing w:line="276" w:lineRule="auto"/>
              <w:jc w:val="center"/>
              <w:rPr>
                <w:i/>
                <w:iCs/>
              </w:rPr>
            </w:pPr>
            <w:r w:rsidRPr="0093635E">
              <w:t>8.40</w:t>
            </w:r>
          </w:p>
        </w:tc>
        <w:tc>
          <w:tcPr>
            <w:tcW w:w="1890" w:type="dxa"/>
          </w:tcPr>
          <w:p w14:paraId="1C532047" w14:textId="6D6023C2" w:rsidR="00416257" w:rsidRPr="00416257" w:rsidRDefault="00416257" w:rsidP="00FD68DE">
            <w:pPr>
              <w:spacing w:line="276" w:lineRule="auto"/>
              <w:jc w:val="center"/>
              <w:rPr>
                <w:b/>
                <w:bCs/>
                <w:i/>
                <w:iCs/>
              </w:rPr>
            </w:pPr>
            <w:r w:rsidRPr="00416257">
              <w:rPr>
                <w:b/>
                <w:bCs/>
                <w:color w:val="70AD47"/>
              </w:rPr>
              <w:t>+ 5</w:t>
            </w:r>
          </w:p>
        </w:tc>
        <w:tc>
          <w:tcPr>
            <w:tcW w:w="1350" w:type="dxa"/>
          </w:tcPr>
          <w:p w14:paraId="3C0A0D00" w14:textId="1C48AC76" w:rsidR="00416257" w:rsidRPr="000153B1" w:rsidRDefault="00416257" w:rsidP="00FD68DE">
            <w:pPr>
              <w:spacing w:line="276" w:lineRule="auto"/>
              <w:jc w:val="center"/>
              <w:rPr>
                <w:i/>
                <w:iCs/>
              </w:rPr>
            </w:pPr>
            <w:r w:rsidRPr="0093635E">
              <w:t>13.40</w:t>
            </w:r>
          </w:p>
        </w:tc>
      </w:tr>
      <w:tr w:rsidR="00642D43" w:rsidRPr="000153B1" w14:paraId="3026C8B5" w14:textId="77777777" w:rsidTr="00416257">
        <w:tc>
          <w:tcPr>
            <w:tcW w:w="648" w:type="dxa"/>
          </w:tcPr>
          <w:p w14:paraId="02058138" w14:textId="77777777" w:rsidR="00642D43" w:rsidRPr="000153B1" w:rsidRDefault="00642D43" w:rsidP="00642D43">
            <w:pPr>
              <w:numPr>
                <w:ilvl w:val="0"/>
                <w:numId w:val="1"/>
              </w:numPr>
              <w:spacing w:line="276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2880" w:type="dxa"/>
          </w:tcPr>
          <w:p w14:paraId="283AF9EB" w14:textId="58773C5A" w:rsidR="00642D43" w:rsidRPr="000153B1" w:rsidRDefault="00642D43" w:rsidP="00FD68DE">
            <w:pPr>
              <w:spacing w:line="276" w:lineRule="auto"/>
              <w:rPr>
                <w:i/>
                <w:iCs/>
              </w:rPr>
            </w:pPr>
            <w:proofErr w:type="spellStart"/>
            <w:r w:rsidRPr="0093635E">
              <w:t>Arbiana</w:t>
            </w:r>
            <w:proofErr w:type="spellEnd"/>
            <w:r w:rsidRPr="0093635E">
              <w:t xml:space="preserve"> Morina</w:t>
            </w:r>
          </w:p>
        </w:tc>
        <w:tc>
          <w:tcPr>
            <w:tcW w:w="2520" w:type="dxa"/>
          </w:tcPr>
          <w:p w14:paraId="7992652A" w14:textId="715326E1" w:rsidR="00642D43" w:rsidRPr="000153B1" w:rsidRDefault="00642D43" w:rsidP="00FD68DE">
            <w:pPr>
              <w:spacing w:line="276" w:lineRule="auto"/>
              <w:rPr>
                <w:i/>
                <w:iCs/>
              </w:rPr>
            </w:pPr>
            <w:r w:rsidRPr="0093635E">
              <w:t>Fakulteti i mjekësisë</w:t>
            </w:r>
          </w:p>
        </w:tc>
        <w:tc>
          <w:tcPr>
            <w:tcW w:w="2520" w:type="dxa"/>
          </w:tcPr>
          <w:p w14:paraId="00400754" w14:textId="1E076BF1" w:rsidR="00642D43" w:rsidRPr="000153B1" w:rsidRDefault="00642D43" w:rsidP="00FD68DE">
            <w:pPr>
              <w:spacing w:line="276" w:lineRule="auto"/>
              <w:rPr>
                <w:i/>
                <w:iCs/>
              </w:rPr>
            </w:pPr>
            <w:r w:rsidRPr="0093635E">
              <w:t>Stomatologji</w:t>
            </w:r>
          </w:p>
        </w:tc>
        <w:tc>
          <w:tcPr>
            <w:tcW w:w="1620" w:type="dxa"/>
          </w:tcPr>
          <w:p w14:paraId="3365D9CA" w14:textId="1DC4CD1A" w:rsidR="00642D43" w:rsidRPr="000153B1" w:rsidRDefault="00642D43" w:rsidP="00FD68DE">
            <w:pPr>
              <w:spacing w:line="276" w:lineRule="auto"/>
              <w:jc w:val="center"/>
              <w:rPr>
                <w:i/>
                <w:iCs/>
              </w:rPr>
            </w:pPr>
            <w:r w:rsidRPr="0093635E">
              <w:t>8.29</w:t>
            </w:r>
          </w:p>
        </w:tc>
        <w:tc>
          <w:tcPr>
            <w:tcW w:w="1890" w:type="dxa"/>
          </w:tcPr>
          <w:p w14:paraId="6560DDAB" w14:textId="21FD1C0A" w:rsidR="00642D43" w:rsidRPr="000153B1" w:rsidRDefault="00642D43" w:rsidP="00FD68DE">
            <w:pPr>
              <w:spacing w:line="276" w:lineRule="auto"/>
              <w:jc w:val="center"/>
              <w:rPr>
                <w:i/>
                <w:iCs/>
              </w:rPr>
            </w:pPr>
            <w:r w:rsidRPr="0093635E">
              <w:rPr>
                <w:color w:val="70AD47"/>
              </w:rPr>
              <w:t>+ 5</w:t>
            </w:r>
          </w:p>
        </w:tc>
        <w:tc>
          <w:tcPr>
            <w:tcW w:w="1350" w:type="dxa"/>
          </w:tcPr>
          <w:p w14:paraId="5024D5B1" w14:textId="06296AF3" w:rsidR="00642D43" w:rsidRPr="000153B1" w:rsidRDefault="00642D43" w:rsidP="00FD68DE">
            <w:pPr>
              <w:spacing w:line="276" w:lineRule="auto"/>
              <w:jc w:val="center"/>
              <w:rPr>
                <w:i/>
                <w:iCs/>
              </w:rPr>
            </w:pPr>
            <w:r w:rsidRPr="0093635E">
              <w:t>13.29</w:t>
            </w:r>
          </w:p>
        </w:tc>
      </w:tr>
      <w:tr w:rsidR="00642D43" w:rsidRPr="000153B1" w14:paraId="078B45B9" w14:textId="77777777" w:rsidTr="00416257">
        <w:tc>
          <w:tcPr>
            <w:tcW w:w="648" w:type="dxa"/>
          </w:tcPr>
          <w:p w14:paraId="5AEEA6B0" w14:textId="77777777" w:rsidR="00642D43" w:rsidRPr="000153B1" w:rsidRDefault="00642D43" w:rsidP="00642D43">
            <w:pPr>
              <w:numPr>
                <w:ilvl w:val="0"/>
                <w:numId w:val="1"/>
              </w:numPr>
              <w:spacing w:line="276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2880" w:type="dxa"/>
          </w:tcPr>
          <w:p w14:paraId="107D8D1A" w14:textId="70C937A5" w:rsidR="00642D43" w:rsidRPr="000153B1" w:rsidRDefault="00642D43" w:rsidP="00FD68DE">
            <w:pPr>
              <w:spacing w:line="276" w:lineRule="auto"/>
              <w:rPr>
                <w:i/>
                <w:iCs/>
              </w:rPr>
            </w:pPr>
            <w:proofErr w:type="spellStart"/>
            <w:r w:rsidRPr="0093635E">
              <w:t>Bleart</w:t>
            </w:r>
            <w:proofErr w:type="spellEnd"/>
            <w:r w:rsidRPr="0093635E">
              <w:t xml:space="preserve"> Haxhaj</w:t>
            </w:r>
          </w:p>
        </w:tc>
        <w:tc>
          <w:tcPr>
            <w:tcW w:w="2520" w:type="dxa"/>
          </w:tcPr>
          <w:p w14:paraId="3B9AC5C9" w14:textId="72689812" w:rsidR="00642D43" w:rsidRPr="000153B1" w:rsidRDefault="00642D43" w:rsidP="00FD68DE">
            <w:pPr>
              <w:spacing w:line="276" w:lineRule="auto"/>
              <w:rPr>
                <w:i/>
                <w:iCs/>
              </w:rPr>
            </w:pPr>
            <w:r w:rsidRPr="0093635E">
              <w:t>Fakulteti i mjekësisë</w:t>
            </w:r>
          </w:p>
        </w:tc>
        <w:tc>
          <w:tcPr>
            <w:tcW w:w="2520" w:type="dxa"/>
          </w:tcPr>
          <w:p w14:paraId="3BA2715C" w14:textId="319ED05E" w:rsidR="00642D43" w:rsidRPr="000153B1" w:rsidRDefault="00642D43" w:rsidP="00FD68DE">
            <w:pPr>
              <w:spacing w:line="276" w:lineRule="auto"/>
              <w:rPr>
                <w:i/>
                <w:iCs/>
              </w:rPr>
            </w:pPr>
            <w:r w:rsidRPr="0093635E">
              <w:t>Mjekësi e përgjithshme</w:t>
            </w:r>
          </w:p>
        </w:tc>
        <w:tc>
          <w:tcPr>
            <w:tcW w:w="1620" w:type="dxa"/>
          </w:tcPr>
          <w:p w14:paraId="61E398E2" w14:textId="34AC7A4B" w:rsidR="00642D43" w:rsidRPr="000153B1" w:rsidRDefault="00642D43" w:rsidP="00FD68DE">
            <w:pPr>
              <w:spacing w:line="276" w:lineRule="auto"/>
              <w:jc w:val="center"/>
              <w:rPr>
                <w:i/>
                <w:iCs/>
              </w:rPr>
            </w:pPr>
            <w:r w:rsidRPr="0093635E">
              <w:t>8.26</w:t>
            </w:r>
          </w:p>
        </w:tc>
        <w:tc>
          <w:tcPr>
            <w:tcW w:w="1890" w:type="dxa"/>
          </w:tcPr>
          <w:p w14:paraId="736CF45C" w14:textId="57DC6869" w:rsidR="00642D43" w:rsidRPr="000153B1" w:rsidRDefault="00642D43" w:rsidP="00FD68DE">
            <w:pPr>
              <w:spacing w:line="276" w:lineRule="auto"/>
              <w:jc w:val="center"/>
              <w:rPr>
                <w:i/>
                <w:iCs/>
              </w:rPr>
            </w:pPr>
            <w:r w:rsidRPr="0093635E">
              <w:rPr>
                <w:color w:val="70AD47"/>
              </w:rPr>
              <w:t>+ 5</w:t>
            </w:r>
          </w:p>
        </w:tc>
        <w:tc>
          <w:tcPr>
            <w:tcW w:w="1350" w:type="dxa"/>
          </w:tcPr>
          <w:p w14:paraId="35E75A98" w14:textId="3D9E63D4" w:rsidR="00642D43" w:rsidRPr="000153B1" w:rsidRDefault="00642D43" w:rsidP="00FD68DE">
            <w:pPr>
              <w:spacing w:line="276" w:lineRule="auto"/>
              <w:jc w:val="center"/>
              <w:rPr>
                <w:i/>
                <w:iCs/>
              </w:rPr>
            </w:pPr>
            <w:r w:rsidRPr="0093635E">
              <w:t>13.26</w:t>
            </w:r>
          </w:p>
        </w:tc>
      </w:tr>
      <w:tr w:rsidR="00642D43" w:rsidRPr="000153B1" w14:paraId="7B5DE0D7" w14:textId="77777777" w:rsidTr="00416257">
        <w:tc>
          <w:tcPr>
            <w:tcW w:w="648" w:type="dxa"/>
          </w:tcPr>
          <w:p w14:paraId="04FE8F25" w14:textId="77777777" w:rsidR="00642D43" w:rsidRPr="000153B1" w:rsidRDefault="00642D43" w:rsidP="00642D43">
            <w:pPr>
              <w:numPr>
                <w:ilvl w:val="0"/>
                <w:numId w:val="1"/>
              </w:numPr>
              <w:spacing w:line="276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2880" w:type="dxa"/>
          </w:tcPr>
          <w:p w14:paraId="34C6361D" w14:textId="018948F4" w:rsidR="00642D43" w:rsidRPr="000153B1" w:rsidRDefault="00642D43" w:rsidP="00FD68DE">
            <w:pPr>
              <w:spacing w:line="276" w:lineRule="auto"/>
              <w:rPr>
                <w:i/>
                <w:iCs/>
              </w:rPr>
            </w:pPr>
            <w:proofErr w:type="spellStart"/>
            <w:r w:rsidRPr="0093635E">
              <w:t>Sabina</w:t>
            </w:r>
            <w:proofErr w:type="spellEnd"/>
            <w:r w:rsidRPr="0093635E">
              <w:t xml:space="preserve"> </w:t>
            </w:r>
            <w:proofErr w:type="spellStart"/>
            <w:r w:rsidRPr="0093635E">
              <w:t>Quni</w:t>
            </w:r>
            <w:proofErr w:type="spellEnd"/>
          </w:p>
        </w:tc>
        <w:tc>
          <w:tcPr>
            <w:tcW w:w="2520" w:type="dxa"/>
          </w:tcPr>
          <w:p w14:paraId="3316CECD" w14:textId="0AC05F88" w:rsidR="00642D43" w:rsidRPr="000153B1" w:rsidRDefault="00642D43" w:rsidP="00FD68DE">
            <w:pPr>
              <w:spacing w:line="276" w:lineRule="auto"/>
              <w:rPr>
                <w:i/>
                <w:iCs/>
              </w:rPr>
            </w:pPr>
            <w:r w:rsidRPr="0093635E">
              <w:t>Fakulteti i mjekësisë</w:t>
            </w:r>
          </w:p>
        </w:tc>
        <w:tc>
          <w:tcPr>
            <w:tcW w:w="2520" w:type="dxa"/>
          </w:tcPr>
          <w:p w14:paraId="0D086744" w14:textId="111DA24D" w:rsidR="00642D43" w:rsidRPr="000153B1" w:rsidRDefault="00642D43" w:rsidP="00FD68DE">
            <w:pPr>
              <w:spacing w:line="276" w:lineRule="auto"/>
              <w:rPr>
                <w:i/>
                <w:iCs/>
              </w:rPr>
            </w:pPr>
            <w:proofErr w:type="spellStart"/>
            <w:r w:rsidRPr="0093635E">
              <w:t>Infiermeri</w:t>
            </w:r>
            <w:proofErr w:type="spellEnd"/>
          </w:p>
        </w:tc>
        <w:tc>
          <w:tcPr>
            <w:tcW w:w="1620" w:type="dxa"/>
          </w:tcPr>
          <w:p w14:paraId="166E588C" w14:textId="38E8244D" w:rsidR="00642D43" w:rsidRPr="000153B1" w:rsidRDefault="00642D43" w:rsidP="00FD68DE">
            <w:pPr>
              <w:spacing w:line="276" w:lineRule="auto"/>
              <w:jc w:val="center"/>
              <w:rPr>
                <w:i/>
                <w:iCs/>
              </w:rPr>
            </w:pPr>
            <w:r w:rsidRPr="0093635E">
              <w:t>8.21</w:t>
            </w:r>
          </w:p>
        </w:tc>
        <w:tc>
          <w:tcPr>
            <w:tcW w:w="1890" w:type="dxa"/>
          </w:tcPr>
          <w:p w14:paraId="2247B938" w14:textId="3CC56245" w:rsidR="00642D43" w:rsidRPr="000153B1" w:rsidRDefault="00642D43" w:rsidP="00FD68DE">
            <w:pPr>
              <w:spacing w:line="276" w:lineRule="auto"/>
              <w:jc w:val="center"/>
              <w:rPr>
                <w:i/>
                <w:iCs/>
              </w:rPr>
            </w:pPr>
            <w:r w:rsidRPr="0093635E">
              <w:rPr>
                <w:color w:val="70AD47"/>
              </w:rPr>
              <w:t>+ 5</w:t>
            </w:r>
          </w:p>
        </w:tc>
        <w:tc>
          <w:tcPr>
            <w:tcW w:w="1350" w:type="dxa"/>
          </w:tcPr>
          <w:p w14:paraId="34996253" w14:textId="7B57CD60" w:rsidR="00642D43" w:rsidRPr="000153B1" w:rsidRDefault="00642D43" w:rsidP="00FD68DE">
            <w:pPr>
              <w:spacing w:line="276" w:lineRule="auto"/>
              <w:jc w:val="center"/>
              <w:rPr>
                <w:i/>
                <w:iCs/>
              </w:rPr>
            </w:pPr>
            <w:r w:rsidRPr="0093635E">
              <w:t>13.21</w:t>
            </w:r>
          </w:p>
        </w:tc>
      </w:tr>
      <w:tr w:rsidR="00642D43" w:rsidRPr="000153B1" w14:paraId="4FC77265" w14:textId="77777777" w:rsidTr="00416257">
        <w:tc>
          <w:tcPr>
            <w:tcW w:w="648" w:type="dxa"/>
          </w:tcPr>
          <w:p w14:paraId="5B879E60" w14:textId="77777777" w:rsidR="00642D43" w:rsidRPr="000153B1" w:rsidRDefault="00642D43" w:rsidP="00642D43">
            <w:pPr>
              <w:numPr>
                <w:ilvl w:val="0"/>
                <w:numId w:val="1"/>
              </w:numPr>
              <w:spacing w:line="276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2880" w:type="dxa"/>
          </w:tcPr>
          <w:p w14:paraId="7CD3B5E4" w14:textId="2A39EA54" w:rsidR="00642D43" w:rsidRPr="000153B1" w:rsidRDefault="00642D43" w:rsidP="00FD68DE">
            <w:pPr>
              <w:spacing w:line="276" w:lineRule="auto"/>
              <w:rPr>
                <w:i/>
                <w:iCs/>
              </w:rPr>
            </w:pPr>
            <w:r w:rsidRPr="0093635E">
              <w:t xml:space="preserve">Visar </w:t>
            </w:r>
            <w:proofErr w:type="spellStart"/>
            <w:r w:rsidRPr="0093635E">
              <w:t>Xhema</w:t>
            </w:r>
            <w:proofErr w:type="spellEnd"/>
          </w:p>
        </w:tc>
        <w:tc>
          <w:tcPr>
            <w:tcW w:w="2520" w:type="dxa"/>
          </w:tcPr>
          <w:p w14:paraId="60F5F70B" w14:textId="3A794BF1" w:rsidR="00642D43" w:rsidRPr="00642D43" w:rsidRDefault="00642D43" w:rsidP="00FD68DE">
            <w:pPr>
              <w:spacing w:line="276" w:lineRule="auto"/>
              <w:rPr>
                <w:i/>
                <w:iCs/>
              </w:rPr>
            </w:pPr>
            <w:r>
              <w:t xml:space="preserve">F. </w:t>
            </w:r>
            <w:proofErr w:type="spellStart"/>
            <w:r>
              <w:t>I</w:t>
            </w:r>
            <w:r w:rsidRPr="00642D43">
              <w:t>nxh</w:t>
            </w:r>
            <w:proofErr w:type="spellEnd"/>
            <w:r>
              <w:t xml:space="preserve"> - </w:t>
            </w:r>
            <w:r w:rsidRPr="00642D43">
              <w:t>elektrike dhe kompjuterike</w:t>
            </w:r>
          </w:p>
        </w:tc>
        <w:tc>
          <w:tcPr>
            <w:tcW w:w="2520" w:type="dxa"/>
          </w:tcPr>
          <w:p w14:paraId="57134DB7" w14:textId="36B79B50" w:rsidR="00642D43" w:rsidRPr="00642D43" w:rsidRDefault="00642D43" w:rsidP="00FD68DE">
            <w:pPr>
              <w:spacing w:line="276" w:lineRule="auto"/>
              <w:rPr>
                <w:i/>
                <w:iCs/>
              </w:rPr>
            </w:pPr>
            <w:proofErr w:type="spellStart"/>
            <w:r w:rsidRPr="00642D43">
              <w:t>Inxh</w:t>
            </w:r>
            <w:proofErr w:type="spellEnd"/>
            <w:r w:rsidRPr="00642D43">
              <w:t xml:space="preserve">. kompjuterike dhe </w:t>
            </w:r>
            <w:proofErr w:type="spellStart"/>
            <w:r w:rsidRPr="00642D43">
              <w:t>softwerike</w:t>
            </w:r>
            <w:proofErr w:type="spellEnd"/>
          </w:p>
        </w:tc>
        <w:tc>
          <w:tcPr>
            <w:tcW w:w="1620" w:type="dxa"/>
          </w:tcPr>
          <w:p w14:paraId="1A9954D4" w14:textId="3CCE1B7D" w:rsidR="00642D43" w:rsidRPr="000153B1" w:rsidRDefault="00642D43" w:rsidP="00FD68DE">
            <w:pPr>
              <w:spacing w:line="276" w:lineRule="auto"/>
              <w:jc w:val="center"/>
              <w:rPr>
                <w:i/>
                <w:iCs/>
              </w:rPr>
            </w:pPr>
            <w:r w:rsidRPr="0093635E">
              <w:t>8.18</w:t>
            </w:r>
          </w:p>
        </w:tc>
        <w:tc>
          <w:tcPr>
            <w:tcW w:w="1890" w:type="dxa"/>
          </w:tcPr>
          <w:p w14:paraId="0757F959" w14:textId="4A015291" w:rsidR="00642D43" w:rsidRPr="000153B1" w:rsidRDefault="00642D43" w:rsidP="00FD68DE">
            <w:pPr>
              <w:spacing w:line="276" w:lineRule="auto"/>
              <w:jc w:val="center"/>
              <w:rPr>
                <w:i/>
                <w:iCs/>
              </w:rPr>
            </w:pPr>
            <w:r w:rsidRPr="0093635E">
              <w:rPr>
                <w:color w:val="70AD47"/>
              </w:rPr>
              <w:t>+ 5</w:t>
            </w:r>
          </w:p>
        </w:tc>
        <w:tc>
          <w:tcPr>
            <w:tcW w:w="1350" w:type="dxa"/>
          </w:tcPr>
          <w:p w14:paraId="550584E0" w14:textId="2FC95B72" w:rsidR="00642D43" w:rsidRPr="000153B1" w:rsidRDefault="00642D43" w:rsidP="00FD68DE">
            <w:pPr>
              <w:spacing w:line="276" w:lineRule="auto"/>
              <w:jc w:val="center"/>
              <w:rPr>
                <w:i/>
                <w:iCs/>
              </w:rPr>
            </w:pPr>
            <w:r w:rsidRPr="0093635E">
              <w:t>13.18</w:t>
            </w:r>
          </w:p>
        </w:tc>
      </w:tr>
      <w:tr w:rsidR="00642D43" w:rsidRPr="000153B1" w14:paraId="3139D6B1" w14:textId="77777777" w:rsidTr="00416257">
        <w:tc>
          <w:tcPr>
            <w:tcW w:w="648" w:type="dxa"/>
          </w:tcPr>
          <w:p w14:paraId="317C718C" w14:textId="77777777" w:rsidR="00642D43" w:rsidRPr="000153B1" w:rsidRDefault="00642D43" w:rsidP="00642D43">
            <w:pPr>
              <w:numPr>
                <w:ilvl w:val="0"/>
                <w:numId w:val="1"/>
              </w:numPr>
              <w:spacing w:line="276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2880" w:type="dxa"/>
          </w:tcPr>
          <w:p w14:paraId="0E1CCE12" w14:textId="12E49C9B" w:rsidR="00642D43" w:rsidRPr="000153B1" w:rsidRDefault="00642D43" w:rsidP="00FD68DE">
            <w:pPr>
              <w:spacing w:line="276" w:lineRule="auto"/>
              <w:rPr>
                <w:i/>
                <w:iCs/>
              </w:rPr>
            </w:pPr>
            <w:proofErr w:type="spellStart"/>
            <w:r w:rsidRPr="0093635E">
              <w:t>Florian</w:t>
            </w:r>
            <w:proofErr w:type="spellEnd"/>
            <w:r w:rsidRPr="0093635E">
              <w:t xml:space="preserve"> Krasniqi</w:t>
            </w:r>
          </w:p>
        </w:tc>
        <w:tc>
          <w:tcPr>
            <w:tcW w:w="2520" w:type="dxa"/>
          </w:tcPr>
          <w:p w14:paraId="021A4396" w14:textId="675890F1" w:rsidR="00642D43" w:rsidRPr="000153B1" w:rsidRDefault="00642D43" w:rsidP="00FD68DE">
            <w:pPr>
              <w:spacing w:line="276" w:lineRule="auto"/>
              <w:rPr>
                <w:i/>
                <w:iCs/>
              </w:rPr>
            </w:pPr>
            <w:r w:rsidRPr="0093635E">
              <w:t>Fakulteti i mjekësisë</w:t>
            </w:r>
          </w:p>
        </w:tc>
        <w:tc>
          <w:tcPr>
            <w:tcW w:w="2520" w:type="dxa"/>
          </w:tcPr>
          <w:p w14:paraId="449F8A10" w14:textId="4BBD54F4" w:rsidR="00642D43" w:rsidRPr="000153B1" w:rsidRDefault="00642D43" w:rsidP="00FD68DE">
            <w:pPr>
              <w:spacing w:line="276" w:lineRule="auto"/>
              <w:rPr>
                <w:i/>
                <w:iCs/>
              </w:rPr>
            </w:pPr>
            <w:r w:rsidRPr="0093635E">
              <w:t>Mjekësi e përgjithshme</w:t>
            </w:r>
          </w:p>
        </w:tc>
        <w:tc>
          <w:tcPr>
            <w:tcW w:w="1620" w:type="dxa"/>
          </w:tcPr>
          <w:p w14:paraId="378066FA" w14:textId="3970E198" w:rsidR="00642D43" w:rsidRPr="000153B1" w:rsidRDefault="00642D43" w:rsidP="00FD68DE">
            <w:pPr>
              <w:spacing w:line="276" w:lineRule="auto"/>
              <w:jc w:val="center"/>
              <w:rPr>
                <w:i/>
                <w:iCs/>
              </w:rPr>
            </w:pPr>
            <w:r w:rsidRPr="0093635E">
              <w:t>8.07</w:t>
            </w:r>
          </w:p>
        </w:tc>
        <w:tc>
          <w:tcPr>
            <w:tcW w:w="1890" w:type="dxa"/>
          </w:tcPr>
          <w:p w14:paraId="53FB4329" w14:textId="3A8B4C9A" w:rsidR="00642D43" w:rsidRPr="000153B1" w:rsidRDefault="00642D43" w:rsidP="00FD68DE">
            <w:pPr>
              <w:spacing w:line="276" w:lineRule="auto"/>
              <w:jc w:val="center"/>
              <w:rPr>
                <w:i/>
                <w:iCs/>
              </w:rPr>
            </w:pPr>
            <w:r w:rsidRPr="0093635E">
              <w:rPr>
                <w:color w:val="70AD47"/>
              </w:rPr>
              <w:t>+ 5</w:t>
            </w:r>
          </w:p>
        </w:tc>
        <w:tc>
          <w:tcPr>
            <w:tcW w:w="1350" w:type="dxa"/>
          </w:tcPr>
          <w:p w14:paraId="694C5A87" w14:textId="0D067542" w:rsidR="00642D43" w:rsidRPr="000153B1" w:rsidRDefault="00642D43" w:rsidP="00FD68DE">
            <w:pPr>
              <w:spacing w:line="276" w:lineRule="auto"/>
              <w:jc w:val="center"/>
              <w:rPr>
                <w:i/>
                <w:iCs/>
              </w:rPr>
            </w:pPr>
            <w:r w:rsidRPr="0093635E">
              <w:t>13.07</w:t>
            </w:r>
          </w:p>
        </w:tc>
      </w:tr>
      <w:tr w:rsidR="00D531AD" w:rsidRPr="000153B1" w14:paraId="3A52EFE6" w14:textId="77777777" w:rsidTr="00416257">
        <w:tc>
          <w:tcPr>
            <w:tcW w:w="648" w:type="dxa"/>
          </w:tcPr>
          <w:p w14:paraId="12EE227D" w14:textId="77777777" w:rsidR="00D531AD" w:rsidRPr="000153B1" w:rsidRDefault="00D531AD" w:rsidP="00D531AD">
            <w:pPr>
              <w:numPr>
                <w:ilvl w:val="0"/>
                <w:numId w:val="1"/>
              </w:numPr>
              <w:spacing w:line="276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2880" w:type="dxa"/>
          </w:tcPr>
          <w:p w14:paraId="54ADD540" w14:textId="61A66A5B" w:rsidR="00D531AD" w:rsidRPr="000153B1" w:rsidRDefault="00D531AD" w:rsidP="00FD68DE">
            <w:pPr>
              <w:spacing w:line="276" w:lineRule="auto"/>
              <w:rPr>
                <w:i/>
                <w:iCs/>
              </w:rPr>
            </w:pPr>
            <w:r w:rsidRPr="0093635E">
              <w:t>Elona Berisha</w:t>
            </w:r>
          </w:p>
        </w:tc>
        <w:tc>
          <w:tcPr>
            <w:tcW w:w="2520" w:type="dxa"/>
          </w:tcPr>
          <w:p w14:paraId="2BDAC8CD" w14:textId="484B12AE" w:rsidR="00D531AD" w:rsidRPr="000153B1" w:rsidRDefault="00D531AD" w:rsidP="00FD68DE">
            <w:pPr>
              <w:spacing w:line="276" w:lineRule="auto"/>
              <w:rPr>
                <w:i/>
                <w:iCs/>
              </w:rPr>
            </w:pPr>
            <w:r w:rsidRPr="0093635E">
              <w:t>Fakulteti i mjekësisë</w:t>
            </w:r>
          </w:p>
        </w:tc>
        <w:tc>
          <w:tcPr>
            <w:tcW w:w="2520" w:type="dxa"/>
          </w:tcPr>
          <w:p w14:paraId="03561E11" w14:textId="03186D17" w:rsidR="00D531AD" w:rsidRPr="000153B1" w:rsidRDefault="00D531AD" w:rsidP="00FD68DE">
            <w:pPr>
              <w:spacing w:line="276" w:lineRule="auto"/>
              <w:rPr>
                <w:i/>
                <w:iCs/>
              </w:rPr>
            </w:pPr>
            <w:r w:rsidRPr="0093635E">
              <w:t>Mjekësi e përgjithshme</w:t>
            </w:r>
          </w:p>
        </w:tc>
        <w:tc>
          <w:tcPr>
            <w:tcW w:w="1620" w:type="dxa"/>
          </w:tcPr>
          <w:p w14:paraId="19CC317E" w14:textId="5B1DB098" w:rsidR="00D531AD" w:rsidRPr="000153B1" w:rsidRDefault="00D531AD" w:rsidP="00FD68DE">
            <w:pPr>
              <w:spacing w:line="276" w:lineRule="auto"/>
              <w:jc w:val="center"/>
              <w:rPr>
                <w:i/>
                <w:iCs/>
              </w:rPr>
            </w:pPr>
            <w:r w:rsidRPr="0093635E">
              <w:t>7.91</w:t>
            </w:r>
          </w:p>
        </w:tc>
        <w:tc>
          <w:tcPr>
            <w:tcW w:w="1890" w:type="dxa"/>
          </w:tcPr>
          <w:p w14:paraId="499374E8" w14:textId="1D0C9BA1" w:rsidR="00D531AD" w:rsidRPr="000153B1" w:rsidRDefault="00D531AD" w:rsidP="00FD68DE">
            <w:pPr>
              <w:spacing w:line="276" w:lineRule="auto"/>
              <w:jc w:val="center"/>
              <w:rPr>
                <w:i/>
                <w:iCs/>
              </w:rPr>
            </w:pPr>
            <w:r w:rsidRPr="0093635E">
              <w:rPr>
                <w:color w:val="70AD47"/>
              </w:rPr>
              <w:t>+ 5</w:t>
            </w:r>
          </w:p>
        </w:tc>
        <w:tc>
          <w:tcPr>
            <w:tcW w:w="1350" w:type="dxa"/>
          </w:tcPr>
          <w:p w14:paraId="38F8C2B8" w14:textId="07BB22E5" w:rsidR="00D531AD" w:rsidRPr="000153B1" w:rsidRDefault="00D531AD" w:rsidP="00FD68DE">
            <w:pPr>
              <w:spacing w:line="276" w:lineRule="auto"/>
              <w:jc w:val="center"/>
              <w:rPr>
                <w:i/>
                <w:iCs/>
              </w:rPr>
            </w:pPr>
            <w:r w:rsidRPr="0093635E">
              <w:t>12.91</w:t>
            </w:r>
          </w:p>
        </w:tc>
      </w:tr>
      <w:tr w:rsidR="00D531AD" w:rsidRPr="000153B1" w14:paraId="274AE99E" w14:textId="77777777" w:rsidTr="00416257">
        <w:tc>
          <w:tcPr>
            <w:tcW w:w="648" w:type="dxa"/>
          </w:tcPr>
          <w:p w14:paraId="1ACA2957" w14:textId="77777777" w:rsidR="00D531AD" w:rsidRPr="000153B1" w:rsidRDefault="00D531AD" w:rsidP="00D531AD">
            <w:pPr>
              <w:numPr>
                <w:ilvl w:val="0"/>
                <w:numId w:val="1"/>
              </w:numPr>
              <w:spacing w:line="276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2880" w:type="dxa"/>
          </w:tcPr>
          <w:p w14:paraId="58A0BFD4" w14:textId="452EEA47" w:rsidR="00D531AD" w:rsidRPr="000153B1" w:rsidRDefault="00D531AD" w:rsidP="00FD68DE">
            <w:pPr>
              <w:spacing w:line="276" w:lineRule="auto"/>
              <w:rPr>
                <w:i/>
                <w:iCs/>
              </w:rPr>
            </w:pPr>
            <w:r w:rsidRPr="0093635E">
              <w:t xml:space="preserve">Diellza </w:t>
            </w:r>
            <w:proofErr w:type="spellStart"/>
            <w:r w:rsidRPr="0093635E">
              <w:t>Tafilaj</w:t>
            </w:r>
            <w:proofErr w:type="spellEnd"/>
          </w:p>
        </w:tc>
        <w:tc>
          <w:tcPr>
            <w:tcW w:w="2520" w:type="dxa"/>
          </w:tcPr>
          <w:p w14:paraId="29EBFDF6" w14:textId="33DE8388" w:rsidR="00D531AD" w:rsidRPr="000153B1" w:rsidRDefault="00D531AD" w:rsidP="00FD68DE">
            <w:pPr>
              <w:spacing w:line="276" w:lineRule="auto"/>
              <w:rPr>
                <w:i/>
                <w:iCs/>
              </w:rPr>
            </w:pPr>
            <w:r w:rsidRPr="0093635E">
              <w:t>Fakulteti i shkencave matematiko-natyrore</w:t>
            </w:r>
          </w:p>
        </w:tc>
        <w:tc>
          <w:tcPr>
            <w:tcW w:w="2520" w:type="dxa"/>
          </w:tcPr>
          <w:p w14:paraId="5D7A86F4" w14:textId="2B49F35C" w:rsidR="00D531AD" w:rsidRPr="000153B1" w:rsidRDefault="00D531AD" w:rsidP="00FD68DE">
            <w:pPr>
              <w:spacing w:line="276" w:lineRule="auto"/>
              <w:rPr>
                <w:i/>
                <w:iCs/>
              </w:rPr>
            </w:pPr>
            <w:r w:rsidRPr="0093635E">
              <w:t>Matematik</w:t>
            </w:r>
            <w:r>
              <w:t>ë</w:t>
            </w:r>
            <w:r w:rsidRPr="0093635E">
              <w:t xml:space="preserve"> - profil arsimor</w:t>
            </w:r>
          </w:p>
        </w:tc>
        <w:tc>
          <w:tcPr>
            <w:tcW w:w="1620" w:type="dxa"/>
          </w:tcPr>
          <w:p w14:paraId="40982E82" w14:textId="1DECDF63" w:rsidR="00D531AD" w:rsidRPr="000153B1" w:rsidRDefault="00D531AD" w:rsidP="00FD68DE">
            <w:pPr>
              <w:spacing w:line="276" w:lineRule="auto"/>
              <w:jc w:val="center"/>
              <w:rPr>
                <w:i/>
                <w:iCs/>
              </w:rPr>
            </w:pPr>
            <w:r w:rsidRPr="0093635E">
              <w:t>7.88</w:t>
            </w:r>
          </w:p>
        </w:tc>
        <w:tc>
          <w:tcPr>
            <w:tcW w:w="1890" w:type="dxa"/>
          </w:tcPr>
          <w:p w14:paraId="293D1256" w14:textId="23429463" w:rsidR="00D531AD" w:rsidRPr="000153B1" w:rsidRDefault="00D531AD" w:rsidP="00FD68DE">
            <w:pPr>
              <w:spacing w:line="276" w:lineRule="auto"/>
              <w:jc w:val="center"/>
              <w:rPr>
                <w:i/>
                <w:iCs/>
              </w:rPr>
            </w:pPr>
            <w:r w:rsidRPr="0093635E">
              <w:rPr>
                <w:color w:val="70AD47"/>
              </w:rPr>
              <w:t>+ 5</w:t>
            </w:r>
          </w:p>
        </w:tc>
        <w:tc>
          <w:tcPr>
            <w:tcW w:w="1350" w:type="dxa"/>
          </w:tcPr>
          <w:p w14:paraId="26F5304E" w14:textId="4C434F03" w:rsidR="00D531AD" w:rsidRPr="000153B1" w:rsidRDefault="00D531AD" w:rsidP="00FD68DE">
            <w:pPr>
              <w:spacing w:line="276" w:lineRule="auto"/>
              <w:jc w:val="center"/>
              <w:rPr>
                <w:i/>
                <w:iCs/>
              </w:rPr>
            </w:pPr>
            <w:r w:rsidRPr="0093635E">
              <w:t>12.88</w:t>
            </w:r>
          </w:p>
        </w:tc>
      </w:tr>
      <w:tr w:rsidR="00D531AD" w:rsidRPr="000153B1" w14:paraId="4BBAB168" w14:textId="77777777" w:rsidTr="00416257">
        <w:tc>
          <w:tcPr>
            <w:tcW w:w="648" w:type="dxa"/>
          </w:tcPr>
          <w:p w14:paraId="7FF11E99" w14:textId="77777777" w:rsidR="00D531AD" w:rsidRPr="000153B1" w:rsidRDefault="00D531AD" w:rsidP="00D531AD">
            <w:pPr>
              <w:numPr>
                <w:ilvl w:val="0"/>
                <w:numId w:val="1"/>
              </w:numPr>
              <w:spacing w:line="276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2880" w:type="dxa"/>
          </w:tcPr>
          <w:p w14:paraId="602FC95E" w14:textId="260D4C99" w:rsidR="00D531AD" w:rsidRPr="000153B1" w:rsidRDefault="00D531AD" w:rsidP="00FD68DE">
            <w:pPr>
              <w:spacing w:line="276" w:lineRule="auto"/>
              <w:rPr>
                <w:i/>
                <w:iCs/>
              </w:rPr>
            </w:pPr>
            <w:proofErr w:type="spellStart"/>
            <w:r w:rsidRPr="0093635E">
              <w:t>Enrik</w:t>
            </w:r>
            <w:proofErr w:type="spellEnd"/>
            <w:r w:rsidRPr="0093635E">
              <w:t xml:space="preserve"> Ademi</w:t>
            </w:r>
          </w:p>
        </w:tc>
        <w:tc>
          <w:tcPr>
            <w:tcW w:w="2520" w:type="dxa"/>
          </w:tcPr>
          <w:p w14:paraId="244D09AB" w14:textId="6D51C56C" w:rsidR="00D531AD" w:rsidRPr="000153B1" w:rsidRDefault="00D531AD" w:rsidP="00FD68DE">
            <w:pPr>
              <w:spacing w:line="276" w:lineRule="auto"/>
              <w:rPr>
                <w:i/>
                <w:iCs/>
              </w:rPr>
            </w:pPr>
            <w:r>
              <w:t xml:space="preserve">F. </w:t>
            </w:r>
            <w:proofErr w:type="spellStart"/>
            <w:r>
              <w:t>I</w:t>
            </w:r>
            <w:r w:rsidRPr="00642D43">
              <w:t>nxh</w:t>
            </w:r>
            <w:proofErr w:type="spellEnd"/>
            <w:r>
              <w:t xml:space="preserve"> - </w:t>
            </w:r>
            <w:r w:rsidRPr="00642D43">
              <w:t>elektrike dhe kompjuterike</w:t>
            </w:r>
          </w:p>
        </w:tc>
        <w:tc>
          <w:tcPr>
            <w:tcW w:w="2520" w:type="dxa"/>
          </w:tcPr>
          <w:p w14:paraId="3A78BBE4" w14:textId="2BC89CB1" w:rsidR="00D531AD" w:rsidRPr="000153B1" w:rsidRDefault="00D531AD" w:rsidP="00FD68DE">
            <w:pPr>
              <w:spacing w:line="276" w:lineRule="auto"/>
              <w:rPr>
                <w:i/>
                <w:iCs/>
              </w:rPr>
            </w:pPr>
            <w:proofErr w:type="spellStart"/>
            <w:r w:rsidRPr="0093635E">
              <w:t>Inxh</w:t>
            </w:r>
            <w:proofErr w:type="spellEnd"/>
            <w:r w:rsidRPr="0093635E">
              <w:t xml:space="preserve">. kompjuterike dhe </w:t>
            </w:r>
            <w:proofErr w:type="spellStart"/>
            <w:r w:rsidRPr="0093635E">
              <w:t>softwerike</w:t>
            </w:r>
            <w:proofErr w:type="spellEnd"/>
          </w:p>
        </w:tc>
        <w:tc>
          <w:tcPr>
            <w:tcW w:w="1620" w:type="dxa"/>
          </w:tcPr>
          <w:p w14:paraId="44CCDA57" w14:textId="4A300AB7" w:rsidR="00D531AD" w:rsidRPr="000153B1" w:rsidRDefault="00D531AD" w:rsidP="00FD68DE">
            <w:pPr>
              <w:spacing w:line="276" w:lineRule="auto"/>
              <w:jc w:val="center"/>
              <w:rPr>
                <w:i/>
                <w:iCs/>
              </w:rPr>
            </w:pPr>
            <w:r w:rsidRPr="0093635E">
              <w:t>7.75</w:t>
            </w:r>
          </w:p>
        </w:tc>
        <w:tc>
          <w:tcPr>
            <w:tcW w:w="1890" w:type="dxa"/>
          </w:tcPr>
          <w:p w14:paraId="01E12482" w14:textId="3017F535" w:rsidR="00D531AD" w:rsidRPr="000153B1" w:rsidRDefault="00D531AD" w:rsidP="00FD68DE">
            <w:pPr>
              <w:spacing w:line="276" w:lineRule="auto"/>
              <w:jc w:val="center"/>
              <w:rPr>
                <w:i/>
                <w:iCs/>
              </w:rPr>
            </w:pPr>
            <w:r w:rsidRPr="0093635E">
              <w:rPr>
                <w:color w:val="70AD47"/>
              </w:rPr>
              <w:t>+ 5</w:t>
            </w:r>
          </w:p>
        </w:tc>
        <w:tc>
          <w:tcPr>
            <w:tcW w:w="1350" w:type="dxa"/>
          </w:tcPr>
          <w:p w14:paraId="35424E18" w14:textId="2226CD38" w:rsidR="00D531AD" w:rsidRPr="000153B1" w:rsidRDefault="00D531AD" w:rsidP="00FD68DE">
            <w:pPr>
              <w:spacing w:line="276" w:lineRule="auto"/>
              <w:jc w:val="center"/>
              <w:rPr>
                <w:i/>
                <w:iCs/>
              </w:rPr>
            </w:pPr>
            <w:r w:rsidRPr="0093635E">
              <w:t>12.75</w:t>
            </w:r>
          </w:p>
        </w:tc>
      </w:tr>
      <w:tr w:rsidR="00D531AD" w:rsidRPr="000153B1" w14:paraId="0C8E8AA9" w14:textId="77777777" w:rsidTr="00416257">
        <w:tc>
          <w:tcPr>
            <w:tcW w:w="648" w:type="dxa"/>
          </w:tcPr>
          <w:p w14:paraId="5434C696" w14:textId="77777777" w:rsidR="00D531AD" w:rsidRPr="000153B1" w:rsidRDefault="00D531AD" w:rsidP="00D531AD">
            <w:pPr>
              <w:numPr>
                <w:ilvl w:val="0"/>
                <w:numId w:val="1"/>
              </w:numPr>
              <w:spacing w:line="276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2880" w:type="dxa"/>
          </w:tcPr>
          <w:p w14:paraId="07B3403D" w14:textId="2B295142" w:rsidR="00D531AD" w:rsidRPr="000153B1" w:rsidRDefault="00D531AD" w:rsidP="00FD68DE">
            <w:pPr>
              <w:spacing w:line="276" w:lineRule="auto"/>
              <w:rPr>
                <w:i/>
                <w:iCs/>
              </w:rPr>
            </w:pPr>
            <w:r w:rsidRPr="0093635E">
              <w:t xml:space="preserve">Dafina </w:t>
            </w:r>
            <w:proofErr w:type="spellStart"/>
            <w:r w:rsidRPr="0093635E">
              <w:t>Palucaj</w:t>
            </w:r>
            <w:proofErr w:type="spellEnd"/>
          </w:p>
        </w:tc>
        <w:tc>
          <w:tcPr>
            <w:tcW w:w="2520" w:type="dxa"/>
          </w:tcPr>
          <w:p w14:paraId="02B40C2D" w14:textId="6B5F5E8D" w:rsidR="00D531AD" w:rsidRPr="000153B1" w:rsidRDefault="00D531AD" w:rsidP="00FD68DE">
            <w:pPr>
              <w:spacing w:line="276" w:lineRule="auto"/>
              <w:rPr>
                <w:i/>
                <w:iCs/>
              </w:rPr>
            </w:pPr>
            <w:r w:rsidRPr="0093635E">
              <w:t>Fakulte</w:t>
            </w:r>
            <w:r>
              <w:t>t</w:t>
            </w:r>
            <w:r w:rsidRPr="0093635E">
              <w:t>i i shkencave matematiko-natyrore</w:t>
            </w:r>
          </w:p>
        </w:tc>
        <w:tc>
          <w:tcPr>
            <w:tcW w:w="2520" w:type="dxa"/>
          </w:tcPr>
          <w:p w14:paraId="5043CDAC" w14:textId="20B29F8A" w:rsidR="00D531AD" w:rsidRPr="000153B1" w:rsidRDefault="00D531AD" w:rsidP="00FD68DE">
            <w:pPr>
              <w:spacing w:line="276" w:lineRule="auto"/>
              <w:rPr>
                <w:i/>
                <w:iCs/>
              </w:rPr>
            </w:pPr>
            <w:r w:rsidRPr="0093635E">
              <w:t>Matematikë – profil arsimor</w:t>
            </w:r>
          </w:p>
        </w:tc>
        <w:tc>
          <w:tcPr>
            <w:tcW w:w="1620" w:type="dxa"/>
          </w:tcPr>
          <w:p w14:paraId="54362996" w14:textId="7F9F291A" w:rsidR="00D531AD" w:rsidRPr="000153B1" w:rsidRDefault="00D531AD" w:rsidP="00FD68DE">
            <w:pPr>
              <w:spacing w:line="276" w:lineRule="auto"/>
              <w:jc w:val="center"/>
              <w:rPr>
                <w:i/>
                <w:iCs/>
              </w:rPr>
            </w:pPr>
            <w:r w:rsidRPr="0093635E">
              <w:t>7.65</w:t>
            </w:r>
          </w:p>
        </w:tc>
        <w:tc>
          <w:tcPr>
            <w:tcW w:w="1890" w:type="dxa"/>
          </w:tcPr>
          <w:p w14:paraId="3CE631C4" w14:textId="17F8BE96" w:rsidR="00D531AD" w:rsidRPr="000153B1" w:rsidRDefault="00D531AD" w:rsidP="00FD68DE">
            <w:pPr>
              <w:spacing w:line="276" w:lineRule="auto"/>
              <w:jc w:val="center"/>
              <w:rPr>
                <w:i/>
                <w:iCs/>
              </w:rPr>
            </w:pPr>
            <w:r w:rsidRPr="0093635E">
              <w:rPr>
                <w:color w:val="70AD47"/>
              </w:rPr>
              <w:t>+ 5</w:t>
            </w:r>
          </w:p>
        </w:tc>
        <w:tc>
          <w:tcPr>
            <w:tcW w:w="1350" w:type="dxa"/>
          </w:tcPr>
          <w:p w14:paraId="660FF09C" w14:textId="3CB448F3" w:rsidR="00D531AD" w:rsidRPr="000153B1" w:rsidRDefault="00D531AD" w:rsidP="00FD68DE">
            <w:pPr>
              <w:spacing w:line="276" w:lineRule="auto"/>
              <w:jc w:val="center"/>
              <w:rPr>
                <w:i/>
                <w:iCs/>
              </w:rPr>
            </w:pPr>
            <w:r w:rsidRPr="0093635E">
              <w:t>12.65</w:t>
            </w:r>
          </w:p>
        </w:tc>
      </w:tr>
      <w:tr w:rsidR="00D531AD" w:rsidRPr="000153B1" w14:paraId="35B26015" w14:textId="77777777" w:rsidTr="00416257">
        <w:tc>
          <w:tcPr>
            <w:tcW w:w="648" w:type="dxa"/>
          </w:tcPr>
          <w:p w14:paraId="536A1DC8" w14:textId="77777777" w:rsidR="00D531AD" w:rsidRPr="000153B1" w:rsidRDefault="00D531AD" w:rsidP="00D531AD">
            <w:pPr>
              <w:numPr>
                <w:ilvl w:val="0"/>
                <w:numId w:val="1"/>
              </w:numPr>
              <w:spacing w:line="276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2880" w:type="dxa"/>
          </w:tcPr>
          <w:p w14:paraId="290557D3" w14:textId="6FF4A4CF" w:rsidR="00D531AD" w:rsidRPr="000153B1" w:rsidRDefault="00D531AD" w:rsidP="00FD68DE">
            <w:pPr>
              <w:spacing w:line="276" w:lineRule="auto"/>
              <w:rPr>
                <w:i/>
                <w:iCs/>
              </w:rPr>
            </w:pPr>
            <w:proofErr w:type="spellStart"/>
            <w:r w:rsidRPr="0093635E">
              <w:t>Liburna</w:t>
            </w:r>
            <w:proofErr w:type="spellEnd"/>
            <w:r w:rsidRPr="0093635E">
              <w:t xml:space="preserve"> Berisha</w:t>
            </w:r>
          </w:p>
        </w:tc>
        <w:tc>
          <w:tcPr>
            <w:tcW w:w="2520" w:type="dxa"/>
          </w:tcPr>
          <w:p w14:paraId="4D070F25" w14:textId="4252122A" w:rsidR="00D531AD" w:rsidRPr="000153B1" w:rsidRDefault="00D531AD" w:rsidP="00FD68DE">
            <w:pPr>
              <w:spacing w:line="276" w:lineRule="auto"/>
              <w:rPr>
                <w:i/>
                <w:iCs/>
              </w:rPr>
            </w:pPr>
            <w:r w:rsidRPr="0093635E">
              <w:t>F</w:t>
            </w:r>
            <w:r>
              <w:t>.</w:t>
            </w:r>
            <w:r w:rsidRPr="0093635E">
              <w:t xml:space="preserve"> i </w:t>
            </w:r>
            <w:proofErr w:type="spellStart"/>
            <w:r w:rsidRPr="0093635E">
              <w:t>inxh</w:t>
            </w:r>
            <w:proofErr w:type="spellEnd"/>
            <w:r>
              <w:t>.</w:t>
            </w:r>
            <w:r w:rsidRPr="0093635E">
              <w:t xml:space="preserve"> elektrike dhe kompjuterike</w:t>
            </w:r>
          </w:p>
        </w:tc>
        <w:tc>
          <w:tcPr>
            <w:tcW w:w="2520" w:type="dxa"/>
          </w:tcPr>
          <w:p w14:paraId="22DCE1F3" w14:textId="5F5AA045" w:rsidR="00D531AD" w:rsidRPr="000153B1" w:rsidRDefault="00D531AD" w:rsidP="00FD68DE">
            <w:pPr>
              <w:spacing w:line="276" w:lineRule="auto"/>
              <w:rPr>
                <w:i/>
                <w:iCs/>
              </w:rPr>
            </w:pPr>
            <w:proofErr w:type="spellStart"/>
            <w:r w:rsidRPr="0093635E">
              <w:t>Inxh</w:t>
            </w:r>
            <w:proofErr w:type="spellEnd"/>
            <w:r w:rsidRPr="0093635E">
              <w:t xml:space="preserve">. kompjuterike dhe </w:t>
            </w:r>
            <w:proofErr w:type="spellStart"/>
            <w:r w:rsidRPr="0093635E">
              <w:t>softwerike</w:t>
            </w:r>
            <w:proofErr w:type="spellEnd"/>
          </w:p>
        </w:tc>
        <w:tc>
          <w:tcPr>
            <w:tcW w:w="1620" w:type="dxa"/>
          </w:tcPr>
          <w:p w14:paraId="0ED4E326" w14:textId="32C35B06" w:rsidR="00D531AD" w:rsidRPr="000153B1" w:rsidRDefault="00D531AD" w:rsidP="00FD68DE">
            <w:pPr>
              <w:spacing w:line="276" w:lineRule="auto"/>
              <w:jc w:val="center"/>
              <w:rPr>
                <w:i/>
                <w:iCs/>
              </w:rPr>
            </w:pPr>
            <w:r w:rsidRPr="0093635E">
              <w:t>7.54</w:t>
            </w:r>
          </w:p>
        </w:tc>
        <w:tc>
          <w:tcPr>
            <w:tcW w:w="1890" w:type="dxa"/>
          </w:tcPr>
          <w:p w14:paraId="181AE14E" w14:textId="0B87B47F" w:rsidR="00D531AD" w:rsidRPr="000153B1" w:rsidRDefault="00D531AD" w:rsidP="00FD68DE">
            <w:pPr>
              <w:spacing w:line="276" w:lineRule="auto"/>
              <w:jc w:val="center"/>
              <w:rPr>
                <w:i/>
                <w:iCs/>
              </w:rPr>
            </w:pPr>
            <w:r w:rsidRPr="0093635E">
              <w:rPr>
                <w:color w:val="70AD47"/>
              </w:rPr>
              <w:t>+ 5</w:t>
            </w:r>
          </w:p>
        </w:tc>
        <w:tc>
          <w:tcPr>
            <w:tcW w:w="1350" w:type="dxa"/>
          </w:tcPr>
          <w:p w14:paraId="5A421F29" w14:textId="3F886718" w:rsidR="00D531AD" w:rsidRPr="000153B1" w:rsidRDefault="00D531AD" w:rsidP="00FD68DE">
            <w:pPr>
              <w:spacing w:line="276" w:lineRule="auto"/>
              <w:jc w:val="center"/>
              <w:rPr>
                <w:i/>
                <w:iCs/>
              </w:rPr>
            </w:pPr>
            <w:r w:rsidRPr="0093635E">
              <w:t>12.54</w:t>
            </w:r>
          </w:p>
        </w:tc>
      </w:tr>
      <w:tr w:rsidR="00D531AD" w:rsidRPr="000153B1" w14:paraId="43F60798" w14:textId="77777777" w:rsidTr="00416257">
        <w:tc>
          <w:tcPr>
            <w:tcW w:w="648" w:type="dxa"/>
          </w:tcPr>
          <w:p w14:paraId="171CC698" w14:textId="77777777" w:rsidR="00D531AD" w:rsidRPr="000153B1" w:rsidRDefault="00D531AD" w:rsidP="00D531AD">
            <w:pPr>
              <w:numPr>
                <w:ilvl w:val="0"/>
                <w:numId w:val="1"/>
              </w:numPr>
              <w:spacing w:line="276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2880" w:type="dxa"/>
          </w:tcPr>
          <w:p w14:paraId="45FB7B34" w14:textId="70243244" w:rsidR="00D531AD" w:rsidRPr="000153B1" w:rsidRDefault="00D531AD" w:rsidP="00FD68DE">
            <w:pPr>
              <w:spacing w:line="276" w:lineRule="auto"/>
              <w:rPr>
                <w:i/>
                <w:iCs/>
              </w:rPr>
            </w:pPr>
            <w:r w:rsidRPr="0093635E">
              <w:t>Bleona Morina</w:t>
            </w:r>
          </w:p>
        </w:tc>
        <w:tc>
          <w:tcPr>
            <w:tcW w:w="2520" w:type="dxa"/>
          </w:tcPr>
          <w:p w14:paraId="5BB24664" w14:textId="37A95B81" w:rsidR="00D531AD" w:rsidRPr="000153B1" w:rsidRDefault="00D531AD" w:rsidP="00FD68DE">
            <w:pPr>
              <w:spacing w:line="276" w:lineRule="auto"/>
              <w:rPr>
                <w:i/>
                <w:iCs/>
              </w:rPr>
            </w:pPr>
            <w:r w:rsidRPr="0093635E">
              <w:t>Fakulteti i mjekësisë</w:t>
            </w:r>
          </w:p>
        </w:tc>
        <w:tc>
          <w:tcPr>
            <w:tcW w:w="2520" w:type="dxa"/>
          </w:tcPr>
          <w:p w14:paraId="614355A0" w14:textId="772846FE" w:rsidR="00D531AD" w:rsidRPr="000153B1" w:rsidRDefault="00D531AD" w:rsidP="00FD68DE">
            <w:pPr>
              <w:spacing w:line="276" w:lineRule="auto"/>
              <w:rPr>
                <w:i/>
                <w:iCs/>
              </w:rPr>
            </w:pPr>
            <w:proofErr w:type="spellStart"/>
            <w:r w:rsidRPr="0093635E">
              <w:t>Infiermeri</w:t>
            </w:r>
            <w:proofErr w:type="spellEnd"/>
          </w:p>
        </w:tc>
        <w:tc>
          <w:tcPr>
            <w:tcW w:w="1620" w:type="dxa"/>
          </w:tcPr>
          <w:p w14:paraId="6F38B928" w14:textId="5F386406" w:rsidR="00D531AD" w:rsidRPr="000153B1" w:rsidRDefault="00D531AD" w:rsidP="00FD68DE">
            <w:pPr>
              <w:spacing w:line="276" w:lineRule="auto"/>
              <w:jc w:val="center"/>
              <w:rPr>
                <w:i/>
                <w:iCs/>
              </w:rPr>
            </w:pPr>
            <w:r w:rsidRPr="0093635E">
              <w:t>7.50</w:t>
            </w:r>
          </w:p>
        </w:tc>
        <w:tc>
          <w:tcPr>
            <w:tcW w:w="1890" w:type="dxa"/>
          </w:tcPr>
          <w:p w14:paraId="6E243228" w14:textId="11622DCC" w:rsidR="00D531AD" w:rsidRPr="000153B1" w:rsidRDefault="00D531AD" w:rsidP="00FD68DE">
            <w:pPr>
              <w:spacing w:line="276" w:lineRule="auto"/>
              <w:jc w:val="center"/>
              <w:rPr>
                <w:i/>
                <w:iCs/>
              </w:rPr>
            </w:pPr>
            <w:r w:rsidRPr="0093635E">
              <w:rPr>
                <w:color w:val="70AD47"/>
              </w:rPr>
              <w:t>+ 5</w:t>
            </w:r>
          </w:p>
        </w:tc>
        <w:tc>
          <w:tcPr>
            <w:tcW w:w="1350" w:type="dxa"/>
          </w:tcPr>
          <w:p w14:paraId="7DA527D5" w14:textId="6EE7C9ED" w:rsidR="00D531AD" w:rsidRPr="000153B1" w:rsidRDefault="00D531AD" w:rsidP="00FD68DE">
            <w:pPr>
              <w:spacing w:line="276" w:lineRule="auto"/>
              <w:jc w:val="center"/>
              <w:rPr>
                <w:i/>
                <w:iCs/>
              </w:rPr>
            </w:pPr>
            <w:r w:rsidRPr="0093635E">
              <w:t>12.50</w:t>
            </w:r>
          </w:p>
        </w:tc>
      </w:tr>
      <w:tr w:rsidR="00286BA5" w:rsidRPr="000153B1" w14:paraId="0C8E1702" w14:textId="77777777" w:rsidTr="00416257">
        <w:tc>
          <w:tcPr>
            <w:tcW w:w="648" w:type="dxa"/>
          </w:tcPr>
          <w:p w14:paraId="1C587FDC" w14:textId="77777777" w:rsidR="00286BA5" w:rsidRPr="000153B1" w:rsidRDefault="00286BA5" w:rsidP="00286BA5">
            <w:pPr>
              <w:numPr>
                <w:ilvl w:val="0"/>
                <w:numId w:val="1"/>
              </w:numPr>
              <w:spacing w:line="276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2880" w:type="dxa"/>
          </w:tcPr>
          <w:p w14:paraId="0A2DD1B3" w14:textId="54D6056A" w:rsidR="00286BA5" w:rsidRPr="0093635E" w:rsidRDefault="00286BA5" w:rsidP="00FD68DE">
            <w:pPr>
              <w:spacing w:line="276" w:lineRule="auto"/>
            </w:pPr>
            <w:r w:rsidRPr="0093635E">
              <w:t>Blendi Gashi</w:t>
            </w:r>
          </w:p>
        </w:tc>
        <w:tc>
          <w:tcPr>
            <w:tcW w:w="2520" w:type="dxa"/>
          </w:tcPr>
          <w:p w14:paraId="1AD26B0A" w14:textId="319A8ABA" w:rsidR="00286BA5" w:rsidRPr="0093635E" w:rsidRDefault="00286BA5" w:rsidP="00FD68DE">
            <w:pPr>
              <w:spacing w:line="276" w:lineRule="auto"/>
            </w:pPr>
            <w:r w:rsidRPr="0093635E">
              <w:t>Fakulteti i mjekësisë</w:t>
            </w:r>
          </w:p>
        </w:tc>
        <w:tc>
          <w:tcPr>
            <w:tcW w:w="2520" w:type="dxa"/>
          </w:tcPr>
          <w:p w14:paraId="15611C27" w14:textId="10C8C589" w:rsidR="00286BA5" w:rsidRPr="0093635E" w:rsidRDefault="00286BA5" w:rsidP="00FD68DE">
            <w:pPr>
              <w:spacing w:line="276" w:lineRule="auto"/>
            </w:pPr>
            <w:proofErr w:type="spellStart"/>
            <w:r w:rsidRPr="0093635E">
              <w:t>Infiermeri</w:t>
            </w:r>
            <w:proofErr w:type="spellEnd"/>
          </w:p>
        </w:tc>
        <w:tc>
          <w:tcPr>
            <w:tcW w:w="1620" w:type="dxa"/>
          </w:tcPr>
          <w:p w14:paraId="4981BC84" w14:textId="014EC295" w:rsidR="00286BA5" w:rsidRPr="0093635E" w:rsidRDefault="00286BA5" w:rsidP="00FD68DE">
            <w:pPr>
              <w:spacing w:line="276" w:lineRule="auto"/>
              <w:jc w:val="center"/>
            </w:pPr>
            <w:r w:rsidRPr="0093635E">
              <w:t>7.30</w:t>
            </w:r>
          </w:p>
        </w:tc>
        <w:tc>
          <w:tcPr>
            <w:tcW w:w="1890" w:type="dxa"/>
          </w:tcPr>
          <w:p w14:paraId="1129DE36" w14:textId="458B8F3E" w:rsidR="00286BA5" w:rsidRPr="0093635E" w:rsidRDefault="00286BA5" w:rsidP="00FD68DE">
            <w:pPr>
              <w:spacing w:line="276" w:lineRule="auto"/>
              <w:jc w:val="center"/>
              <w:rPr>
                <w:color w:val="70AD47"/>
              </w:rPr>
            </w:pPr>
            <w:r w:rsidRPr="0093635E">
              <w:rPr>
                <w:color w:val="70AD47"/>
              </w:rPr>
              <w:t>+ 5</w:t>
            </w:r>
          </w:p>
        </w:tc>
        <w:tc>
          <w:tcPr>
            <w:tcW w:w="1350" w:type="dxa"/>
          </w:tcPr>
          <w:p w14:paraId="0E3E7152" w14:textId="16031172" w:rsidR="00286BA5" w:rsidRPr="0093635E" w:rsidRDefault="00286BA5" w:rsidP="00FD68DE">
            <w:pPr>
              <w:spacing w:line="276" w:lineRule="auto"/>
              <w:jc w:val="center"/>
            </w:pPr>
            <w:r w:rsidRPr="0093635E">
              <w:t>12.30</w:t>
            </w:r>
          </w:p>
        </w:tc>
      </w:tr>
      <w:tr w:rsidR="00286BA5" w:rsidRPr="000153B1" w14:paraId="7CC6ACDB" w14:textId="77777777" w:rsidTr="00416257">
        <w:tc>
          <w:tcPr>
            <w:tcW w:w="648" w:type="dxa"/>
          </w:tcPr>
          <w:p w14:paraId="508E3DBD" w14:textId="77777777" w:rsidR="00286BA5" w:rsidRPr="000153B1" w:rsidRDefault="00286BA5" w:rsidP="00286BA5">
            <w:pPr>
              <w:numPr>
                <w:ilvl w:val="0"/>
                <w:numId w:val="1"/>
              </w:numPr>
              <w:spacing w:line="276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2880" w:type="dxa"/>
          </w:tcPr>
          <w:p w14:paraId="7BE36E99" w14:textId="5A5998C1" w:rsidR="00286BA5" w:rsidRPr="000153B1" w:rsidRDefault="00286BA5" w:rsidP="00FD68DE">
            <w:pPr>
              <w:spacing w:line="276" w:lineRule="auto"/>
              <w:rPr>
                <w:i/>
                <w:iCs/>
              </w:rPr>
            </w:pPr>
            <w:proofErr w:type="spellStart"/>
            <w:r w:rsidRPr="0093635E">
              <w:t>Abedin</w:t>
            </w:r>
            <w:proofErr w:type="spellEnd"/>
            <w:r w:rsidRPr="0093635E">
              <w:t xml:space="preserve"> </w:t>
            </w:r>
            <w:proofErr w:type="spellStart"/>
            <w:r w:rsidRPr="0093635E">
              <w:t>Sinani</w:t>
            </w:r>
            <w:proofErr w:type="spellEnd"/>
          </w:p>
        </w:tc>
        <w:tc>
          <w:tcPr>
            <w:tcW w:w="2520" w:type="dxa"/>
          </w:tcPr>
          <w:p w14:paraId="5F16D5D9" w14:textId="3A45F975" w:rsidR="00286BA5" w:rsidRPr="000153B1" w:rsidRDefault="00286BA5" w:rsidP="00FD68DE">
            <w:pPr>
              <w:spacing w:line="276" w:lineRule="auto"/>
              <w:rPr>
                <w:i/>
                <w:iCs/>
              </w:rPr>
            </w:pPr>
            <w:r w:rsidRPr="0093635E">
              <w:t>Fakulteti i inxhinierisë mekanike</w:t>
            </w:r>
          </w:p>
        </w:tc>
        <w:tc>
          <w:tcPr>
            <w:tcW w:w="2520" w:type="dxa"/>
          </w:tcPr>
          <w:p w14:paraId="0A16BFD3" w14:textId="297FD313" w:rsidR="00286BA5" w:rsidRPr="000153B1" w:rsidRDefault="00286BA5" w:rsidP="00FD68DE">
            <w:pPr>
              <w:spacing w:line="276" w:lineRule="auto"/>
              <w:rPr>
                <w:i/>
                <w:iCs/>
              </w:rPr>
            </w:pPr>
            <w:proofErr w:type="spellStart"/>
            <w:r w:rsidRPr="0093635E">
              <w:t>Termoenergjetika</w:t>
            </w:r>
            <w:proofErr w:type="spellEnd"/>
            <w:r w:rsidRPr="0093635E">
              <w:t xml:space="preserve"> dhe energjia e </w:t>
            </w:r>
            <w:proofErr w:type="spellStart"/>
            <w:r w:rsidRPr="0093635E">
              <w:t>ripërtritshme</w:t>
            </w:r>
            <w:proofErr w:type="spellEnd"/>
          </w:p>
        </w:tc>
        <w:tc>
          <w:tcPr>
            <w:tcW w:w="1620" w:type="dxa"/>
          </w:tcPr>
          <w:p w14:paraId="25C9BAE6" w14:textId="27D14404" w:rsidR="00286BA5" w:rsidRPr="000153B1" w:rsidRDefault="00286BA5" w:rsidP="00FD68DE">
            <w:pPr>
              <w:spacing w:line="276" w:lineRule="auto"/>
              <w:jc w:val="center"/>
              <w:rPr>
                <w:i/>
                <w:iCs/>
              </w:rPr>
            </w:pPr>
            <w:r w:rsidRPr="0093635E">
              <w:t>7.00</w:t>
            </w:r>
          </w:p>
        </w:tc>
        <w:tc>
          <w:tcPr>
            <w:tcW w:w="1890" w:type="dxa"/>
          </w:tcPr>
          <w:p w14:paraId="4713DAB4" w14:textId="222B0534" w:rsidR="00286BA5" w:rsidRPr="000153B1" w:rsidRDefault="00286BA5" w:rsidP="00FD68DE">
            <w:pPr>
              <w:spacing w:line="276" w:lineRule="auto"/>
              <w:jc w:val="center"/>
              <w:rPr>
                <w:i/>
                <w:iCs/>
              </w:rPr>
            </w:pPr>
            <w:r w:rsidRPr="0093635E">
              <w:rPr>
                <w:color w:val="70AD47"/>
              </w:rPr>
              <w:t>+ 5</w:t>
            </w:r>
          </w:p>
        </w:tc>
        <w:tc>
          <w:tcPr>
            <w:tcW w:w="1350" w:type="dxa"/>
          </w:tcPr>
          <w:p w14:paraId="5FB9FA5D" w14:textId="677354C2" w:rsidR="00286BA5" w:rsidRPr="000153B1" w:rsidRDefault="00286BA5" w:rsidP="00FD68DE">
            <w:pPr>
              <w:spacing w:line="276" w:lineRule="auto"/>
              <w:jc w:val="center"/>
              <w:rPr>
                <w:i/>
                <w:iCs/>
              </w:rPr>
            </w:pPr>
            <w:r w:rsidRPr="0093635E">
              <w:t>12.00</w:t>
            </w:r>
          </w:p>
        </w:tc>
      </w:tr>
      <w:tr w:rsidR="008E269F" w:rsidRPr="000153B1" w14:paraId="73314E28" w14:textId="77777777" w:rsidTr="00416257">
        <w:tc>
          <w:tcPr>
            <w:tcW w:w="648" w:type="dxa"/>
          </w:tcPr>
          <w:p w14:paraId="5FAA1C31" w14:textId="77777777" w:rsidR="008E269F" w:rsidRPr="000153B1" w:rsidRDefault="008E269F" w:rsidP="008E269F">
            <w:pPr>
              <w:numPr>
                <w:ilvl w:val="0"/>
                <w:numId w:val="1"/>
              </w:numPr>
              <w:spacing w:line="276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2880" w:type="dxa"/>
          </w:tcPr>
          <w:p w14:paraId="1C086D9A" w14:textId="2081B3B8" w:rsidR="008E269F" w:rsidRPr="0093635E" w:rsidRDefault="008E269F" w:rsidP="00FD68DE">
            <w:pPr>
              <w:spacing w:line="276" w:lineRule="auto"/>
            </w:pPr>
            <w:r w:rsidRPr="0093635E">
              <w:t xml:space="preserve">Altin </w:t>
            </w:r>
            <w:proofErr w:type="spellStart"/>
            <w:r w:rsidRPr="0093635E">
              <w:t>Godanci</w:t>
            </w:r>
            <w:proofErr w:type="spellEnd"/>
          </w:p>
        </w:tc>
        <w:tc>
          <w:tcPr>
            <w:tcW w:w="2520" w:type="dxa"/>
          </w:tcPr>
          <w:p w14:paraId="0A6172B5" w14:textId="2AD86BF7" w:rsidR="008E269F" w:rsidRPr="0093635E" w:rsidRDefault="008E269F" w:rsidP="00FD68DE">
            <w:pPr>
              <w:spacing w:line="276" w:lineRule="auto"/>
            </w:pPr>
            <w:r w:rsidRPr="0093635E">
              <w:t>Fakulteti juridik</w:t>
            </w:r>
          </w:p>
        </w:tc>
        <w:tc>
          <w:tcPr>
            <w:tcW w:w="2520" w:type="dxa"/>
          </w:tcPr>
          <w:p w14:paraId="577A4159" w14:textId="4BB2BF91" w:rsidR="008E269F" w:rsidRPr="0093635E" w:rsidRDefault="008E269F" w:rsidP="00FD68DE">
            <w:pPr>
              <w:spacing w:line="276" w:lineRule="auto"/>
            </w:pPr>
            <w:r w:rsidRPr="0093635E">
              <w:t>Juridik</w:t>
            </w:r>
          </w:p>
        </w:tc>
        <w:tc>
          <w:tcPr>
            <w:tcW w:w="1620" w:type="dxa"/>
          </w:tcPr>
          <w:p w14:paraId="0829EAFF" w14:textId="236BF98A" w:rsidR="008E269F" w:rsidRPr="0093635E" w:rsidRDefault="008E269F" w:rsidP="00FD68DE">
            <w:pPr>
              <w:spacing w:line="276" w:lineRule="auto"/>
              <w:jc w:val="center"/>
            </w:pPr>
            <w:r w:rsidRPr="0093635E">
              <w:t>9.30</w:t>
            </w:r>
          </w:p>
        </w:tc>
        <w:tc>
          <w:tcPr>
            <w:tcW w:w="1890" w:type="dxa"/>
          </w:tcPr>
          <w:p w14:paraId="4B28EF2F" w14:textId="77777777" w:rsidR="008E269F" w:rsidRPr="0093635E" w:rsidRDefault="008E269F" w:rsidP="00FD68DE">
            <w:pPr>
              <w:spacing w:line="276" w:lineRule="auto"/>
              <w:jc w:val="center"/>
              <w:rPr>
                <w:color w:val="70AD47"/>
              </w:rPr>
            </w:pPr>
          </w:p>
        </w:tc>
        <w:tc>
          <w:tcPr>
            <w:tcW w:w="1350" w:type="dxa"/>
          </w:tcPr>
          <w:p w14:paraId="7C6CC0E7" w14:textId="0050F123" w:rsidR="008E269F" w:rsidRPr="0093635E" w:rsidRDefault="008E269F" w:rsidP="00FD68DE">
            <w:pPr>
              <w:spacing w:line="276" w:lineRule="auto"/>
              <w:jc w:val="center"/>
            </w:pPr>
            <w:r w:rsidRPr="0093635E">
              <w:t>9.30</w:t>
            </w:r>
          </w:p>
        </w:tc>
      </w:tr>
      <w:tr w:rsidR="008E269F" w:rsidRPr="000153B1" w14:paraId="595DC3DA" w14:textId="77777777" w:rsidTr="00416257">
        <w:tc>
          <w:tcPr>
            <w:tcW w:w="648" w:type="dxa"/>
          </w:tcPr>
          <w:p w14:paraId="41EDC74D" w14:textId="77777777" w:rsidR="008E269F" w:rsidRPr="000153B1" w:rsidRDefault="008E269F" w:rsidP="008E269F">
            <w:pPr>
              <w:numPr>
                <w:ilvl w:val="0"/>
                <w:numId w:val="1"/>
              </w:numPr>
              <w:spacing w:line="276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2880" w:type="dxa"/>
          </w:tcPr>
          <w:p w14:paraId="5A03A3CC" w14:textId="0850DA10" w:rsidR="008E269F" w:rsidRPr="000153B1" w:rsidRDefault="008E269F" w:rsidP="00FD68DE">
            <w:pPr>
              <w:spacing w:line="276" w:lineRule="auto"/>
              <w:rPr>
                <w:i/>
                <w:iCs/>
              </w:rPr>
            </w:pPr>
            <w:proofErr w:type="spellStart"/>
            <w:r w:rsidRPr="0093635E">
              <w:t>Nora</w:t>
            </w:r>
            <w:proofErr w:type="spellEnd"/>
            <w:r w:rsidRPr="0093635E">
              <w:t xml:space="preserve"> </w:t>
            </w:r>
            <w:proofErr w:type="spellStart"/>
            <w:r w:rsidRPr="0093635E">
              <w:t>Dodaj</w:t>
            </w:r>
            <w:proofErr w:type="spellEnd"/>
          </w:p>
        </w:tc>
        <w:tc>
          <w:tcPr>
            <w:tcW w:w="2520" w:type="dxa"/>
          </w:tcPr>
          <w:p w14:paraId="58AFA63E" w14:textId="20CA551B" w:rsidR="008E269F" w:rsidRPr="000153B1" w:rsidRDefault="008E269F" w:rsidP="00FD68DE">
            <w:pPr>
              <w:spacing w:line="276" w:lineRule="auto"/>
              <w:rPr>
                <w:i/>
                <w:iCs/>
              </w:rPr>
            </w:pPr>
            <w:r w:rsidRPr="0093635E">
              <w:t>Fakulteti juridik</w:t>
            </w:r>
          </w:p>
        </w:tc>
        <w:tc>
          <w:tcPr>
            <w:tcW w:w="2520" w:type="dxa"/>
          </w:tcPr>
          <w:p w14:paraId="65899042" w14:textId="0D2FB69E" w:rsidR="008E269F" w:rsidRPr="000153B1" w:rsidRDefault="008E269F" w:rsidP="00FD68DE">
            <w:pPr>
              <w:spacing w:line="276" w:lineRule="auto"/>
              <w:rPr>
                <w:i/>
                <w:iCs/>
              </w:rPr>
            </w:pPr>
            <w:r w:rsidRPr="0093635E">
              <w:t>Juridik</w:t>
            </w:r>
          </w:p>
        </w:tc>
        <w:tc>
          <w:tcPr>
            <w:tcW w:w="1620" w:type="dxa"/>
          </w:tcPr>
          <w:p w14:paraId="697017DB" w14:textId="7A7D7BA6" w:rsidR="008E269F" w:rsidRPr="000153B1" w:rsidRDefault="008E269F" w:rsidP="00FD68DE">
            <w:pPr>
              <w:spacing w:line="276" w:lineRule="auto"/>
              <w:jc w:val="center"/>
              <w:rPr>
                <w:i/>
                <w:iCs/>
              </w:rPr>
            </w:pPr>
            <w:r w:rsidRPr="0093635E">
              <w:t>9.23</w:t>
            </w:r>
          </w:p>
        </w:tc>
        <w:tc>
          <w:tcPr>
            <w:tcW w:w="1890" w:type="dxa"/>
          </w:tcPr>
          <w:p w14:paraId="0C500B45" w14:textId="77777777" w:rsidR="008E269F" w:rsidRPr="000153B1" w:rsidRDefault="008E269F" w:rsidP="00FD68DE">
            <w:pPr>
              <w:spacing w:line="276" w:lineRule="auto"/>
              <w:jc w:val="center"/>
              <w:rPr>
                <w:i/>
                <w:iCs/>
              </w:rPr>
            </w:pPr>
          </w:p>
        </w:tc>
        <w:tc>
          <w:tcPr>
            <w:tcW w:w="1350" w:type="dxa"/>
          </w:tcPr>
          <w:p w14:paraId="75CD2051" w14:textId="3AFD8E9C" w:rsidR="008E269F" w:rsidRPr="000153B1" w:rsidRDefault="008E269F" w:rsidP="00FD68DE">
            <w:pPr>
              <w:spacing w:line="276" w:lineRule="auto"/>
              <w:jc w:val="center"/>
              <w:rPr>
                <w:i/>
                <w:iCs/>
              </w:rPr>
            </w:pPr>
            <w:r w:rsidRPr="0093635E">
              <w:t>9.23</w:t>
            </w:r>
          </w:p>
        </w:tc>
      </w:tr>
      <w:tr w:rsidR="008E269F" w:rsidRPr="000153B1" w14:paraId="310E35BB" w14:textId="77777777" w:rsidTr="00416257">
        <w:tc>
          <w:tcPr>
            <w:tcW w:w="648" w:type="dxa"/>
          </w:tcPr>
          <w:p w14:paraId="7D2F68EB" w14:textId="77777777" w:rsidR="008E269F" w:rsidRPr="000153B1" w:rsidRDefault="008E269F" w:rsidP="008E269F">
            <w:pPr>
              <w:numPr>
                <w:ilvl w:val="0"/>
                <w:numId w:val="1"/>
              </w:numPr>
              <w:spacing w:line="276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2880" w:type="dxa"/>
          </w:tcPr>
          <w:p w14:paraId="1ED900B3" w14:textId="39727222" w:rsidR="008E269F" w:rsidRPr="000153B1" w:rsidRDefault="008E269F" w:rsidP="00FD68DE">
            <w:pPr>
              <w:spacing w:line="276" w:lineRule="auto"/>
              <w:rPr>
                <w:i/>
                <w:iCs/>
              </w:rPr>
            </w:pPr>
            <w:r w:rsidRPr="0093635E">
              <w:t xml:space="preserve">Diellza </w:t>
            </w:r>
            <w:proofErr w:type="spellStart"/>
            <w:r w:rsidRPr="0093635E">
              <w:t>Palucaj</w:t>
            </w:r>
            <w:proofErr w:type="spellEnd"/>
          </w:p>
        </w:tc>
        <w:tc>
          <w:tcPr>
            <w:tcW w:w="2520" w:type="dxa"/>
          </w:tcPr>
          <w:p w14:paraId="05FC9A4A" w14:textId="76914E53" w:rsidR="008E269F" w:rsidRPr="000153B1" w:rsidRDefault="008E269F" w:rsidP="00FD68DE">
            <w:pPr>
              <w:spacing w:line="276" w:lineRule="auto"/>
              <w:rPr>
                <w:i/>
                <w:iCs/>
              </w:rPr>
            </w:pPr>
            <w:r w:rsidRPr="0093635E">
              <w:t>Fakulteti Ekonomik</w:t>
            </w:r>
          </w:p>
        </w:tc>
        <w:tc>
          <w:tcPr>
            <w:tcW w:w="2520" w:type="dxa"/>
          </w:tcPr>
          <w:p w14:paraId="46B7B265" w14:textId="3F76CD66" w:rsidR="008E269F" w:rsidRPr="000153B1" w:rsidRDefault="008E269F" w:rsidP="00FD68DE">
            <w:pPr>
              <w:spacing w:line="276" w:lineRule="auto"/>
              <w:rPr>
                <w:i/>
                <w:iCs/>
              </w:rPr>
            </w:pPr>
            <w:proofErr w:type="spellStart"/>
            <w:r w:rsidRPr="0093635E">
              <w:t>Menagjment</w:t>
            </w:r>
            <w:proofErr w:type="spellEnd"/>
          </w:p>
        </w:tc>
        <w:tc>
          <w:tcPr>
            <w:tcW w:w="1620" w:type="dxa"/>
          </w:tcPr>
          <w:p w14:paraId="1043984C" w14:textId="4BB296A6" w:rsidR="008E269F" w:rsidRPr="000153B1" w:rsidRDefault="008E269F" w:rsidP="00FD68DE">
            <w:pPr>
              <w:spacing w:line="276" w:lineRule="auto"/>
              <w:jc w:val="center"/>
              <w:rPr>
                <w:i/>
                <w:iCs/>
              </w:rPr>
            </w:pPr>
            <w:r w:rsidRPr="0093635E">
              <w:t>9.13</w:t>
            </w:r>
          </w:p>
        </w:tc>
        <w:tc>
          <w:tcPr>
            <w:tcW w:w="1890" w:type="dxa"/>
          </w:tcPr>
          <w:p w14:paraId="0C3659A7" w14:textId="77777777" w:rsidR="008E269F" w:rsidRPr="000153B1" w:rsidRDefault="008E269F" w:rsidP="00FD68DE">
            <w:pPr>
              <w:spacing w:line="276" w:lineRule="auto"/>
              <w:jc w:val="center"/>
              <w:rPr>
                <w:i/>
                <w:iCs/>
              </w:rPr>
            </w:pPr>
          </w:p>
        </w:tc>
        <w:tc>
          <w:tcPr>
            <w:tcW w:w="1350" w:type="dxa"/>
          </w:tcPr>
          <w:p w14:paraId="1C1A1E6E" w14:textId="1D4A3AEB" w:rsidR="008E269F" w:rsidRPr="000153B1" w:rsidRDefault="008E269F" w:rsidP="00FD68DE">
            <w:pPr>
              <w:spacing w:line="276" w:lineRule="auto"/>
              <w:jc w:val="center"/>
              <w:rPr>
                <w:i/>
                <w:iCs/>
              </w:rPr>
            </w:pPr>
            <w:r w:rsidRPr="0093635E">
              <w:t>9.13</w:t>
            </w:r>
          </w:p>
        </w:tc>
      </w:tr>
      <w:tr w:rsidR="008E269F" w:rsidRPr="000153B1" w14:paraId="3253A2BB" w14:textId="77777777" w:rsidTr="00416257">
        <w:tc>
          <w:tcPr>
            <w:tcW w:w="648" w:type="dxa"/>
          </w:tcPr>
          <w:p w14:paraId="093023A0" w14:textId="77777777" w:rsidR="008E269F" w:rsidRPr="000153B1" w:rsidRDefault="008E269F" w:rsidP="008E269F">
            <w:pPr>
              <w:numPr>
                <w:ilvl w:val="0"/>
                <w:numId w:val="1"/>
              </w:numPr>
              <w:spacing w:line="276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2880" w:type="dxa"/>
          </w:tcPr>
          <w:p w14:paraId="16D358B1" w14:textId="23BB5081" w:rsidR="008E269F" w:rsidRPr="000153B1" w:rsidRDefault="008E269F" w:rsidP="00FD68DE">
            <w:pPr>
              <w:spacing w:line="276" w:lineRule="auto"/>
              <w:rPr>
                <w:i/>
                <w:iCs/>
              </w:rPr>
            </w:pPr>
            <w:r w:rsidRPr="0093635E">
              <w:t xml:space="preserve">Gentiana </w:t>
            </w:r>
            <w:proofErr w:type="spellStart"/>
            <w:r w:rsidRPr="0093635E">
              <w:t>Hasanaj</w:t>
            </w:r>
            <w:proofErr w:type="spellEnd"/>
          </w:p>
        </w:tc>
        <w:tc>
          <w:tcPr>
            <w:tcW w:w="2520" w:type="dxa"/>
          </w:tcPr>
          <w:p w14:paraId="44FE2E2E" w14:textId="640C1903" w:rsidR="008E269F" w:rsidRPr="000153B1" w:rsidRDefault="008E269F" w:rsidP="00FD68DE">
            <w:pPr>
              <w:spacing w:line="276" w:lineRule="auto"/>
              <w:rPr>
                <w:i/>
                <w:iCs/>
              </w:rPr>
            </w:pPr>
            <w:r w:rsidRPr="0093635E">
              <w:t>Fakulteti i edukimit</w:t>
            </w:r>
          </w:p>
        </w:tc>
        <w:tc>
          <w:tcPr>
            <w:tcW w:w="2520" w:type="dxa"/>
          </w:tcPr>
          <w:p w14:paraId="663E772C" w14:textId="3F28721D" w:rsidR="008E269F" w:rsidRPr="000153B1" w:rsidRDefault="008E269F" w:rsidP="00FD68DE">
            <w:pPr>
              <w:spacing w:line="276" w:lineRule="auto"/>
              <w:rPr>
                <w:i/>
                <w:iCs/>
              </w:rPr>
            </w:pPr>
            <w:r w:rsidRPr="0093635E">
              <w:t xml:space="preserve">Edukim </w:t>
            </w:r>
            <w:proofErr w:type="spellStart"/>
            <w:r w:rsidRPr="0093635E">
              <w:t>parafillor</w:t>
            </w:r>
            <w:proofErr w:type="spellEnd"/>
          </w:p>
        </w:tc>
        <w:tc>
          <w:tcPr>
            <w:tcW w:w="1620" w:type="dxa"/>
          </w:tcPr>
          <w:p w14:paraId="056EB25F" w14:textId="0DAE9D34" w:rsidR="008E269F" w:rsidRPr="000153B1" w:rsidRDefault="008E269F" w:rsidP="00FD68DE">
            <w:pPr>
              <w:spacing w:line="276" w:lineRule="auto"/>
              <w:jc w:val="center"/>
              <w:rPr>
                <w:i/>
                <w:iCs/>
              </w:rPr>
            </w:pPr>
            <w:r w:rsidRPr="0093635E">
              <w:t>8.82</w:t>
            </w:r>
          </w:p>
        </w:tc>
        <w:tc>
          <w:tcPr>
            <w:tcW w:w="1890" w:type="dxa"/>
          </w:tcPr>
          <w:p w14:paraId="02BDA2C2" w14:textId="77777777" w:rsidR="008E269F" w:rsidRPr="000153B1" w:rsidRDefault="008E269F" w:rsidP="00FD68DE">
            <w:pPr>
              <w:spacing w:line="276" w:lineRule="auto"/>
              <w:jc w:val="center"/>
              <w:rPr>
                <w:i/>
                <w:iCs/>
              </w:rPr>
            </w:pPr>
          </w:p>
        </w:tc>
        <w:tc>
          <w:tcPr>
            <w:tcW w:w="1350" w:type="dxa"/>
          </w:tcPr>
          <w:p w14:paraId="4019A174" w14:textId="7ED17F1F" w:rsidR="008E269F" w:rsidRPr="000153B1" w:rsidRDefault="008E269F" w:rsidP="00FD68DE">
            <w:pPr>
              <w:spacing w:line="276" w:lineRule="auto"/>
              <w:jc w:val="center"/>
              <w:rPr>
                <w:i/>
                <w:iCs/>
              </w:rPr>
            </w:pPr>
            <w:r w:rsidRPr="0093635E">
              <w:t>8.82</w:t>
            </w:r>
          </w:p>
        </w:tc>
      </w:tr>
      <w:tr w:rsidR="008E269F" w:rsidRPr="000153B1" w14:paraId="2D0EA7B8" w14:textId="77777777" w:rsidTr="00416257">
        <w:tc>
          <w:tcPr>
            <w:tcW w:w="648" w:type="dxa"/>
          </w:tcPr>
          <w:p w14:paraId="4D96A445" w14:textId="77777777" w:rsidR="008E269F" w:rsidRPr="000153B1" w:rsidRDefault="008E269F" w:rsidP="008E269F">
            <w:pPr>
              <w:numPr>
                <w:ilvl w:val="0"/>
                <w:numId w:val="1"/>
              </w:numPr>
              <w:spacing w:line="276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2880" w:type="dxa"/>
          </w:tcPr>
          <w:p w14:paraId="2728B7B8" w14:textId="00979ED1" w:rsidR="008E269F" w:rsidRPr="000153B1" w:rsidRDefault="008E269F" w:rsidP="00FD68DE">
            <w:pPr>
              <w:spacing w:line="276" w:lineRule="auto"/>
              <w:rPr>
                <w:i/>
                <w:iCs/>
              </w:rPr>
            </w:pPr>
            <w:proofErr w:type="spellStart"/>
            <w:r w:rsidRPr="0093635E">
              <w:t>Agnesa</w:t>
            </w:r>
            <w:proofErr w:type="spellEnd"/>
            <w:r w:rsidRPr="0093635E">
              <w:t xml:space="preserve"> </w:t>
            </w:r>
            <w:proofErr w:type="spellStart"/>
            <w:r w:rsidRPr="0093635E">
              <w:t>Racaj</w:t>
            </w:r>
            <w:proofErr w:type="spellEnd"/>
          </w:p>
        </w:tc>
        <w:tc>
          <w:tcPr>
            <w:tcW w:w="2520" w:type="dxa"/>
          </w:tcPr>
          <w:p w14:paraId="601CE0B6" w14:textId="53B45EBD" w:rsidR="008E269F" w:rsidRPr="000153B1" w:rsidRDefault="008E269F" w:rsidP="00FD68DE">
            <w:pPr>
              <w:spacing w:line="276" w:lineRule="auto"/>
              <w:rPr>
                <w:i/>
                <w:iCs/>
              </w:rPr>
            </w:pPr>
            <w:r w:rsidRPr="0093635E">
              <w:t>Fakulteti filozofik</w:t>
            </w:r>
          </w:p>
        </w:tc>
        <w:tc>
          <w:tcPr>
            <w:tcW w:w="2520" w:type="dxa"/>
          </w:tcPr>
          <w:p w14:paraId="4EE5A246" w14:textId="49A355F2" w:rsidR="008E269F" w:rsidRPr="000153B1" w:rsidRDefault="008E269F" w:rsidP="00FD68DE">
            <w:pPr>
              <w:spacing w:line="276" w:lineRule="auto"/>
              <w:rPr>
                <w:i/>
                <w:iCs/>
              </w:rPr>
            </w:pPr>
            <w:r w:rsidRPr="0093635E">
              <w:t>Punë Sociale</w:t>
            </w:r>
          </w:p>
        </w:tc>
        <w:tc>
          <w:tcPr>
            <w:tcW w:w="1620" w:type="dxa"/>
          </w:tcPr>
          <w:p w14:paraId="5A8F3071" w14:textId="1A250FB1" w:rsidR="008E269F" w:rsidRPr="000153B1" w:rsidRDefault="008E269F" w:rsidP="00FD68DE">
            <w:pPr>
              <w:spacing w:line="276" w:lineRule="auto"/>
              <w:jc w:val="center"/>
              <w:rPr>
                <w:i/>
                <w:iCs/>
              </w:rPr>
            </w:pPr>
            <w:r w:rsidRPr="0093635E">
              <w:t>8.79</w:t>
            </w:r>
          </w:p>
        </w:tc>
        <w:tc>
          <w:tcPr>
            <w:tcW w:w="1890" w:type="dxa"/>
          </w:tcPr>
          <w:p w14:paraId="42425729" w14:textId="77777777" w:rsidR="008E269F" w:rsidRPr="000153B1" w:rsidRDefault="008E269F" w:rsidP="00FD68DE">
            <w:pPr>
              <w:spacing w:line="276" w:lineRule="auto"/>
              <w:jc w:val="center"/>
              <w:rPr>
                <w:i/>
                <w:iCs/>
              </w:rPr>
            </w:pPr>
          </w:p>
        </w:tc>
        <w:tc>
          <w:tcPr>
            <w:tcW w:w="1350" w:type="dxa"/>
          </w:tcPr>
          <w:p w14:paraId="0616A042" w14:textId="1AD7A68F" w:rsidR="008E269F" w:rsidRPr="000153B1" w:rsidRDefault="008E269F" w:rsidP="00FD68DE">
            <w:pPr>
              <w:spacing w:line="276" w:lineRule="auto"/>
              <w:jc w:val="center"/>
              <w:rPr>
                <w:i/>
                <w:iCs/>
              </w:rPr>
            </w:pPr>
            <w:r w:rsidRPr="0093635E">
              <w:t>8.79</w:t>
            </w:r>
          </w:p>
        </w:tc>
      </w:tr>
      <w:tr w:rsidR="008E269F" w:rsidRPr="000153B1" w14:paraId="063582D6" w14:textId="77777777" w:rsidTr="00416257">
        <w:tc>
          <w:tcPr>
            <w:tcW w:w="648" w:type="dxa"/>
          </w:tcPr>
          <w:p w14:paraId="264509F9" w14:textId="77777777" w:rsidR="008E269F" w:rsidRPr="000153B1" w:rsidRDefault="008E269F" w:rsidP="008E269F">
            <w:pPr>
              <w:numPr>
                <w:ilvl w:val="0"/>
                <w:numId w:val="1"/>
              </w:numPr>
              <w:spacing w:line="276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2880" w:type="dxa"/>
          </w:tcPr>
          <w:p w14:paraId="419C5DEA" w14:textId="1BF4C5CD" w:rsidR="008E269F" w:rsidRPr="000153B1" w:rsidRDefault="008E269F" w:rsidP="00FD68DE">
            <w:pPr>
              <w:spacing w:line="276" w:lineRule="auto"/>
              <w:rPr>
                <w:i/>
                <w:iCs/>
              </w:rPr>
            </w:pPr>
            <w:proofErr w:type="spellStart"/>
            <w:r w:rsidRPr="0093635E">
              <w:t>Liridona</w:t>
            </w:r>
            <w:proofErr w:type="spellEnd"/>
            <w:r w:rsidRPr="0093635E">
              <w:t xml:space="preserve"> Gashi</w:t>
            </w:r>
          </w:p>
        </w:tc>
        <w:tc>
          <w:tcPr>
            <w:tcW w:w="2520" w:type="dxa"/>
          </w:tcPr>
          <w:p w14:paraId="26CBA649" w14:textId="1854FD40" w:rsidR="008E269F" w:rsidRPr="000153B1" w:rsidRDefault="008E269F" w:rsidP="00FD68DE">
            <w:pPr>
              <w:spacing w:line="276" w:lineRule="auto"/>
              <w:rPr>
                <w:i/>
                <w:iCs/>
              </w:rPr>
            </w:pPr>
            <w:r w:rsidRPr="0093635E">
              <w:t>Fakulteti i shkencave sociale</w:t>
            </w:r>
          </w:p>
        </w:tc>
        <w:tc>
          <w:tcPr>
            <w:tcW w:w="2520" w:type="dxa"/>
          </w:tcPr>
          <w:p w14:paraId="6DB714E9" w14:textId="0F84476F" w:rsidR="008E269F" w:rsidRPr="000153B1" w:rsidRDefault="008E269F" w:rsidP="00FD68DE">
            <w:pPr>
              <w:spacing w:line="276" w:lineRule="auto"/>
              <w:rPr>
                <w:i/>
                <w:iCs/>
              </w:rPr>
            </w:pPr>
            <w:r w:rsidRPr="0093635E">
              <w:t>Kujdes dhe mirëqenie sociale</w:t>
            </w:r>
          </w:p>
        </w:tc>
        <w:tc>
          <w:tcPr>
            <w:tcW w:w="1620" w:type="dxa"/>
          </w:tcPr>
          <w:p w14:paraId="23AA190B" w14:textId="60B5363A" w:rsidR="008E269F" w:rsidRPr="000153B1" w:rsidRDefault="008E269F" w:rsidP="00FD68DE">
            <w:pPr>
              <w:spacing w:line="276" w:lineRule="auto"/>
              <w:jc w:val="center"/>
              <w:rPr>
                <w:i/>
                <w:iCs/>
              </w:rPr>
            </w:pPr>
            <w:r w:rsidRPr="0093635E">
              <w:t>8.79</w:t>
            </w:r>
          </w:p>
        </w:tc>
        <w:tc>
          <w:tcPr>
            <w:tcW w:w="1890" w:type="dxa"/>
          </w:tcPr>
          <w:p w14:paraId="4F8F9223" w14:textId="77777777" w:rsidR="008E269F" w:rsidRPr="000153B1" w:rsidRDefault="008E269F" w:rsidP="00FD68DE">
            <w:pPr>
              <w:spacing w:line="276" w:lineRule="auto"/>
              <w:jc w:val="center"/>
              <w:rPr>
                <w:i/>
                <w:iCs/>
              </w:rPr>
            </w:pPr>
          </w:p>
        </w:tc>
        <w:tc>
          <w:tcPr>
            <w:tcW w:w="1350" w:type="dxa"/>
          </w:tcPr>
          <w:p w14:paraId="51E62C12" w14:textId="22EE4529" w:rsidR="008E269F" w:rsidRPr="000153B1" w:rsidRDefault="008E269F" w:rsidP="00FD68DE">
            <w:pPr>
              <w:spacing w:line="276" w:lineRule="auto"/>
              <w:jc w:val="center"/>
              <w:rPr>
                <w:i/>
                <w:iCs/>
              </w:rPr>
            </w:pPr>
            <w:r w:rsidRPr="0093635E">
              <w:t>8.79</w:t>
            </w:r>
          </w:p>
        </w:tc>
      </w:tr>
      <w:tr w:rsidR="008E269F" w:rsidRPr="000153B1" w14:paraId="1741E36A" w14:textId="77777777" w:rsidTr="00416257">
        <w:tc>
          <w:tcPr>
            <w:tcW w:w="648" w:type="dxa"/>
          </w:tcPr>
          <w:p w14:paraId="4DE90C7B" w14:textId="77777777" w:rsidR="008E269F" w:rsidRPr="000153B1" w:rsidRDefault="008E269F" w:rsidP="008E269F">
            <w:pPr>
              <w:numPr>
                <w:ilvl w:val="0"/>
                <w:numId w:val="1"/>
              </w:numPr>
              <w:spacing w:line="276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2880" w:type="dxa"/>
          </w:tcPr>
          <w:p w14:paraId="0090A221" w14:textId="1D2FF342" w:rsidR="008E269F" w:rsidRPr="000153B1" w:rsidRDefault="008E269F" w:rsidP="00FD68DE">
            <w:pPr>
              <w:spacing w:line="276" w:lineRule="auto"/>
              <w:rPr>
                <w:i/>
                <w:iCs/>
              </w:rPr>
            </w:pPr>
            <w:r w:rsidRPr="0093635E">
              <w:t xml:space="preserve">Blerta </w:t>
            </w:r>
            <w:proofErr w:type="spellStart"/>
            <w:r w:rsidRPr="0093635E">
              <w:t>Kadriu</w:t>
            </w:r>
            <w:proofErr w:type="spellEnd"/>
          </w:p>
        </w:tc>
        <w:tc>
          <w:tcPr>
            <w:tcW w:w="2520" w:type="dxa"/>
          </w:tcPr>
          <w:p w14:paraId="47A87E7D" w14:textId="5393E98A" w:rsidR="008E269F" w:rsidRPr="000153B1" w:rsidRDefault="008E269F" w:rsidP="00FD68DE">
            <w:pPr>
              <w:spacing w:line="276" w:lineRule="auto"/>
              <w:rPr>
                <w:i/>
                <w:iCs/>
              </w:rPr>
            </w:pPr>
            <w:r w:rsidRPr="0093635E">
              <w:t>Fakulteti i filologjisë</w:t>
            </w:r>
          </w:p>
        </w:tc>
        <w:tc>
          <w:tcPr>
            <w:tcW w:w="2520" w:type="dxa"/>
          </w:tcPr>
          <w:p w14:paraId="26096B96" w14:textId="6C7346AB" w:rsidR="008E269F" w:rsidRPr="000153B1" w:rsidRDefault="008E269F" w:rsidP="00FD68DE">
            <w:pPr>
              <w:spacing w:line="276" w:lineRule="auto"/>
              <w:rPr>
                <w:i/>
                <w:iCs/>
              </w:rPr>
            </w:pPr>
            <w:r w:rsidRPr="0093635E">
              <w:t>Gjuhë shqipe</w:t>
            </w:r>
          </w:p>
        </w:tc>
        <w:tc>
          <w:tcPr>
            <w:tcW w:w="1620" w:type="dxa"/>
          </w:tcPr>
          <w:p w14:paraId="52712731" w14:textId="1D6B11C6" w:rsidR="008E269F" w:rsidRPr="000153B1" w:rsidRDefault="008E269F" w:rsidP="00FD68DE">
            <w:pPr>
              <w:spacing w:line="276" w:lineRule="auto"/>
              <w:jc w:val="center"/>
              <w:rPr>
                <w:i/>
                <w:iCs/>
              </w:rPr>
            </w:pPr>
            <w:r w:rsidRPr="0093635E">
              <w:t>8.72</w:t>
            </w:r>
          </w:p>
        </w:tc>
        <w:tc>
          <w:tcPr>
            <w:tcW w:w="1890" w:type="dxa"/>
          </w:tcPr>
          <w:p w14:paraId="59F96A80" w14:textId="77777777" w:rsidR="008E269F" w:rsidRPr="000153B1" w:rsidRDefault="008E269F" w:rsidP="00FD68DE">
            <w:pPr>
              <w:spacing w:line="276" w:lineRule="auto"/>
              <w:jc w:val="center"/>
              <w:rPr>
                <w:i/>
                <w:iCs/>
              </w:rPr>
            </w:pPr>
          </w:p>
        </w:tc>
        <w:tc>
          <w:tcPr>
            <w:tcW w:w="1350" w:type="dxa"/>
          </w:tcPr>
          <w:p w14:paraId="50779953" w14:textId="2F9591F4" w:rsidR="008E269F" w:rsidRPr="000153B1" w:rsidRDefault="008E269F" w:rsidP="00FD68DE">
            <w:pPr>
              <w:spacing w:line="276" w:lineRule="auto"/>
              <w:jc w:val="center"/>
              <w:rPr>
                <w:i/>
                <w:iCs/>
              </w:rPr>
            </w:pPr>
            <w:r w:rsidRPr="0093635E">
              <w:t>8.72</w:t>
            </w:r>
          </w:p>
        </w:tc>
      </w:tr>
      <w:tr w:rsidR="008E269F" w:rsidRPr="000153B1" w14:paraId="0EF6369B" w14:textId="77777777" w:rsidTr="00416257">
        <w:tc>
          <w:tcPr>
            <w:tcW w:w="648" w:type="dxa"/>
          </w:tcPr>
          <w:p w14:paraId="55BE2050" w14:textId="77777777" w:rsidR="008E269F" w:rsidRPr="000153B1" w:rsidRDefault="008E269F" w:rsidP="008E269F">
            <w:pPr>
              <w:numPr>
                <w:ilvl w:val="0"/>
                <w:numId w:val="1"/>
              </w:numPr>
              <w:spacing w:line="276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2880" w:type="dxa"/>
          </w:tcPr>
          <w:p w14:paraId="79EA8FD9" w14:textId="617F0C15" w:rsidR="008E269F" w:rsidRPr="000153B1" w:rsidRDefault="008E269F" w:rsidP="00FD68DE">
            <w:pPr>
              <w:spacing w:line="276" w:lineRule="auto"/>
              <w:rPr>
                <w:i/>
                <w:iCs/>
              </w:rPr>
            </w:pPr>
            <w:r w:rsidRPr="0093635E">
              <w:t xml:space="preserve">Diellza </w:t>
            </w:r>
            <w:proofErr w:type="spellStart"/>
            <w:r w:rsidRPr="0093635E">
              <w:t>Havolli</w:t>
            </w:r>
            <w:proofErr w:type="spellEnd"/>
          </w:p>
        </w:tc>
        <w:tc>
          <w:tcPr>
            <w:tcW w:w="2520" w:type="dxa"/>
          </w:tcPr>
          <w:p w14:paraId="369D8286" w14:textId="61FF65BB" w:rsidR="008E269F" w:rsidRPr="000153B1" w:rsidRDefault="008E269F" w:rsidP="00FD68DE">
            <w:pPr>
              <w:spacing w:line="276" w:lineRule="auto"/>
              <w:rPr>
                <w:i/>
                <w:iCs/>
              </w:rPr>
            </w:pPr>
            <w:r w:rsidRPr="0093635E">
              <w:t>Fakulteti i edukimit</w:t>
            </w:r>
          </w:p>
        </w:tc>
        <w:tc>
          <w:tcPr>
            <w:tcW w:w="2520" w:type="dxa"/>
          </w:tcPr>
          <w:p w14:paraId="53A530E9" w14:textId="1DEEAA8D" w:rsidR="008E269F" w:rsidRPr="000153B1" w:rsidRDefault="008E269F" w:rsidP="00FD68DE">
            <w:pPr>
              <w:spacing w:line="276" w:lineRule="auto"/>
              <w:rPr>
                <w:i/>
                <w:iCs/>
              </w:rPr>
            </w:pPr>
            <w:r w:rsidRPr="0093635E">
              <w:t>Edukim Fillor</w:t>
            </w:r>
          </w:p>
        </w:tc>
        <w:tc>
          <w:tcPr>
            <w:tcW w:w="1620" w:type="dxa"/>
          </w:tcPr>
          <w:p w14:paraId="03523982" w14:textId="6811A11C" w:rsidR="008E269F" w:rsidRPr="000153B1" w:rsidRDefault="008E269F" w:rsidP="00FD68DE">
            <w:pPr>
              <w:spacing w:line="276" w:lineRule="auto"/>
              <w:jc w:val="center"/>
              <w:rPr>
                <w:i/>
                <w:iCs/>
              </w:rPr>
            </w:pPr>
            <w:r w:rsidRPr="0093635E">
              <w:t>8.71</w:t>
            </w:r>
          </w:p>
        </w:tc>
        <w:tc>
          <w:tcPr>
            <w:tcW w:w="1890" w:type="dxa"/>
          </w:tcPr>
          <w:p w14:paraId="0474E20F" w14:textId="77777777" w:rsidR="008E269F" w:rsidRPr="000153B1" w:rsidRDefault="008E269F" w:rsidP="00FD68DE">
            <w:pPr>
              <w:spacing w:line="276" w:lineRule="auto"/>
              <w:jc w:val="center"/>
              <w:rPr>
                <w:i/>
                <w:iCs/>
              </w:rPr>
            </w:pPr>
          </w:p>
        </w:tc>
        <w:tc>
          <w:tcPr>
            <w:tcW w:w="1350" w:type="dxa"/>
          </w:tcPr>
          <w:p w14:paraId="131104EA" w14:textId="075EB0BA" w:rsidR="008E269F" w:rsidRPr="000153B1" w:rsidRDefault="008E269F" w:rsidP="00FD68DE">
            <w:pPr>
              <w:spacing w:line="276" w:lineRule="auto"/>
              <w:jc w:val="center"/>
              <w:rPr>
                <w:i/>
                <w:iCs/>
              </w:rPr>
            </w:pPr>
            <w:r w:rsidRPr="0093635E">
              <w:t>8.71</w:t>
            </w:r>
          </w:p>
        </w:tc>
      </w:tr>
      <w:tr w:rsidR="008E269F" w:rsidRPr="000153B1" w14:paraId="7492FA74" w14:textId="77777777" w:rsidTr="00416257">
        <w:tc>
          <w:tcPr>
            <w:tcW w:w="648" w:type="dxa"/>
          </w:tcPr>
          <w:p w14:paraId="169985FB" w14:textId="77777777" w:rsidR="008E269F" w:rsidRPr="000153B1" w:rsidRDefault="008E269F" w:rsidP="008E269F">
            <w:pPr>
              <w:numPr>
                <w:ilvl w:val="0"/>
                <w:numId w:val="1"/>
              </w:numPr>
              <w:spacing w:line="276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2880" w:type="dxa"/>
          </w:tcPr>
          <w:p w14:paraId="1AB5A9B7" w14:textId="0A107B8A" w:rsidR="008E269F" w:rsidRPr="000153B1" w:rsidRDefault="008E269F" w:rsidP="00FD68DE">
            <w:pPr>
              <w:spacing w:line="276" w:lineRule="auto"/>
              <w:rPr>
                <w:i/>
                <w:iCs/>
              </w:rPr>
            </w:pPr>
            <w:r w:rsidRPr="0093635E">
              <w:t xml:space="preserve">Blerta </w:t>
            </w:r>
            <w:proofErr w:type="spellStart"/>
            <w:r w:rsidRPr="0093635E">
              <w:t>Mustafaj</w:t>
            </w:r>
            <w:proofErr w:type="spellEnd"/>
          </w:p>
        </w:tc>
        <w:tc>
          <w:tcPr>
            <w:tcW w:w="2520" w:type="dxa"/>
          </w:tcPr>
          <w:p w14:paraId="463CA42A" w14:textId="35602357" w:rsidR="008E269F" w:rsidRPr="000153B1" w:rsidRDefault="008E269F" w:rsidP="00FD68DE">
            <w:pPr>
              <w:spacing w:line="276" w:lineRule="auto"/>
              <w:rPr>
                <w:i/>
                <w:iCs/>
              </w:rPr>
            </w:pPr>
            <w:r w:rsidRPr="0093635E">
              <w:t>Fakulteti juridik</w:t>
            </w:r>
          </w:p>
        </w:tc>
        <w:tc>
          <w:tcPr>
            <w:tcW w:w="2520" w:type="dxa"/>
          </w:tcPr>
          <w:p w14:paraId="1F72B6D0" w14:textId="4438A203" w:rsidR="008E269F" w:rsidRPr="000153B1" w:rsidRDefault="008E269F" w:rsidP="00FD68DE">
            <w:pPr>
              <w:spacing w:line="276" w:lineRule="auto"/>
              <w:rPr>
                <w:i/>
                <w:iCs/>
              </w:rPr>
            </w:pPr>
            <w:r w:rsidRPr="0093635E">
              <w:t>Juridik</w:t>
            </w:r>
          </w:p>
        </w:tc>
        <w:tc>
          <w:tcPr>
            <w:tcW w:w="1620" w:type="dxa"/>
          </w:tcPr>
          <w:p w14:paraId="0EDC19BD" w14:textId="4BAC2C06" w:rsidR="008E269F" w:rsidRPr="000153B1" w:rsidRDefault="008E269F" w:rsidP="00FD68DE">
            <w:pPr>
              <w:spacing w:line="276" w:lineRule="auto"/>
              <w:jc w:val="center"/>
              <w:rPr>
                <w:i/>
                <w:iCs/>
              </w:rPr>
            </w:pPr>
            <w:r w:rsidRPr="0093635E">
              <w:t>8.67</w:t>
            </w:r>
          </w:p>
        </w:tc>
        <w:tc>
          <w:tcPr>
            <w:tcW w:w="1890" w:type="dxa"/>
          </w:tcPr>
          <w:p w14:paraId="2CD428C6" w14:textId="77777777" w:rsidR="008E269F" w:rsidRPr="000153B1" w:rsidRDefault="008E269F" w:rsidP="00FD68DE">
            <w:pPr>
              <w:spacing w:line="276" w:lineRule="auto"/>
              <w:jc w:val="center"/>
              <w:rPr>
                <w:i/>
                <w:iCs/>
              </w:rPr>
            </w:pPr>
          </w:p>
        </w:tc>
        <w:tc>
          <w:tcPr>
            <w:tcW w:w="1350" w:type="dxa"/>
          </w:tcPr>
          <w:p w14:paraId="622D07D9" w14:textId="2721C157" w:rsidR="008E269F" w:rsidRPr="000153B1" w:rsidRDefault="008E269F" w:rsidP="00FD68DE">
            <w:pPr>
              <w:spacing w:line="276" w:lineRule="auto"/>
              <w:jc w:val="center"/>
              <w:rPr>
                <w:i/>
                <w:iCs/>
              </w:rPr>
            </w:pPr>
            <w:r w:rsidRPr="0093635E">
              <w:t>8.67</w:t>
            </w:r>
          </w:p>
        </w:tc>
      </w:tr>
      <w:tr w:rsidR="008E269F" w:rsidRPr="000153B1" w14:paraId="0F23BCD3" w14:textId="77777777" w:rsidTr="00416257">
        <w:tc>
          <w:tcPr>
            <w:tcW w:w="648" w:type="dxa"/>
          </w:tcPr>
          <w:p w14:paraId="459F2030" w14:textId="77777777" w:rsidR="008E269F" w:rsidRPr="000153B1" w:rsidRDefault="008E269F" w:rsidP="008E269F">
            <w:pPr>
              <w:numPr>
                <w:ilvl w:val="0"/>
                <w:numId w:val="1"/>
              </w:numPr>
              <w:spacing w:line="276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2880" w:type="dxa"/>
          </w:tcPr>
          <w:p w14:paraId="04A2A895" w14:textId="5956BA1A" w:rsidR="008E269F" w:rsidRPr="000153B1" w:rsidRDefault="008E269F" w:rsidP="00FD68DE">
            <w:pPr>
              <w:spacing w:line="276" w:lineRule="auto"/>
              <w:rPr>
                <w:i/>
                <w:iCs/>
              </w:rPr>
            </w:pPr>
            <w:proofErr w:type="spellStart"/>
            <w:r w:rsidRPr="0093635E">
              <w:t>Benita</w:t>
            </w:r>
            <w:proofErr w:type="spellEnd"/>
            <w:r w:rsidRPr="0093635E">
              <w:t xml:space="preserve"> </w:t>
            </w:r>
            <w:proofErr w:type="spellStart"/>
            <w:r w:rsidRPr="0093635E">
              <w:t>Zogaj</w:t>
            </w:r>
            <w:proofErr w:type="spellEnd"/>
          </w:p>
        </w:tc>
        <w:tc>
          <w:tcPr>
            <w:tcW w:w="2520" w:type="dxa"/>
          </w:tcPr>
          <w:p w14:paraId="6F2A191E" w14:textId="6F2E4B10" w:rsidR="008E269F" w:rsidRPr="000153B1" w:rsidRDefault="008E269F" w:rsidP="00FD68DE">
            <w:pPr>
              <w:spacing w:line="276" w:lineRule="auto"/>
              <w:rPr>
                <w:i/>
                <w:iCs/>
              </w:rPr>
            </w:pPr>
            <w:r w:rsidRPr="0093635E">
              <w:t>Fakulteti juridik</w:t>
            </w:r>
          </w:p>
        </w:tc>
        <w:tc>
          <w:tcPr>
            <w:tcW w:w="2520" w:type="dxa"/>
          </w:tcPr>
          <w:p w14:paraId="3D128E8E" w14:textId="5E0299ED" w:rsidR="008E269F" w:rsidRPr="000153B1" w:rsidRDefault="008E269F" w:rsidP="00FD68DE">
            <w:pPr>
              <w:spacing w:line="276" w:lineRule="auto"/>
              <w:rPr>
                <w:i/>
                <w:iCs/>
              </w:rPr>
            </w:pPr>
            <w:r w:rsidRPr="0093635E">
              <w:t>Juridik</w:t>
            </w:r>
          </w:p>
        </w:tc>
        <w:tc>
          <w:tcPr>
            <w:tcW w:w="1620" w:type="dxa"/>
          </w:tcPr>
          <w:p w14:paraId="0BF3C4C4" w14:textId="24D7EF58" w:rsidR="008E269F" w:rsidRPr="000153B1" w:rsidRDefault="008E269F" w:rsidP="00FD68DE">
            <w:pPr>
              <w:spacing w:line="276" w:lineRule="auto"/>
              <w:jc w:val="center"/>
              <w:rPr>
                <w:i/>
                <w:iCs/>
              </w:rPr>
            </w:pPr>
            <w:r w:rsidRPr="0093635E">
              <w:t>8.58</w:t>
            </w:r>
          </w:p>
        </w:tc>
        <w:tc>
          <w:tcPr>
            <w:tcW w:w="1890" w:type="dxa"/>
          </w:tcPr>
          <w:p w14:paraId="21D04B40" w14:textId="77777777" w:rsidR="008E269F" w:rsidRPr="000153B1" w:rsidRDefault="008E269F" w:rsidP="00FD68DE">
            <w:pPr>
              <w:spacing w:line="276" w:lineRule="auto"/>
              <w:jc w:val="center"/>
              <w:rPr>
                <w:i/>
                <w:iCs/>
              </w:rPr>
            </w:pPr>
          </w:p>
        </w:tc>
        <w:tc>
          <w:tcPr>
            <w:tcW w:w="1350" w:type="dxa"/>
          </w:tcPr>
          <w:p w14:paraId="4EE3AAFE" w14:textId="0B05B912" w:rsidR="008E269F" w:rsidRPr="000153B1" w:rsidRDefault="008E269F" w:rsidP="00FD68DE">
            <w:pPr>
              <w:spacing w:line="276" w:lineRule="auto"/>
              <w:jc w:val="center"/>
              <w:rPr>
                <w:i/>
                <w:iCs/>
              </w:rPr>
            </w:pPr>
            <w:r w:rsidRPr="0093635E">
              <w:t>8.58</w:t>
            </w:r>
          </w:p>
        </w:tc>
      </w:tr>
      <w:tr w:rsidR="008E269F" w:rsidRPr="000153B1" w14:paraId="1EB3A795" w14:textId="77777777" w:rsidTr="00416257">
        <w:tc>
          <w:tcPr>
            <w:tcW w:w="648" w:type="dxa"/>
          </w:tcPr>
          <w:p w14:paraId="690FA95D" w14:textId="77777777" w:rsidR="008E269F" w:rsidRPr="000153B1" w:rsidRDefault="008E269F" w:rsidP="008E269F">
            <w:pPr>
              <w:numPr>
                <w:ilvl w:val="0"/>
                <w:numId w:val="1"/>
              </w:numPr>
              <w:spacing w:line="276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2880" w:type="dxa"/>
          </w:tcPr>
          <w:p w14:paraId="18E15644" w14:textId="5A71D26D" w:rsidR="008E269F" w:rsidRPr="000153B1" w:rsidRDefault="008E269F" w:rsidP="00FD68DE">
            <w:pPr>
              <w:spacing w:line="276" w:lineRule="auto"/>
              <w:rPr>
                <w:i/>
                <w:iCs/>
              </w:rPr>
            </w:pPr>
            <w:proofErr w:type="spellStart"/>
            <w:r w:rsidRPr="0093635E">
              <w:t>Gabriel</w:t>
            </w:r>
            <w:proofErr w:type="spellEnd"/>
            <w:r w:rsidRPr="0093635E">
              <w:t xml:space="preserve"> </w:t>
            </w:r>
            <w:proofErr w:type="spellStart"/>
            <w:r w:rsidRPr="0093635E">
              <w:t>Kolaj</w:t>
            </w:r>
            <w:proofErr w:type="spellEnd"/>
          </w:p>
        </w:tc>
        <w:tc>
          <w:tcPr>
            <w:tcW w:w="2520" w:type="dxa"/>
          </w:tcPr>
          <w:p w14:paraId="17B71D63" w14:textId="5BA284AD" w:rsidR="008E269F" w:rsidRPr="000153B1" w:rsidRDefault="008E269F" w:rsidP="00FD68DE">
            <w:pPr>
              <w:spacing w:line="276" w:lineRule="auto"/>
              <w:rPr>
                <w:i/>
                <w:iCs/>
              </w:rPr>
            </w:pPr>
            <w:r w:rsidRPr="0093635E">
              <w:t>Fakulteti i shkencave matematiko-natyrore</w:t>
            </w:r>
          </w:p>
        </w:tc>
        <w:tc>
          <w:tcPr>
            <w:tcW w:w="2520" w:type="dxa"/>
          </w:tcPr>
          <w:p w14:paraId="66EF18A8" w14:textId="04C8BBF7" w:rsidR="008E269F" w:rsidRPr="000153B1" w:rsidRDefault="008E269F" w:rsidP="00FD68DE">
            <w:pPr>
              <w:spacing w:line="276" w:lineRule="auto"/>
              <w:rPr>
                <w:i/>
                <w:iCs/>
              </w:rPr>
            </w:pPr>
            <w:r w:rsidRPr="0093635E">
              <w:t>Shkenca Kompjuterike</w:t>
            </w:r>
          </w:p>
        </w:tc>
        <w:tc>
          <w:tcPr>
            <w:tcW w:w="1620" w:type="dxa"/>
          </w:tcPr>
          <w:p w14:paraId="7D91DFFC" w14:textId="23DFA16A" w:rsidR="008E269F" w:rsidRPr="000153B1" w:rsidRDefault="008E269F" w:rsidP="00FD68DE">
            <w:pPr>
              <w:spacing w:line="276" w:lineRule="auto"/>
              <w:jc w:val="center"/>
              <w:rPr>
                <w:i/>
                <w:iCs/>
              </w:rPr>
            </w:pPr>
            <w:r w:rsidRPr="0093635E">
              <w:t>8.57</w:t>
            </w:r>
          </w:p>
        </w:tc>
        <w:tc>
          <w:tcPr>
            <w:tcW w:w="1890" w:type="dxa"/>
          </w:tcPr>
          <w:p w14:paraId="604AC985" w14:textId="77777777" w:rsidR="008E269F" w:rsidRPr="000153B1" w:rsidRDefault="008E269F" w:rsidP="00FD68DE">
            <w:pPr>
              <w:spacing w:line="276" w:lineRule="auto"/>
              <w:jc w:val="center"/>
              <w:rPr>
                <w:i/>
                <w:iCs/>
              </w:rPr>
            </w:pPr>
          </w:p>
        </w:tc>
        <w:tc>
          <w:tcPr>
            <w:tcW w:w="1350" w:type="dxa"/>
          </w:tcPr>
          <w:p w14:paraId="3021E0A3" w14:textId="55401934" w:rsidR="008E269F" w:rsidRPr="000153B1" w:rsidRDefault="008E269F" w:rsidP="00FD68DE">
            <w:pPr>
              <w:spacing w:line="276" w:lineRule="auto"/>
              <w:jc w:val="center"/>
              <w:rPr>
                <w:i/>
                <w:iCs/>
              </w:rPr>
            </w:pPr>
            <w:r w:rsidRPr="0093635E">
              <w:t>8.57</w:t>
            </w:r>
          </w:p>
        </w:tc>
      </w:tr>
      <w:tr w:rsidR="008E269F" w:rsidRPr="000153B1" w14:paraId="3AFEDBD6" w14:textId="77777777" w:rsidTr="00416257">
        <w:tc>
          <w:tcPr>
            <w:tcW w:w="648" w:type="dxa"/>
          </w:tcPr>
          <w:p w14:paraId="6D30B4DA" w14:textId="77777777" w:rsidR="008E269F" w:rsidRPr="000153B1" w:rsidRDefault="008E269F" w:rsidP="008E269F">
            <w:pPr>
              <w:numPr>
                <w:ilvl w:val="0"/>
                <w:numId w:val="1"/>
              </w:numPr>
              <w:spacing w:line="276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2880" w:type="dxa"/>
          </w:tcPr>
          <w:p w14:paraId="0096F21B" w14:textId="50C8F7E6" w:rsidR="008E269F" w:rsidRPr="000153B1" w:rsidRDefault="008E269F" w:rsidP="00FD68DE">
            <w:pPr>
              <w:spacing w:line="276" w:lineRule="auto"/>
              <w:rPr>
                <w:i/>
                <w:iCs/>
              </w:rPr>
            </w:pPr>
            <w:r w:rsidRPr="0093635E">
              <w:t>Diellza Agushi</w:t>
            </w:r>
          </w:p>
        </w:tc>
        <w:tc>
          <w:tcPr>
            <w:tcW w:w="2520" w:type="dxa"/>
          </w:tcPr>
          <w:p w14:paraId="39D2A04B" w14:textId="48DB0A12" w:rsidR="008E269F" w:rsidRPr="000153B1" w:rsidRDefault="008E269F" w:rsidP="00FD68DE">
            <w:pPr>
              <w:spacing w:line="276" w:lineRule="auto"/>
              <w:rPr>
                <w:i/>
                <w:iCs/>
              </w:rPr>
            </w:pPr>
            <w:r w:rsidRPr="0093635E">
              <w:t>Fakulteti juridik</w:t>
            </w:r>
          </w:p>
        </w:tc>
        <w:tc>
          <w:tcPr>
            <w:tcW w:w="2520" w:type="dxa"/>
          </w:tcPr>
          <w:p w14:paraId="605C36B6" w14:textId="161E3460" w:rsidR="008E269F" w:rsidRPr="000153B1" w:rsidRDefault="008E269F" w:rsidP="00FD68DE">
            <w:pPr>
              <w:spacing w:line="276" w:lineRule="auto"/>
              <w:rPr>
                <w:i/>
                <w:iCs/>
              </w:rPr>
            </w:pPr>
            <w:r w:rsidRPr="0093635E">
              <w:t>Juridik</w:t>
            </w:r>
          </w:p>
        </w:tc>
        <w:tc>
          <w:tcPr>
            <w:tcW w:w="1620" w:type="dxa"/>
          </w:tcPr>
          <w:p w14:paraId="4CABC4C6" w14:textId="1FCC0691" w:rsidR="008E269F" w:rsidRPr="000153B1" w:rsidRDefault="008E269F" w:rsidP="00FD68DE">
            <w:pPr>
              <w:spacing w:line="276" w:lineRule="auto"/>
              <w:jc w:val="center"/>
              <w:rPr>
                <w:i/>
                <w:iCs/>
              </w:rPr>
            </w:pPr>
            <w:r w:rsidRPr="0093635E">
              <w:t>8.57</w:t>
            </w:r>
          </w:p>
        </w:tc>
        <w:tc>
          <w:tcPr>
            <w:tcW w:w="1890" w:type="dxa"/>
          </w:tcPr>
          <w:p w14:paraId="74A8C5E7" w14:textId="77777777" w:rsidR="008E269F" w:rsidRPr="000153B1" w:rsidRDefault="008E269F" w:rsidP="00FD68DE">
            <w:pPr>
              <w:spacing w:line="276" w:lineRule="auto"/>
              <w:jc w:val="center"/>
              <w:rPr>
                <w:i/>
                <w:iCs/>
              </w:rPr>
            </w:pPr>
          </w:p>
        </w:tc>
        <w:tc>
          <w:tcPr>
            <w:tcW w:w="1350" w:type="dxa"/>
          </w:tcPr>
          <w:p w14:paraId="09BD374B" w14:textId="7124AB49" w:rsidR="008E269F" w:rsidRPr="000153B1" w:rsidRDefault="008E269F" w:rsidP="00FD68DE">
            <w:pPr>
              <w:spacing w:line="276" w:lineRule="auto"/>
              <w:jc w:val="center"/>
              <w:rPr>
                <w:i/>
                <w:iCs/>
              </w:rPr>
            </w:pPr>
            <w:r w:rsidRPr="0093635E">
              <w:t>8.57</w:t>
            </w:r>
          </w:p>
        </w:tc>
      </w:tr>
      <w:tr w:rsidR="008E269F" w:rsidRPr="000153B1" w14:paraId="4CA6AE81" w14:textId="77777777" w:rsidTr="00416257">
        <w:tc>
          <w:tcPr>
            <w:tcW w:w="648" w:type="dxa"/>
          </w:tcPr>
          <w:p w14:paraId="5E44854B" w14:textId="77777777" w:rsidR="008E269F" w:rsidRPr="000153B1" w:rsidRDefault="008E269F" w:rsidP="008E269F">
            <w:pPr>
              <w:numPr>
                <w:ilvl w:val="0"/>
                <w:numId w:val="1"/>
              </w:numPr>
              <w:spacing w:line="276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2880" w:type="dxa"/>
          </w:tcPr>
          <w:p w14:paraId="05BA8550" w14:textId="716F6022" w:rsidR="008E269F" w:rsidRPr="000153B1" w:rsidRDefault="008E269F" w:rsidP="00FD68DE">
            <w:pPr>
              <w:spacing w:line="276" w:lineRule="auto"/>
              <w:rPr>
                <w:i/>
                <w:iCs/>
              </w:rPr>
            </w:pPr>
            <w:r w:rsidRPr="0093635E">
              <w:t>Gresa Millaku</w:t>
            </w:r>
          </w:p>
        </w:tc>
        <w:tc>
          <w:tcPr>
            <w:tcW w:w="2520" w:type="dxa"/>
          </w:tcPr>
          <w:p w14:paraId="5F98F33A" w14:textId="54E829A6" w:rsidR="008E269F" w:rsidRPr="000153B1" w:rsidRDefault="008E269F" w:rsidP="00FD68DE">
            <w:pPr>
              <w:spacing w:line="276" w:lineRule="auto"/>
              <w:rPr>
                <w:i/>
                <w:iCs/>
              </w:rPr>
            </w:pPr>
            <w:r w:rsidRPr="0093635E">
              <w:t>Faku</w:t>
            </w:r>
            <w:r>
              <w:t>l</w:t>
            </w:r>
            <w:r w:rsidRPr="0093635E">
              <w:t>teti juridik</w:t>
            </w:r>
          </w:p>
        </w:tc>
        <w:tc>
          <w:tcPr>
            <w:tcW w:w="2520" w:type="dxa"/>
          </w:tcPr>
          <w:p w14:paraId="09B7D582" w14:textId="08190E0C" w:rsidR="008E269F" w:rsidRPr="000153B1" w:rsidRDefault="008E269F" w:rsidP="00FD68DE">
            <w:pPr>
              <w:spacing w:line="276" w:lineRule="auto"/>
              <w:rPr>
                <w:i/>
                <w:iCs/>
              </w:rPr>
            </w:pPr>
            <w:r w:rsidRPr="0093635E">
              <w:t>Juridik</w:t>
            </w:r>
          </w:p>
        </w:tc>
        <w:tc>
          <w:tcPr>
            <w:tcW w:w="1620" w:type="dxa"/>
          </w:tcPr>
          <w:p w14:paraId="6C86A31B" w14:textId="443C9682" w:rsidR="008E269F" w:rsidRPr="000153B1" w:rsidRDefault="008E269F" w:rsidP="00FD68DE">
            <w:pPr>
              <w:spacing w:line="276" w:lineRule="auto"/>
              <w:jc w:val="center"/>
              <w:rPr>
                <w:i/>
                <w:iCs/>
              </w:rPr>
            </w:pPr>
            <w:r w:rsidRPr="0093635E">
              <w:t>8.52</w:t>
            </w:r>
          </w:p>
        </w:tc>
        <w:tc>
          <w:tcPr>
            <w:tcW w:w="1890" w:type="dxa"/>
          </w:tcPr>
          <w:p w14:paraId="042C3C92" w14:textId="77777777" w:rsidR="008E269F" w:rsidRPr="000153B1" w:rsidRDefault="008E269F" w:rsidP="00FD68DE">
            <w:pPr>
              <w:spacing w:line="276" w:lineRule="auto"/>
              <w:jc w:val="center"/>
              <w:rPr>
                <w:i/>
                <w:iCs/>
              </w:rPr>
            </w:pPr>
          </w:p>
        </w:tc>
        <w:tc>
          <w:tcPr>
            <w:tcW w:w="1350" w:type="dxa"/>
          </w:tcPr>
          <w:p w14:paraId="301C66F6" w14:textId="6366E340" w:rsidR="008E269F" w:rsidRPr="000153B1" w:rsidRDefault="008E269F" w:rsidP="00FD68DE">
            <w:pPr>
              <w:spacing w:line="276" w:lineRule="auto"/>
              <w:jc w:val="center"/>
              <w:rPr>
                <w:i/>
                <w:iCs/>
              </w:rPr>
            </w:pPr>
            <w:r w:rsidRPr="0093635E">
              <w:t>8.52</w:t>
            </w:r>
          </w:p>
        </w:tc>
      </w:tr>
      <w:tr w:rsidR="008E269F" w:rsidRPr="000153B1" w14:paraId="7DCA8603" w14:textId="77777777" w:rsidTr="00416257">
        <w:tc>
          <w:tcPr>
            <w:tcW w:w="648" w:type="dxa"/>
          </w:tcPr>
          <w:p w14:paraId="31815B1D" w14:textId="77777777" w:rsidR="008E269F" w:rsidRPr="000153B1" w:rsidRDefault="008E269F" w:rsidP="008E269F">
            <w:pPr>
              <w:numPr>
                <w:ilvl w:val="0"/>
                <w:numId w:val="1"/>
              </w:numPr>
              <w:spacing w:line="276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2880" w:type="dxa"/>
          </w:tcPr>
          <w:p w14:paraId="4A912F9E" w14:textId="384DF9BB" w:rsidR="008E269F" w:rsidRPr="000153B1" w:rsidRDefault="008E269F" w:rsidP="00FD68DE">
            <w:pPr>
              <w:spacing w:line="276" w:lineRule="auto"/>
              <w:rPr>
                <w:i/>
                <w:iCs/>
              </w:rPr>
            </w:pPr>
            <w:proofErr w:type="spellStart"/>
            <w:r w:rsidRPr="0093635E">
              <w:t>Mevlana</w:t>
            </w:r>
            <w:proofErr w:type="spellEnd"/>
            <w:r w:rsidRPr="0093635E">
              <w:t xml:space="preserve"> Raci</w:t>
            </w:r>
          </w:p>
        </w:tc>
        <w:tc>
          <w:tcPr>
            <w:tcW w:w="2520" w:type="dxa"/>
          </w:tcPr>
          <w:p w14:paraId="3EDC9033" w14:textId="22725034" w:rsidR="008E269F" w:rsidRPr="000153B1" w:rsidRDefault="008E269F" w:rsidP="00FD68DE">
            <w:pPr>
              <w:spacing w:line="276" w:lineRule="auto"/>
              <w:rPr>
                <w:i/>
                <w:iCs/>
              </w:rPr>
            </w:pPr>
            <w:r w:rsidRPr="0093635E">
              <w:t>Fakulteti i edukimit</w:t>
            </w:r>
          </w:p>
        </w:tc>
        <w:tc>
          <w:tcPr>
            <w:tcW w:w="2520" w:type="dxa"/>
          </w:tcPr>
          <w:p w14:paraId="2E94B92A" w14:textId="167BA97E" w:rsidR="008E269F" w:rsidRPr="000153B1" w:rsidRDefault="008E269F" w:rsidP="00FD68DE">
            <w:pPr>
              <w:spacing w:line="276" w:lineRule="auto"/>
              <w:rPr>
                <w:i/>
                <w:iCs/>
              </w:rPr>
            </w:pPr>
            <w:r w:rsidRPr="0093635E">
              <w:t xml:space="preserve">Edukim </w:t>
            </w:r>
            <w:proofErr w:type="spellStart"/>
            <w:r w:rsidRPr="0093635E">
              <w:t>parafillor</w:t>
            </w:r>
            <w:proofErr w:type="spellEnd"/>
          </w:p>
        </w:tc>
        <w:tc>
          <w:tcPr>
            <w:tcW w:w="1620" w:type="dxa"/>
          </w:tcPr>
          <w:p w14:paraId="1A90426C" w14:textId="21220F02" w:rsidR="008E269F" w:rsidRPr="000153B1" w:rsidRDefault="008E269F" w:rsidP="00FD68DE">
            <w:pPr>
              <w:spacing w:line="276" w:lineRule="auto"/>
              <w:jc w:val="center"/>
              <w:rPr>
                <w:i/>
                <w:iCs/>
              </w:rPr>
            </w:pPr>
            <w:r w:rsidRPr="0093635E">
              <w:t>8.48</w:t>
            </w:r>
          </w:p>
        </w:tc>
        <w:tc>
          <w:tcPr>
            <w:tcW w:w="1890" w:type="dxa"/>
          </w:tcPr>
          <w:p w14:paraId="2B50EB9F" w14:textId="77777777" w:rsidR="008E269F" w:rsidRPr="000153B1" w:rsidRDefault="008E269F" w:rsidP="00FD68DE">
            <w:pPr>
              <w:spacing w:line="276" w:lineRule="auto"/>
              <w:jc w:val="center"/>
              <w:rPr>
                <w:i/>
                <w:iCs/>
              </w:rPr>
            </w:pPr>
          </w:p>
        </w:tc>
        <w:tc>
          <w:tcPr>
            <w:tcW w:w="1350" w:type="dxa"/>
          </w:tcPr>
          <w:p w14:paraId="5A6C0A0D" w14:textId="32A6771A" w:rsidR="008E269F" w:rsidRPr="000153B1" w:rsidRDefault="008E269F" w:rsidP="00FD68DE">
            <w:pPr>
              <w:spacing w:line="276" w:lineRule="auto"/>
              <w:jc w:val="center"/>
              <w:rPr>
                <w:i/>
                <w:iCs/>
              </w:rPr>
            </w:pPr>
            <w:r w:rsidRPr="0093635E">
              <w:t>8.48</w:t>
            </w:r>
          </w:p>
        </w:tc>
      </w:tr>
      <w:tr w:rsidR="008E269F" w:rsidRPr="000153B1" w14:paraId="7C5D83DC" w14:textId="77777777" w:rsidTr="00416257">
        <w:tc>
          <w:tcPr>
            <w:tcW w:w="648" w:type="dxa"/>
          </w:tcPr>
          <w:p w14:paraId="5D841381" w14:textId="77777777" w:rsidR="008E269F" w:rsidRPr="000153B1" w:rsidRDefault="008E269F" w:rsidP="008E269F">
            <w:pPr>
              <w:numPr>
                <w:ilvl w:val="0"/>
                <w:numId w:val="1"/>
              </w:numPr>
              <w:spacing w:line="276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2880" w:type="dxa"/>
          </w:tcPr>
          <w:p w14:paraId="2EED23CA" w14:textId="7C4DDD41" w:rsidR="008E269F" w:rsidRPr="000153B1" w:rsidRDefault="008E269F" w:rsidP="00FD68DE">
            <w:pPr>
              <w:spacing w:line="276" w:lineRule="auto"/>
              <w:rPr>
                <w:i/>
                <w:iCs/>
              </w:rPr>
            </w:pPr>
            <w:proofErr w:type="spellStart"/>
            <w:r w:rsidRPr="0093635E">
              <w:t>Djellza</w:t>
            </w:r>
            <w:proofErr w:type="spellEnd"/>
            <w:r w:rsidRPr="0093635E">
              <w:t xml:space="preserve"> Shala</w:t>
            </w:r>
          </w:p>
        </w:tc>
        <w:tc>
          <w:tcPr>
            <w:tcW w:w="2520" w:type="dxa"/>
          </w:tcPr>
          <w:p w14:paraId="5A82D3BF" w14:textId="522DFE59" w:rsidR="008E269F" w:rsidRPr="000153B1" w:rsidRDefault="008E269F" w:rsidP="00FD68DE">
            <w:pPr>
              <w:spacing w:line="276" w:lineRule="auto"/>
              <w:rPr>
                <w:i/>
                <w:iCs/>
              </w:rPr>
            </w:pPr>
            <w:r w:rsidRPr="0093635E">
              <w:t>Fakulteti i filologjisë</w:t>
            </w:r>
          </w:p>
        </w:tc>
        <w:tc>
          <w:tcPr>
            <w:tcW w:w="2520" w:type="dxa"/>
          </w:tcPr>
          <w:p w14:paraId="68023EA5" w14:textId="4983805C" w:rsidR="008E269F" w:rsidRPr="000153B1" w:rsidRDefault="008E269F" w:rsidP="00FD68DE">
            <w:pPr>
              <w:spacing w:line="276" w:lineRule="auto"/>
              <w:rPr>
                <w:i/>
                <w:iCs/>
              </w:rPr>
            </w:pPr>
            <w:r w:rsidRPr="0093635E">
              <w:t>Gjuhë Angleze</w:t>
            </w:r>
          </w:p>
        </w:tc>
        <w:tc>
          <w:tcPr>
            <w:tcW w:w="1620" w:type="dxa"/>
          </w:tcPr>
          <w:p w14:paraId="392A2E3D" w14:textId="54E03611" w:rsidR="008E269F" w:rsidRPr="000153B1" w:rsidRDefault="008E269F" w:rsidP="00FD68DE">
            <w:pPr>
              <w:spacing w:line="276" w:lineRule="auto"/>
              <w:jc w:val="center"/>
              <w:rPr>
                <w:i/>
                <w:iCs/>
              </w:rPr>
            </w:pPr>
            <w:r w:rsidRPr="0093635E">
              <w:t>8.35</w:t>
            </w:r>
          </w:p>
        </w:tc>
        <w:tc>
          <w:tcPr>
            <w:tcW w:w="1890" w:type="dxa"/>
          </w:tcPr>
          <w:p w14:paraId="223C9C06" w14:textId="77777777" w:rsidR="008E269F" w:rsidRPr="000153B1" w:rsidRDefault="008E269F" w:rsidP="00FD68DE">
            <w:pPr>
              <w:spacing w:line="276" w:lineRule="auto"/>
              <w:jc w:val="center"/>
              <w:rPr>
                <w:i/>
                <w:iCs/>
              </w:rPr>
            </w:pPr>
          </w:p>
        </w:tc>
        <w:tc>
          <w:tcPr>
            <w:tcW w:w="1350" w:type="dxa"/>
          </w:tcPr>
          <w:p w14:paraId="0A3A5F0F" w14:textId="3887128D" w:rsidR="008E269F" w:rsidRPr="000153B1" w:rsidRDefault="008E269F" w:rsidP="00FD68DE">
            <w:pPr>
              <w:spacing w:line="276" w:lineRule="auto"/>
              <w:jc w:val="center"/>
              <w:rPr>
                <w:i/>
                <w:iCs/>
              </w:rPr>
            </w:pPr>
            <w:r w:rsidRPr="0093635E">
              <w:t>8.35</w:t>
            </w:r>
          </w:p>
        </w:tc>
      </w:tr>
      <w:tr w:rsidR="008E269F" w:rsidRPr="000153B1" w14:paraId="6B8E0D7C" w14:textId="77777777" w:rsidTr="00416257">
        <w:tc>
          <w:tcPr>
            <w:tcW w:w="648" w:type="dxa"/>
          </w:tcPr>
          <w:p w14:paraId="2A987EB7" w14:textId="77777777" w:rsidR="008E269F" w:rsidRPr="000153B1" w:rsidRDefault="008E269F" w:rsidP="008E269F">
            <w:pPr>
              <w:numPr>
                <w:ilvl w:val="0"/>
                <w:numId w:val="1"/>
              </w:numPr>
              <w:spacing w:line="276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2880" w:type="dxa"/>
          </w:tcPr>
          <w:p w14:paraId="37420C9F" w14:textId="13159514" w:rsidR="008E269F" w:rsidRPr="000153B1" w:rsidRDefault="008E269F" w:rsidP="00FD68DE">
            <w:pPr>
              <w:spacing w:line="276" w:lineRule="auto"/>
              <w:rPr>
                <w:i/>
                <w:iCs/>
              </w:rPr>
            </w:pPr>
            <w:r w:rsidRPr="0093635E">
              <w:t xml:space="preserve">Shqipe </w:t>
            </w:r>
            <w:proofErr w:type="spellStart"/>
            <w:r w:rsidRPr="0093635E">
              <w:t>Gllasoviku</w:t>
            </w:r>
            <w:proofErr w:type="spellEnd"/>
          </w:p>
        </w:tc>
        <w:tc>
          <w:tcPr>
            <w:tcW w:w="2520" w:type="dxa"/>
          </w:tcPr>
          <w:p w14:paraId="7BEAF6F1" w14:textId="3E04E0B4" w:rsidR="008E269F" w:rsidRPr="000153B1" w:rsidRDefault="008E269F" w:rsidP="00FD68DE">
            <w:pPr>
              <w:spacing w:line="276" w:lineRule="auto"/>
              <w:rPr>
                <w:i/>
                <w:iCs/>
              </w:rPr>
            </w:pPr>
            <w:r w:rsidRPr="0093635E">
              <w:t>Fakulteti i edukimit</w:t>
            </w:r>
          </w:p>
        </w:tc>
        <w:tc>
          <w:tcPr>
            <w:tcW w:w="2520" w:type="dxa"/>
          </w:tcPr>
          <w:p w14:paraId="00106AD3" w14:textId="5C2D3B52" w:rsidR="008E269F" w:rsidRPr="000153B1" w:rsidRDefault="008E269F" w:rsidP="00FD68DE">
            <w:pPr>
              <w:spacing w:line="276" w:lineRule="auto"/>
              <w:rPr>
                <w:i/>
                <w:iCs/>
              </w:rPr>
            </w:pPr>
            <w:r w:rsidRPr="0093635E">
              <w:t>Edukim Fillor</w:t>
            </w:r>
          </w:p>
        </w:tc>
        <w:tc>
          <w:tcPr>
            <w:tcW w:w="1620" w:type="dxa"/>
          </w:tcPr>
          <w:p w14:paraId="10DECA17" w14:textId="4E49A223" w:rsidR="008E269F" w:rsidRPr="000153B1" w:rsidRDefault="008E269F" w:rsidP="00FD68DE">
            <w:pPr>
              <w:spacing w:line="276" w:lineRule="auto"/>
              <w:jc w:val="center"/>
              <w:rPr>
                <w:i/>
                <w:iCs/>
              </w:rPr>
            </w:pPr>
            <w:r w:rsidRPr="0093635E">
              <w:t>8.32</w:t>
            </w:r>
          </w:p>
        </w:tc>
        <w:tc>
          <w:tcPr>
            <w:tcW w:w="1890" w:type="dxa"/>
          </w:tcPr>
          <w:p w14:paraId="4DFB98FE" w14:textId="77777777" w:rsidR="008E269F" w:rsidRPr="000153B1" w:rsidRDefault="008E269F" w:rsidP="00FD68DE">
            <w:pPr>
              <w:spacing w:line="276" w:lineRule="auto"/>
              <w:jc w:val="center"/>
              <w:rPr>
                <w:i/>
                <w:iCs/>
              </w:rPr>
            </w:pPr>
          </w:p>
        </w:tc>
        <w:tc>
          <w:tcPr>
            <w:tcW w:w="1350" w:type="dxa"/>
          </w:tcPr>
          <w:p w14:paraId="48291817" w14:textId="79DE0163" w:rsidR="008E269F" w:rsidRPr="000153B1" w:rsidRDefault="008E269F" w:rsidP="00FD68DE">
            <w:pPr>
              <w:spacing w:line="276" w:lineRule="auto"/>
              <w:jc w:val="center"/>
              <w:rPr>
                <w:i/>
                <w:iCs/>
              </w:rPr>
            </w:pPr>
            <w:r w:rsidRPr="0093635E">
              <w:t>8.32</w:t>
            </w:r>
          </w:p>
        </w:tc>
      </w:tr>
      <w:tr w:rsidR="008E269F" w14:paraId="4932492A" w14:textId="77777777" w:rsidTr="00416257">
        <w:tc>
          <w:tcPr>
            <w:tcW w:w="648" w:type="dxa"/>
          </w:tcPr>
          <w:p w14:paraId="68250446" w14:textId="77777777" w:rsidR="008E269F" w:rsidRPr="000153B1" w:rsidRDefault="008E269F" w:rsidP="008E269F">
            <w:pPr>
              <w:numPr>
                <w:ilvl w:val="0"/>
                <w:numId w:val="1"/>
              </w:numPr>
              <w:spacing w:line="276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2880" w:type="dxa"/>
          </w:tcPr>
          <w:p w14:paraId="6F21D8C1" w14:textId="7CA45E9B" w:rsidR="008E269F" w:rsidRDefault="008E269F" w:rsidP="00FD68DE">
            <w:pPr>
              <w:spacing w:line="276" w:lineRule="auto"/>
              <w:rPr>
                <w:i/>
                <w:iCs/>
                <w:sz w:val="20"/>
                <w:szCs w:val="20"/>
              </w:rPr>
            </w:pPr>
            <w:proofErr w:type="spellStart"/>
            <w:r w:rsidRPr="0093635E">
              <w:t>Eriona</w:t>
            </w:r>
            <w:proofErr w:type="spellEnd"/>
            <w:r w:rsidRPr="0093635E">
              <w:t xml:space="preserve"> Desku</w:t>
            </w:r>
          </w:p>
        </w:tc>
        <w:tc>
          <w:tcPr>
            <w:tcW w:w="2520" w:type="dxa"/>
          </w:tcPr>
          <w:p w14:paraId="00855077" w14:textId="48CE50B3" w:rsidR="008E269F" w:rsidRDefault="008E269F" w:rsidP="00FD68DE">
            <w:pPr>
              <w:spacing w:line="276" w:lineRule="auto"/>
              <w:rPr>
                <w:i/>
                <w:iCs/>
                <w:sz w:val="20"/>
                <w:szCs w:val="20"/>
              </w:rPr>
            </w:pPr>
            <w:r w:rsidRPr="0093635E">
              <w:t>Fakulteti i edukimit</w:t>
            </w:r>
          </w:p>
        </w:tc>
        <w:tc>
          <w:tcPr>
            <w:tcW w:w="2520" w:type="dxa"/>
          </w:tcPr>
          <w:p w14:paraId="156C8B86" w14:textId="2DFACE8D" w:rsidR="008E269F" w:rsidRDefault="008E269F" w:rsidP="00FD68DE">
            <w:pPr>
              <w:spacing w:line="276" w:lineRule="auto"/>
              <w:rPr>
                <w:i/>
                <w:iCs/>
                <w:sz w:val="20"/>
                <w:szCs w:val="20"/>
              </w:rPr>
            </w:pPr>
            <w:r w:rsidRPr="0093635E">
              <w:t>Edukim Fillor</w:t>
            </w:r>
          </w:p>
        </w:tc>
        <w:tc>
          <w:tcPr>
            <w:tcW w:w="1620" w:type="dxa"/>
          </w:tcPr>
          <w:p w14:paraId="00314031" w14:textId="09D2C3CE" w:rsidR="008E269F" w:rsidRDefault="008E269F" w:rsidP="00FD68DE">
            <w:pPr>
              <w:spacing w:line="276" w:lineRule="auto"/>
              <w:jc w:val="center"/>
              <w:rPr>
                <w:i/>
                <w:iCs/>
                <w:sz w:val="20"/>
                <w:szCs w:val="20"/>
              </w:rPr>
            </w:pPr>
            <w:r w:rsidRPr="0093635E">
              <w:t>8.30</w:t>
            </w:r>
          </w:p>
        </w:tc>
        <w:tc>
          <w:tcPr>
            <w:tcW w:w="1890" w:type="dxa"/>
          </w:tcPr>
          <w:p w14:paraId="7C7852BB" w14:textId="77777777" w:rsidR="008E269F" w:rsidRDefault="008E269F" w:rsidP="00FD68DE">
            <w:pPr>
              <w:spacing w:line="276" w:lineRule="auto"/>
              <w:jc w:val="center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1350" w:type="dxa"/>
          </w:tcPr>
          <w:p w14:paraId="2F0AB79A" w14:textId="75AE5B5F" w:rsidR="008E269F" w:rsidRDefault="008E269F" w:rsidP="00FD68DE">
            <w:pPr>
              <w:spacing w:line="276" w:lineRule="auto"/>
              <w:jc w:val="center"/>
              <w:rPr>
                <w:i/>
                <w:iCs/>
                <w:sz w:val="20"/>
                <w:szCs w:val="20"/>
              </w:rPr>
            </w:pPr>
            <w:r w:rsidRPr="0093635E">
              <w:t>8.30</w:t>
            </w:r>
          </w:p>
        </w:tc>
      </w:tr>
      <w:tr w:rsidR="008E269F" w14:paraId="1E32C46E" w14:textId="77777777" w:rsidTr="00416257">
        <w:tc>
          <w:tcPr>
            <w:tcW w:w="648" w:type="dxa"/>
          </w:tcPr>
          <w:p w14:paraId="292DAF45" w14:textId="77777777" w:rsidR="008E269F" w:rsidRPr="000153B1" w:rsidRDefault="008E269F" w:rsidP="008E269F">
            <w:pPr>
              <w:numPr>
                <w:ilvl w:val="0"/>
                <w:numId w:val="1"/>
              </w:numPr>
              <w:spacing w:line="276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2880" w:type="dxa"/>
          </w:tcPr>
          <w:p w14:paraId="58A9A9D4" w14:textId="7865384C" w:rsidR="008E269F" w:rsidRDefault="008E269F" w:rsidP="00FD68DE">
            <w:pPr>
              <w:spacing w:line="276" w:lineRule="auto"/>
              <w:rPr>
                <w:i/>
                <w:iCs/>
                <w:sz w:val="20"/>
                <w:szCs w:val="20"/>
              </w:rPr>
            </w:pPr>
            <w:proofErr w:type="spellStart"/>
            <w:r w:rsidRPr="0093635E">
              <w:t>Veronika</w:t>
            </w:r>
            <w:proofErr w:type="spellEnd"/>
            <w:r w:rsidRPr="0093635E">
              <w:t xml:space="preserve"> </w:t>
            </w:r>
            <w:proofErr w:type="spellStart"/>
            <w:r w:rsidRPr="0093635E">
              <w:t>Prenaj</w:t>
            </w:r>
            <w:proofErr w:type="spellEnd"/>
          </w:p>
        </w:tc>
        <w:tc>
          <w:tcPr>
            <w:tcW w:w="2520" w:type="dxa"/>
          </w:tcPr>
          <w:p w14:paraId="7FE519F4" w14:textId="5E2DB8BD" w:rsidR="008E269F" w:rsidRDefault="008E269F" w:rsidP="00FD68DE">
            <w:pPr>
              <w:spacing w:line="276" w:lineRule="auto"/>
              <w:rPr>
                <w:i/>
                <w:iCs/>
                <w:sz w:val="20"/>
                <w:szCs w:val="20"/>
              </w:rPr>
            </w:pPr>
            <w:r w:rsidRPr="0093635E">
              <w:t>Fakulteti i edukimit</w:t>
            </w:r>
          </w:p>
        </w:tc>
        <w:tc>
          <w:tcPr>
            <w:tcW w:w="2520" w:type="dxa"/>
          </w:tcPr>
          <w:p w14:paraId="1321B415" w14:textId="1B1511B0" w:rsidR="008E269F" w:rsidRDefault="008E269F" w:rsidP="00FD68DE">
            <w:pPr>
              <w:spacing w:line="276" w:lineRule="auto"/>
              <w:rPr>
                <w:i/>
                <w:iCs/>
                <w:sz w:val="20"/>
                <w:szCs w:val="20"/>
              </w:rPr>
            </w:pPr>
            <w:r w:rsidRPr="0093635E">
              <w:t>Edukim Fillor</w:t>
            </w:r>
          </w:p>
        </w:tc>
        <w:tc>
          <w:tcPr>
            <w:tcW w:w="1620" w:type="dxa"/>
          </w:tcPr>
          <w:p w14:paraId="0F0648A6" w14:textId="12545D6A" w:rsidR="008E269F" w:rsidRDefault="008E269F" w:rsidP="00FD68DE">
            <w:pPr>
              <w:spacing w:line="276" w:lineRule="auto"/>
              <w:jc w:val="center"/>
              <w:rPr>
                <w:i/>
                <w:iCs/>
                <w:sz w:val="20"/>
                <w:szCs w:val="20"/>
              </w:rPr>
            </w:pPr>
            <w:r w:rsidRPr="0093635E">
              <w:t>8.29</w:t>
            </w:r>
          </w:p>
        </w:tc>
        <w:tc>
          <w:tcPr>
            <w:tcW w:w="1890" w:type="dxa"/>
          </w:tcPr>
          <w:p w14:paraId="7F1DB290" w14:textId="77777777" w:rsidR="008E269F" w:rsidRDefault="008E269F" w:rsidP="00FD68DE">
            <w:pPr>
              <w:spacing w:line="276" w:lineRule="auto"/>
              <w:jc w:val="center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1350" w:type="dxa"/>
          </w:tcPr>
          <w:p w14:paraId="3158293D" w14:textId="49906221" w:rsidR="008E269F" w:rsidRDefault="008E269F" w:rsidP="00FD68DE">
            <w:pPr>
              <w:spacing w:line="276" w:lineRule="auto"/>
              <w:jc w:val="center"/>
              <w:rPr>
                <w:i/>
                <w:iCs/>
                <w:sz w:val="20"/>
                <w:szCs w:val="20"/>
              </w:rPr>
            </w:pPr>
            <w:r w:rsidRPr="0093635E">
              <w:t>8.29</w:t>
            </w:r>
          </w:p>
        </w:tc>
      </w:tr>
      <w:tr w:rsidR="008E269F" w14:paraId="728549E8" w14:textId="77777777" w:rsidTr="00416257">
        <w:tc>
          <w:tcPr>
            <w:tcW w:w="648" w:type="dxa"/>
          </w:tcPr>
          <w:p w14:paraId="1CA67D70" w14:textId="77777777" w:rsidR="008E269F" w:rsidRPr="000153B1" w:rsidRDefault="008E269F" w:rsidP="008E269F">
            <w:pPr>
              <w:numPr>
                <w:ilvl w:val="0"/>
                <w:numId w:val="1"/>
              </w:numPr>
              <w:spacing w:line="276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2880" w:type="dxa"/>
          </w:tcPr>
          <w:p w14:paraId="3A27047C" w14:textId="4562CBD8" w:rsidR="008E269F" w:rsidRDefault="008E269F" w:rsidP="00FD68DE">
            <w:pPr>
              <w:spacing w:line="276" w:lineRule="auto"/>
              <w:rPr>
                <w:i/>
                <w:iCs/>
                <w:sz w:val="20"/>
                <w:szCs w:val="20"/>
              </w:rPr>
            </w:pPr>
            <w:proofErr w:type="spellStart"/>
            <w:r w:rsidRPr="0093635E">
              <w:t>Marsjona</w:t>
            </w:r>
            <w:proofErr w:type="spellEnd"/>
            <w:r w:rsidRPr="0093635E">
              <w:t xml:space="preserve"> </w:t>
            </w:r>
            <w:proofErr w:type="spellStart"/>
            <w:r w:rsidRPr="0093635E">
              <w:t>Sverka</w:t>
            </w:r>
            <w:proofErr w:type="spellEnd"/>
          </w:p>
        </w:tc>
        <w:tc>
          <w:tcPr>
            <w:tcW w:w="2520" w:type="dxa"/>
          </w:tcPr>
          <w:p w14:paraId="05E3D7E0" w14:textId="7A32ED0A" w:rsidR="008E269F" w:rsidRDefault="008E269F" w:rsidP="00FD68DE">
            <w:pPr>
              <w:spacing w:line="276" w:lineRule="auto"/>
              <w:rPr>
                <w:i/>
                <w:iCs/>
                <w:sz w:val="20"/>
                <w:szCs w:val="20"/>
              </w:rPr>
            </w:pPr>
            <w:r w:rsidRPr="0093635E">
              <w:t>Fakulteti i edukimit</w:t>
            </w:r>
          </w:p>
        </w:tc>
        <w:tc>
          <w:tcPr>
            <w:tcW w:w="2520" w:type="dxa"/>
          </w:tcPr>
          <w:p w14:paraId="10DD6327" w14:textId="0EBC9518" w:rsidR="008E269F" w:rsidRDefault="008E269F" w:rsidP="00FD68DE">
            <w:pPr>
              <w:spacing w:line="276" w:lineRule="auto"/>
              <w:rPr>
                <w:i/>
                <w:iCs/>
                <w:sz w:val="20"/>
                <w:szCs w:val="20"/>
              </w:rPr>
            </w:pPr>
            <w:r w:rsidRPr="0093635E">
              <w:t>Edukim Fillor</w:t>
            </w:r>
          </w:p>
        </w:tc>
        <w:tc>
          <w:tcPr>
            <w:tcW w:w="1620" w:type="dxa"/>
          </w:tcPr>
          <w:p w14:paraId="18317A2E" w14:textId="73B061F4" w:rsidR="008E269F" w:rsidRDefault="008E269F" w:rsidP="00FD68DE">
            <w:pPr>
              <w:spacing w:line="276" w:lineRule="auto"/>
              <w:jc w:val="center"/>
              <w:rPr>
                <w:i/>
                <w:iCs/>
                <w:sz w:val="20"/>
                <w:szCs w:val="20"/>
              </w:rPr>
            </w:pPr>
            <w:r w:rsidRPr="0093635E">
              <w:t>8.26</w:t>
            </w:r>
          </w:p>
        </w:tc>
        <w:tc>
          <w:tcPr>
            <w:tcW w:w="1890" w:type="dxa"/>
          </w:tcPr>
          <w:p w14:paraId="3D28F43A" w14:textId="77777777" w:rsidR="008E269F" w:rsidRDefault="008E269F" w:rsidP="00FD68DE">
            <w:pPr>
              <w:spacing w:line="276" w:lineRule="auto"/>
              <w:jc w:val="center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1350" w:type="dxa"/>
          </w:tcPr>
          <w:p w14:paraId="672E33C7" w14:textId="50AABC3C" w:rsidR="008E269F" w:rsidRDefault="008E269F" w:rsidP="00FD68DE">
            <w:pPr>
              <w:spacing w:line="276" w:lineRule="auto"/>
              <w:jc w:val="center"/>
              <w:rPr>
                <w:i/>
                <w:iCs/>
                <w:sz w:val="20"/>
                <w:szCs w:val="20"/>
              </w:rPr>
            </w:pPr>
            <w:r w:rsidRPr="0093635E">
              <w:t>8.26</w:t>
            </w:r>
          </w:p>
        </w:tc>
      </w:tr>
      <w:tr w:rsidR="008E269F" w14:paraId="607639FD" w14:textId="77777777" w:rsidTr="00416257">
        <w:tc>
          <w:tcPr>
            <w:tcW w:w="648" w:type="dxa"/>
          </w:tcPr>
          <w:p w14:paraId="4EE671FB" w14:textId="77777777" w:rsidR="008E269F" w:rsidRPr="000153B1" w:rsidRDefault="008E269F" w:rsidP="008E269F">
            <w:pPr>
              <w:numPr>
                <w:ilvl w:val="0"/>
                <w:numId w:val="1"/>
              </w:numPr>
              <w:spacing w:line="276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2880" w:type="dxa"/>
          </w:tcPr>
          <w:p w14:paraId="79AF7AE1" w14:textId="0457A203" w:rsidR="008E269F" w:rsidRPr="0093635E" w:rsidRDefault="008E269F" w:rsidP="00FD68DE">
            <w:pPr>
              <w:spacing w:line="276" w:lineRule="auto"/>
            </w:pPr>
            <w:proofErr w:type="spellStart"/>
            <w:r w:rsidRPr="0093635E">
              <w:t>Albina</w:t>
            </w:r>
            <w:proofErr w:type="spellEnd"/>
            <w:r w:rsidRPr="0093635E">
              <w:t xml:space="preserve"> </w:t>
            </w:r>
            <w:proofErr w:type="spellStart"/>
            <w:r w:rsidRPr="0093635E">
              <w:t>Berishaj</w:t>
            </w:r>
            <w:proofErr w:type="spellEnd"/>
          </w:p>
        </w:tc>
        <w:tc>
          <w:tcPr>
            <w:tcW w:w="2520" w:type="dxa"/>
          </w:tcPr>
          <w:p w14:paraId="5C09FBA1" w14:textId="30EEEE82" w:rsidR="008E269F" w:rsidRPr="0093635E" w:rsidRDefault="008E269F" w:rsidP="00FD68DE">
            <w:pPr>
              <w:spacing w:line="276" w:lineRule="auto"/>
            </w:pPr>
            <w:r w:rsidRPr="0093635E">
              <w:t>Fakulteti i edukimit</w:t>
            </w:r>
          </w:p>
        </w:tc>
        <w:tc>
          <w:tcPr>
            <w:tcW w:w="2520" w:type="dxa"/>
          </w:tcPr>
          <w:p w14:paraId="06072CED" w14:textId="5940CB84" w:rsidR="008E269F" w:rsidRPr="0093635E" w:rsidRDefault="008E269F" w:rsidP="00FD68DE">
            <w:pPr>
              <w:spacing w:line="276" w:lineRule="auto"/>
            </w:pPr>
            <w:r w:rsidRPr="0093635E">
              <w:t>Edukim Fillor</w:t>
            </w:r>
          </w:p>
        </w:tc>
        <w:tc>
          <w:tcPr>
            <w:tcW w:w="1620" w:type="dxa"/>
          </w:tcPr>
          <w:p w14:paraId="5C5346FA" w14:textId="25CC5C13" w:rsidR="008E269F" w:rsidRPr="0093635E" w:rsidRDefault="008E269F" w:rsidP="00FD68DE">
            <w:pPr>
              <w:spacing w:line="276" w:lineRule="auto"/>
              <w:jc w:val="center"/>
            </w:pPr>
            <w:r w:rsidRPr="0093635E">
              <w:t>8.23</w:t>
            </w:r>
          </w:p>
        </w:tc>
        <w:tc>
          <w:tcPr>
            <w:tcW w:w="1890" w:type="dxa"/>
          </w:tcPr>
          <w:p w14:paraId="01D6DE95" w14:textId="77777777" w:rsidR="008E269F" w:rsidRDefault="008E269F" w:rsidP="00FD68DE">
            <w:pPr>
              <w:spacing w:line="276" w:lineRule="auto"/>
              <w:jc w:val="center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1350" w:type="dxa"/>
          </w:tcPr>
          <w:p w14:paraId="2B25B3FA" w14:textId="2BF50591" w:rsidR="008E269F" w:rsidRPr="0093635E" w:rsidRDefault="008E269F" w:rsidP="00FD68DE">
            <w:pPr>
              <w:spacing w:line="276" w:lineRule="auto"/>
              <w:jc w:val="center"/>
            </w:pPr>
            <w:r w:rsidRPr="0093635E">
              <w:t>8.23</w:t>
            </w:r>
          </w:p>
        </w:tc>
      </w:tr>
      <w:tr w:rsidR="008E269F" w14:paraId="0375F314" w14:textId="77777777" w:rsidTr="00416257">
        <w:tc>
          <w:tcPr>
            <w:tcW w:w="648" w:type="dxa"/>
          </w:tcPr>
          <w:p w14:paraId="73A98617" w14:textId="77777777" w:rsidR="008E269F" w:rsidRPr="000153B1" w:rsidRDefault="008E269F" w:rsidP="008E269F">
            <w:pPr>
              <w:numPr>
                <w:ilvl w:val="0"/>
                <w:numId w:val="1"/>
              </w:numPr>
              <w:spacing w:line="276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2880" w:type="dxa"/>
          </w:tcPr>
          <w:p w14:paraId="498A19AA" w14:textId="14D5836D" w:rsidR="008E269F" w:rsidRPr="0093635E" w:rsidRDefault="008E269F" w:rsidP="00FD68DE">
            <w:pPr>
              <w:spacing w:line="276" w:lineRule="auto"/>
            </w:pPr>
            <w:r w:rsidRPr="0093635E">
              <w:t>Erza Bojaj</w:t>
            </w:r>
          </w:p>
        </w:tc>
        <w:tc>
          <w:tcPr>
            <w:tcW w:w="2520" w:type="dxa"/>
          </w:tcPr>
          <w:p w14:paraId="52076B98" w14:textId="5E1F9CC6" w:rsidR="008E269F" w:rsidRPr="0093635E" w:rsidRDefault="008E269F" w:rsidP="00FD68DE">
            <w:pPr>
              <w:spacing w:line="276" w:lineRule="auto"/>
            </w:pPr>
            <w:r w:rsidRPr="0093635E">
              <w:t>Fakulteti i edukimit</w:t>
            </w:r>
          </w:p>
        </w:tc>
        <w:tc>
          <w:tcPr>
            <w:tcW w:w="2520" w:type="dxa"/>
          </w:tcPr>
          <w:p w14:paraId="01B78216" w14:textId="7DCE5043" w:rsidR="008E269F" w:rsidRPr="0093635E" w:rsidRDefault="008E269F" w:rsidP="00FD68DE">
            <w:pPr>
              <w:spacing w:line="276" w:lineRule="auto"/>
            </w:pPr>
            <w:r w:rsidRPr="0093635E">
              <w:t>Edukim fillor</w:t>
            </w:r>
          </w:p>
        </w:tc>
        <w:tc>
          <w:tcPr>
            <w:tcW w:w="1620" w:type="dxa"/>
          </w:tcPr>
          <w:p w14:paraId="78062DA0" w14:textId="6EEA0F9A" w:rsidR="008E269F" w:rsidRPr="0093635E" w:rsidRDefault="008E269F" w:rsidP="00FD68DE">
            <w:pPr>
              <w:spacing w:line="276" w:lineRule="auto"/>
              <w:jc w:val="center"/>
            </w:pPr>
            <w:r w:rsidRPr="0093635E">
              <w:t>8.22</w:t>
            </w:r>
          </w:p>
        </w:tc>
        <w:tc>
          <w:tcPr>
            <w:tcW w:w="1890" w:type="dxa"/>
          </w:tcPr>
          <w:p w14:paraId="201156B4" w14:textId="77777777" w:rsidR="008E269F" w:rsidRDefault="008E269F" w:rsidP="00FD68DE">
            <w:pPr>
              <w:spacing w:line="276" w:lineRule="auto"/>
              <w:jc w:val="center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1350" w:type="dxa"/>
          </w:tcPr>
          <w:p w14:paraId="54380072" w14:textId="24656B20" w:rsidR="008E269F" w:rsidRPr="0093635E" w:rsidRDefault="008E269F" w:rsidP="00FD68DE">
            <w:pPr>
              <w:spacing w:line="276" w:lineRule="auto"/>
              <w:jc w:val="center"/>
            </w:pPr>
            <w:r w:rsidRPr="0093635E">
              <w:t>8.22</w:t>
            </w:r>
          </w:p>
        </w:tc>
      </w:tr>
      <w:tr w:rsidR="008E269F" w14:paraId="68A742A3" w14:textId="77777777" w:rsidTr="00416257">
        <w:tc>
          <w:tcPr>
            <w:tcW w:w="648" w:type="dxa"/>
          </w:tcPr>
          <w:p w14:paraId="7E7149B4" w14:textId="77777777" w:rsidR="008E269F" w:rsidRPr="000153B1" w:rsidRDefault="008E269F" w:rsidP="008E269F">
            <w:pPr>
              <w:numPr>
                <w:ilvl w:val="0"/>
                <w:numId w:val="1"/>
              </w:numPr>
              <w:spacing w:line="276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2880" w:type="dxa"/>
          </w:tcPr>
          <w:p w14:paraId="5B258B7B" w14:textId="4749E436" w:rsidR="008E269F" w:rsidRDefault="008E269F" w:rsidP="00FD68DE">
            <w:pPr>
              <w:spacing w:line="276" w:lineRule="auto"/>
              <w:rPr>
                <w:i/>
                <w:iCs/>
                <w:sz w:val="20"/>
                <w:szCs w:val="20"/>
              </w:rPr>
            </w:pPr>
            <w:proofErr w:type="spellStart"/>
            <w:r w:rsidRPr="0093635E">
              <w:t>Agnesa</w:t>
            </w:r>
            <w:proofErr w:type="spellEnd"/>
            <w:r w:rsidRPr="0093635E">
              <w:t xml:space="preserve"> Bojaj</w:t>
            </w:r>
          </w:p>
        </w:tc>
        <w:tc>
          <w:tcPr>
            <w:tcW w:w="2520" w:type="dxa"/>
          </w:tcPr>
          <w:p w14:paraId="4A64C8B9" w14:textId="78C4C6E0" w:rsidR="008E269F" w:rsidRDefault="008E269F" w:rsidP="00FD68DE">
            <w:pPr>
              <w:spacing w:line="276" w:lineRule="auto"/>
              <w:rPr>
                <w:i/>
                <w:iCs/>
                <w:sz w:val="20"/>
                <w:szCs w:val="20"/>
              </w:rPr>
            </w:pPr>
            <w:r w:rsidRPr="0093635E">
              <w:t>Fakulteti juridik</w:t>
            </w:r>
          </w:p>
        </w:tc>
        <w:tc>
          <w:tcPr>
            <w:tcW w:w="2520" w:type="dxa"/>
          </w:tcPr>
          <w:p w14:paraId="17752F49" w14:textId="300E88B8" w:rsidR="008E269F" w:rsidRDefault="008E269F" w:rsidP="00FD68DE">
            <w:pPr>
              <w:spacing w:line="276" w:lineRule="auto"/>
              <w:rPr>
                <w:i/>
                <w:iCs/>
                <w:sz w:val="20"/>
                <w:szCs w:val="20"/>
              </w:rPr>
            </w:pPr>
            <w:r w:rsidRPr="0093635E">
              <w:t>Juridik</w:t>
            </w:r>
          </w:p>
        </w:tc>
        <w:tc>
          <w:tcPr>
            <w:tcW w:w="1620" w:type="dxa"/>
          </w:tcPr>
          <w:p w14:paraId="05A3C157" w14:textId="389FD2BC" w:rsidR="008E269F" w:rsidRDefault="008E269F" w:rsidP="00FD68DE">
            <w:pPr>
              <w:spacing w:line="276" w:lineRule="auto"/>
              <w:jc w:val="center"/>
              <w:rPr>
                <w:i/>
                <w:iCs/>
                <w:sz w:val="20"/>
                <w:szCs w:val="20"/>
              </w:rPr>
            </w:pPr>
            <w:r w:rsidRPr="0093635E">
              <w:t>8.13</w:t>
            </w:r>
          </w:p>
        </w:tc>
        <w:tc>
          <w:tcPr>
            <w:tcW w:w="1890" w:type="dxa"/>
          </w:tcPr>
          <w:p w14:paraId="763CD475" w14:textId="77777777" w:rsidR="008E269F" w:rsidRDefault="008E269F" w:rsidP="00FD68DE">
            <w:pPr>
              <w:spacing w:line="276" w:lineRule="auto"/>
              <w:jc w:val="center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1350" w:type="dxa"/>
          </w:tcPr>
          <w:p w14:paraId="16AF9301" w14:textId="6664529B" w:rsidR="008E269F" w:rsidRDefault="008E269F" w:rsidP="00FD68DE">
            <w:pPr>
              <w:spacing w:line="276" w:lineRule="auto"/>
              <w:jc w:val="center"/>
              <w:rPr>
                <w:i/>
                <w:iCs/>
                <w:sz w:val="20"/>
                <w:szCs w:val="20"/>
              </w:rPr>
            </w:pPr>
            <w:r w:rsidRPr="0093635E">
              <w:t>8.13</w:t>
            </w:r>
          </w:p>
        </w:tc>
      </w:tr>
      <w:tr w:rsidR="008E269F" w14:paraId="02D08170" w14:textId="77777777" w:rsidTr="00416257">
        <w:tc>
          <w:tcPr>
            <w:tcW w:w="648" w:type="dxa"/>
          </w:tcPr>
          <w:p w14:paraId="73B446AC" w14:textId="77777777" w:rsidR="008E269F" w:rsidRPr="000153B1" w:rsidRDefault="008E269F" w:rsidP="008E269F">
            <w:pPr>
              <w:numPr>
                <w:ilvl w:val="0"/>
                <w:numId w:val="1"/>
              </w:numPr>
              <w:spacing w:line="276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2880" w:type="dxa"/>
          </w:tcPr>
          <w:p w14:paraId="66081E0E" w14:textId="542BAA3C" w:rsidR="008E269F" w:rsidRDefault="008E269F" w:rsidP="00FD68DE">
            <w:pPr>
              <w:spacing w:line="276" w:lineRule="auto"/>
              <w:rPr>
                <w:i/>
                <w:iCs/>
                <w:sz w:val="20"/>
                <w:szCs w:val="20"/>
              </w:rPr>
            </w:pPr>
            <w:proofErr w:type="spellStart"/>
            <w:r w:rsidRPr="0093635E">
              <w:t>Diana</w:t>
            </w:r>
            <w:proofErr w:type="spellEnd"/>
            <w:r w:rsidRPr="0093635E">
              <w:t xml:space="preserve"> Gojani</w:t>
            </w:r>
          </w:p>
        </w:tc>
        <w:tc>
          <w:tcPr>
            <w:tcW w:w="2520" w:type="dxa"/>
          </w:tcPr>
          <w:p w14:paraId="6075FCBD" w14:textId="2A2EB1B1" w:rsidR="008E269F" w:rsidRDefault="008E269F" w:rsidP="00FD68DE">
            <w:pPr>
              <w:spacing w:line="276" w:lineRule="auto"/>
              <w:rPr>
                <w:i/>
                <w:iCs/>
                <w:sz w:val="20"/>
                <w:szCs w:val="20"/>
              </w:rPr>
            </w:pPr>
            <w:r w:rsidRPr="0093635E">
              <w:t>Fakulteti juridik</w:t>
            </w:r>
          </w:p>
        </w:tc>
        <w:tc>
          <w:tcPr>
            <w:tcW w:w="2520" w:type="dxa"/>
          </w:tcPr>
          <w:p w14:paraId="296DCFF4" w14:textId="5C638A5F" w:rsidR="008E269F" w:rsidRDefault="008E269F" w:rsidP="00FD68DE">
            <w:pPr>
              <w:spacing w:line="276" w:lineRule="auto"/>
              <w:rPr>
                <w:i/>
                <w:iCs/>
                <w:sz w:val="20"/>
                <w:szCs w:val="20"/>
              </w:rPr>
            </w:pPr>
            <w:r w:rsidRPr="0093635E">
              <w:t>Juridik</w:t>
            </w:r>
          </w:p>
        </w:tc>
        <w:tc>
          <w:tcPr>
            <w:tcW w:w="1620" w:type="dxa"/>
          </w:tcPr>
          <w:p w14:paraId="74CF8FB1" w14:textId="71C04BC1" w:rsidR="008E269F" w:rsidRDefault="008E269F" w:rsidP="00FD68DE">
            <w:pPr>
              <w:spacing w:line="276" w:lineRule="auto"/>
              <w:jc w:val="center"/>
              <w:rPr>
                <w:i/>
                <w:iCs/>
                <w:sz w:val="20"/>
                <w:szCs w:val="20"/>
              </w:rPr>
            </w:pPr>
            <w:r w:rsidRPr="0093635E">
              <w:t>8.08</w:t>
            </w:r>
          </w:p>
        </w:tc>
        <w:tc>
          <w:tcPr>
            <w:tcW w:w="1890" w:type="dxa"/>
          </w:tcPr>
          <w:p w14:paraId="59C86126" w14:textId="77777777" w:rsidR="008E269F" w:rsidRDefault="008E269F" w:rsidP="00FD68DE">
            <w:pPr>
              <w:spacing w:line="276" w:lineRule="auto"/>
              <w:jc w:val="center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1350" w:type="dxa"/>
          </w:tcPr>
          <w:p w14:paraId="7743E5B6" w14:textId="792724DE" w:rsidR="008E269F" w:rsidRDefault="008E269F" w:rsidP="00FD68DE">
            <w:pPr>
              <w:spacing w:line="276" w:lineRule="auto"/>
              <w:jc w:val="center"/>
              <w:rPr>
                <w:i/>
                <w:iCs/>
                <w:sz w:val="20"/>
                <w:szCs w:val="20"/>
              </w:rPr>
            </w:pPr>
            <w:r w:rsidRPr="0093635E">
              <w:t>8.08</w:t>
            </w:r>
          </w:p>
        </w:tc>
      </w:tr>
      <w:tr w:rsidR="008E269F" w14:paraId="4316A3B2" w14:textId="77777777" w:rsidTr="00416257">
        <w:tc>
          <w:tcPr>
            <w:tcW w:w="648" w:type="dxa"/>
          </w:tcPr>
          <w:p w14:paraId="14026528" w14:textId="77777777" w:rsidR="008E269F" w:rsidRPr="000153B1" w:rsidRDefault="008E269F" w:rsidP="008E269F">
            <w:pPr>
              <w:numPr>
                <w:ilvl w:val="0"/>
                <w:numId w:val="1"/>
              </w:numPr>
              <w:spacing w:line="276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2880" w:type="dxa"/>
          </w:tcPr>
          <w:p w14:paraId="3AEF5D3E" w14:textId="55CB6879" w:rsidR="008E269F" w:rsidRDefault="008E269F" w:rsidP="00FD68DE">
            <w:pPr>
              <w:spacing w:line="276" w:lineRule="auto"/>
              <w:rPr>
                <w:i/>
                <w:iCs/>
                <w:sz w:val="20"/>
                <w:szCs w:val="20"/>
              </w:rPr>
            </w:pPr>
            <w:r w:rsidRPr="0093635E">
              <w:t xml:space="preserve">Arianita </w:t>
            </w:r>
            <w:proofErr w:type="spellStart"/>
            <w:r w:rsidRPr="0093635E">
              <w:t>Zenunaj</w:t>
            </w:r>
            <w:proofErr w:type="spellEnd"/>
          </w:p>
        </w:tc>
        <w:tc>
          <w:tcPr>
            <w:tcW w:w="2520" w:type="dxa"/>
          </w:tcPr>
          <w:p w14:paraId="0BD8D65D" w14:textId="7773BB2D" w:rsidR="008E269F" w:rsidRDefault="008E269F" w:rsidP="00FD68DE">
            <w:pPr>
              <w:spacing w:line="276" w:lineRule="auto"/>
              <w:rPr>
                <w:i/>
                <w:iCs/>
                <w:sz w:val="20"/>
                <w:szCs w:val="20"/>
              </w:rPr>
            </w:pPr>
            <w:proofErr w:type="spellStart"/>
            <w:r w:rsidRPr="0093635E">
              <w:t>Fakuteti</w:t>
            </w:r>
            <w:proofErr w:type="spellEnd"/>
            <w:r w:rsidRPr="0093635E">
              <w:t xml:space="preserve"> ekonomik</w:t>
            </w:r>
          </w:p>
        </w:tc>
        <w:tc>
          <w:tcPr>
            <w:tcW w:w="2520" w:type="dxa"/>
          </w:tcPr>
          <w:p w14:paraId="18A4622A" w14:textId="2DE0A9A8" w:rsidR="008E269F" w:rsidRDefault="008E269F" w:rsidP="00FD68DE">
            <w:pPr>
              <w:spacing w:line="276" w:lineRule="auto"/>
              <w:rPr>
                <w:i/>
                <w:iCs/>
                <w:sz w:val="20"/>
                <w:szCs w:val="20"/>
              </w:rPr>
            </w:pPr>
            <w:r w:rsidRPr="0093635E">
              <w:t>Banka dhe Financa</w:t>
            </w:r>
          </w:p>
        </w:tc>
        <w:tc>
          <w:tcPr>
            <w:tcW w:w="1620" w:type="dxa"/>
          </w:tcPr>
          <w:p w14:paraId="75569775" w14:textId="1ED952B2" w:rsidR="008E269F" w:rsidRDefault="008E269F" w:rsidP="00FD68DE">
            <w:pPr>
              <w:spacing w:line="276" w:lineRule="auto"/>
              <w:jc w:val="center"/>
              <w:rPr>
                <w:i/>
                <w:iCs/>
                <w:sz w:val="20"/>
                <w:szCs w:val="20"/>
              </w:rPr>
            </w:pPr>
            <w:r w:rsidRPr="0093635E">
              <w:t>8.07</w:t>
            </w:r>
          </w:p>
        </w:tc>
        <w:tc>
          <w:tcPr>
            <w:tcW w:w="1890" w:type="dxa"/>
          </w:tcPr>
          <w:p w14:paraId="15FD582C" w14:textId="77777777" w:rsidR="008E269F" w:rsidRDefault="008E269F" w:rsidP="00FD68DE">
            <w:pPr>
              <w:spacing w:line="276" w:lineRule="auto"/>
              <w:jc w:val="center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1350" w:type="dxa"/>
          </w:tcPr>
          <w:p w14:paraId="332C3C6B" w14:textId="12464724" w:rsidR="008E269F" w:rsidRDefault="008E269F" w:rsidP="00FD68DE">
            <w:pPr>
              <w:spacing w:line="276" w:lineRule="auto"/>
              <w:jc w:val="center"/>
              <w:rPr>
                <w:i/>
                <w:iCs/>
                <w:sz w:val="20"/>
                <w:szCs w:val="20"/>
              </w:rPr>
            </w:pPr>
            <w:r w:rsidRPr="0093635E">
              <w:t>8.07</w:t>
            </w:r>
          </w:p>
        </w:tc>
      </w:tr>
      <w:tr w:rsidR="008E269F" w14:paraId="51485DA8" w14:textId="77777777" w:rsidTr="00416257">
        <w:tc>
          <w:tcPr>
            <w:tcW w:w="648" w:type="dxa"/>
          </w:tcPr>
          <w:p w14:paraId="5692C0CD" w14:textId="77777777" w:rsidR="008E269F" w:rsidRPr="000153B1" w:rsidRDefault="008E269F" w:rsidP="008E269F">
            <w:pPr>
              <w:numPr>
                <w:ilvl w:val="0"/>
                <w:numId w:val="1"/>
              </w:numPr>
              <w:spacing w:line="276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2880" w:type="dxa"/>
          </w:tcPr>
          <w:p w14:paraId="56FB49D8" w14:textId="752CAC7F" w:rsidR="008E269F" w:rsidRDefault="008E269F" w:rsidP="00FD68DE">
            <w:pPr>
              <w:spacing w:line="276" w:lineRule="auto"/>
              <w:rPr>
                <w:i/>
                <w:iCs/>
                <w:sz w:val="20"/>
                <w:szCs w:val="20"/>
              </w:rPr>
            </w:pPr>
            <w:r w:rsidRPr="0093635E">
              <w:t>Blerona Morina</w:t>
            </w:r>
          </w:p>
        </w:tc>
        <w:tc>
          <w:tcPr>
            <w:tcW w:w="2520" w:type="dxa"/>
          </w:tcPr>
          <w:p w14:paraId="014CC75A" w14:textId="4DE2720E" w:rsidR="008E269F" w:rsidRDefault="008E269F" w:rsidP="00FD68DE">
            <w:pPr>
              <w:spacing w:line="276" w:lineRule="auto"/>
              <w:rPr>
                <w:i/>
                <w:iCs/>
                <w:sz w:val="20"/>
                <w:szCs w:val="20"/>
              </w:rPr>
            </w:pPr>
            <w:r w:rsidRPr="0093635E">
              <w:t>Fakulteti i filologjisë</w:t>
            </w:r>
          </w:p>
        </w:tc>
        <w:tc>
          <w:tcPr>
            <w:tcW w:w="2520" w:type="dxa"/>
          </w:tcPr>
          <w:p w14:paraId="7988800A" w14:textId="29C00CFA" w:rsidR="008E269F" w:rsidRDefault="008E269F" w:rsidP="00FD68DE">
            <w:pPr>
              <w:spacing w:line="276" w:lineRule="auto"/>
              <w:rPr>
                <w:i/>
                <w:iCs/>
                <w:sz w:val="20"/>
                <w:szCs w:val="20"/>
              </w:rPr>
            </w:pPr>
            <w:r w:rsidRPr="0093635E">
              <w:t>Gj</w:t>
            </w:r>
            <w:r>
              <w:t>.</w:t>
            </w:r>
            <w:r w:rsidRPr="0093635E">
              <w:t xml:space="preserve"> shqipe dhe letërsi</w:t>
            </w:r>
          </w:p>
        </w:tc>
        <w:tc>
          <w:tcPr>
            <w:tcW w:w="1620" w:type="dxa"/>
          </w:tcPr>
          <w:p w14:paraId="04A4F041" w14:textId="0D31A2BC" w:rsidR="008E269F" w:rsidRDefault="008E269F" w:rsidP="00FD68DE">
            <w:pPr>
              <w:spacing w:line="276" w:lineRule="auto"/>
              <w:jc w:val="center"/>
              <w:rPr>
                <w:i/>
                <w:iCs/>
                <w:sz w:val="20"/>
                <w:szCs w:val="20"/>
              </w:rPr>
            </w:pPr>
            <w:r w:rsidRPr="0093635E">
              <w:t>8.03</w:t>
            </w:r>
          </w:p>
        </w:tc>
        <w:tc>
          <w:tcPr>
            <w:tcW w:w="1890" w:type="dxa"/>
          </w:tcPr>
          <w:p w14:paraId="46A1ACED" w14:textId="77777777" w:rsidR="008E269F" w:rsidRDefault="008E269F" w:rsidP="00FD68DE">
            <w:pPr>
              <w:spacing w:line="276" w:lineRule="auto"/>
              <w:jc w:val="center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1350" w:type="dxa"/>
          </w:tcPr>
          <w:p w14:paraId="4373EC98" w14:textId="443CC1B8" w:rsidR="008E269F" w:rsidRDefault="008E269F" w:rsidP="00FD68DE">
            <w:pPr>
              <w:spacing w:line="276" w:lineRule="auto"/>
              <w:jc w:val="center"/>
              <w:rPr>
                <w:i/>
                <w:iCs/>
                <w:sz w:val="20"/>
                <w:szCs w:val="20"/>
              </w:rPr>
            </w:pPr>
            <w:r w:rsidRPr="0093635E">
              <w:t>8.03</w:t>
            </w:r>
          </w:p>
        </w:tc>
      </w:tr>
      <w:tr w:rsidR="008E269F" w14:paraId="0C7C7172" w14:textId="77777777" w:rsidTr="00416257">
        <w:tc>
          <w:tcPr>
            <w:tcW w:w="648" w:type="dxa"/>
          </w:tcPr>
          <w:p w14:paraId="603DD916" w14:textId="77777777" w:rsidR="008E269F" w:rsidRPr="000153B1" w:rsidRDefault="008E269F" w:rsidP="008E269F">
            <w:pPr>
              <w:numPr>
                <w:ilvl w:val="0"/>
                <w:numId w:val="1"/>
              </w:numPr>
              <w:spacing w:line="276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2880" w:type="dxa"/>
          </w:tcPr>
          <w:p w14:paraId="3FBDFFC7" w14:textId="2F5E6C2E" w:rsidR="008E269F" w:rsidRDefault="008E269F" w:rsidP="00FD68DE">
            <w:pPr>
              <w:spacing w:line="276" w:lineRule="auto"/>
              <w:rPr>
                <w:i/>
                <w:iCs/>
                <w:sz w:val="20"/>
                <w:szCs w:val="20"/>
              </w:rPr>
            </w:pPr>
            <w:proofErr w:type="spellStart"/>
            <w:r w:rsidRPr="0093635E">
              <w:t>Elsa</w:t>
            </w:r>
            <w:proofErr w:type="spellEnd"/>
            <w:r w:rsidRPr="0093635E">
              <w:t xml:space="preserve"> </w:t>
            </w:r>
            <w:proofErr w:type="spellStart"/>
            <w:r w:rsidRPr="0093635E">
              <w:t>Tafilaj</w:t>
            </w:r>
            <w:proofErr w:type="spellEnd"/>
          </w:p>
        </w:tc>
        <w:tc>
          <w:tcPr>
            <w:tcW w:w="2520" w:type="dxa"/>
          </w:tcPr>
          <w:p w14:paraId="770A4683" w14:textId="5468EC50" w:rsidR="008E269F" w:rsidRDefault="008E269F" w:rsidP="00FD68DE">
            <w:pPr>
              <w:spacing w:line="276" w:lineRule="auto"/>
              <w:rPr>
                <w:i/>
                <w:iCs/>
                <w:sz w:val="20"/>
                <w:szCs w:val="20"/>
              </w:rPr>
            </w:pPr>
            <w:r w:rsidRPr="0093635E">
              <w:t>Fakulteti i shkencave matematiko-natyrore</w:t>
            </w:r>
          </w:p>
        </w:tc>
        <w:tc>
          <w:tcPr>
            <w:tcW w:w="2520" w:type="dxa"/>
          </w:tcPr>
          <w:p w14:paraId="60400BE5" w14:textId="583E9D77" w:rsidR="008E269F" w:rsidRDefault="008E269F" w:rsidP="00FD68DE">
            <w:pPr>
              <w:spacing w:line="276" w:lineRule="auto"/>
              <w:rPr>
                <w:i/>
                <w:iCs/>
                <w:sz w:val="20"/>
                <w:szCs w:val="20"/>
              </w:rPr>
            </w:pPr>
            <w:r w:rsidRPr="0093635E">
              <w:t>Shkenca Kompjuterike</w:t>
            </w:r>
          </w:p>
        </w:tc>
        <w:tc>
          <w:tcPr>
            <w:tcW w:w="1620" w:type="dxa"/>
          </w:tcPr>
          <w:p w14:paraId="14153739" w14:textId="752BC75A" w:rsidR="008E269F" w:rsidRDefault="008E269F" w:rsidP="00FD68DE">
            <w:pPr>
              <w:spacing w:line="276" w:lineRule="auto"/>
              <w:jc w:val="center"/>
              <w:rPr>
                <w:i/>
                <w:iCs/>
                <w:sz w:val="20"/>
                <w:szCs w:val="20"/>
              </w:rPr>
            </w:pPr>
            <w:r w:rsidRPr="0093635E">
              <w:t>8.00</w:t>
            </w:r>
          </w:p>
        </w:tc>
        <w:tc>
          <w:tcPr>
            <w:tcW w:w="1890" w:type="dxa"/>
          </w:tcPr>
          <w:p w14:paraId="0CF42FD2" w14:textId="77777777" w:rsidR="008E269F" w:rsidRDefault="008E269F" w:rsidP="00FD68DE">
            <w:pPr>
              <w:spacing w:line="276" w:lineRule="auto"/>
              <w:jc w:val="center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1350" w:type="dxa"/>
          </w:tcPr>
          <w:p w14:paraId="0EDB41EA" w14:textId="2B8BC1D4" w:rsidR="008E269F" w:rsidRDefault="008E269F" w:rsidP="00FD68DE">
            <w:pPr>
              <w:spacing w:line="276" w:lineRule="auto"/>
              <w:jc w:val="center"/>
              <w:rPr>
                <w:i/>
                <w:iCs/>
                <w:sz w:val="20"/>
                <w:szCs w:val="20"/>
              </w:rPr>
            </w:pPr>
            <w:r w:rsidRPr="0093635E">
              <w:t>8.00</w:t>
            </w:r>
          </w:p>
        </w:tc>
      </w:tr>
      <w:tr w:rsidR="008E269F" w14:paraId="065B591B" w14:textId="77777777" w:rsidTr="00416257">
        <w:tc>
          <w:tcPr>
            <w:tcW w:w="648" w:type="dxa"/>
          </w:tcPr>
          <w:p w14:paraId="6BCDB845" w14:textId="77777777" w:rsidR="008E269F" w:rsidRPr="000153B1" w:rsidRDefault="008E269F" w:rsidP="008E269F">
            <w:pPr>
              <w:numPr>
                <w:ilvl w:val="0"/>
                <w:numId w:val="1"/>
              </w:numPr>
              <w:spacing w:line="276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2880" w:type="dxa"/>
          </w:tcPr>
          <w:p w14:paraId="4E232142" w14:textId="6BE39769" w:rsidR="008E269F" w:rsidRPr="0093635E" w:rsidRDefault="008E269F" w:rsidP="00FD68DE">
            <w:pPr>
              <w:spacing w:line="276" w:lineRule="auto"/>
            </w:pPr>
            <w:proofErr w:type="spellStart"/>
            <w:r w:rsidRPr="0093635E">
              <w:t>Lumturije</w:t>
            </w:r>
            <w:proofErr w:type="spellEnd"/>
            <w:r w:rsidRPr="0093635E">
              <w:t xml:space="preserve"> Berisha</w:t>
            </w:r>
          </w:p>
        </w:tc>
        <w:tc>
          <w:tcPr>
            <w:tcW w:w="2520" w:type="dxa"/>
          </w:tcPr>
          <w:p w14:paraId="34BFB3EC" w14:textId="15347795" w:rsidR="008E269F" w:rsidRPr="0093635E" w:rsidRDefault="008E269F" w:rsidP="00FD68DE">
            <w:pPr>
              <w:spacing w:line="276" w:lineRule="auto"/>
            </w:pPr>
            <w:r w:rsidRPr="0093635E">
              <w:t>Fakulteti filozofik</w:t>
            </w:r>
          </w:p>
        </w:tc>
        <w:tc>
          <w:tcPr>
            <w:tcW w:w="2520" w:type="dxa"/>
          </w:tcPr>
          <w:p w14:paraId="3966417F" w14:textId="18DC39EA" w:rsidR="008E269F" w:rsidRPr="0093635E" w:rsidRDefault="008E269F" w:rsidP="00FD68DE">
            <w:pPr>
              <w:spacing w:line="276" w:lineRule="auto"/>
            </w:pPr>
            <w:r w:rsidRPr="0093635E">
              <w:t>Filozofi</w:t>
            </w:r>
          </w:p>
        </w:tc>
        <w:tc>
          <w:tcPr>
            <w:tcW w:w="1620" w:type="dxa"/>
          </w:tcPr>
          <w:p w14:paraId="22EB7A08" w14:textId="53A694FB" w:rsidR="008E269F" w:rsidRPr="0093635E" w:rsidRDefault="008E269F" w:rsidP="00FD68DE">
            <w:pPr>
              <w:spacing w:line="276" w:lineRule="auto"/>
              <w:jc w:val="center"/>
            </w:pPr>
            <w:r w:rsidRPr="0093635E">
              <w:t>7.83</w:t>
            </w:r>
          </w:p>
        </w:tc>
        <w:tc>
          <w:tcPr>
            <w:tcW w:w="1890" w:type="dxa"/>
          </w:tcPr>
          <w:p w14:paraId="3EB55707" w14:textId="77777777" w:rsidR="008E269F" w:rsidRDefault="008E269F" w:rsidP="00FD68DE">
            <w:pPr>
              <w:spacing w:line="276" w:lineRule="auto"/>
              <w:jc w:val="center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1350" w:type="dxa"/>
          </w:tcPr>
          <w:p w14:paraId="4DD88461" w14:textId="38AE4C42" w:rsidR="008E269F" w:rsidRPr="0093635E" w:rsidRDefault="008E269F" w:rsidP="00FD68DE">
            <w:pPr>
              <w:spacing w:line="276" w:lineRule="auto"/>
              <w:jc w:val="center"/>
            </w:pPr>
            <w:r w:rsidRPr="0093635E">
              <w:t>7.83</w:t>
            </w:r>
          </w:p>
        </w:tc>
      </w:tr>
      <w:tr w:rsidR="008E269F" w14:paraId="40009063" w14:textId="77777777" w:rsidTr="00416257">
        <w:tc>
          <w:tcPr>
            <w:tcW w:w="648" w:type="dxa"/>
          </w:tcPr>
          <w:p w14:paraId="357D92A6" w14:textId="77777777" w:rsidR="008E269F" w:rsidRPr="000153B1" w:rsidRDefault="008E269F" w:rsidP="008E269F">
            <w:pPr>
              <w:numPr>
                <w:ilvl w:val="0"/>
                <w:numId w:val="1"/>
              </w:numPr>
              <w:spacing w:line="276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2880" w:type="dxa"/>
          </w:tcPr>
          <w:p w14:paraId="2D6FCC2A" w14:textId="5E38202A" w:rsidR="008E269F" w:rsidRDefault="008E269F" w:rsidP="00FD68DE">
            <w:pPr>
              <w:spacing w:line="276" w:lineRule="auto"/>
              <w:rPr>
                <w:i/>
                <w:iCs/>
                <w:sz w:val="20"/>
                <w:szCs w:val="20"/>
              </w:rPr>
            </w:pPr>
            <w:r w:rsidRPr="0093635E">
              <w:t>Melos Krasniqi</w:t>
            </w:r>
          </w:p>
        </w:tc>
        <w:tc>
          <w:tcPr>
            <w:tcW w:w="2520" w:type="dxa"/>
          </w:tcPr>
          <w:p w14:paraId="34F82347" w14:textId="2A36DE16" w:rsidR="008E269F" w:rsidRDefault="008E269F" w:rsidP="00FD68DE">
            <w:pPr>
              <w:spacing w:line="276" w:lineRule="auto"/>
              <w:rPr>
                <w:i/>
                <w:iCs/>
                <w:sz w:val="20"/>
                <w:szCs w:val="20"/>
              </w:rPr>
            </w:pPr>
            <w:r w:rsidRPr="0093635E">
              <w:t>Fakulteti i filologjisë</w:t>
            </w:r>
          </w:p>
        </w:tc>
        <w:tc>
          <w:tcPr>
            <w:tcW w:w="2520" w:type="dxa"/>
          </w:tcPr>
          <w:p w14:paraId="2E6E213A" w14:textId="15F2C6AA" w:rsidR="008E269F" w:rsidRDefault="008E269F" w:rsidP="00FD68DE">
            <w:pPr>
              <w:spacing w:line="276" w:lineRule="auto"/>
              <w:rPr>
                <w:i/>
                <w:iCs/>
                <w:sz w:val="20"/>
                <w:szCs w:val="20"/>
              </w:rPr>
            </w:pPr>
            <w:r w:rsidRPr="0093635E">
              <w:t>Gjuhë shqipe</w:t>
            </w:r>
          </w:p>
        </w:tc>
        <w:tc>
          <w:tcPr>
            <w:tcW w:w="1620" w:type="dxa"/>
          </w:tcPr>
          <w:p w14:paraId="51FD7E05" w14:textId="1DBC24FA" w:rsidR="008E269F" w:rsidRDefault="008E269F" w:rsidP="00FD68DE">
            <w:pPr>
              <w:spacing w:line="276" w:lineRule="auto"/>
              <w:jc w:val="center"/>
              <w:rPr>
                <w:i/>
                <w:iCs/>
                <w:sz w:val="20"/>
                <w:szCs w:val="20"/>
              </w:rPr>
            </w:pPr>
            <w:r w:rsidRPr="0093635E">
              <w:t>7.83</w:t>
            </w:r>
          </w:p>
        </w:tc>
        <w:tc>
          <w:tcPr>
            <w:tcW w:w="1890" w:type="dxa"/>
          </w:tcPr>
          <w:p w14:paraId="04D85864" w14:textId="77777777" w:rsidR="008E269F" w:rsidRDefault="008E269F" w:rsidP="00FD68DE">
            <w:pPr>
              <w:spacing w:line="276" w:lineRule="auto"/>
              <w:jc w:val="center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1350" w:type="dxa"/>
          </w:tcPr>
          <w:p w14:paraId="7AC3AE3F" w14:textId="55E34DA8" w:rsidR="008E269F" w:rsidRDefault="008E269F" w:rsidP="00FD68DE">
            <w:pPr>
              <w:spacing w:line="276" w:lineRule="auto"/>
              <w:jc w:val="center"/>
              <w:rPr>
                <w:i/>
                <w:iCs/>
                <w:sz w:val="20"/>
                <w:szCs w:val="20"/>
              </w:rPr>
            </w:pPr>
            <w:r w:rsidRPr="0093635E">
              <w:t>7.83</w:t>
            </w:r>
          </w:p>
        </w:tc>
      </w:tr>
      <w:tr w:rsidR="008E269F" w14:paraId="5CDF6B70" w14:textId="77777777" w:rsidTr="00416257">
        <w:tc>
          <w:tcPr>
            <w:tcW w:w="648" w:type="dxa"/>
          </w:tcPr>
          <w:p w14:paraId="70AFF636" w14:textId="77777777" w:rsidR="008E269F" w:rsidRPr="000153B1" w:rsidRDefault="008E269F" w:rsidP="008E269F">
            <w:pPr>
              <w:numPr>
                <w:ilvl w:val="0"/>
                <w:numId w:val="1"/>
              </w:numPr>
              <w:spacing w:line="276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2880" w:type="dxa"/>
          </w:tcPr>
          <w:p w14:paraId="29856410" w14:textId="2D6314B3" w:rsidR="008E269F" w:rsidRDefault="008E269F" w:rsidP="00FD68DE">
            <w:pPr>
              <w:spacing w:line="276" w:lineRule="auto"/>
              <w:rPr>
                <w:i/>
                <w:iCs/>
                <w:sz w:val="20"/>
                <w:szCs w:val="20"/>
              </w:rPr>
            </w:pPr>
            <w:proofErr w:type="spellStart"/>
            <w:r w:rsidRPr="0093635E">
              <w:t>Sara</w:t>
            </w:r>
            <w:proofErr w:type="spellEnd"/>
            <w:r w:rsidRPr="0093635E">
              <w:t xml:space="preserve"> </w:t>
            </w:r>
            <w:proofErr w:type="spellStart"/>
            <w:r w:rsidRPr="0093635E">
              <w:t>Musaj</w:t>
            </w:r>
            <w:proofErr w:type="spellEnd"/>
          </w:p>
        </w:tc>
        <w:tc>
          <w:tcPr>
            <w:tcW w:w="2520" w:type="dxa"/>
          </w:tcPr>
          <w:p w14:paraId="7D5C89C2" w14:textId="4D1DE733" w:rsidR="008E269F" w:rsidRDefault="008E269F" w:rsidP="00FD68DE">
            <w:pPr>
              <w:spacing w:line="276" w:lineRule="auto"/>
              <w:rPr>
                <w:i/>
                <w:iCs/>
                <w:sz w:val="20"/>
                <w:szCs w:val="20"/>
              </w:rPr>
            </w:pPr>
            <w:r w:rsidRPr="0093635E">
              <w:t>Fakulteti filozofik</w:t>
            </w:r>
          </w:p>
        </w:tc>
        <w:tc>
          <w:tcPr>
            <w:tcW w:w="2520" w:type="dxa"/>
          </w:tcPr>
          <w:p w14:paraId="621DD069" w14:textId="0F3B7702" w:rsidR="008E269F" w:rsidRDefault="008E269F" w:rsidP="00FD68DE">
            <w:pPr>
              <w:spacing w:line="276" w:lineRule="auto"/>
              <w:rPr>
                <w:i/>
                <w:iCs/>
                <w:sz w:val="20"/>
                <w:szCs w:val="20"/>
              </w:rPr>
            </w:pPr>
            <w:r w:rsidRPr="0093635E">
              <w:t>Histori</w:t>
            </w:r>
          </w:p>
        </w:tc>
        <w:tc>
          <w:tcPr>
            <w:tcW w:w="1620" w:type="dxa"/>
          </w:tcPr>
          <w:p w14:paraId="2CD12C94" w14:textId="77513548" w:rsidR="008E269F" w:rsidRDefault="008E269F" w:rsidP="00FD68DE">
            <w:pPr>
              <w:spacing w:line="276" w:lineRule="auto"/>
              <w:jc w:val="center"/>
              <w:rPr>
                <w:i/>
                <w:iCs/>
                <w:sz w:val="20"/>
                <w:szCs w:val="20"/>
              </w:rPr>
            </w:pPr>
            <w:r w:rsidRPr="0093635E">
              <w:t>7.77</w:t>
            </w:r>
          </w:p>
        </w:tc>
        <w:tc>
          <w:tcPr>
            <w:tcW w:w="1890" w:type="dxa"/>
          </w:tcPr>
          <w:p w14:paraId="6FA7FAD6" w14:textId="77777777" w:rsidR="008E269F" w:rsidRDefault="008E269F" w:rsidP="00FD68DE">
            <w:pPr>
              <w:spacing w:line="276" w:lineRule="auto"/>
              <w:jc w:val="center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1350" w:type="dxa"/>
          </w:tcPr>
          <w:p w14:paraId="1A4ED21D" w14:textId="0175F5C9" w:rsidR="008E269F" w:rsidRDefault="008E269F" w:rsidP="00FD68DE">
            <w:pPr>
              <w:spacing w:line="276" w:lineRule="auto"/>
              <w:jc w:val="center"/>
              <w:rPr>
                <w:i/>
                <w:iCs/>
                <w:sz w:val="20"/>
                <w:szCs w:val="20"/>
              </w:rPr>
            </w:pPr>
            <w:r w:rsidRPr="0093635E">
              <w:t>7.77</w:t>
            </w:r>
          </w:p>
        </w:tc>
      </w:tr>
      <w:tr w:rsidR="008E269F" w14:paraId="35CE2484" w14:textId="77777777" w:rsidTr="00416257">
        <w:tc>
          <w:tcPr>
            <w:tcW w:w="648" w:type="dxa"/>
          </w:tcPr>
          <w:p w14:paraId="02299DC7" w14:textId="77777777" w:rsidR="008E269F" w:rsidRPr="000153B1" w:rsidRDefault="008E269F" w:rsidP="008E269F">
            <w:pPr>
              <w:numPr>
                <w:ilvl w:val="0"/>
                <w:numId w:val="1"/>
              </w:numPr>
              <w:spacing w:line="276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2880" w:type="dxa"/>
          </w:tcPr>
          <w:p w14:paraId="119698F6" w14:textId="4EFF6358" w:rsidR="008E269F" w:rsidRDefault="008E269F" w:rsidP="00FD68DE">
            <w:pPr>
              <w:spacing w:line="276" w:lineRule="auto"/>
              <w:rPr>
                <w:i/>
                <w:iCs/>
                <w:sz w:val="20"/>
                <w:szCs w:val="20"/>
              </w:rPr>
            </w:pPr>
            <w:r w:rsidRPr="0093635E">
              <w:t xml:space="preserve">Pranvera </w:t>
            </w:r>
            <w:proofErr w:type="spellStart"/>
            <w:r w:rsidRPr="0093635E">
              <w:t>Markaj</w:t>
            </w:r>
            <w:proofErr w:type="spellEnd"/>
          </w:p>
        </w:tc>
        <w:tc>
          <w:tcPr>
            <w:tcW w:w="2520" w:type="dxa"/>
          </w:tcPr>
          <w:p w14:paraId="5976DBA7" w14:textId="369304EE" w:rsidR="008E269F" w:rsidRDefault="008E269F" w:rsidP="00FD68DE">
            <w:pPr>
              <w:spacing w:line="276" w:lineRule="auto"/>
              <w:rPr>
                <w:i/>
                <w:iCs/>
                <w:sz w:val="20"/>
                <w:szCs w:val="20"/>
              </w:rPr>
            </w:pPr>
            <w:r w:rsidRPr="0093635E">
              <w:t>Fakulteti i mjekësisë</w:t>
            </w:r>
          </w:p>
        </w:tc>
        <w:tc>
          <w:tcPr>
            <w:tcW w:w="2520" w:type="dxa"/>
          </w:tcPr>
          <w:p w14:paraId="3FD56EAF" w14:textId="4130EFC2" w:rsidR="008E269F" w:rsidRDefault="008E269F" w:rsidP="00FD68DE">
            <w:pPr>
              <w:spacing w:line="276" w:lineRule="auto"/>
              <w:rPr>
                <w:i/>
                <w:iCs/>
                <w:sz w:val="20"/>
                <w:szCs w:val="20"/>
              </w:rPr>
            </w:pPr>
            <w:r w:rsidRPr="0093635E">
              <w:t>Fizioterapi</w:t>
            </w:r>
          </w:p>
        </w:tc>
        <w:tc>
          <w:tcPr>
            <w:tcW w:w="1620" w:type="dxa"/>
          </w:tcPr>
          <w:p w14:paraId="7A040151" w14:textId="0D6AC264" w:rsidR="008E269F" w:rsidRDefault="008E269F" w:rsidP="00FD68DE">
            <w:pPr>
              <w:spacing w:line="276" w:lineRule="auto"/>
              <w:jc w:val="center"/>
              <w:rPr>
                <w:i/>
                <w:iCs/>
                <w:sz w:val="20"/>
                <w:szCs w:val="20"/>
              </w:rPr>
            </w:pPr>
            <w:r w:rsidRPr="0093635E">
              <w:t>7.71</w:t>
            </w:r>
          </w:p>
        </w:tc>
        <w:tc>
          <w:tcPr>
            <w:tcW w:w="1890" w:type="dxa"/>
          </w:tcPr>
          <w:p w14:paraId="06B38727" w14:textId="77777777" w:rsidR="008E269F" w:rsidRDefault="008E269F" w:rsidP="00FD68DE">
            <w:pPr>
              <w:spacing w:line="276" w:lineRule="auto"/>
              <w:jc w:val="center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1350" w:type="dxa"/>
          </w:tcPr>
          <w:p w14:paraId="3054870F" w14:textId="53B032CB" w:rsidR="008E269F" w:rsidRDefault="008E269F" w:rsidP="00FD68DE">
            <w:pPr>
              <w:spacing w:line="276" w:lineRule="auto"/>
              <w:jc w:val="center"/>
              <w:rPr>
                <w:i/>
                <w:iCs/>
                <w:sz w:val="20"/>
                <w:szCs w:val="20"/>
              </w:rPr>
            </w:pPr>
            <w:r w:rsidRPr="0093635E">
              <w:t>7.71</w:t>
            </w:r>
          </w:p>
        </w:tc>
      </w:tr>
      <w:tr w:rsidR="008E269F" w14:paraId="101EB85C" w14:textId="77777777" w:rsidTr="00416257">
        <w:tc>
          <w:tcPr>
            <w:tcW w:w="648" w:type="dxa"/>
          </w:tcPr>
          <w:p w14:paraId="405B9C2B" w14:textId="77777777" w:rsidR="008E269F" w:rsidRPr="000153B1" w:rsidRDefault="008E269F" w:rsidP="008E269F">
            <w:pPr>
              <w:numPr>
                <w:ilvl w:val="0"/>
                <w:numId w:val="1"/>
              </w:numPr>
              <w:spacing w:line="276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2880" w:type="dxa"/>
          </w:tcPr>
          <w:p w14:paraId="1582EAA6" w14:textId="173CE8DC" w:rsidR="008E269F" w:rsidRDefault="008E269F" w:rsidP="00FD68DE">
            <w:pPr>
              <w:spacing w:line="276" w:lineRule="auto"/>
              <w:rPr>
                <w:i/>
                <w:iCs/>
                <w:sz w:val="20"/>
                <w:szCs w:val="20"/>
              </w:rPr>
            </w:pPr>
            <w:r w:rsidRPr="0093635E">
              <w:t xml:space="preserve">Taulant </w:t>
            </w:r>
            <w:proofErr w:type="spellStart"/>
            <w:r w:rsidRPr="0093635E">
              <w:t>Veselaj</w:t>
            </w:r>
            <w:proofErr w:type="spellEnd"/>
          </w:p>
        </w:tc>
        <w:tc>
          <w:tcPr>
            <w:tcW w:w="2520" w:type="dxa"/>
          </w:tcPr>
          <w:p w14:paraId="5A70B1A7" w14:textId="16BDFF8A" w:rsidR="008E269F" w:rsidRPr="00977780" w:rsidRDefault="008E269F" w:rsidP="00FD68DE">
            <w:pPr>
              <w:spacing w:line="276" w:lineRule="auto"/>
              <w:rPr>
                <w:i/>
                <w:iCs/>
              </w:rPr>
            </w:pPr>
            <w:r w:rsidRPr="00977780">
              <w:t>Fakulteti i shkencave kompjuterike</w:t>
            </w:r>
          </w:p>
        </w:tc>
        <w:tc>
          <w:tcPr>
            <w:tcW w:w="2520" w:type="dxa"/>
          </w:tcPr>
          <w:p w14:paraId="305C3B38" w14:textId="3C636678" w:rsidR="008E269F" w:rsidRPr="00977780" w:rsidRDefault="008E269F" w:rsidP="00FD68DE">
            <w:pPr>
              <w:spacing w:line="276" w:lineRule="auto"/>
              <w:rPr>
                <w:i/>
                <w:iCs/>
              </w:rPr>
            </w:pPr>
            <w:r w:rsidRPr="00977780">
              <w:t>Tek</w:t>
            </w:r>
            <w:r>
              <w:t xml:space="preserve">. e </w:t>
            </w:r>
            <w:r w:rsidRPr="00977780">
              <w:t>informacionit dhe telekomunikim</w:t>
            </w:r>
          </w:p>
        </w:tc>
        <w:tc>
          <w:tcPr>
            <w:tcW w:w="1620" w:type="dxa"/>
          </w:tcPr>
          <w:p w14:paraId="5D58AE3B" w14:textId="4D53F83F" w:rsidR="008E269F" w:rsidRDefault="008E269F" w:rsidP="00FD68DE">
            <w:pPr>
              <w:spacing w:line="276" w:lineRule="auto"/>
              <w:jc w:val="center"/>
              <w:rPr>
                <w:i/>
                <w:iCs/>
                <w:sz w:val="20"/>
                <w:szCs w:val="20"/>
              </w:rPr>
            </w:pPr>
            <w:r w:rsidRPr="0093635E">
              <w:t>7.67</w:t>
            </w:r>
          </w:p>
        </w:tc>
        <w:tc>
          <w:tcPr>
            <w:tcW w:w="1890" w:type="dxa"/>
          </w:tcPr>
          <w:p w14:paraId="2E20F3F0" w14:textId="77777777" w:rsidR="008E269F" w:rsidRDefault="008E269F" w:rsidP="00FD68DE">
            <w:pPr>
              <w:spacing w:line="276" w:lineRule="auto"/>
              <w:jc w:val="center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1350" w:type="dxa"/>
          </w:tcPr>
          <w:p w14:paraId="413B043F" w14:textId="29676D71" w:rsidR="008E269F" w:rsidRDefault="008E269F" w:rsidP="00FD68DE">
            <w:pPr>
              <w:spacing w:line="276" w:lineRule="auto"/>
              <w:jc w:val="center"/>
              <w:rPr>
                <w:i/>
                <w:iCs/>
                <w:sz w:val="20"/>
                <w:szCs w:val="20"/>
              </w:rPr>
            </w:pPr>
            <w:r w:rsidRPr="0093635E">
              <w:t>7.67</w:t>
            </w:r>
          </w:p>
        </w:tc>
      </w:tr>
      <w:tr w:rsidR="008E269F" w14:paraId="37EFD90A" w14:textId="77777777" w:rsidTr="00416257">
        <w:tc>
          <w:tcPr>
            <w:tcW w:w="648" w:type="dxa"/>
          </w:tcPr>
          <w:p w14:paraId="0593623D" w14:textId="77777777" w:rsidR="008E269F" w:rsidRPr="000153B1" w:rsidRDefault="008E269F" w:rsidP="008E269F">
            <w:pPr>
              <w:numPr>
                <w:ilvl w:val="0"/>
                <w:numId w:val="1"/>
              </w:numPr>
              <w:spacing w:line="276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2880" w:type="dxa"/>
          </w:tcPr>
          <w:p w14:paraId="022C7636" w14:textId="4CBB1424" w:rsidR="008E269F" w:rsidRDefault="008E269F" w:rsidP="00FD68DE">
            <w:pPr>
              <w:spacing w:line="276" w:lineRule="auto"/>
              <w:rPr>
                <w:i/>
                <w:iCs/>
                <w:sz w:val="20"/>
                <w:szCs w:val="20"/>
              </w:rPr>
            </w:pPr>
            <w:proofErr w:type="spellStart"/>
            <w:r w:rsidRPr="0093635E">
              <w:t>Djellza</w:t>
            </w:r>
            <w:proofErr w:type="spellEnd"/>
            <w:r w:rsidRPr="0093635E">
              <w:t xml:space="preserve"> </w:t>
            </w:r>
            <w:proofErr w:type="spellStart"/>
            <w:r w:rsidRPr="0093635E">
              <w:t>Prekadini</w:t>
            </w:r>
            <w:proofErr w:type="spellEnd"/>
          </w:p>
        </w:tc>
        <w:tc>
          <w:tcPr>
            <w:tcW w:w="2520" w:type="dxa"/>
          </w:tcPr>
          <w:p w14:paraId="7EBFA3FF" w14:textId="400091C1" w:rsidR="008E269F" w:rsidRDefault="008E269F" w:rsidP="00FD68DE">
            <w:pPr>
              <w:spacing w:line="276" w:lineRule="auto"/>
              <w:rPr>
                <w:i/>
                <w:iCs/>
                <w:sz w:val="20"/>
                <w:szCs w:val="20"/>
              </w:rPr>
            </w:pPr>
            <w:r w:rsidRPr="0093635E">
              <w:t>Fakulteti i filologjisë</w:t>
            </w:r>
          </w:p>
        </w:tc>
        <w:tc>
          <w:tcPr>
            <w:tcW w:w="2520" w:type="dxa"/>
          </w:tcPr>
          <w:p w14:paraId="19035831" w14:textId="70E4696F" w:rsidR="008E269F" w:rsidRDefault="008E269F" w:rsidP="00FD68DE">
            <w:pPr>
              <w:spacing w:line="276" w:lineRule="auto"/>
              <w:rPr>
                <w:i/>
                <w:iCs/>
                <w:sz w:val="20"/>
                <w:szCs w:val="20"/>
              </w:rPr>
            </w:pPr>
            <w:r w:rsidRPr="0093635E">
              <w:t>Gjuhë angleze</w:t>
            </w:r>
          </w:p>
        </w:tc>
        <w:tc>
          <w:tcPr>
            <w:tcW w:w="1620" w:type="dxa"/>
          </w:tcPr>
          <w:p w14:paraId="305AFF3B" w14:textId="05ADBCBE" w:rsidR="008E269F" w:rsidRDefault="008E269F" w:rsidP="00FD68DE">
            <w:pPr>
              <w:spacing w:line="276" w:lineRule="auto"/>
              <w:jc w:val="center"/>
              <w:rPr>
                <w:i/>
                <w:iCs/>
                <w:sz w:val="20"/>
                <w:szCs w:val="20"/>
              </w:rPr>
            </w:pPr>
            <w:r w:rsidRPr="0093635E">
              <w:t>7.65</w:t>
            </w:r>
          </w:p>
        </w:tc>
        <w:tc>
          <w:tcPr>
            <w:tcW w:w="1890" w:type="dxa"/>
          </w:tcPr>
          <w:p w14:paraId="2DFE5373" w14:textId="77777777" w:rsidR="008E269F" w:rsidRDefault="008E269F" w:rsidP="00FD68DE">
            <w:pPr>
              <w:spacing w:line="276" w:lineRule="auto"/>
              <w:jc w:val="center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1350" w:type="dxa"/>
          </w:tcPr>
          <w:p w14:paraId="10D43487" w14:textId="752E6A69" w:rsidR="008E269F" w:rsidRDefault="008E269F" w:rsidP="00FD68DE">
            <w:pPr>
              <w:spacing w:line="276" w:lineRule="auto"/>
              <w:jc w:val="center"/>
              <w:rPr>
                <w:i/>
                <w:iCs/>
                <w:sz w:val="20"/>
                <w:szCs w:val="20"/>
              </w:rPr>
            </w:pPr>
            <w:r w:rsidRPr="0093635E">
              <w:t>7.65</w:t>
            </w:r>
          </w:p>
        </w:tc>
      </w:tr>
    </w:tbl>
    <w:p w14:paraId="2454513E" w14:textId="77777777" w:rsidR="008E269F" w:rsidRPr="004C5B23" w:rsidRDefault="008E269F" w:rsidP="008E269F">
      <w:pPr>
        <w:spacing w:line="276" w:lineRule="auto"/>
        <w:jc w:val="both"/>
      </w:pPr>
      <w:r w:rsidRPr="004C5B23">
        <w:lastRenderedPageBreak/>
        <w:t xml:space="preserve">Kundër vendimit të shpalljes së listës së përfituesve të bursave nga komisioni për ndarjen e bursave, lejohet ankesa, e cila i drejtohet komisionit të ankesave, i formuar “ </w:t>
      </w:r>
      <w:proofErr w:type="spellStart"/>
      <w:r w:rsidRPr="004C5B23">
        <w:t>ad</w:t>
      </w:r>
      <w:proofErr w:type="spellEnd"/>
      <w:r w:rsidRPr="004C5B23">
        <w:t xml:space="preserve"> </w:t>
      </w:r>
      <w:proofErr w:type="spellStart"/>
      <w:r w:rsidRPr="004C5B23">
        <w:t>hoc</w:t>
      </w:r>
      <w:proofErr w:type="spellEnd"/>
      <w:r w:rsidRPr="004C5B23">
        <w:t>” me vendim të Kryetarit të Komunës. Ankesa  ushtrohet në afat prej 7 ditëve nga dita e shpalljes së listës së përfituesve të bursave nga ana e komisionit.</w:t>
      </w:r>
    </w:p>
    <w:p w14:paraId="51BD7A95" w14:textId="77777777" w:rsidR="008E269F" w:rsidRDefault="008E269F" w:rsidP="008E269F">
      <w:pPr>
        <w:spacing w:line="360" w:lineRule="auto"/>
        <w:jc w:val="both"/>
        <w:rPr>
          <w:b/>
          <w:bCs/>
        </w:rPr>
      </w:pPr>
    </w:p>
    <w:p w14:paraId="6D1495C5" w14:textId="77777777" w:rsidR="008E269F" w:rsidRPr="00011A7E" w:rsidRDefault="008E269F" w:rsidP="008E269F">
      <w:pPr>
        <w:spacing w:line="360" w:lineRule="auto"/>
        <w:jc w:val="both"/>
        <w:rPr>
          <w:b/>
          <w:bCs/>
        </w:rPr>
      </w:pPr>
      <w:r w:rsidRPr="00011A7E">
        <w:rPr>
          <w:b/>
          <w:bCs/>
        </w:rPr>
        <w:t>KOMISIONI:</w:t>
      </w:r>
    </w:p>
    <w:p w14:paraId="49C29922" w14:textId="77777777" w:rsidR="008E269F" w:rsidRPr="009223EC" w:rsidRDefault="008E269F" w:rsidP="008E269F">
      <w:pPr>
        <w:spacing w:line="360" w:lineRule="auto"/>
        <w:jc w:val="both"/>
      </w:pPr>
      <w:r w:rsidRPr="009223EC">
        <w:t>Fatjona Gashi</w:t>
      </w:r>
      <w:r>
        <w:t xml:space="preserve">      __________________________</w:t>
      </w:r>
    </w:p>
    <w:p w14:paraId="49797CDA" w14:textId="77777777" w:rsidR="008E269F" w:rsidRPr="009223EC" w:rsidRDefault="008E269F" w:rsidP="008E269F">
      <w:pPr>
        <w:spacing w:line="360" w:lineRule="auto"/>
        <w:jc w:val="both"/>
      </w:pPr>
      <w:r w:rsidRPr="009223EC">
        <w:t>Elbarim Morina</w:t>
      </w:r>
      <w:r>
        <w:t xml:space="preserve">   __________________________</w:t>
      </w:r>
    </w:p>
    <w:p w14:paraId="54B78652" w14:textId="77777777" w:rsidR="008E269F" w:rsidRDefault="008E269F" w:rsidP="008E269F">
      <w:pPr>
        <w:spacing w:line="360" w:lineRule="auto"/>
        <w:jc w:val="both"/>
      </w:pPr>
      <w:r w:rsidRPr="009223EC">
        <w:t xml:space="preserve">Kushtrim </w:t>
      </w:r>
      <w:proofErr w:type="spellStart"/>
      <w:r w:rsidRPr="009223EC">
        <w:t>Haliti</w:t>
      </w:r>
      <w:proofErr w:type="spellEnd"/>
      <w:r>
        <w:t xml:space="preserve">   __________________________</w:t>
      </w:r>
    </w:p>
    <w:p w14:paraId="1FA8CA70" w14:textId="77777777" w:rsidR="008E269F" w:rsidRPr="009223EC" w:rsidRDefault="008E269F" w:rsidP="008E269F">
      <w:pPr>
        <w:spacing w:line="360" w:lineRule="auto"/>
        <w:jc w:val="both"/>
      </w:pPr>
      <w:r>
        <w:t xml:space="preserve">Arlinda </w:t>
      </w:r>
      <w:proofErr w:type="spellStart"/>
      <w:r>
        <w:t>Selitaj</w:t>
      </w:r>
      <w:proofErr w:type="spellEnd"/>
      <w:r>
        <w:t xml:space="preserve">     __________________________</w:t>
      </w:r>
    </w:p>
    <w:p w14:paraId="43635392" w14:textId="296AEB94" w:rsidR="00302873" w:rsidRPr="000153B1" w:rsidRDefault="008E269F" w:rsidP="008E269F">
      <w:r w:rsidRPr="009223EC">
        <w:t xml:space="preserve">Vlora </w:t>
      </w:r>
      <w:proofErr w:type="spellStart"/>
      <w:r w:rsidRPr="009223EC">
        <w:t>Zhutaj</w:t>
      </w:r>
      <w:proofErr w:type="spellEnd"/>
      <w:r w:rsidRPr="009223EC">
        <w:t xml:space="preserve"> - Gashi</w:t>
      </w:r>
      <w:r>
        <w:t xml:space="preserve"> _______________________</w:t>
      </w:r>
    </w:p>
    <w:sectPr w:rsidR="00302873" w:rsidRPr="000153B1" w:rsidSect="000153B1">
      <w:pgSz w:w="15840" w:h="12240" w:orient="landscape"/>
      <w:pgMar w:top="1080" w:right="5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145DF2" w14:textId="77777777" w:rsidR="00020D9A" w:rsidRDefault="00020D9A">
      <w:r>
        <w:separator/>
      </w:r>
    </w:p>
  </w:endnote>
  <w:endnote w:type="continuationSeparator" w:id="0">
    <w:p w14:paraId="01BEAE3F" w14:textId="77777777" w:rsidR="00020D9A" w:rsidRDefault="00020D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7CFC72" w14:textId="77777777" w:rsidR="00020D9A" w:rsidRDefault="00020D9A">
      <w:r>
        <w:separator/>
      </w:r>
    </w:p>
  </w:footnote>
  <w:footnote w:type="continuationSeparator" w:id="0">
    <w:p w14:paraId="3B9D9052" w14:textId="77777777" w:rsidR="00020D9A" w:rsidRDefault="00020D9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04378B0"/>
    <w:multiLevelType w:val="hybridMultilevel"/>
    <w:tmpl w:val="F3A4852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00416933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53B1"/>
    <w:rsid w:val="000153B1"/>
    <w:rsid w:val="00020D9A"/>
    <w:rsid w:val="00047B02"/>
    <w:rsid w:val="000F2478"/>
    <w:rsid w:val="00135D00"/>
    <w:rsid w:val="001E4535"/>
    <w:rsid w:val="0027203F"/>
    <w:rsid w:val="00286BA5"/>
    <w:rsid w:val="002C183F"/>
    <w:rsid w:val="00302873"/>
    <w:rsid w:val="00416257"/>
    <w:rsid w:val="004A14FA"/>
    <w:rsid w:val="004E259B"/>
    <w:rsid w:val="005B0490"/>
    <w:rsid w:val="00642D43"/>
    <w:rsid w:val="00666BC9"/>
    <w:rsid w:val="006E4BF8"/>
    <w:rsid w:val="007E0E2B"/>
    <w:rsid w:val="00816356"/>
    <w:rsid w:val="008A7270"/>
    <w:rsid w:val="008D6FFE"/>
    <w:rsid w:val="008E269F"/>
    <w:rsid w:val="008F3FF6"/>
    <w:rsid w:val="00977780"/>
    <w:rsid w:val="00BE202F"/>
    <w:rsid w:val="00C65D82"/>
    <w:rsid w:val="00C662A1"/>
    <w:rsid w:val="00C87B14"/>
    <w:rsid w:val="00D531AD"/>
    <w:rsid w:val="00DD4B14"/>
    <w:rsid w:val="00DE3D45"/>
    <w:rsid w:val="00F250F7"/>
    <w:rsid w:val="00FD68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02F1FF0"/>
  <w15:chartTrackingRefBased/>
  <w15:docId w15:val="{36C98F0A-815E-4171-87B6-ACDD38DD54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val="sq-AL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Header">
    <w:name w:val="header"/>
    <w:basedOn w:val="Normal"/>
    <w:rsid w:val="00DD4B14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DD4B14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DD4B14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39"/>
    <w:rsid w:val="000153B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Fatjona.gashi\Desktop\Amblema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EC89162-7A1E-493F-BAEC-F24B7FDEF6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Amblema</Template>
  <TotalTime>103</TotalTime>
  <Pages>4</Pages>
  <Words>833</Words>
  <Characters>4749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IT Administrator</vt:lpstr>
    </vt:vector>
  </TitlesOfParts>
  <Company>Komuna Klinë</Company>
  <LinksUpToDate>false</LinksUpToDate>
  <CharactersWithSpaces>5571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IT Administrator</dc:title>
  <dc:subject>Logo për komunën e klinës</dc:subject>
  <dc:creator>Fatjona Gashi</dc:creator>
  <cp:keywords>Halil BEKAJ</cp:keywords>
  <dc:description>Halil BEKAJ</dc:description>
  <cp:lastModifiedBy>Fatjona Gashi</cp:lastModifiedBy>
  <cp:revision>1</cp:revision>
  <cp:lastPrinted>2023-07-28T12:24:00Z</cp:lastPrinted>
  <dcterms:created xsi:type="dcterms:W3CDTF">2023-07-28T10:36:00Z</dcterms:created>
  <dcterms:modified xsi:type="dcterms:W3CDTF">2023-07-28T12:46:00Z</dcterms:modified>
  <cp:category>Halil BEKAJ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64440492-4C8B-11D1-8B70-080036B11A03}" pid="4">
    <vt:lpwstr>Halil BEKAJ</vt:lpwstr>
  </property>
</Properties>
</file>