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529D3" w14:textId="77777777" w:rsidR="008E269F" w:rsidRDefault="008E269F" w:rsidP="008E269F">
      <w:pPr>
        <w:jc w:val="center"/>
      </w:pPr>
      <w:r>
        <w:object w:dxaOrig="12180" w:dyaOrig="1740" w14:anchorId="2C68E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5pt;height:69.75pt" o:ole="">
            <v:imagedata r:id="rId8" o:title=""/>
          </v:shape>
          <o:OLEObject Type="Embed" ProgID="CorelPHOTOPAINT.Image.13" ShapeID="_x0000_i1025" DrawAspect="Content" ObjectID="_1777728528" r:id="rId9"/>
        </w:object>
      </w:r>
    </w:p>
    <w:p w14:paraId="4D5301F0" w14:textId="491E4049" w:rsidR="000153B1" w:rsidRPr="008E269F" w:rsidRDefault="008E269F" w:rsidP="008E269F">
      <w:r>
        <w:t xml:space="preserve">       </w:t>
      </w:r>
      <w:r w:rsidR="000153B1" w:rsidRPr="000153B1">
        <w:rPr>
          <w:sz w:val="20"/>
          <w:szCs w:val="20"/>
        </w:rPr>
        <w:t>Komuna Klinë</w:t>
      </w:r>
    </w:p>
    <w:p w14:paraId="047E226B" w14:textId="2AE37CFC" w:rsidR="000153B1" w:rsidRPr="000153B1" w:rsidRDefault="000153B1" w:rsidP="000153B1">
      <w:pPr>
        <w:rPr>
          <w:sz w:val="20"/>
          <w:szCs w:val="20"/>
        </w:rPr>
      </w:pPr>
      <w:r w:rsidRPr="000153B1">
        <w:rPr>
          <w:sz w:val="20"/>
          <w:szCs w:val="20"/>
        </w:rPr>
        <w:t xml:space="preserve">         Drejtoria Komunale e Arsimit</w:t>
      </w:r>
    </w:p>
    <w:p w14:paraId="75FB0842" w14:textId="77EE64B5" w:rsidR="000153B1" w:rsidRPr="000153B1" w:rsidRDefault="000153B1" w:rsidP="000153B1">
      <w:pPr>
        <w:rPr>
          <w:sz w:val="20"/>
          <w:szCs w:val="20"/>
        </w:rPr>
      </w:pPr>
      <w:r w:rsidRPr="000153B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0153B1">
        <w:rPr>
          <w:sz w:val="20"/>
          <w:szCs w:val="20"/>
        </w:rPr>
        <w:t>Komisioni vlerësues për ndarjen e bursave</w:t>
      </w:r>
    </w:p>
    <w:p w14:paraId="3A78BE51" w14:textId="3AE3040E" w:rsidR="000153B1" w:rsidRPr="000153B1" w:rsidRDefault="000153B1" w:rsidP="00FD68DE">
      <w:pPr>
        <w:spacing w:line="360" w:lineRule="auto"/>
        <w:rPr>
          <w:sz w:val="20"/>
          <w:szCs w:val="20"/>
        </w:rPr>
      </w:pPr>
      <w:r w:rsidRPr="000153B1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="00BE776F">
        <w:rPr>
          <w:sz w:val="20"/>
          <w:szCs w:val="20"/>
        </w:rPr>
        <w:t>Dt. 21.08</w:t>
      </w:r>
      <w:r w:rsidRPr="000153B1">
        <w:rPr>
          <w:sz w:val="20"/>
          <w:szCs w:val="20"/>
        </w:rPr>
        <w:t>.2023</w:t>
      </w:r>
    </w:p>
    <w:p w14:paraId="452A0A75" w14:textId="77777777" w:rsidR="000153B1" w:rsidRDefault="000153B1" w:rsidP="00FD68DE">
      <w:pPr>
        <w:spacing w:line="360" w:lineRule="auto"/>
        <w:jc w:val="center"/>
        <w:rPr>
          <w:b/>
          <w:bCs/>
        </w:rPr>
      </w:pPr>
      <w:r>
        <w:rPr>
          <w:b/>
          <w:bCs/>
        </w:rPr>
        <w:t>NJ O F T I M</w:t>
      </w:r>
    </w:p>
    <w:p w14:paraId="465E06C5" w14:textId="32C4F10B" w:rsidR="000153B1" w:rsidRPr="00FD68DE" w:rsidRDefault="0057541B" w:rsidP="00FD68DE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Për listën përfundimtare</w:t>
      </w:r>
      <w:bookmarkStart w:id="0" w:name="_GoBack"/>
      <w:bookmarkEnd w:id="0"/>
      <w:r w:rsidR="000153B1" w:rsidRPr="00FD68DE">
        <w:rPr>
          <w:sz w:val="20"/>
          <w:szCs w:val="20"/>
        </w:rPr>
        <w:t xml:space="preserve"> të studentëve përfitues të bursës komunale</w:t>
      </w:r>
    </w:p>
    <w:p w14:paraId="28184545" w14:textId="77777777" w:rsidR="00FD68DE" w:rsidRDefault="00FD68DE" w:rsidP="000153B1">
      <w:pPr>
        <w:spacing w:line="276" w:lineRule="auto"/>
        <w:jc w:val="both"/>
        <w:rPr>
          <w:i/>
          <w:iCs/>
        </w:rPr>
      </w:pPr>
    </w:p>
    <w:p w14:paraId="65C4F881" w14:textId="40B2D814" w:rsidR="000153B1" w:rsidRDefault="000153B1" w:rsidP="000153B1">
      <w:pPr>
        <w:spacing w:line="276" w:lineRule="auto"/>
        <w:jc w:val="both"/>
        <w:rPr>
          <w:i/>
          <w:iCs/>
          <w:sz w:val="20"/>
          <w:szCs w:val="20"/>
        </w:rPr>
      </w:pPr>
      <w:r w:rsidRPr="004C5B23">
        <w:rPr>
          <w:i/>
          <w:iCs/>
          <w:sz w:val="20"/>
          <w:szCs w:val="20"/>
        </w:rPr>
        <w:t>Në bazë të Rregullores Komunale për ndarjen e bursave për studentë të Komunës së Klinës, të miratuar nga Kuvendi Komunal, me nr.01-06-8132/2020 të datës 04.03.2020, Vendimit të Kuvendit Komunal nr.01-06-</w:t>
      </w:r>
      <w:r>
        <w:rPr>
          <w:i/>
          <w:iCs/>
          <w:sz w:val="20"/>
          <w:szCs w:val="20"/>
        </w:rPr>
        <w:t>18046/23</w:t>
      </w:r>
      <w:r w:rsidRPr="004C5B23">
        <w:rPr>
          <w:i/>
          <w:iCs/>
          <w:sz w:val="20"/>
          <w:szCs w:val="20"/>
        </w:rPr>
        <w:t xml:space="preserve"> të datës </w:t>
      </w:r>
      <w:r>
        <w:rPr>
          <w:i/>
          <w:iCs/>
          <w:sz w:val="20"/>
          <w:szCs w:val="20"/>
        </w:rPr>
        <w:t>31.05.2023</w:t>
      </w:r>
      <w:r w:rsidRPr="004C5B23">
        <w:rPr>
          <w:i/>
          <w:iCs/>
          <w:sz w:val="20"/>
          <w:szCs w:val="20"/>
        </w:rPr>
        <w:t xml:space="preserve"> dhe Konkursit Publik nr.04-</w:t>
      </w:r>
      <w:r>
        <w:rPr>
          <w:i/>
          <w:iCs/>
          <w:sz w:val="20"/>
          <w:szCs w:val="20"/>
        </w:rPr>
        <w:t>451-20276/23, dt.20.06.2023 dhe 04Nr.451-22553/23, dt. 10.07.2023</w:t>
      </w:r>
      <w:r w:rsidRPr="004C5B23">
        <w:rPr>
          <w:i/>
          <w:iCs/>
          <w:sz w:val="20"/>
          <w:szCs w:val="20"/>
        </w:rPr>
        <w:t xml:space="preserve">, komisioni vlerësues publikon listën </w:t>
      </w:r>
      <w:r>
        <w:rPr>
          <w:i/>
          <w:iCs/>
          <w:sz w:val="20"/>
          <w:szCs w:val="20"/>
        </w:rPr>
        <w:t xml:space="preserve">preliminare </w:t>
      </w:r>
      <w:r w:rsidRPr="004C5B23">
        <w:rPr>
          <w:i/>
          <w:iCs/>
          <w:sz w:val="20"/>
          <w:szCs w:val="20"/>
        </w:rPr>
        <w:t>për studentë përfitues të bursës komunale</w:t>
      </w:r>
      <w:r>
        <w:rPr>
          <w:i/>
          <w:iCs/>
          <w:sz w:val="20"/>
          <w:szCs w:val="20"/>
        </w:rPr>
        <w:t>:</w:t>
      </w:r>
    </w:p>
    <w:p w14:paraId="4CD898EF" w14:textId="77777777" w:rsidR="000153B1" w:rsidRPr="000153B1" w:rsidRDefault="000153B1" w:rsidP="008E269F">
      <w:pPr>
        <w:spacing w:line="276" w:lineRule="auto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2520"/>
        <w:gridCol w:w="2520"/>
        <w:gridCol w:w="1620"/>
        <w:gridCol w:w="1890"/>
        <w:gridCol w:w="1350"/>
      </w:tblGrid>
      <w:tr w:rsidR="000153B1" w:rsidRPr="000153B1" w14:paraId="0CC90487" w14:textId="77777777" w:rsidTr="00416257">
        <w:tc>
          <w:tcPr>
            <w:tcW w:w="648" w:type="dxa"/>
          </w:tcPr>
          <w:p w14:paraId="4D603DCD" w14:textId="77777777" w:rsidR="000153B1" w:rsidRPr="000153B1" w:rsidRDefault="000153B1" w:rsidP="008E269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0153B1">
              <w:rPr>
                <w:b/>
                <w:bCs/>
                <w:sz w:val="16"/>
                <w:szCs w:val="16"/>
              </w:rPr>
              <w:t>Dosja</w:t>
            </w:r>
          </w:p>
          <w:p w14:paraId="3127D2A6" w14:textId="5A2DEFDF" w:rsidR="000153B1" w:rsidRPr="000153B1" w:rsidRDefault="000153B1" w:rsidP="008E269F">
            <w:pPr>
              <w:spacing w:line="276" w:lineRule="auto"/>
              <w:rPr>
                <w:sz w:val="16"/>
                <w:szCs w:val="16"/>
              </w:rPr>
            </w:pPr>
            <w:r w:rsidRPr="000153B1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880" w:type="dxa"/>
          </w:tcPr>
          <w:p w14:paraId="5FC8F216" w14:textId="3E8F44D9" w:rsidR="000153B1" w:rsidRPr="000153B1" w:rsidRDefault="000153B1" w:rsidP="008E269F">
            <w:pPr>
              <w:spacing w:line="276" w:lineRule="auto"/>
            </w:pPr>
            <w:r w:rsidRPr="0093635E">
              <w:t>Emri dhe Mbiemri</w:t>
            </w:r>
          </w:p>
        </w:tc>
        <w:tc>
          <w:tcPr>
            <w:tcW w:w="2520" w:type="dxa"/>
          </w:tcPr>
          <w:p w14:paraId="3AFC1048" w14:textId="19511BF7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Uni</w:t>
            </w:r>
            <w:r>
              <w:t>versiteti</w:t>
            </w:r>
            <w:r w:rsidRPr="0093635E">
              <w:t>/Fakulteti</w:t>
            </w:r>
          </w:p>
        </w:tc>
        <w:tc>
          <w:tcPr>
            <w:tcW w:w="2520" w:type="dxa"/>
          </w:tcPr>
          <w:p w14:paraId="73096F46" w14:textId="57AA921E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Dega</w:t>
            </w:r>
          </w:p>
        </w:tc>
        <w:tc>
          <w:tcPr>
            <w:tcW w:w="1620" w:type="dxa"/>
          </w:tcPr>
          <w:p w14:paraId="4BFEB775" w14:textId="45B47C5D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Nota mesatare</w:t>
            </w:r>
          </w:p>
        </w:tc>
        <w:tc>
          <w:tcPr>
            <w:tcW w:w="1890" w:type="dxa"/>
          </w:tcPr>
          <w:p w14:paraId="05D0D40E" w14:textId="3813D21A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rPr>
                <w:color w:val="70AD47"/>
              </w:rPr>
              <w:t>Drejtim deficitar</w:t>
            </w:r>
          </w:p>
        </w:tc>
        <w:tc>
          <w:tcPr>
            <w:tcW w:w="1350" w:type="dxa"/>
          </w:tcPr>
          <w:p w14:paraId="3763DAAE" w14:textId="6B7012DF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Total</w:t>
            </w:r>
            <w:r>
              <w:t>i</w:t>
            </w:r>
          </w:p>
        </w:tc>
      </w:tr>
      <w:tr w:rsidR="000153B1" w:rsidRPr="000153B1" w14:paraId="5455119E" w14:textId="77777777" w:rsidTr="00416257">
        <w:tc>
          <w:tcPr>
            <w:tcW w:w="648" w:type="dxa"/>
          </w:tcPr>
          <w:p w14:paraId="5B7EDC3C" w14:textId="77777777" w:rsidR="000153B1" w:rsidRPr="000153B1" w:rsidRDefault="000153B1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CD3C2E3" w14:textId="7251E4C7" w:rsidR="000153B1" w:rsidRPr="000153B1" w:rsidRDefault="000153B1" w:rsidP="008E269F">
            <w:pPr>
              <w:spacing w:line="276" w:lineRule="auto"/>
            </w:pPr>
            <w:r w:rsidRPr="0093635E">
              <w:t>Gresa Gojani</w:t>
            </w:r>
          </w:p>
        </w:tc>
        <w:tc>
          <w:tcPr>
            <w:tcW w:w="2520" w:type="dxa"/>
          </w:tcPr>
          <w:p w14:paraId="52E8572E" w14:textId="4AC29EB4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36655BF3" w14:textId="274F3556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698543C1" w14:textId="24BDE4D5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9.52</w:t>
            </w:r>
          </w:p>
        </w:tc>
        <w:tc>
          <w:tcPr>
            <w:tcW w:w="1890" w:type="dxa"/>
          </w:tcPr>
          <w:p w14:paraId="38853215" w14:textId="240088E3" w:rsidR="000153B1" w:rsidRPr="00416257" w:rsidRDefault="000153B1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68DF29D7" w14:textId="43902735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14.52</w:t>
            </w:r>
          </w:p>
        </w:tc>
      </w:tr>
      <w:tr w:rsidR="000153B1" w:rsidRPr="000153B1" w14:paraId="601AA8E3" w14:textId="77777777" w:rsidTr="00416257">
        <w:tc>
          <w:tcPr>
            <w:tcW w:w="648" w:type="dxa"/>
          </w:tcPr>
          <w:p w14:paraId="677894E6" w14:textId="77777777" w:rsidR="000153B1" w:rsidRPr="000153B1" w:rsidRDefault="000153B1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7F527D4" w14:textId="406A32F3" w:rsidR="000153B1" w:rsidRPr="000153B1" w:rsidRDefault="000153B1" w:rsidP="008E269F">
            <w:pPr>
              <w:spacing w:line="276" w:lineRule="auto"/>
            </w:pPr>
            <w:r w:rsidRPr="0093635E">
              <w:t>Kreshnik Berisha</w:t>
            </w:r>
          </w:p>
        </w:tc>
        <w:tc>
          <w:tcPr>
            <w:tcW w:w="2520" w:type="dxa"/>
          </w:tcPr>
          <w:p w14:paraId="3305B58D" w14:textId="45315C6F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7D12AB46" w14:textId="11B3E518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Stomatologji</w:t>
            </w:r>
          </w:p>
        </w:tc>
        <w:tc>
          <w:tcPr>
            <w:tcW w:w="1620" w:type="dxa"/>
          </w:tcPr>
          <w:p w14:paraId="5041A074" w14:textId="3D688A3C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9.15</w:t>
            </w:r>
          </w:p>
        </w:tc>
        <w:tc>
          <w:tcPr>
            <w:tcW w:w="1890" w:type="dxa"/>
          </w:tcPr>
          <w:p w14:paraId="00B55E15" w14:textId="6E8BE255" w:rsidR="000153B1" w:rsidRPr="00416257" w:rsidRDefault="000153B1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48E6FA3C" w14:textId="0776BC1C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14.15</w:t>
            </w:r>
          </w:p>
        </w:tc>
      </w:tr>
      <w:tr w:rsidR="000153B1" w:rsidRPr="000153B1" w14:paraId="4DD4D4AA" w14:textId="77777777" w:rsidTr="00416257">
        <w:tc>
          <w:tcPr>
            <w:tcW w:w="648" w:type="dxa"/>
          </w:tcPr>
          <w:p w14:paraId="44204E9F" w14:textId="77777777" w:rsidR="000153B1" w:rsidRPr="000153B1" w:rsidRDefault="000153B1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6750C85" w14:textId="24FA410B" w:rsidR="000153B1" w:rsidRPr="000153B1" w:rsidRDefault="000153B1" w:rsidP="008E269F">
            <w:pPr>
              <w:spacing w:line="276" w:lineRule="auto"/>
            </w:pPr>
            <w:r w:rsidRPr="0093635E">
              <w:t>Luljeta Markaj</w:t>
            </w:r>
          </w:p>
        </w:tc>
        <w:tc>
          <w:tcPr>
            <w:tcW w:w="2520" w:type="dxa"/>
          </w:tcPr>
          <w:p w14:paraId="736E0D39" w14:textId="2F9E1186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5FFE4BC6" w14:textId="5E1302F1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 w:rsidRPr="0093635E">
              <w:t>M. e përgjithshme</w:t>
            </w:r>
          </w:p>
        </w:tc>
        <w:tc>
          <w:tcPr>
            <w:tcW w:w="1620" w:type="dxa"/>
          </w:tcPr>
          <w:p w14:paraId="39ADE5BD" w14:textId="1A64B969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9.00</w:t>
            </w:r>
          </w:p>
        </w:tc>
        <w:tc>
          <w:tcPr>
            <w:tcW w:w="1890" w:type="dxa"/>
          </w:tcPr>
          <w:p w14:paraId="5F535255" w14:textId="2529AD2A" w:rsidR="000153B1" w:rsidRPr="00416257" w:rsidRDefault="000153B1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A8A7C72" w14:textId="4AE4EAB1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14.00</w:t>
            </w:r>
          </w:p>
        </w:tc>
      </w:tr>
      <w:tr w:rsidR="000153B1" w:rsidRPr="000153B1" w14:paraId="1E420035" w14:textId="77777777" w:rsidTr="00416257">
        <w:tc>
          <w:tcPr>
            <w:tcW w:w="648" w:type="dxa"/>
          </w:tcPr>
          <w:p w14:paraId="6CB60B5B" w14:textId="77777777" w:rsidR="000153B1" w:rsidRPr="000153B1" w:rsidRDefault="000153B1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EDE9766" w14:textId="1FE8C592" w:rsidR="000153B1" w:rsidRPr="000153B1" w:rsidRDefault="000153B1" w:rsidP="008E269F">
            <w:pPr>
              <w:spacing w:line="276" w:lineRule="auto"/>
            </w:pPr>
            <w:r>
              <w:t>Bekim Dodaj</w:t>
            </w:r>
          </w:p>
        </w:tc>
        <w:tc>
          <w:tcPr>
            <w:tcW w:w="2520" w:type="dxa"/>
          </w:tcPr>
          <w:p w14:paraId="5C62E8EA" w14:textId="3FF031A7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>
              <w:t>Fakulteti i mjekësisë</w:t>
            </w:r>
          </w:p>
        </w:tc>
        <w:tc>
          <w:tcPr>
            <w:tcW w:w="2520" w:type="dxa"/>
          </w:tcPr>
          <w:p w14:paraId="598E3013" w14:textId="7CADB5AC" w:rsidR="000153B1" w:rsidRPr="000153B1" w:rsidRDefault="000153B1" w:rsidP="008E269F">
            <w:pPr>
              <w:spacing w:line="276" w:lineRule="auto"/>
              <w:rPr>
                <w:i/>
                <w:iCs/>
              </w:rPr>
            </w:pPr>
            <w:r>
              <w:t>Mjekësi e përgjithshme</w:t>
            </w:r>
          </w:p>
        </w:tc>
        <w:tc>
          <w:tcPr>
            <w:tcW w:w="1620" w:type="dxa"/>
          </w:tcPr>
          <w:p w14:paraId="3ED7254A" w14:textId="2F1F77CE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>
              <w:t>9.00</w:t>
            </w:r>
          </w:p>
        </w:tc>
        <w:tc>
          <w:tcPr>
            <w:tcW w:w="1890" w:type="dxa"/>
          </w:tcPr>
          <w:p w14:paraId="5EBE604C" w14:textId="6543D819" w:rsidR="000153B1" w:rsidRPr="00416257" w:rsidRDefault="000153B1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48812A56" w14:textId="76C6351C" w:rsidR="000153B1" w:rsidRPr="000153B1" w:rsidRDefault="000153B1" w:rsidP="00FD68DE">
            <w:pPr>
              <w:spacing w:line="276" w:lineRule="auto"/>
              <w:jc w:val="center"/>
              <w:rPr>
                <w:i/>
                <w:iCs/>
              </w:rPr>
            </w:pPr>
            <w:r>
              <w:t>14.00</w:t>
            </w:r>
          </w:p>
        </w:tc>
      </w:tr>
      <w:tr w:rsidR="00416257" w:rsidRPr="000153B1" w14:paraId="097E38C5" w14:textId="77777777" w:rsidTr="00416257">
        <w:tc>
          <w:tcPr>
            <w:tcW w:w="648" w:type="dxa"/>
          </w:tcPr>
          <w:p w14:paraId="5D5416E5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DFF2907" w14:textId="7EEFA581" w:rsidR="00416257" w:rsidRPr="000153B1" w:rsidRDefault="00416257" w:rsidP="008E269F">
            <w:pPr>
              <w:spacing w:line="276" w:lineRule="auto"/>
            </w:pPr>
            <w:r w:rsidRPr="0093635E">
              <w:t>Erblin Hoti</w:t>
            </w:r>
          </w:p>
        </w:tc>
        <w:tc>
          <w:tcPr>
            <w:tcW w:w="2520" w:type="dxa"/>
          </w:tcPr>
          <w:p w14:paraId="40D5E994" w14:textId="4AAD338F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96EAC4D" w14:textId="719FCBCA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55D5087F" w14:textId="1A59F23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8.98</w:t>
            </w:r>
          </w:p>
        </w:tc>
        <w:tc>
          <w:tcPr>
            <w:tcW w:w="1890" w:type="dxa"/>
          </w:tcPr>
          <w:p w14:paraId="68B3DA02" w14:textId="07AE8001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56BF71D1" w14:textId="4C714D2D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13.98</w:t>
            </w:r>
          </w:p>
        </w:tc>
      </w:tr>
      <w:tr w:rsidR="00416257" w:rsidRPr="000153B1" w14:paraId="03FA3291" w14:textId="77777777" w:rsidTr="00416257">
        <w:tc>
          <w:tcPr>
            <w:tcW w:w="648" w:type="dxa"/>
          </w:tcPr>
          <w:p w14:paraId="79CDF0A4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C95BE29" w14:textId="414A30A5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Erald Hoti</w:t>
            </w:r>
          </w:p>
        </w:tc>
        <w:tc>
          <w:tcPr>
            <w:tcW w:w="2520" w:type="dxa"/>
          </w:tcPr>
          <w:p w14:paraId="47AD0B07" w14:textId="5638FB0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548CE72E" w14:textId="63029075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3C8DAF2C" w14:textId="746CC7B2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8.97</w:t>
            </w:r>
          </w:p>
        </w:tc>
        <w:tc>
          <w:tcPr>
            <w:tcW w:w="1890" w:type="dxa"/>
          </w:tcPr>
          <w:p w14:paraId="2285EE32" w14:textId="0C35E6C9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070FCB62" w14:textId="0AE36EE3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13.97</w:t>
            </w:r>
          </w:p>
        </w:tc>
      </w:tr>
      <w:tr w:rsidR="00416257" w:rsidRPr="000153B1" w14:paraId="2FE48E87" w14:textId="77777777" w:rsidTr="00416257">
        <w:tc>
          <w:tcPr>
            <w:tcW w:w="648" w:type="dxa"/>
          </w:tcPr>
          <w:p w14:paraId="30728E7D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5D11286" w14:textId="4C931572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 xml:space="preserve">Bleona </w:t>
            </w:r>
            <w:r>
              <w:t xml:space="preserve">Musaj </w:t>
            </w:r>
            <w:r w:rsidRPr="0093635E">
              <w:t>Morina</w:t>
            </w:r>
          </w:p>
        </w:tc>
        <w:tc>
          <w:tcPr>
            <w:tcW w:w="2520" w:type="dxa"/>
          </w:tcPr>
          <w:p w14:paraId="30C0729A" w14:textId="41AA8CCE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1F94234" w14:textId="46E8A53C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326DB0F0" w14:textId="6617C5F0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8.95</w:t>
            </w:r>
          </w:p>
        </w:tc>
        <w:tc>
          <w:tcPr>
            <w:tcW w:w="1890" w:type="dxa"/>
          </w:tcPr>
          <w:p w14:paraId="3529BE2E" w14:textId="39116B8B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D71C022" w14:textId="6C5787CA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13.95</w:t>
            </w:r>
          </w:p>
        </w:tc>
      </w:tr>
      <w:tr w:rsidR="00416257" w:rsidRPr="000153B1" w14:paraId="60EC2874" w14:textId="77777777" w:rsidTr="00416257">
        <w:tc>
          <w:tcPr>
            <w:tcW w:w="648" w:type="dxa"/>
          </w:tcPr>
          <w:p w14:paraId="6E3C9107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494BE65" w14:textId="445898F5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Valmira Selmanaj</w:t>
            </w:r>
          </w:p>
        </w:tc>
        <w:tc>
          <w:tcPr>
            <w:tcW w:w="2520" w:type="dxa"/>
          </w:tcPr>
          <w:p w14:paraId="7958DE1D" w14:textId="15F0D74F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14DEBEE" w14:textId="53809F2E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Stomatologji</w:t>
            </w:r>
          </w:p>
        </w:tc>
        <w:tc>
          <w:tcPr>
            <w:tcW w:w="1620" w:type="dxa"/>
          </w:tcPr>
          <w:p w14:paraId="0560EACC" w14:textId="08678B5F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8.91</w:t>
            </w:r>
          </w:p>
        </w:tc>
        <w:tc>
          <w:tcPr>
            <w:tcW w:w="1890" w:type="dxa"/>
          </w:tcPr>
          <w:p w14:paraId="721C45B6" w14:textId="075A5EF5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41AB3A66" w14:textId="30F98D42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13.91</w:t>
            </w:r>
          </w:p>
        </w:tc>
      </w:tr>
      <w:tr w:rsidR="00416257" w:rsidRPr="000153B1" w14:paraId="04E58E36" w14:textId="77777777" w:rsidTr="00416257">
        <w:tc>
          <w:tcPr>
            <w:tcW w:w="648" w:type="dxa"/>
          </w:tcPr>
          <w:p w14:paraId="5ED8DC54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0897BD3" w14:textId="16FEB066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Çlirim Haxhaj</w:t>
            </w:r>
          </w:p>
        </w:tc>
        <w:tc>
          <w:tcPr>
            <w:tcW w:w="2520" w:type="dxa"/>
          </w:tcPr>
          <w:p w14:paraId="75602A69" w14:textId="43C201E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0547F968" w14:textId="04CF2A39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3537B69E" w14:textId="1A938E7F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  <w:tc>
          <w:tcPr>
            <w:tcW w:w="1890" w:type="dxa"/>
          </w:tcPr>
          <w:p w14:paraId="356588D7" w14:textId="29CE640C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33F77D9" w14:textId="6DE0E5E4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13.79</w:t>
            </w:r>
          </w:p>
        </w:tc>
      </w:tr>
      <w:tr w:rsidR="00416257" w:rsidRPr="000153B1" w14:paraId="6D603287" w14:textId="77777777" w:rsidTr="00416257">
        <w:tc>
          <w:tcPr>
            <w:tcW w:w="648" w:type="dxa"/>
          </w:tcPr>
          <w:p w14:paraId="758D60F1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BCCE7A6" w14:textId="5C879CF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Rudina Gashi</w:t>
            </w:r>
          </w:p>
        </w:tc>
        <w:tc>
          <w:tcPr>
            <w:tcW w:w="2520" w:type="dxa"/>
          </w:tcPr>
          <w:p w14:paraId="0EDFACF1" w14:textId="599D0ADD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35FA40AA" w14:textId="78B6B266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5C8F8C8D" w14:textId="13E6E566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8.73</w:t>
            </w:r>
          </w:p>
        </w:tc>
        <w:tc>
          <w:tcPr>
            <w:tcW w:w="1890" w:type="dxa"/>
          </w:tcPr>
          <w:p w14:paraId="0A0FF26A" w14:textId="1BFB34BA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20D38348" w14:textId="0F227FA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13.73</w:t>
            </w:r>
          </w:p>
        </w:tc>
      </w:tr>
      <w:tr w:rsidR="00416257" w:rsidRPr="000153B1" w14:paraId="639E2B93" w14:textId="77777777" w:rsidTr="00416257">
        <w:tc>
          <w:tcPr>
            <w:tcW w:w="648" w:type="dxa"/>
          </w:tcPr>
          <w:p w14:paraId="1E7F48ED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41D6486" w14:textId="1F5F7C32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Drijon Tahiri</w:t>
            </w:r>
          </w:p>
        </w:tc>
        <w:tc>
          <w:tcPr>
            <w:tcW w:w="2520" w:type="dxa"/>
          </w:tcPr>
          <w:p w14:paraId="46A6138A" w14:textId="2D2C50E6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C486B13" w14:textId="18284D04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Infiermeri</w:t>
            </w:r>
          </w:p>
        </w:tc>
        <w:tc>
          <w:tcPr>
            <w:tcW w:w="1620" w:type="dxa"/>
          </w:tcPr>
          <w:p w14:paraId="31409EDB" w14:textId="5D1F548A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8.66</w:t>
            </w:r>
          </w:p>
        </w:tc>
        <w:tc>
          <w:tcPr>
            <w:tcW w:w="1890" w:type="dxa"/>
          </w:tcPr>
          <w:p w14:paraId="171B0137" w14:textId="15FB13EB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020A63AA" w14:textId="5C37D36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13.66</w:t>
            </w:r>
          </w:p>
        </w:tc>
      </w:tr>
      <w:tr w:rsidR="00416257" w:rsidRPr="000153B1" w14:paraId="4D6095C4" w14:textId="77777777" w:rsidTr="00416257">
        <w:tc>
          <w:tcPr>
            <w:tcW w:w="648" w:type="dxa"/>
          </w:tcPr>
          <w:p w14:paraId="45FA96CC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977EC46" w14:textId="348B8CE6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4C5B23">
              <w:t>Fortesa Raci</w:t>
            </w:r>
          </w:p>
        </w:tc>
        <w:tc>
          <w:tcPr>
            <w:tcW w:w="2520" w:type="dxa"/>
          </w:tcPr>
          <w:p w14:paraId="48AFFCF1" w14:textId="68A92BE5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22877648" w14:textId="3D05CFF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41D15BA2" w14:textId="23077C5D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8.64</w:t>
            </w:r>
          </w:p>
        </w:tc>
        <w:tc>
          <w:tcPr>
            <w:tcW w:w="1890" w:type="dxa"/>
          </w:tcPr>
          <w:p w14:paraId="17B52787" w14:textId="713AC284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BBA1912" w14:textId="76452DC6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13.64</w:t>
            </w:r>
          </w:p>
        </w:tc>
      </w:tr>
      <w:tr w:rsidR="00416257" w:rsidRPr="000153B1" w14:paraId="390B87DF" w14:textId="77777777" w:rsidTr="00416257">
        <w:tc>
          <w:tcPr>
            <w:tcW w:w="648" w:type="dxa"/>
          </w:tcPr>
          <w:p w14:paraId="5AC36340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4C37A3A" w14:textId="1B1B532E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Erona Ademi</w:t>
            </w:r>
          </w:p>
        </w:tc>
        <w:tc>
          <w:tcPr>
            <w:tcW w:w="2520" w:type="dxa"/>
          </w:tcPr>
          <w:p w14:paraId="2A34ACBB" w14:textId="3FDEDECD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</w:t>
            </w:r>
            <w:r>
              <w:t>.</w:t>
            </w:r>
            <w:r w:rsidRPr="0093635E">
              <w:t xml:space="preserve"> i </w:t>
            </w:r>
            <w:r>
              <w:t>N</w:t>
            </w:r>
            <w:r w:rsidRPr="0093635E">
              <w:t>dërtimtarisë</w:t>
            </w:r>
          </w:p>
        </w:tc>
        <w:tc>
          <w:tcPr>
            <w:tcW w:w="2520" w:type="dxa"/>
          </w:tcPr>
          <w:p w14:paraId="41D35B79" w14:textId="3D26D2F8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Ndërtimtari</w:t>
            </w:r>
          </w:p>
        </w:tc>
        <w:tc>
          <w:tcPr>
            <w:tcW w:w="1620" w:type="dxa"/>
          </w:tcPr>
          <w:p w14:paraId="64690D1E" w14:textId="15785162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8.64</w:t>
            </w:r>
          </w:p>
        </w:tc>
        <w:tc>
          <w:tcPr>
            <w:tcW w:w="1890" w:type="dxa"/>
          </w:tcPr>
          <w:p w14:paraId="2D2921C6" w14:textId="43D6EC8D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1E0175A9" w14:textId="273DAFCC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13.64</w:t>
            </w:r>
          </w:p>
        </w:tc>
      </w:tr>
      <w:tr w:rsidR="00416257" w:rsidRPr="000153B1" w14:paraId="46765FAC" w14:textId="77777777" w:rsidTr="00416257">
        <w:tc>
          <w:tcPr>
            <w:tcW w:w="648" w:type="dxa"/>
          </w:tcPr>
          <w:p w14:paraId="0A6847B0" w14:textId="77777777" w:rsidR="00416257" w:rsidRPr="000153B1" w:rsidRDefault="00416257" w:rsidP="008E269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D92DDF6" w14:textId="646C8EFA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Kaltrina Berisha</w:t>
            </w:r>
          </w:p>
        </w:tc>
        <w:tc>
          <w:tcPr>
            <w:tcW w:w="2520" w:type="dxa"/>
          </w:tcPr>
          <w:p w14:paraId="665A1AF4" w14:textId="6992BAB7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Faku</w:t>
            </w:r>
            <w:r w:rsidR="008F3FF6">
              <w:t>l</w:t>
            </w:r>
            <w:r w:rsidRPr="0093635E">
              <w:t>teti i mjekësisë</w:t>
            </w:r>
          </w:p>
        </w:tc>
        <w:tc>
          <w:tcPr>
            <w:tcW w:w="2520" w:type="dxa"/>
          </w:tcPr>
          <w:p w14:paraId="29C8F4C2" w14:textId="65502833" w:rsidR="00416257" w:rsidRPr="000153B1" w:rsidRDefault="00416257" w:rsidP="008E269F">
            <w:pPr>
              <w:spacing w:line="276" w:lineRule="auto"/>
              <w:rPr>
                <w:i/>
                <w:iCs/>
              </w:rPr>
            </w:pPr>
            <w:r w:rsidRPr="0093635E">
              <w:t>Infiermeri</w:t>
            </w:r>
          </w:p>
        </w:tc>
        <w:tc>
          <w:tcPr>
            <w:tcW w:w="1620" w:type="dxa"/>
          </w:tcPr>
          <w:p w14:paraId="1D628275" w14:textId="4F232B61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8.47</w:t>
            </w:r>
          </w:p>
        </w:tc>
        <w:tc>
          <w:tcPr>
            <w:tcW w:w="1890" w:type="dxa"/>
          </w:tcPr>
          <w:p w14:paraId="67337D05" w14:textId="134415F0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3D5023B3" w14:textId="360A48A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13.47</w:t>
            </w:r>
          </w:p>
        </w:tc>
      </w:tr>
      <w:tr w:rsidR="00416257" w:rsidRPr="000153B1" w14:paraId="68A17E3B" w14:textId="77777777" w:rsidTr="00416257">
        <w:tc>
          <w:tcPr>
            <w:tcW w:w="648" w:type="dxa"/>
          </w:tcPr>
          <w:p w14:paraId="46411490" w14:textId="77777777" w:rsidR="00416257" w:rsidRPr="000153B1" w:rsidRDefault="00416257" w:rsidP="004162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9BEB24D" w14:textId="3F876183" w:rsidR="00416257" w:rsidRPr="000153B1" w:rsidRDefault="00416257" w:rsidP="00FD68DE">
            <w:pPr>
              <w:spacing w:line="276" w:lineRule="auto"/>
              <w:rPr>
                <w:i/>
                <w:iCs/>
              </w:rPr>
            </w:pPr>
            <w:r w:rsidRPr="0093635E">
              <w:t>Eronita Thaqi</w:t>
            </w:r>
          </w:p>
        </w:tc>
        <w:tc>
          <w:tcPr>
            <w:tcW w:w="2520" w:type="dxa"/>
          </w:tcPr>
          <w:p w14:paraId="33CB1395" w14:textId="6EA1D85E" w:rsidR="00416257" w:rsidRPr="000153B1" w:rsidRDefault="00416257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</w:t>
            </w:r>
            <w:r>
              <w:t xml:space="preserve"> </w:t>
            </w:r>
            <w:r w:rsidRPr="0093635E">
              <w:t xml:space="preserve">i </w:t>
            </w:r>
            <w:r>
              <w:t>a</w:t>
            </w:r>
            <w:r w:rsidRPr="0093635E">
              <w:t>rkitekturës</w:t>
            </w:r>
          </w:p>
        </w:tc>
        <w:tc>
          <w:tcPr>
            <w:tcW w:w="2520" w:type="dxa"/>
          </w:tcPr>
          <w:p w14:paraId="10BB0C48" w14:textId="79313B5B" w:rsidR="00416257" w:rsidRPr="000153B1" w:rsidRDefault="00416257" w:rsidP="00FD68DE">
            <w:pPr>
              <w:spacing w:line="276" w:lineRule="auto"/>
              <w:rPr>
                <w:i/>
                <w:iCs/>
              </w:rPr>
            </w:pPr>
            <w:r w:rsidRPr="0093635E">
              <w:t>Arkitekturë</w:t>
            </w:r>
          </w:p>
        </w:tc>
        <w:tc>
          <w:tcPr>
            <w:tcW w:w="1620" w:type="dxa"/>
          </w:tcPr>
          <w:p w14:paraId="72D2CEC4" w14:textId="70BF139B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8.40</w:t>
            </w:r>
          </w:p>
        </w:tc>
        <w:tc>
          <w:tcPr>
            <w:tcW w:w="1890" w:type="dxa"/>
          </w:tcPr>
          <w:p w14:paraId="1C532047" w14:textId="6D6023C2" w:rsidR="00416257" w:rsidRPr="00416257" w:rsidRDefault="00416257" w:rsidP="00FD68D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416257">
              <w:rPr>
                <w:b/>
                <w:bCs/>
                <w:color w:val="70AD47"/>
              </w:rPr>
              <w:t>+ 5</w:t>
            </w:r>
          </w:p>
        </w:tc>
        <w:tc>
          <w:tcPr>
            <w:tcW w:w="1350" w:type="dxa"/>
          </w:tcPr>
          <w:p w14:paraId="3C0A0D00" w14:textId="1C48AC76" w:rsidR="00416257" w:rsidRPr="000153B1" w:rsidRDefault="00416257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13.40</w:t>
            </w:r>
          </w:p>
        </w:tc>
      </w:tr>
      <w:tr w:rsidR="00642D43" w:rsidRPr="000153B1" w14:paraId="3026C8B5" w14:textId="77777777" w:rsidTr="00416257">
        <w:tc>
          <w:tcPr>
            <w:tcW w:w="648" w:type="dxa"/>
          </w:tcPr>
          <w:p w14:paraId="02058138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83AF9EB" w14:textId="58773C5A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Arbiana Morina</w:t>
            </w:r>
          </w:p>
        </w:tc>
        <w:tc>
          <w:tcPr>
            <w:tcW w:w="2520" w:type="dxa"/>
          </w:tcPr>
          <w:p w14:paraId="7992652A" w14:textId="715326E1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00400754" w14:textId="1E076BF1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Stomatologji</w:t>
            </w:r>
          </w:p>
        </w:tc>
        <w:tc>
          <w:tcPr>
            <w:tcW w:w="1620" w:type="dxa"/>
          </w:tcPr>
          <w:p w14:paraId="3365D9CA" w14:textId="1DC4CD1A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8.29</w:t>
            </w:r>
          </w:p>
        </w:tc>
        <w:tc>
          <w:tcPr>
            <w:tcW w:w="1890" w:type="dxa"/>
          </w:tcPr>
          <w:p w14:paraId="6560DDAB" w14:textId="21FD1C0A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5024D5B1" w14:textId="06296AF3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13.29</w:t>
            </w:r>
          </w:p>
        </w:tc>
      </w:tr>
      <w:tr w:rsidR="00642D43" w:rsidRPr="000153B1" w14:paraId="078B45B9" w14:textId="77777777" w:rsidTr="00416257">
        <w:tc>
          <w:tcPr>
            <w:tcW w:w="648" w:type="dxa"/>
          </w:tcPr>
          <w:p w14:paraId="5AEEA6B0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07D8D1A" w14:textId="70C937A5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Bleart Haxhaj</w:t>
            </w:r>
          </w:p>
        </w:tc>
        <w:tc>
          <w:tcPr>
            <w:tcW w:w="2520" w:type="dxa"/>
          </w:tcPr>
          <w:p w14:paraId="3B9AC5C9" w14:textId="72689812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3BA2715C" w14:textId="319ED05E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61E398E2" w14:textId="34AC7A4B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8.26</w:t>
            </w:r>
          </w:p>
        </w:tc>
        <w:tc>
          <w:tcPr>
            <w:tcW w:w="1890" w:type="dxa"/>
          </w:tcPr>
          <w:p w14:paraId="736CF45C" w14:textId="57DC6869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35E75A98" w14:textId="3D9E63D4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13.26</w:t>
            </w:r>
          </w:p>
        </w:tc>
      </w:tr>
      <w:tr w:rsidR="00642D43" w:rsidRPr="000153B1" w14:paraId="7B5DE0D7" w14:textId="77777777" w:rsidTr="00416257">
        <w:tc>
          <w:tcPr>
            <w:tcW w:w="648" w:type="dxa"/>
          </w:tcPr>
          <w:p w14:paraId="04FE8F25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4C6361D" w14:textId="018948F4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Sabina Quni</w:t>
            </w:r>
          </w:p>
        </w:tc>
        <w:tc>
          <w:tcPr>
            <w:tcW w:w="2520" w:type="dxa"/>
          </w:tcPr>
          <w:p w14:paraId="3316CECD" w14:textId="0AC05F88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0D086744" w14:textId="111DA24D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Infiermeri</w:t>
            </w:r>
          </w:p>
        </w:tc>
        <w:tc>
          <w:tcPr>
            <w:tcW w:w="1620" w:type="dxa"/>
          </w:tcPr>
          <w:p w14:paraId="166E588C" w14:textId="38E8244D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8.21</w:t>
            </w:r>
          </w:p>
        </w:tc>
        <w:tc>
          <w:tcPr>
            <w:tcW w:w="1890" w:type="dxa"/>
          </w:tcPr>
          <w:p w14:paraId="2247B938" w14:textId="3CC56245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34996253" w14:textId="7B57CD60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13.21</w:t>
            </w:r>
          </w:p>
        </w:tc>
      </w:tr>
      <w:tr w:rsidR="00642D43" w:rsidRPr="000153B1" w14:paraId="4FC77265" w14:textId="77777777" w:rsidTr="00416257">
        <w:tc>
          <w:tcPr>
            <w:tcW w:w="648" w:type="dxa"/>
          </w:tcPr>
          <w:p w14:paraId="5B879E60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CD3B5E4" w14:textId="2A39EA54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Visar Xhema</w:t>
            </w:r>
          </w:p>
        </w:tc>
        <w:tc>
          <w:tcPr>
            <w:tcW w:w="2520" w:type="dxa"/>
          </w:tcPr>
          <w:p w14:paraId="60F5F70B" w14:textId="3A794BF1" w:rsidR="00642D43" w:rsidRPr="00642D43" w:rsidRDefault="00642D43" w:rsidP="00FD68DE">
            <w:pPr>
              <w:spacing w:line="276" w:lineRule="auto"/>
              <w:rPr>
                <w:i/>
                <w:iCs/>
              </w:rPr>
            </w:pPr>
            <w:r>
              <w:t>F. I</w:t>
            </w:r>
            <w:r w:rsidRPr="00642D43">
              <w:t>nxh</w:t>
            </w:r>
            <w:r>
              <w:t xml:space="preserve"> - </w:t>
            </w:r>
            <w:r w:rsidRPr="00642D43">
              <w:t>elektrike dhe kompjuterike</w:t>
            </w:r>
          </w:p>
        </w:tc>
        <w:tc>
          <w:tcPr>
            <w:tcW w:w="2520" w:type="dxa"/>
          </w:tcPr>
          <w:p w14:paraId="57134DB7" w14:textId="36B79B50" w:rsidR="00642D43" w:rsidRPr="00642D43" w:rsidRDefault="00642D43" w:rsidP="00FD68DE">
            <w:pPr>
              <w:spacing w:line="276" w:lineRule="auto"/>
              <w:rPr>
                <w:i/>
                <w:iCs/>
              </w:rPr>
            </w:pPr>
            <w:r w:rsidRPr="00642D43">
              <w:t>Inxh. kompjuterike dhe softwerike</w:t>
            </w:r>
          </w:p>
        </w:tc>
        <w:tc>
          <w:tcPr>
            <w:tcW w:w="1620" w:type="dxa"/>
          </w:tcPr>
          <w:p w14:paraId="1A9954D4" w14:textId="3CCE1B7D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8.18</w:t>
            </w:r>
          </w:p>
        </w:tc>
        <w:tc>
          <w:tcPr>
            <w:tcW w:w="1890" w:type="dxa"/>
          </w:tcPr>
          <w:p w14:paraId="0757F959" w14:textId="4A015291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550584E0" w14:textId="2FC95B72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13.18</w:t>
            </w:r>
          </w:p>
        </w:tc>
      </w:tr>
      <w:tr w:rsidR="00642D43" w:rsidRPr="000153B1" w14:paraId="3139D6B1" w14:textId="77777777" w:rsidTr="00416257">
        <w:tc>
          <w:tcPr>
            <w:tcW w:w="648" w:type="dxa"/>
          </w:tcPr>
          <w:p w14:paraId="317C718C" w14:textId="77777777" w:rsidR="00642D43" w:rsidRPr="000153B1" w:rsidRDefault="00642D43" w:rsidP="00642D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E1CCE12" w14:textId="12E49C9B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Florian Krasniqi</w:t>
            </w:r>
          </w:p>
        </w:tc>
        <w:tc>
          <w:tcPr>
            <w:tcW w:w="2520" w:type="dxa"/>
          </w:tcPr>
          <w:p w14:paraId="021A4396" w14:textId="675890F1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449F8A10" w14:textId="4BBD54F4" w:rsidR="00642D43" w:rsidRPr="000153B1" w:rsidRDefault="00642D43" w:rsidP="00FD68DE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378066FA" w14:textId="3970E198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8.07</w:t>
            </w:r>
          </w:p>
        </w:tc>
        <w:tc>
          <w:tcPr>
            <w:tcW w:w="1890" w:type="dxa"/>
          </w:tcPr>
          <w:p w14:paraId="53FB4329" w14:textId="3A8B4C9A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694C5A87" w14:textId="0D067542" w:rsidR="00642D43" w:rsidRPr="000153B1" w:rsidRDefault="00642D43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13.07</w:t>
            </w:r>
          </w:p>
        </w:tc>
      </w:tr>
      <w:tr w:rsidR="00D531AD" w:rsidRPr="000153B1" w14:paraId="3A52EFE6" w14:textId="77777777" w:rsidTr="00416257">
        <w:tc>
          <w:tcPr>
            <w:tcW w:w="648" w:type="dxa"/>
          </w:tcPr>
          <w:p w14:paraId="12EE227D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4ADD540" w14:textId="61A66A5B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Elona Berisha</w:t>
            </w:r>
          </w:p>
        </w:tc>
        <w:tc>
          <w:tcPr>
            <w:tcW w:w="2520" w:type="dxa"/>
          </w:tcPr>
          <w:p w14:paraId="2BDAC8CD" w14:textId="484B12AE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03561E11" w14:textId="03186D17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Mjekësi e përgjithshme</w:t>
            </w:r>
          </w:p>
        </w:tc>
        <w:tc>
          <w:tcPr>
            <w:tcW w:w="1620" w:type="dxa"/>
          </w:tcPr>
          <w:p w14:paraId="19CC317E" w14:textId="5B1DB098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7.91</w:t>
            </w:r>
          </w:p>
        </w:tc>
        <w:tc>
          <w:tcPr>
            <w:tcW w:w="1890" w:type="dxa"/>
          </w:tcPr>
          <w:p w14:paraId="499374E8" w14:textId="1D0C9BA1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38F8C2B8" w14:textId="07BB22E5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12.91</w:t>
            </w:r>
          </w:p>
        </w:tc>
      </w:tr>
      <w:tr w:rsidR="00D531AD" w:rsidRPr="000153B1" w14:paraId="274AE99E" w14:textId="77777777" w:rsidTr="00416257">
        <w:tc>
          <w:tcPr>
            <w:tcW w:w="648" w:type="dxa"/>
          </w:tcPr>
          <w:p w14:paraId="1ACA2957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8A0BFD4" w14:textId="452EEA47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Diellza Tafilaj</w:t>
            </w:r>
          </w:p>
        </w:tc>
        <w:tc>
          <w:tcPr>
            <w:tcW w:w="2520" w:type="dxa"/>
          </w:tcPr>
          <w:p w14:paraId="29EBFDF6" w14:textId="33DE8388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shkencave matematiko-natyrore</w:t>
            </w:r>
          </w:p>
        </w:tc>
        <w:tc>
          <w:tcPr>
            <w:tcW w:w="2520" w:type="dxa"/>
          </w:tcPr>
          <w:p w14:paraId="5D7A86F4" w14:textId="2B49F35C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Matematik</w:t>
            </w:r>
            <w:r>
              <w:t>ë</w:t>
            </w:r>
            <w:r w:rsidRPr="0093635E">
              <w:t xml:space="preserve"> - profil arsimor</w:t>
            </w:r>
          </w:p>
        </w:tc>
        <w:tc>
          <w:tcPr>
            <w:tcW w:w="1620" w:type="dxa"/>
          </w:tcPr>
          <w:p w14:paraId="40982E82" w14:textId="1DECDF63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7.88</w:t>
            </w:r>
          </w:p>
        </w:tc>
        <w:tc>
          <w:tcPr>
            <w:tcW w:w="1890" w:type="dxa"/>
          </w:tcPr>
          <w:p w14:paraId="293D1256" w14:textId="23429463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26F5304E" w14:textId="4C434F03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12.88</w:t>
            </w:r>
          </w:p>
        </w:tc>
      </w:tr>
      <w:tr w:rsidR="00D531AD" w:rsidRPr="000153B1" w14:paraId="4BBAB168" w14:textId="77777777" w:rsidTr="00416257">
        <w:tc>
          <w:tcPr>
            <w:tcW w:w="648" w:type="dxa"/>
          </w:tcPr>
          <w:p w14:paraId="7FF11E99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02FC95E" w14:textId="260D4C99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Enrik Ademi</w:t>
            </w:r>
          </w:p>
        </w:tc>
        <w:tc>
          <w:tcPr>
            <w:tcW w:w="2520" w:type="dxa"/>
          </w:tcPr>
          <w:p w14:paraId="244D09AB" w14:textId="6D51C56C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>
              <w:t>F. I</w:t>
            </w:r>
            <w:r w:rsidRPr="00642D43">
              <w:t>nxh</w:t>
            </w:r>
            <w:r>
              <w:t xml:space="preserve"> - </w:t>
            </w:r>
            <w:r w:rsidRPr="00642D43">
              <w:t>elektrike dhe kompjuterike</w:t>
            </w:r>
          </w:p>
        </w:tc>
        <w:tc>
          <w:tcPr>
            <w:tcW w:w="2520" w:type="dxa"/>
          </w:tcPr>
          <w:p w14:paraId="3A78BBE4" w14:textId="2BC89CB1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Inxh. kompjuterike dhe softwerike</w:t>
            </w:r>
          </w:p>
        </w:tc>
        <w:tc>
          <w:tcPr>
            <w:tcW w:w="1620" w:type="dxa"/>
          </w:tcPr>
          <w:p w14:paraId="44CCDA57" w14:textId="4A300AB7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7.75</w:t>
            </w:r>
          </w:p>
        </w:tc>
        <w:tc>
          <w:tcPr>
            <w:tcW w:w="1890" w:type="dxa"/>
          </w:tcPr>
          <w:p w14:paraId="01E12482" w14:textId="3017F535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35424E18" w14:textId="2226CD38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12.75</w:t>
            </w:r>
          </w:p>
        </w:tc>
      </w:tr>
      <w:tr w:rsidR="00D531AD" w:rsidRPr="000153B1" w14:paraId="0C8E8AA9" w14:textId="77777777" w:rsidTr="00416257">
        <w:tc>
          <w:tcPr>
            <w:tcW w:w="648" w:type="dxa"/>
          </w:tcPr>
          <w:p w14:paraId="5434C696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7B3403D" w14:textId="2B295142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Dafina Palucaj</w:t>
            </w:r>
          </w:p>
        </w:tc>
        <w:tc>
          <w:tcPr>
            <w:tcW w:w="2520" w:type="dxa"/>
          </w:tcPr>
          <w:p w14:paraId="02B40C2D" w14:textId="6B5F5E8D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Fakulte</w:t>
            </w:r>
            <w:r>
              <w:t>t</w:t>
            </w:r>
            <w:r w:rsidRPr="0093635E">
              <w:t>i i shkencave matematiko-natyrore</w:t>
            </w:r>
          </w:p>
        </w:tc>
        <w:tc>
          <w:tcPr>
            <w:tcW w:w="2520" w:type="dxa"/>
          </w:tcPr>
          <w:p w14:paraId="5043CDAC" w14:textId="20B29F8A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Matematikë – profil arsimor</w:t>
            </w:r>
          </w:p>
        </w:tc>
        <w:tc>
          <w:tcPr>
            <w:tcW w:w="1620" w:type="dxa"/>
          </w:tcPr>
          <w:p w14:paraId="54362996" w14:textId="7F9F291A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7.65</w:t>
            </w:r>
          </w:p>
        </w:tc>
        <w:tc>
          <w:tcPr>
            <w:tcW w:w="1890" w:type="dxa"/>
          </w:tcPr>
          <w:p w14:paraId="3CE631C4" w14:textId="17F8BE96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660FF09C" w14:textId="3CB448F3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12.65</w:t>
            </w:r>
          </w:p>
        </w:tc>
      </w:tr>
      <w:tr w:rsidR="00D531AD" w:rsidRPr="000153B1" w14:paraId="35B26015" w14:textId="77777777" w:rsidTr="00416257">
        <w:tc>
          <w:tcPr>
            <w:tcW w:w="648" w:type="dxa"/>
          </w:tcPr>
          <w:p w14:paraId="536A1DC8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90557D3" w14:textId="6FF4A4CF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Liburna Berisha</w:t>
            </w:r>
          </w:p>
        </w:tc>
        <w:tc>
          <w:tcPr>
            <w:tcW w:w="2520" w:type="dxa"/>
          </w:tcPr>
          <w:p w14:paraId="4D070F25" w14:textId="4252122A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</w:t>
            </w:r>
            <w:r>
              <w:t>.</w:t>
            </w:r>
            <w:r w:rsidRPr="0093635E">
              <w:t xml:space="preserve"> i inxh</w:t>
            </w:r>
            <w:r>
              <w:t>.</w:t>
            </w:r>
            <w:r w:rsidRPr="0093635E">
              <w:t xml:space="preserve"> elektrike dhe kompjuterike</w:t>
            </w:r>
          </w:p>
        </w:tc>
        <w:tc>
          <w:tcPr>
            <w:tcW w:w="2520" w:type="dxa"/>
          </w:tcPr>
          <w:p w14:paraId="22DCE1F3" w14:textId="5F5AA045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Inxh. kompjuterike dhe softwerike</w:t>
            </w:r>
          </w:p>
        </w:tc>
        <w:tc>
          <w:tcPr>
            <w:tcW w:w="1620" w:type="dxa"/>
          </w:tcPr>
          <w:p w14:paraId="0ED4E326" w14:textId="32C35B06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7.54</w:t>
            </w:r>
          </w:p>
        </w:tc>
        <w:tc>
          <w:tcPr>
            <w:tcW w:w="1890" w:type="dxa"/>
          </w:tcPr>
          <w:p w14:paraId="181AE14E" w14:textId="0B87B47F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5A421F29" w14:textId="3F886718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12.54</w:t>
            </w:r>
          </w:p>
        </w:tc>
      </w:tr>
      <w:tr w:rsidR="00D531AD" w:rsidRPr="000153B1" w14:paraId="43F60798" w14:textId="77777777" w:rsidTr="00416257">
        <w:tc>
          <w:tcPr>
            <w:tcW w:w="648" w:type="dxa"/>
          </w:tcPr>
          <w:p w14:paraId="171CC698" w14:textId="77777777" w:rsidR="00D531AD" w:rsidRPr="000153B1" w:rsidRDefault="00D531AD" w:rsidP="00D531A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5FB7B34" w14:textId="70243244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Bleona Morina</w:t>
            </w:r>
          </w:p>
        </w:tc>
        <w:tc>
          <w:tcPr>
            <w:tcW w:w="2520" w:type="dxa"/>
          </w:tcPr>
          <w:p w14:paraId="5BB24664" w14:textId="37A95B81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614355A0" w14:textId="772846FE" w:rsidR="00D531AD" w:rsidRPr="000153B1" w:rsidRDefault="00D531AD" w:rsidP="00FD68DE">
            <w:pPr>
              <w:spacing w:line="276" w:lineRule="auto"/>
              <w:rPr>
                <w:i/>
                <w:iCs/>
              </w:rPr>
            </w:pPr>
            <w:r w:rsidRPr="0093635E">
              <w:t>Infiermeri</w:t>
            </w:r>
          </w:p>
        </w:tc>
        <w:tc>
          <w:tcPr>
            <w:tcW w:w="1620" w:type="dxa"/>
          </w:tcPr>
          <w:p w14:paraId="6F38B928" w14:textId="5F386406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7.50</w:t>
            </w:r>
          </w:p>
        </w:tc>
        <w:tc>
          <w:tcPr>
            <w:tcW w:w="1890" w:type="dxa"/>
          </w:tcPr>
          <w:p w14:paraId="6E243228" w14:textId="11622DCC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7DA527D5" w14:textId="6EE7C9ED" w:rsidR="00D531AD" w:rsidRPr="000153B1" w:rsidRDefault="00D531AD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12.50</w:t>
            </w:r>
          </w:p>
        </w:tc>
      </w:tr>
      <w:tr w:rsidR="00286BA5" w:rsidRPr="000153B1" w14:paraId="0C8E1702" w14:textId="77777777" w:rsidTr="00416257">
        <w:tc>
          <w:tcPr>
            <w:tcW w:w="648" w:type="dxa"/>
          </w:tcPr>
          <w:p w14:paraId="1C587FDC" w14:textId="77777777" w:rsidR="00286BA5" w:rsidRPr="000153B1" w:rsidRDefault="00286BA5" w:rsidP="00286B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A2DD1B3" w14:textId="54D6056A" w:rsidR="00286BA5" w:rsidRPr="0093635E" w:rsidRDefault="00286BA5" w:rsidP="00FD68DE">
            <w:pPr>
              <w:spacing w:line="276" w:lineRule="auto"/>
            </w:pPr>
            <w:r w:rsidRPr="0093635E">
              <w:t>Blendi Gashi</w:t>
            </w:r>
          </w:p>
        </w:tc>
        <w:tc>
          <w:tcPr>
            <w:tcW w:w="2520" w:type="dxa"/>
          </w:tcPr>
          <w:p w14:paraId="1AD26B0A" w14:textId="319A8ABA" w:rsidR="00286BA5" w:rsidRPr="0093635E" w:rsidRDefault="00286BA5" w:rsidP="00FD68DE">
            <w:pPr>
              <w:spacing w:line="276" w:lineRule="auto"/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15611C27" w14:textId="10C8C589" w:rsidR="00286BA5" w:rsidRPr="0093635E" w:rsidRDefault="00286BA5" w:rsidP="00FD68DE">
            <w:pPr>
              <w:spacing w:line="276" w:lineRule="auto"/>
            </w:pPr>
            <w:r w:rsidRPr="0093635E">
              <w:t>Infiermeri</w:t>
            </w:r>
          </w:p>
        </w:tc>
        <w:tc>
          <w:tcPr>
            <w:tcW w:w="1620" w:type="dxa"/>
          </w:tcPr>
          <w:p w14:paraId="4981BC84" w14:textId="014EC295" w:rsidR="00286BA5" w:rsidRPr="0093635E" w:rsidRDefault="00286BA5" w:rsidP="00FD68DE">
            <w:pPr>
              <w:spacing w:line="276" w:lineRule="auto"/>
              <w:jc w:val="center"/>
            </w:pPr>
            <w:r w:rsidRPr="0093635E">
              <w:t>7.30</w:t>
            </w:r>
          </w:p>
        </w:tc>
        <w:tc>
          <w:tcPr>
            <w:tcW w:w="1890" w:type="dxa"/>
          </w:tcPr>
          <w:p w14:paraId="1129DE36" w14:textId="458B8F3E" w:rsidR="00286BA5" w:rsidRPr="0093635E" w:rsidRDefault="00286BA5" w:rsidP="00FD68DE">
            <w:pPr>
              <w:spacing w:line="276" w:lineRule="auto"/>
              <w:jc w:val="center"/>
              <w:rPr>
                <w:color w:val="70AD47"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0E3E7152" w14:textId="16031172" w:rsidR="00286BA5" w:rsidRPr="0093635E" w:rsidRDefault="00286BA5" w:rsidP="00FD68DE">
            <w:pPr>
              <w:spacing w:line="276" w:lineRule="auto"/>
              <w:jc w:val="center"/>
            </w:pPr>
            <w:r w:rsidRPr="0093635E">
              <w:t>12.30</w:t>
            </w:r>
          </w:p>
        </w:tc>
      </w:tr>
      <w:tr w:rsidR="00286BA5" w:rsidRPr="000153B1" w14:paraId="7CC6ACDB" w14:textId="77777777" w:rsidTr="00416257">
        <w:tc>
          <w:tcPr>
            <w:tcW w:w="648" w:type="dxa"/>
          </w:tcPr>
          <w:p w14:paraId="508E3DBD" w14:textId="77777777" w:rsidR="00286BA5" w:rsidRPr="000153B1" w:rsidRDefault="00286BA5" w:rsidP="00286BA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BE36E99" w14:textId="5A5998C1" w:rsidR="00286BA5" w:rsidRPr="000153B1" w:rsidRDefault="00286BA5" w:rsidP="00FD68DE">
            <w:pPr>
              <w:spacing w:line="276" w:lineRule="auto"/>
              <w:rPr>
                <w:i/>
                <w:iCs/>
              </w:rPr>
            </w:pPr>
            <w:r w:rsidRPr="0093635E">
              <w:t>Abedin Sinani</w:t>
            </w:r>
          </w:p>
        </w:tc>
        <w:tc>
          <w:tcPr>
            <w:tcW w:w="2520" w:type="dxa"/>
          </w:tcPr>
          <w:p w14:paraId="5F16D5D9" w14:textId="3A45F975" w:rsidR="00286BA5" w:rsidRPr="000153B1" w:rsidRDefault="00286BA5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inxhinierisë mekanike</w:t>
            </w:r>
          </w:p>
        </w:tc>
        <w:tc>
          <w:tcPr>
            <w:tcW w:w="2520" w:type="dxa"/>
          </w:tcPr>
          <w:p w14:paraId="0A16BFD3" w14:textId="297FD313" w:rsidR="00286BA5" w:rsidRPr="000153B1" w:rsidRDefault="00286BA5" w:rsidP="00FD68DE">
            <w:pPr>
              <w:spacing w:line="276" w:lineRule="auto"/>
              <w:rPr>
                <w:i/>
                <w:iCs/>
              </w:rPr>
            </w:pPr>
            <w:r w:rsidRPr="0093635E">
              <w:t>Termoenergjetika dhe energjia e ripërtritshme</w:t>
            </w:r>
          </w:p>
        </w:tc>
        <w:tc>
          <w:tcPr>
            <w:tcW w:w="1620" w:type="dxa"/>
          </w:tcPr>
          <w:p w14:paraId="25C9BAE6" w14:textId="27D14404" w:rsidR="00286BA5" w:rsidRPr="000153B1" w:rsidRDefault="00286BA5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7.00</w:t>
            </w:r>
          </w:p>
        </w:tc>
        <w:tc>
          <w:tcPr>
            <w:tcW w:w="1890" w:type="dxa"/>
          </w:tcPr>
          <w:p w14:paraId="4713DAB4" w14:textId="222B0534" w:rsidR="00286BA5" w:rsidRPr="000153B1" w:rsidRDefault="00286BA5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rPr>
                <w:color w:val="70AD47"/>
              </w:rPr>
              <w:t>+ 5</w:t>
            </w:r>
          </w:p>
        </w:tc>
        <w:tc>
          <w:tcPr>
            <w:tcW w:w="1350" w:type="dxa"/>
          </w:tcPr>
          <w:p w14:paraId="5FB9FA5D" w14:textId="677354C2" w:rsidR="00286BA5" w:rsidRPr="000153B1" w:rsidRDefault="00286BA5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12.00</w:t>
            </w:r>
          </w:p>
        </w:tc>
      </w:tr>
      <w:tr w:rsidR="008E269F" w:rsidRPr="000153B1" w14:paraId="73314E28" w14:textId="77777777" w:rsidTr="00416257">
        <w:tc>
          <w:tcPr>
            <w:tcW w:w="648" w:type="dxa"/>
          </w:tcPr>
          <w:p w14:paraId="5FAA1C31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C086D9A" w14:textId="2081B3B8" w:rsidR="008E269F" w:rsidRPr="0093635E" w:rsidRDefault="008E269F" w:rsidP="00FD68DE">
            <w:pPr>
              <w:spacing w:line="276" w:lineRule="auto"/>
            </w:pPr>
            <w:r w:rsidRPr="0093635E">
              <w:t>Altin Godanci</w:t>
            </w:r>
          </w:p>
        </w:tc>
        <w:tc>
          <w:tcPr>
            <w:tcW w:w="2520" w:type="dxa"/>
          </w:tcPr>
          <w:p w14:paraId="0A6172B5" w14:textId="2AD86BF7" w:rsidR="008E269F" w:rsidRPr="0093635E" w:rsidRDefault="008E269F" w:rsidP="00FD68DE">
            <w:pPr>
              <w:spacing w:line="276" w:lineRule="auto"/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577A4159" w14:textId="4BB2BF91" w:rsidR="008E269F" w:rsidRPr="0093635E" w:rsidRDefault="008E269F" w:rsidP="00FD68DE">
            <w:pPr>
              <w:spacing w:line="276" w:lineRule="auto"/>
            </w:pPr>
            <w:r w:rsidRPr="0093635E">
              <w:t>Juridik</w:t>
            </w:r>
          </w:p>
        </w:tc>
        <w:tc>
          <w:tcPr>
            <w:tcW w:w="1620" w:type="dxa"/>
          </w:tcPr>
          <w:p w14:paraId="0829EAFF" w14:textId="236BF98A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9.30</w:t>
            </w:r>
          </w:p>
        </w:tc>
        <w:tc>
          <w:tcPr>
            <w:tcW w:w="1890" w:type="dxa"/>
          </w:tcPr>
          <w:p w14:paraId="4B28EF2F" w14:textId="77777777" w:rsidR="008E269F" w:rsidRPr="0093635E" w:rsidRDefault="008E269F" w:rsidP="00FD68DE">
            <w:pPr>
              <w:spacing w:line="276" w:lineRule="auto"/>
              <w:jc w:val="center"/>
              <w:rPr>
                <w:color w:val="70AD47"/>
              </w:rPr>
            </w:pPr>
          </w:p>
        </w:tc>
        <w:tc>
          <w:tcPr>
            <w:tcW w:w="1350" w:type="dxa"/>
          </w:tcPr>
          <w:p w14:paraId="7C6CC0E7" w14:textId="0050F123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9.30</w:t>
            </w:r>
          </w:p>
        </w:tc>
      </w:tr>
      <w:tr w:rsidR="008E269F" w:rsidRPr="000153B1" w14:paraId="595DC3DA" w14:textId="77777777" w:rsidTr="00416257">
        <w:tc>
          <w:tcPr>
            <w:tcW w:w="648" w:type="dxa"/>
          </w:tcPr>
          <w:p w14:paraId="41EDC74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A03A3CC" w14:textId="0850DA10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Nora Dodaj</w:t>
            </w:r>
          </w:p>
        </w:tc>
        <w:tc>
          <w:tcPr>
            <w:tcW w:w="2520" w:type="dxa"/>
          </w:tcPr>
          <w:p w14:paraId="58AFA63E" w14:textId="20CA551B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65899042" w14:textId="0D2FB69E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697017DB" w14:textId="7A7D7BA6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9.23</w:t>
            </w:r>
          </w:p>
        </w:tc>
        <w:tc>
          <w:tcPr>
            <w:tcW w:w="1890" w:type="dxa"/>
          </w:tcPr>
          <w:p w14:paraId="0C500B45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75CD2051" w14:textId="3AFD8E9C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9.23</w:t>
            </w:r>
          </w:p>
        </w:tc>
      </w:tr>
      <w:tr w:rsidR="008E269F" w:rsidRPr="000153B1" w14:paraId="310E35BB" w14:textId="77777777" w:rsidTr="00416257">
        <w:tc>
          <w:tcPr>
            <w:tcW w:w="648" w:type="dxa"/>
          </w:tcPr>
          <w:p w14:paraId="7D2F68E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ED900B3" w14:textId="3972722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Diellza Palucaj</w:t>
            </w:r>
          </w:p>
        </w:tc>
        <w:tc>
          <w:tcPr>
            <w:tcW w:w="2520" w:type="dxa"/>
          </w:tcPr>
          <w:p w14:paraId="05FC9A4A" w14:textId="76914E53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Ekonomik</w:t>
            </w:r>
          </w:p>
        </w:tc>
        <w:tc>
          <w:tcPr>
            <w:tcW w:w="2520" w:type="dxa"/>
          </w:tcPr>
          <w:p w14:paraId="46B7B265" w14:textId="3F76CD66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Menagjment</w:t>
            </w:r>
          </w:p>
        </w:tc>
        <w:tc>
          <w:tcPr>
            <w:tcW w:w="1620" w:type="dxa"/>
          </w:tcPr>
          <w:p w14:paraId="1043984C" w14:textId="4BB296A6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9.13</w:t>
            </w:r>
          </w:p>
        </w:tc>
        <w:tc>
          <w:tcPr>
            <w:tcW w:w="1890" w:type="dxa"/>
          </w:tcPr>
          <w:p w14:paraId="0C3659A7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1C1A1E6E" w14:textId="1D4A3AEB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9.13</w:t>
            </w:r>
          </w:p>
        </w:tc>
      </w:tr>
      <w:tr w:rsidR="008E269F" w:rsidRPr="000153B1" w14:paraId="3253A2BB" w14:textId="77777777" w:rsidTr="00416257">
        <w:tc>
          <w:tcPr>
            <w:tcW w:w="648" w:type="dxa"/>
          </w:tcPr>
          <w:p w14:paraId="093023A0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6D358B1" w14:textId="23BB5081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Gentiana Hasanaj</w:t>
            </w:r>
          </w:p>
        </w:tc>
        <w:tc>
          <w:tcPr>
            <w:tcW w:w="2520" w:type="dxa"/>
          </w:tcPr>
          <w:p w14:paraId="44FE2E2E" w14:textId="640C1903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663E772C" w14:textId="3F28721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Edukim parafillor</w:t>
            </w:r>
          </w:p>
        </w:tc>
        <w:tc>
          <w:tcPr>
            <w:tcW w:w="1620" w:type="dxa"/>
          </w:tcPr>
          <w:p w14:paraId="056EB25F" w14:textId="0DAE9D34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8.82</w:t>
            </w:r>
          </w:p>
        </w:tc>
        <w:tc>
          <w:tcPr>
            <w:tcW w:w="1890" w:type="dxa"/>
          </w:tcPr>
          <w:p w14:paraId="02BDA2C2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4019A174" w14:textId="7ED17F1F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8.82</w:t>
            </w:r>
          </w:p>
        </w:tc>
      </w:tr>
      <w:tr w:rsidR="008E269F" w:rsidRPr="000153B1" w14:paraId="2D0EA7B8" w14:textId="77777777" w:rsidTr="00416257">
        <w:tc>
          <w:tcPr>
            <w:tcW w:w="648" w:type="dxa"/>
          </w:tcPr>
          <w:p w14:paraId="4D96A445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728B7B8" w14:textId="00979ED1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Agnesa Racaj</w:t>
            </w:r>
          </w:p>
        </w:tc>
        <w:tc>
          <w:tcPr>
            <w:tcW w:w="2520" w:type="dxa"/>
          </w:tcPr>
          <w:p w14:paraId="601CE0B6" w14:textId="53B45EB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filozofik</w:t>
            </w:r>
          </w:p>
        </w:tc>
        <w:tc>
          <w:tcPr>
            <w:tcW w:w="2520" w:type="dxa"/>
          </w:tcPr>
          <w:p w14:paraId="4EE5A246" w14:textId="49A355F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Punë Sociale</w:t>
            </w:r>
          </w:p>
        </w:tc>
        <w:tc>
          <w:tcPr>
            <w:tcW w:w="1620" w:type="dxa"/>
          </w:tcPr>
          <w:p w14:paraId="5A8F3071" w14:textId="1A250FB1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  <w:tc>
          <w:tcPr>
            <w:tcW w:w="1890" w:type="dxa"/>
          </w:tcPr>
          <w:p w14:paraId="42425729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0616A042" w14:textId="1AD7A68F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</w:tr>
      <w:tr w:rsidR="008E269F" w:rsidRPr="000153B1" w14:paraId="063582D6" w14:textId="77777777" w:rsidTr="00416257">
        <w:tc>
          <w:tcPr>
            <w:tcW w:w="648" w:type="dxa"/>
          </w:tcPr>
          <w:p w14:paraId="264509F9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19C5DEA" w14:textId="1BF4C5C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Liridona Gashi</w:t>
            </w:r>
          </w:p>
        </w:tc>
        <w:tc>
          <w:tcPr>
            <w:tcW w:w="2520" w:type="dxa"/>
          </w:tcPr>
          <w:p w14:paraId="26CBA649" w14:textId="1854FD40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shkencave sociale</w:t>
            </w:r>
          </w:p>
        </w:tc>
        <w:tc>
          <w:tcPr>
            <w:tcW w:w="2520" w:type="dxa"/>
          </w:tcPr>
          <w:p w14:paraId="6DB714E9" w14:textId="0F84476F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Kujdes dhe mirëqenie sociale</w:t>
            </w:r>
          </w:p>
        </w:tc>
        <w:tc>
          <w:tcPr>
            <w:tcW w:w="1620" w:type="dxa"/>
          </w:tcPr>
          <w:p w14:paraId="23AA190B" w14:textId="60B5363A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  <w:tc>
          <w:tcPr>
            <w:tcW w:w="1890" w:type="dxa"/>
          </w:tcPr>
          <w:p w14:paraId="4F8F9223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51E62C12" w14:textId="22EE4529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8.79</w:t>
            </w:r>
          </w:p>
        </w:tc>
      </w:tr>
      <w:tr w:rsidR="008E269F" w:rsidRPr="000153B1" w14:paraId="1741E36A" w14:textId="77777777" w:rsidTr="00416257">
        <w:tc>
          <w:tcPr>
            <w:tcW w:w="648" w:type="dxa"/>
          </w:tcPr>
          <w:p w14:paraId="4DE90C7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090A221" w14:textId="1D2FF34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Blerta Kadriu</w:t>
            </w:r>
          </w:p>
        </w:tc>
        <w:tc>
          <w:tcPr>
            <w:tcW w:w="2520" w:type="dxa"/>
          </w:tcPr>
          <w:p w14:paraId="47A87E7D" w14:textId="5393E98A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26096B96" w14:textId="6C7346AB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Gjuhë shqipe</w:t>
            </w:r>
          </w:p>
        </w:tc>
        <w:tc>
          <w:tcPr>
            <w:tcW w:w="1620" w:type="dxa"/>
          </w:tcPr>
          <w:p w14:paraId="52712731" w14:textId="1D6B11C6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8.72</w:t>
            </w:r>
          </w:p>
        </w:tc>
        <w:tc>
          <w:tcPr>
            <w:tcW w:w="1890" w:type="dxa"/>
          </w:tcPr>
          <w:p w14:paraId="59F96A80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50779953" w14:textId="2F9591F4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8.72</w:t>
            </w:r>
          </w:p>
        </w:tc>
      </w:tr>
      <w:tr w:rsidR="008E269F" w:rsidRPr="000153B1" w14:paraId="0EF6369B" w14:textId="77777777" w:rsidTr="00416257">
        <w:tc>
          <w:tcPr>
            <w:tcW w:w="648" w:type="dxa"/>
          </w:tcPr>
          <w:p w14:paraId="55BE2050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9EA8FD9" w14:textId="617F0C15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Diellza Havolli</w:t>
            </w:r>
          </w:p>
        </w:tc>
        <w:tc>
          <w:tcPr>
            <w:tcW w:w="2520" w:type="dxa"/>
          </w:tcPr>
          <w:p w14:paraId="369D8286" w14:textId="61FF65BB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53A530E9" w14:textId="1DEEAA8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03523982" w14:textId="6811A11C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8.71</w:t>
            </w:r>
          </w:p>
        </w:tc>
        <w:tc>
          <w:tcPr>
            <w:tcW w:w="1890" w:type="dxa"/>
          </w:tcPr>
          <w:p w14:paraId="0474E20F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131104EA" w14:textId="075EB0BA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8.71</w:t>
            </w:r>
          </w:p>
        </w:tc>
      </w:tr>
      <w:tr w:rsidR="008E269F" w:rsidRPr="000153B1" w14:paraId="7492FA74" w14:textId="77777777" w:rsidTr="00416257">
        <w:tc>
          <w:tcPr>
            <w:tcW w:w="648" w:type="dxa"/>
          </w:tcPr>
          <w:p w14:paraId="169985F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AB5A9B7" w14:textId="0A107B8A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Blerta Mustafaj</w:t>
            </w:r>
          </w:p>
        </w:tc>
        <w:tc>
          <w:tcPr>
            <w:tcW w:w="2520" w:type="dxa"/>
          </w:tcPr>
          <w:p w14:paraId="463CA42A" w14:textId="35602357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1F72B6D0" w14:textId="4438A203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0EDC19BD" w14:textId="4BAC2C06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8.67</w:t>
            </w:r>
          </w:p>
        </w:tc>
        <w:tc>
          <w:tcPr>
            <w:tcW w:w="1890" w:type="dxa"/>
          </w:tcPr>
          <w:p w14:paraId="2CD428C6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622D07D9" w14:textId="2721C15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8.67</w:t>
            </w:r>
          </w:p>
        </w:tc>
      </w:tr>
      <w:tr w:rsidR="008E269F" w:rsidRPr="000153B1" w14:paraId="0F23BCD3" w14:textId="77777777" w:rsidTr="00416257">
        <w:tc>
          <w:tcPr>
            <w:tcW w:w="648" w:type="dxa"/>
          </w:tcPr>
          <w:p w14:paraId="459F2030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4A2A895" w14:textId="5956BA1A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Benita Zogaj</w:t>
            </w:r>
          </w:p>
        </w:tc>
        <w:tc>
          <w:tcPr>
            <w:tcW w:w="2520" w:type="dxa"/>
          </w:tcPr>
          <w:p w14:paraId="6F2A191E" w14:textId="6F2E4B10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3D128E8E" w14:textId="5E0299E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0BF3C4C4" w14:textId="24D7EF58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8.58</w:t>
            </w:r>
          </w:p>
        </w:tc>
        <w:tc>
          <w:tcPr>
            <w:tcW w:w="1890" w:type="dxa"/>
          </w:tcPr>
          <w:p w14:paraId="21D04B40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4EE3AAFE" w14:textId="0B05B912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8.58</w:t>
            </w:r>
          </w:p>
        </w:tc>
      </w:tr>
      <w:tr w:rsidR="008E269F" w:rsidRPr="000153B1" w14:paraId="1EB3A795" w14:textId="77777777" w:rsidTr="00416257">
        <w:tc>
          <w:tcPr>
            <w:tcW w:w="648" w:type="dxa"/>
          </w:tcPr>
          <w:p w14:paraId="690FA95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8E15644" w14:textId="5A71D26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Gabriel Kolaj</w:t>
            </w:r>
          </w:p>
        </w:tc>
        <w:tc>
          <w:tcPr>
            <w:tcW w:w="2520" w:type="dxa"/>
          </w:tcPr>
          <w:p w14:paraId="17B71D63" w14:textId="5BA284AD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shkencave matematiko-natyrore</w:t>
            </w:r>
          </w:p>
        </w:tc>
        <w:tc>
          <w:tcPr>
            <w:tcW w:w="2520" w:type="dxa"/>
          </w:tcPr>
          <w:p w14:paraId="66EF18A8" w14:textId="04C8BBF7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Shkenca Kompjuterike</w:t>
            </w:r>
          </w:p>
        </w:tc>
        <w:tc>
          <w:tcPr>
            <w:tcW w:w="1620" w:type="dxa"/>
          </w:tcPr>
          <w:p w14:paraId="7D91DFFC" w14:textId="23DFA16A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8.57</w:t>
            </w:r>
          </w:p>
        </w:tc>
        <w:tc>
          <w:tcPr>
            <w:tcW w:w="1890" w:type="dxa"/>
          </w:tcPr>
          <w:p w14:paraId="604AC985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3021E0A3" w14:textId="55401934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8.57</w:t>
            </w:r>
          </w:p>
        </w:tc>
      </w:tr>
      <w:tr w:rsidR="008E269F" w:rsidRPr="000153B1" w14:paraId="3AFEDBD6" w14:textId="77777777" w:rsidTr="00416257">
        <w:tc>
          <w:tcPr>
            <w:tcW w:w="648" w:type="dxa"/>
          </w:tcPr>
          <w:p w14:paraId="6D30B4DA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096F21B" w14:textId="50C8F7E6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Diellza Agushi</w:t>
            </w:r>
          </w:p>
        </w:tc>
        <w:tc>
          <w:tcPr>
            <w:tcW w:w="2520" w:type="dxa"/>
          </w:tcPr>
          <w:p w14:paraId="39D2A04B" w14:textId="48DB0A1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605C36B6" w14:textId="161E3460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4CABC4C6" w14:textId="1FCC0691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8.57</w:t>
            </w:r>
          </w:p>
        </w:tc>
        <w:tc>
          <w:tcPr>
            <w:tcW w:w="1890" w:type="dxa"/>
          </w:tcPr>
          <w:p w14:paraId="74A8C5E7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09BD374B" w14:textId="7124AB49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8.57</w:t>
            </w:r>
          </w:p>
        </w:tc>
      </w:tr>
      <w:tr w:rsidR="008E269F" w:rsidRPr="000153B1" w14:paraId="4CA6AE81" w14:textId="77777777" w:rsidTr="00416257">
        <w:tc>
          <w:tcPr>
            <w:tcW w:w="648" w:type="dxa"/>
          </w:tcPr>
          <w:p w14:paraId="5E44854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5BA8550" w14:textId="716F602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Gresa Millaku</w:t>
            </w:r>
          </w:p>
        </w:tc>
        <w:tc>
          <w:tcPr>
            <w:tcW w:w="2520" w:type="dxa"/>
          </w:tcPr>
          <w:p w14:paraId="5F98F33A" w14:textId="54E829A6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</w:t>
            </w:r>
            <w:r>
              <w:t>l</w:t>
            </w:r>
            <w:r w:rsidRPr="0093635E">
              <w:t>teti juridik</w:t>
            </w:r>
          </w:p>
        </w:tc>
        <w:tc>
          <w:tcPr>
            <w:tcW w:w="2520" w:type="dxa"/>
          </w:tcPr>
          <w:p w14:paraId="09B7D582" w14:textId="08190E0C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6C86A31B" w14:textId="443C9682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8.52</w:t>
            </w:r>
          </w:p>
        </w:tc>
        <w:tc>
          <w:tcPr>
            <w:tcW w:w="1890" w:type="dxa"/>
          </w:tcPr>
          <w:p w14:paraId="042C3C92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301C66F6" w14:textId="6366E340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8.52</w:t>
            </w:r>
          </w:p>
        </w:tc>
      </w:tr>
      <w:tr w:rsidR="008E269F" w:rsidRPr="000153B1" w14:paraId="7DCA8603" w14:textId="77777777" w:rsidTr="00416257">
        <w:tc>
          <w:tcPr>
            <w:tcW w:w="648" w:type="dxa"/>
          </w:tcPr>
          <w:p w14:paraId="31815B1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A912F9E" w14:textId="384DF9BB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Mevlana Raci</w:t>
            </w:r>
          </w:p>
        </w:tc>
        <w:tc>
          <w:tcPr>
            <w:tcW w:w="2520" w:type="dxa"/>
          </w:tcPr>
          <w:p w14:paraId="3EDC9033" w14:textId="22725034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2E94B92A" w14:textId="167BA97E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Edukim parafillor</w:t>
            </w:r>
          </w:p>
        </w:tc>
        <w:tc>
          <w:tcPr>
            <w:tcW w:w="1620" w:type="dxa"/>
          </w:tcPr>
          <w:p w14:paraId="1A90426C" w14:textId="21220F02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8.48</w:t>
            </w:r>
          </w:p>
        </w:tc>
        <w:tc>
          <w:tcPr>
            <w:tcW w:w="1890" w:type="dxa"/>
          </w:tcPr>
          <w:p w14:paraId="2B50EB9F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5A6C0A0D" w14:textId="32A6771A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8.48</w:t>
            </w:r>
          </w:p>
        </w:tc>
      </w:tr>
      <w:tr w:rsidR="008E269F" w:rsidRPr="000153B1" w14:paraId="7C5D83DC" w14:textId="77777777" w:rsidTr="00416257">
        <w:tc>
          <w:tcPr>
            <w:tcW w:w="648" w:type="dxa"/>
          </w:tcPr>
          <w:p w14:paraId="5D841381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EED23CA" w14:textId="7C4DDD41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Djellza Shala</w:t>
            </w:r>
          </w:p>
        </w:tc>
        <w:tc>
          <w:tcPr>
            <w:tcW w:w="2520" w:type="dxa"/>
          </w:tcPr>
          <w:p w14:paraId="5A82D3BF" w14:textId="522DFE59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68023EA5" w14:textId="4983805C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Gjuhë Angleze</w:t>
            </w:r>
          </w:p>
        </w:tc>
        <w:tc>
          <w:tcPr>
            <w:tcW w:w="1620" w:type="dxa"/>
          </w:tcPr>
          <w:p w14:paraId="392A2E3D" w14:textId="54E03611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8.35</w:t>
            </w:r>
          </w:p>
        </w:tc>
        <w:tc>
          <w:tcPr>
            <w:tcW w:w="1890" w:type="dxa"/>
          </w:tcPr>
          <w:p w14:paraId="223C9C06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0A3A5F0F" w14:textId="3887128D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8.35</w:t>
            </w:r>
          </w:p>
        </w:tc>
      </w:tr>
      <w:tr w:rsidR="008E269F" w:rsidRPr="000153B1" w14:paraId="6B8E0D7C" w14:textId="77777777" w:rsidTr="00416257">
        <w:tc>
          <w:tcPr>
            <w:tcW w:w="648" w:type="dxa"/>
          </w:tcPr>
          <w:p w14:paraId="2A987EB7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7420C9F" w14:textId="13159514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Shqipe Gllasoviku</w:t>
            </w:r>
          </w:p>
        </w:tc>
        <w:tc>
          <w:tcPr>
            <w:tcW w:w="2520" w:type="dxa"/>
          </w:tcPr>
          <w:p w14:paraId="7BEAF6F1" w14:textId="3E04E0B4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00106AD3" w14:textId="5C2D3B52" w:rsidR="008E269F" w:rsidRPr="000153B1" w:rsidRDefault="008E269F" w:rsidP="00FD68DE">
            <w:pPr>
              <w:spacing w:line="276" w:lineRule="auto"/>
              <w:rPr>
                <w:i/>
                <w:iCs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10DECA17" w14:textId="4E49A223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8.32</w:t>
            </w:r>
          </w:p>
        </w:tc>
        <w:tc>
          <w:tcPr>
            <w:tcW w:w="1890" w:type="dxa"/>
          </w:tcPr>
          <w:p w14:paraId="4DFB98FE" w14:textId="77777777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350" w:type="dxa"/>
          </w:tcPr>
          <w:p w14:paraId="48291817" w14:textId="79DE0163" w:rsidR="008E269F" w:rsidRPr="000153B1" w:rsidRDefault="008E269F" w:rsidP="00FD68DE">
            <w:pPr>
              <w:spacing w:line="276" w:lineRule="auto"/>
              <w:jc w:val="center"/>
              <w:rPr>
                <w:i/>
                <w:iCs/>
              </w:rPr>
            </w:pPr>
            <w:r w:rsidRPr="0093635E">
              <w:t>8.32</w:t>
            </w:r>
          </w:p>
        </w:tc>
      </w:tr>
      <w:tr w:rsidR="008E269F" w14:paraId="4932492A" w14:textId="77777777" w:rsidTr="00416257">
        <w:tc>
          <w:tcPr>
            <w:tcW w:w="648" w:type="dxa"/>
          </w:tcPr>
          <w:p w14:paraId="68250446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F21D8C1" w14:textId="7CA45E9B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Eriona Desku</w:t>
            </w:r>
          </w:p>
        </w:tc>
        <w:tc>
          <w:tcPr>
            <w:tcW w:w="2520" w:type="dxa"/>
          </w:tcPr>
          <w:p w14:paraId="00855077" w14:textId="48CE50B3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156C8B86" w14:textId="2DFACE8D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00314031" w14:textId="09D2C3CE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8.30</w:t>
            </w:r>
          </w:p>
        </w:tc>
        <w:tc>
          <w:tcPr>
            <w:tcW w:w="1890" w:type="dxa"/>
          </w:tcPr>
          <w:p w14:paraId="7C7852BB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0AB79A" w14:textId="75AE5B5F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8.30</w:t>
            </w:r>
          </w:p>
        </w:tc>
      </w:tr>
      <w:tr w:rsidR="008E269F" w14:paraId="1E32C46E" w14:textId="77777777" w:rsidTr="00416257">
        <w:tc>
          <w:tcPr>
            <w:tcW w:w="648" w:type="dxa"/>
          </w:tcPr>
          <w:p w14:paraId="292DAF45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8A9A9D4" w14:textId="7865384C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Veronika Prenaj</w:t>
            </w:r>
          </w:p>
        </w:tc>
        <w:tc>
          <w:tcPr>
            <w:tcW w:w="2520" w:type="dxa"/>
          </w:tcPr>
          <w:p w14:paraId="7FE519F4" w14:textId="5E2DB8BD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1321B415" w14:textId="1B1511B0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0F0648A6" w14:textId="12545D6A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8.29</w:t>
            </w:r>
          </w:p>
        </w:tc>
        <w:tc>
          <w:tcPr>
            <w:tcW w:w="1890" w:type="dxa"/>
          </w:tcPr>
          <w:p w14:paraId="7F1DB290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58293D" w14:textId="49906221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8.29</w:t>
            </w:r>
          </w:p>
        </w:tc>
      </w:tr>
      <w:tr w:rsidR="008E269F" w14:paraId="728549E8" w14:textId="77777777" w:rsidTr="00416257">
        <w:tc>
          <w:tcPr>
            <w:tcW w:w="648" w:type="dxa"/>
          </w:tcPr>
          <w:p w14:paraId="1CA67D70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A27047C" w14:textId="4562CBD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Marsjona Sverka</w:t>
            </w:r>
          </w:p>
        </w:tc>
        <w:tc>
          <w:tcPr>
            <w:tcW w:w="2520" w:type="dxa"/>
          </w:tcPr>
          <w:p w14:paraId="05E3D7E0" w14:textId="7A32ED0A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10DD6327" w14:textId="0EBC951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Edukim Fillor</w:t>
            </w:r>
          </w:p>
        </w:tc>
        <w:tc>
          <w:tcPr>
            <w:tcW w:w="1620" w:type="dxa"/>
          </w:tcPr>
          <w:p w14:paraId="18317A2E" w14:textId="73B061F4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8.26</w:t>
            </w:r>
          </w:p>
        </w:tc>
        <w:tc>
          <w:tcPr>
            <w:tcW w:w="1890" w:type="dxa"/>
          </w:tcPr>
          <w:p w14:paraId="3D28F43A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2E33C7" w14:textId="50AABC3C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8.26</w:t>
            </w:r>
          </w:p>
        </w:tc>
      </w:tr>
      <w:tr w:rsidR="008E269F" w14:paraId="607639FD" w14:textId="77777777" w:rsidTr="00416257">
        <w:tc>
          <w:tcPr>
            <w:tcW w:w="648" w:type="dxa"/>
          </w:tcPr>
          <w:p w14:paraId="4EE671F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9AF7AE1" w14:textId="0457A203" w:rsidR="008E269F" w:rsidRPr="0093635E" w:rsidRDefault="008E269F" w:rsidP="00FD68DE">
            <w:pPr>
              <w:spacing w:line="276" w:lineRule="auto"/>
            </w:pPr>
            <w:r w:rsidRPr="0093635E">
              <w:t>Albina Berishaj</w:t>
            </w:r>
          </w:p>
        </w:tc>
        <w:tc>
          <w:tcPr>
            <w:tcW w:w="2520" w:type="dxa"/>
          </w:tcPr>
          <w:p w14:paraId="5C09FBA1" w14:textId="30EEEE82" w:rsidR="008E269F" w:rsidRPr="0093635E" w:rsidRDefault="008E269F" w:rsidP="00FD68DE">
            <w:pPr>
              <w:spacing w:line="276" w:lineRule="auto"/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06072CED" w14:textId="5940CB84" w:rsidR="008E269F" w:rsidRPr="0093635E" w:rsidRDefault="008E269F" w:rsidP="00FD68DE">
            <w:pPr>
              <w:spacing w:line="276" w:lineRule="auto"/>
            </w:pPr>
            <w:r w:rsidRPr="0093635E">
              <w:t>Edukim Fillor</w:t>
            </w:r>
          </w:p>
        </w:tc>
        <w:tc>
          <w:tcPr>
            <w:tcW w:w="1620" w:type="dxa"/>
          </w:tcPr>
          <w:p w14:paraId="5C5346FA" w14:textId="25CC5C13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8.23</w:t>
            </w:r>
          </w:p>
        </w:tc>
        <w:tc>
          <w:tcPr>
            <w:tcW w:w="1890" w:type="dxa"/>
          </w:tcPr>
          <w:p w14:paraId="01D6DE95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25B3FA" w14:textId="2BF50591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8.23</w:t>
            </w:r>
          </w:p>
        </w:tc>
      </w:tr>
      <w:tr w:rsidR="008E269F" w14:paraId="0375F314" w14:textId="77777777" w:rsidTr="00416257">
        <w:tc>
          <w:tcPr>
            <w:tcW w:w="648" w:type="dxa"/>
          </w:tcPr>
          <w:p w14:paraId="73A98617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98A19AA" w14:textId="14D5836D" w:rsidR="008E269F" w:rsidRPr="0093635E" w:rsidRDefault="008E269F" w:rsidP="00FD68DE">
            <w:pPr>
              <w:spacing w:line="276" w:lineRule="auto"/>
            </w:pPr>
            <w:r w:rsidRPr="0093635E">
              <w:t>Erza Bojaj</w:t>
            </w:r>
          </w:p>
        </w:tc>
        <w:tc>
          <w:tcPr>
            <w:tcW w:w="2520" w:type="dxa"/>
          </w:tcPr>
          <w:p w14:paraId="52076B98" w14:textId="5E1F9CC6" w:rsidR="008E269F" w:rsidRPr="0093635E" w:rsidRDefault="008E269F" w:rsidP="00FD68DE">
            <w:pPr>
              <w:spacing w:line="276" w:lineRule="auto"/>
            </w:pPr>
            <w:r w:rsidRPr="0093635E">
              <w:t>Fakulteti i edukimit</w:t>
            </w:r>
          </w:p>
        </w:tc>
        <w:tc>
          <w:tcPr>
            <w:tcW w:w="2520" w:type="dxa"/>
          </w:tcPr>
          <w:p w14:paraId="01B78216" w14:textId="7DCE5043" w:rsidR="008E269F" w:rsidRPr="0093635E" w:rsidRDefault="008E269F" w:rsidP="00FD68DE">
            <w:pPr>
              <w:spacing w:line="276" w:lineRule="auto"/>
            </w:pPr>
            <w:r w:rsidRPr="0093635E">
              <w:t>Edukim fillor</w:t>
            </w:r>
          </w:p>
        </w:tc>
        <w:tc>
          <w:tcPr>
            <w:tcW w:w="1620" w:type="dxa"/>
          </w:tcPr>
          <w:p w14:paraId="78062DA0" w14:textId="6EEA0F9A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8.22</w:t>
            </w:r>
          </w:p>
        </w:tc>
        <w:tc>
          <w:tcPr>
            <w:tcW w:w="1890" w:type="dxa"/>
          </w:tcPr>
          <w:p w14:paraId="201156B4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380072" w14:textId="24656B20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8.22</w:t>
            </w:r>
          </w:p>
        </w:tc>
      </w:tr>
      <w:tr w:rsidR="008E269F" w14:paraId="68A742A3" w14:textId="77777777" w:rsidTr="00416257">
        <w:tc>
          <w:tcPr>
            <w:tcW w:w="648" w:type="dxa"/>
          </w:tcPr>
          <w:p w14:paraId="7E7149B4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B258B7B" w14:textId="4749E436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Agnesa Bojaj</w:t>
            </w:r>
          </w:p>
        </w:tc>
        <w:tc>
          <w:tcPr>
            <w:tcW w:w="2520" w:type="dxa"/>
          </w:tcPr>
          <w:p w14:paraId="4A64C8B9" w14:textId="78C4C6E0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17752F49" w14:textId="300E88B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05A3C157" w14:textId="389FD2BC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8.13</w:t>
            </w:r>
          </w:p>
        </w:tc>
        <w:tc>
          <w:tcPr>
            <w:tcW w:w="1890" w:type="dxa"/>
          </w:tcPr>
          <w:p w14:paraId="763CD475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AF9301" w14:textId="6664529B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8.13</w:t>
            </w:r>
          </w:p>
        </w:tc>
      </w:tr>
      <w:tr w:rsidR="008E269F" w14:paraId="02D08170" w14:textId="77777777" w:rsidTr="00416257">
        <w:tc>
          <w:tcPr>
            <w:tcW w:w="648" w:type="dxa"/>
          </w:tcPr>
          <w:p w14:paraId="73B446AC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6081E0E" w14:textId="542BAA3C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Diana Gojani</w:t>
            </w:r>
          </w:p>
        </w:tc>
        <w:tc>
          <w:tcPr>
            <w:tcW w:w="2520" w:type="dxa"/>
          </w:tcPr>
          <w:p w14:paraId="6075FCBD" w14:textId="2A2EB1B1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juridik</w:t>
            </w:r>
          </w:p>
        </w:tc>
        <w:tc>
          <w:tcPr>
            <w:tcW w:w="2520" w:type="dxa"/>
          </w:tcPr>
          <w:p w14:paraId="296DCFF4" w14:textId="5C638A5F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Juridik</w:t>
            </w:r>
          </w:p>
        </w:tc>
        <w:tc>
          <w:tcPr>
            <w:tcW w:w="1620" w:type="dxa"/>
          </w:tcPr>
          <w:p w14:paraId="74CF8FB1" w14:textId="71C04BC1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8.08</w:t>
            </w:r>
          </w:p>
        </w:tc>
        <w:tc>
          <w:tcPr>
            <w:tcW w:w="1890" w:type="dxa"/>
          </w:tcPr>
          <w:p w14:paraId="59C86126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43E5B6" w14:textId="792724DE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8.08</w:t>
            </w:r>
          </w:p>
        </w:tc>
      </w:tr>
      <w:tr w:rsidR="008E269F" w14:paraId="4316A3B2" w14:textId="77777777" w:rsidTr="00416257">
        <w:tc>
          <w:tcPr>
            <w:tcW w:w="648" w:type="dxa"/>
          </w:tcPr>
          <w:p w14:paraId="14026528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AEF5D3E" w14:textId="55CB6879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Arianita Zenunaj</w:t>
            </w:r>
          </w:p>
        </w:tc>
        <w:tc>
          <w:tcPr>
            <w:tcW w:w="2520" w:type="dxa"/>
          </w:tcPr>
          <w:p w14:paraId="0BD8D65D" w14:textId="7773BB2D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Fakuteti ekonomik</w:t>
            </w:r>
          </w:p>
        </w:tc>
        <w:tc>
          <w:tcPr>
            <w:tcW w:w="2520" w:type="dxa"/>
          </w:tcPr>
          <w:p w14:paraId="18A4622A" w14:textId="2DE0A9A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Banka dhe Financa</w:t>
            </w:r>
          </w:p>
        </w:tc>
        <w:tc>
          <w:tcPr>
            <w:tcW w:w="1620" w:type="dxa"/>
          </w:tcPr>
          <w:p w14:paraId="75569775" w14:textId="1ED952B2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8.07</w:t>
            </w:r>
          </w:p>
        </w:tc>
        <w:tc>
          <w:tcPr>
            <w:tcW w:w="1890" w:type="dxa"/>
          </w:tcPr>
          <w:p w14:paraId="15FD582C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2C3C6B" w14:textId="12464724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8.07</w:t>
            </w:r>
          </w:p>
        </w:tc>
      </w:tr>
      <w:tr w:rsidR="008E269F" w14:paraId="51485DA8" w14:textId="77777777" w:rsidTr="00416257">
        <w:tc>
          <w:tcPr>
            <w:tcW w:w="648" w:type="dxa"/>
          </w:tcPr>
          <w:p w14:paraId="5692C0C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6FB49D8" w14:textId="752CAC7F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Blerona Morina</w:t>
            </w:r>
          </w:p>
        </w:tc>
        <w:tc>
          <w:tcPr>
            <w:tcW w:w="2520" w:type="dxa"/>
          </w:tcPr>
          <w:p w14:paraId="014CC75A" w14:textId="4DE2720E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7988800A" w14:textId="29C00CFA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Gj</w:t>
            </w:r>
            <w:r>
              <w:t>.</w:t>
            </w:r>
            <w:r w:rsidRPr="0093635E">
              <w:t xml:space="preserve"> shqipe dhe letërsi</w:t>
            </w:r>
          </w:p>
        </w:tc>
        <w:tc>
          <w:tcPr>
            <w:tcW w:w="1620" w:type="dxa"/>
          </w:tcPr>
          <w:p w14:paraId="04A4F041" w14:textId="0D31A2BC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8.03</w:t>
            </w:r>
          </w:p>
        </w:tc>
        <w:tc>
          <w:tcPr>
            <w:tcW w:w="1890" w:type="dxa"/>
          </w:tcPr>
          <w:p w14:paraId="46A1ACED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73EC98" w14:textId="443CC1B8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8.03</w:t>
            </w:r>
          </w:p>
        </w:tc>
      </w:tr>
      <w:tr w:rsidR="008E269F" w14:paraId="0C7C7172" w14:textId="77777777" w:rsidTr="00416257">
        <w:tc>
          <w:tcPr>
            <w:tcW w:w="648" w:type="dxa"/>
          </w:tcPr>
          <w:p w14:paraId="603DD916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FBDFFC7" w14:textId="2F5E6C2E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Elsa Tafilaj</w:t>
            </w:r>
          </w:p>
        </w:tc>
        <w:tc>
          <w:tcPr>
            <w:tcW w:w="2520" w:type="dxa"/>
          </w:tcPr>
          <w:p w14:paraId="770A4683" w14:textId="5468EC50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shkencave matematiko-natyrore</w:t>
            </w:r>
          </w:p>
        </w:tc>
        <w:tc>
          <w:tcPr>
            <w:tcW w:w="2520" w:type="dxa"/>
          </w:tcPr>
          <w:p w14:paraId="60400BE5" w14:textId="583E9D77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Shkenca Kompjuterike</w:t>
            </w:r>
          </w:p>
        </w:tc>
        <w:tc>
          <w:tcPr>
            <w:tcW w:w="1620" w:type="dxa"/>
          </w:tcPr>
          <w:p w14:paraId="14153739" w14:textId="752BC75A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8.00</w:t>
            </w:r>
          </w:p>
        </w:tc>
        <w:tc>
          <w:tcPr>
            <w:tcW w:w="1890" w:type="dxa"/>
          </w:tcPr>
          <w:p w14:paraId="0CF42FD2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DB41EA" w14:textId="2B8BC1D4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8.00</w:t>
            </w:r>
          </w:p>
        </w:tc>
      </w:tr>
      <w:tr w:rsidR="008E269F" w14:paraId="065B591B" w14:textId="77777777" w:rsidTr="00416257">
        <w:tc>
          <w:tcPr>
            <w:tcW w:w="648" w:type="dxa"/>
          </w:tcPr>
          <w:p w14:paraId="6BCDB845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E232142" w14:textId="6BE39769" w:rsidR="008E269F" w:rsidRPr="0093635E" w:rsidRDefault="008E269F" w:rsidP="00FD68DE">
            <w:pPr>
              <w:spacing w:line="276" w:lineRule="auto"/>
            </w:pPr>
            <w:r w:rsidRPr="0093635E">
              <w:t>Lumturije Berisha</w:t>
            </w:r>
          </w:p>
        </w:tc>
        <w:tc>
          <w:tcPr>
            <w:tcW w:w="2520" w:type="dxa"/>
          </w:tcPr>
          <w:p w14:paraId="34BFB3EC" w14:textId="15347795" w:rsidR="008E269F" w:rsidRPr="0093635E" w:rsidRDefault="008E269F" w:rsidP="00FD68DE">
            <w:pPr>
              <w:spacing w:line="276" w:lineRule="auto"/>
            </w:pPr>
            <w:r w:rsidRPr="0093635E">
              <w:t>Fakulteti filozofik</w:t>
            </w:r>
          </w:p>
        </w:tc>
        <w:tc>
          <w:tcPr>
            <w:tcW w:w="2520" w:type="dxa"/>
          </w:tcPr>
          <w:p w14:paraId="3966417F" w14:textId="18DC39EA" w:rsidR="008E269F" w:rsidRPr="0093635E" w:rsidRDefault="008E269F" w:rsidP="00FD68DE">
            <w:pPr>
              <w:spacing w:line="276" w:lineRule="auto"/>
            </w:pPr>
            <w:r w:rsidRPr="0093635E">
              <w:t>Filozofi</w:t>
            </w:r>
          </w:p>
        </w:tc>
        <w:tc>
          <w:tcPr>
            <w:tcW w:w="1620" w:type="dxa"/>
          </w:tcPr>
          <w:p w14:paraId="22EB7A08" w14:textId="53A694FB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7.83</w:t>
            </w:r>
          </w:p>
        </w:tc>
        <w:tc>
          <w:tcPr>
            <w:tcW w:w="1890" w:type="dxa"/>
          </w:tcPr>
          <w:p w14:paraId="3EB55707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D88461" w14:textId="38AE4C42" w:rsidR="008E269F" w:rsidRPr="0093635E" w:rsidRDefault="008E269F" w:rsidP="00FD68DE">
            <w:pPr>
              <w:spacing w:line="276" w:lineRule="auto"/>
              <w:jc w:val="center"/>
            </w:pPr>
            <w:r w:rsidRPr="0093635E">
              <w:t>7.83</w:t>
            </w:r>
          </w:p>
        </w:tc>
      </w:tr>
      <w:tr w:rsidR="008E269F" w14:paraId="40009063" w14:textId="77777777" w:rsidTr="00416257">
        <w:tc>
          <w:tcPr>
            <w:tcW w:w="648" w:type="dxa"/>
          </w:tcPr>
          <w:p w14:paraId="357D92A6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D6FCC2A" w14:textId="5E38202A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Melos Krasniqi</w:t>
            </w:r>
          </w:p>
        </w:tc>
        <w:tc>
          <w:tcPr>
            <w:tcW w:w="2520" w:type="dxa"/>
          </w:tcPr>
          <w:p w14:paraId="34F82347" w14:textId="2A36DE16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2E6E213A" w14:textId="15F2C6AA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Gjuhë shqipe</w:t>
            </w:r>
          </w:p>
        </w:tc>
        <w:tc>
          <w:tcPr>
            <w:tcW w:w="1620" w:type="dxa"/>
          </w:tcPr>
          <w:p w14:paraId="51FD7E05" w14:textId="1DBC24FA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7.83</w:t>
            </w:r>
          </w:p>
        </w:tc>
        <w:tc>
          <w:tcPr>
            <w:tcW w:w="1890" w:type="dxa"/>
          </w:tcPr>
          <w:p w14:paraId="04D85864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C3AE3F" w14:textId="55E34DA8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7.83</w:t>
            </w:r>
          </w:p>
        </w:tc>
      </w:tr>
      <w:tr w:rsidR="008E269F" w14:paraId="5CDF6B70" w14:textId="77777777" w:rsidTr="00416257">
        <w:tc>
          <w:tcPr>
            <w:tcW w:w="648" w:type="dxa"/>
          </w:tcPr>
          <w:p w14:paraId="70AFF636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9856410" w14:textId="2D6314B3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Sara Musaj</w:t>
            </w:r>
          </w:p>
        </w:tc>
        <w:tc>
          <w:tcPr>
            <w:tcW w:w="2520" w:type="dxa"/>
          </w:tcPr>
          <w:p w14:paraId="7D5C89C2" w14:textId="4D1DE733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filozofik</w:t>
            </w:r>
          </w:p>
        </w:tc>
        <w:tc>
          <w:tcPr>
            <w:tcW w:w="2520" w:type="dxa"/>
          </w:tcPr>
          <w:p w14:paraId="621DD069" w14:textId="0F3B7702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Histori</w:t>
            </w:r>
          </w:p>
        </w:tc>
        <w:tc>
          <w:tcPr>
            <w:tcW w:w="1620" w:type="dxa"/>
          </w:tcPr>
          <w:p w14:paraId="2CD12C94" w14:textId="77513548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7.77</w:t>
            </w:r>
          </w:p>
        </w:tc>
        <w:tc>
          <w:tcPr>
            <w:tcW w:w="1890" w:type="dxa"/>
          </w:tcPr>
          <w:p w14:paraId="6FA7FAD6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4ED21D" w14:textId="0175F5C9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7.77</w:t>
            </w:r>
          </w:p>
        </w:tc>
      </w:tr>
      <w:tr w:rsidR="008E269F" w14:paraId="35CE2484" w14:textId="77777777" w:rsidTr="00416257">
        <w:tc>
          <w:tcPr>
            <w:tcW w:w="648" w:type="dxa"/>
          </w:tcPr>
          <w:p w14:paraId="02299DC7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19698F6" w14:textId="4EFF6358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Pranvera Markaj</w:t>
            </w:r>
          </w:p>
        </w:tc>
        <w:tc>
          <w:tcPr>
            <w:tcW w:w="2520" w:type="dxa"/>
          </w:tcPr>
          <w:p w14:paraId="5976DBA7" w14:textId="369304EE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mjekësisë</w:t>
            </w:r>
          </w:p>
        </w:tc>
        <w:tc>
          <w:tcPr>
            <w:tcW w:w="2520" w:type="dxa"/>
          </w:tcPr>
          <w:p w14:paraId="3FD56EAF" w14:textId="4130EFC2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Fizioterapi</w:t>
            </w:r>
          </w:p>
        </w:tc>
        <w:tc>
          <w:tcPr>
            <w:tcW w:w="1620" w:type="dxa"/>
          </w:tcPr>
          <w:p w14:paraId="7A040151" w14:textId="0D6AC264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7.71</w:t>
            </w:r>
          </w:p>
        </w:tc>
        <w:tc>
          <w:tcPr>
            <w:tcW w:w="1890" w:type="dxa"/>
          </w:tcPr>
          <w:p w14:paraId="06B38727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54870F" w14:textId="53B032CB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7.71</w:t>
            </w:r>
          </w:p>
        </w:tc>
      </w:tr>
      <w:tr w:rsidR="008E269F" w14:paraId="101EB85C" w14:textId="77777777" w:rsidTr="00416257">
        <w:tc>
          <w:tcPr>
            <w:tcW w:w="648" w:type="dxa"/>
          </w:tcPr>
          <w:p w14:paraId="405B9C2B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582EAA6" w14:textId="173CE8DC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Taulant Veselaj</w:t>
            </w:r>
          </w:p>
        </w:tc>
        <w:tc>
          <w:tcPr>
            <w:tcW w:w="2520" w:type="dxa"/>
          </w:tcPr>
          <w:p w14:paraId="5A70B1A7" w14:textId="16BDFF8A" w:rsidR="008E269F" w:rsidRPr="00977780" w:rsidRDefault="008E269F" w:rsidP="00FD68DE">
            <w:pPr>
              <w:spacing w:line="276" w:lineRule="auto"/>
              <w:rPr>
                <w:i/>
                <w:iCs/>
              </w:rPr>
            </w:pPr>
            <w:r w:rsidRPr="00977780">
              <w:t>Fakulteti i shkencave kompjuterike</w:t>
            </w:r>
          </w:p>
        </w:tc>
        <w:tc>
          <w:tcPr>
            <w:tcW w:w="2520" w:type="dxa"/>
          </w:tcPr>
          <w:p w14:paraId="305C3B38" w14:textId="3C636678" w:rsidR="008E269F" w:rsidRPr="00977780" w:rsidRDefault="008E269F" w:rsidP="00FD68DE">
            <w:pPr>
              <w:spacing w:line="276" w:lineRule="auto"/>
              <w:rPr>
                <w:i/>
                <w:iCs/>
              </w:rPr>
            </w:pPr>
            <w:r w:rsidRPr="00977780">
              <w:t>Tek</w:t>
            </w:r>
            <w:r>
              <w:t xml:space="preserve">. e </w:t>
            </w:r>
            <w:r w:rsidRPr="00977780">
              <w:t>informacionit dhe telekomunikim</w:t>
            </w:r>
          </w:p>
        </w:tc>
        <w:tc>
          <w:tcPr>
            <w:tcW w:w="1620" w:type="dxa"/>
          </w:tcPr>
          <w:p w14:paraId="5D58AE3B" w14:textId="4D53F83F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7.67</w:t>
            </w:r>
          </w:p>
        </w:tc>
        <w:tc>
          <w:tcPr>
            <w:tcW w:w="1890" w:type="dxa"/>
          </w:tcPr>
          <w:p w14:paraId="2E20F3F0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3B043F" w14:textId="29676D71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7.67</w:t>
            </w:r>
          </w:p>
        </w:tc>
      </w:tr>
      <w:tr w:rsidR="008E269F" w14:paraId="37EFD90A" w14:textId="77777777" w:rsidTr="00416257">
        <w:tc>
          <w:tcPr>
            <w:tcW w:w="648" w:type="dxa"/>
          </w:tcPr>
          <w:p w14:paraId="0593623D" w14:textId="77777777" w:rsidR="008E269F" w:rsidRPr="000153B1" w:rsidRDefault="008E269F" w:rsidP="008E269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22C7636" w14:textId="4CBB1424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Djellza Prekadini</w:t>
            </w:r>
          </w:p>
        </w:tc>
        <w:tc>
          <w:tcPr>
            <w:tcW w:w="2520" w:type="dxa"/>
          </w:tcPr>
          <w:p w14:paraId="7EBFA3FF" w14:textId="400091C1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Fakulteti i filologjisë</w:t>
            </w:r>
          </w:p>
        </w:tc>
        <w:tc>
          <w:tcPr>
            <w:tcW w:w="2520" w:type="dxa"/>
          </w:tcPr>
          <w:p w14:paraId="19035831" w14:textId="70E4696F" w:rsidR="008E269F" w:rsidRDefault="008E269F" w:rsidP="00FD68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93635E">
              <w:t>Gjuhë angleze</w:t>
            </w:r>
          </w:p>
        </w:tc>
        <w:tc>
          <w:tcPr>
            <w:tcW w:w="1620" w:type="dxa"/>
          </w:tcPr>
          <w:p w14:paraId="305AFF3B" w14:textId="05ADBCBE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7.65</w:t>
            </w:r>
          </w:p>
        </w:tc>
        <w:tc>
          <w:tcPr>
            <w:tcW w:w="1890" w:type="dxa"/>
          </w:tcPr>
          <w:p w14:paraId="2DFE5373" w14:textId="77777777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D43487" w14:textId="752E6A69" w:rsidR="008E269F" w:rsidRDefault="008E269F" w:rsidP="00FD68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93635E">
              <w:t>7.65</w:t>
            </w:r>
          </w:p>
        </w:tc>
      </w:tr>
    </w:tbl>
    <w:p w14:paraId="2454513E" w14:textId="77777777" w:rsidR="008E269F" w:rsidRPr="004C5B23" w:rsidRDefault="008E269F" w:rsidP="008E269F">
      <w:pPr>
        <w:spacing w:line="276" w:lineRule="auto"/>
        <w:jc w:val="both"/>
      </w:pPr>
      <w:r w:rsidRPr="004C5B23">
        <w:lastRenderedPageBreak/>
        <w:t>Kundër vendimit të shpalljes së listës së përfituesve të bursave nga komisioni për ndarjen e bursave, lejohet ankesa, e cila i drejtohet komisionit të ankesave, i formuar “ ad hoc” me vendim të Kryetarit të Komunës. Ankesa  ushtrohet në afat prej 7 ditëve nga dita e shpalljes së listës së përfituesve të bursave nga ana e komisionit.</w:t>
      </w:r>
    </w:p>
    <w:p w14:paraId="51BD7A95" w14:textId="77777777" w:rsidR="008E269F" w:rsidRDefault="008E269F" w:rsidP="008E269F">
      <w:pPr>
        <w:spacing w:line="360" w:lineRule="auto"/>
        <w:jc w:val="both"/>
        <w:rPr>
          <w:b/>
          <w:bCs/>
        </w:rPr>
      </w:pPr>
    </w:p>
    <w:p w14:paraId="6D1495C5" w14:textId="77777777" w:rsidR="008E269F" w:rsidRPr="00011A7E" w:rsidRDefault="008E269F" w:rsidP="008E269F">
      <w:pPr>
        <w:spacing w:line="360" w:lineRule="auto"/>
        <w:jc w:val="both"/>
        <w:rPr>
          <w:b/>
          <w:bCs/>
        </w:rPr>
      </w:pPr>
      <w:r w:rsidRPr="00011A7E">
        <w:rPr>
          <w:b/>
          <w:bCs/>
        </w:rPr>
        <w:t>KOMISIONI:</w:t>
      </w:r>
    </w:p>
    <w:p w14:paraId="49C29922" w14:textId="77777777" w:rsidR="008E269F" w:rsidRPr="009223EC" w:rsidRDefault="008E269F" w:rsidP="008E269F">
      <w:pPr>
        <w:spacing w:line="360" w:lineRule="auto"/>
        <w:jc w:val="both"/>
      </w:pPr>
      <w:r w:rsidRPr="009223EC">
        <w:t>Fatjona Gashi</w:t>
      </w:r>
      <w:r>
        <w:t xml:space="preserve">      __________________________</w:t>
      </w:r>
    </w:p>
    <w:p w14:paraId="49797CDA" w14:textId="77777777" w:rsidR="008E269F" w:rsidRPr="009223EC" w:rsidRDefault="008E269F" w:rsidP="008E269F">
      <w:pPr>
        <w:spacing w:line="360" w:lineRule="auto"/>
        <w:jc w:val="both"/>
      </w:pPr>
      <w:r w:rsidRPr="009223EC">
        <w:t>Elbarim Morina</w:t>
      </w:r>
      <w:r>
        <w:t xml:space="preserve">   __________________________</w:t>
      </w:r>
    </w:p>
    <w:p w14:paraId="54B78652" w14:textId="77777777" w:rsidR="008E269F" w:rsidRDefault="008E269F" w:rsidP="008E269F">
      <w:pPr>
        <w:spacing w:line="360" w:lineRule="auto"/>
        <w:jc w:val="both"/>
      </w:pPr>
      <w:r w:rsidRPr="009223EC">
        <w:t>Kushtrim Haliti</w:t>
      </w:r>
      <w:r>
        <w:t xml:space="preserve">   __________________________</w:t>
      </w:r>
    </w:p>
    <w:p w14:paraId="1FA8CA70" w14:textId="77777777" w:rsidR="008E269F" w:rsidRPr="009223EC" w:rsidRDefault="008E269F" w:rsidP="008E269F">
      <w:pPr>
        <w:spacing w:line="360" w:lineRule="auto"/>
        <w:jc w:val="both"/>
      </w:pPr>
      <w:r>
        <w:t>Arlinda Selitaj     __________________________</w:t>
      </w:r>
    </w:p>
    <w:p w14:paraId="43635392" w14:textId="296AEB94" w:rsidR="00302873" w:rsidRPr="000153B1" w:rsidRDefault="008E269F" w:rsidP="008E269F">
      <w:r w:rsidRPr="009223EC">
        <w:t>Vlora Zhutaj - Gashi</w:t>
      </w:r>
      <w:r>
        <w:t xml:space="preserve"> _______________________</w:t>
      </w:r>
    </w:p>
    <w:sectPr w:rsidR="00302873" w:rsidRPr="000153B1" w:rsidSect="000153B1">
      <w:pgSz w:w="15840" w:h="12240" w:orient="landscape"/>
      <w:pgMar w:top="108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E30C2" w14:textId="77777777" w:rsidR="00C942D7" w:rsidRDefault="00C942D7">
      <w:r>
        <w:separator/>
      </w:r>
    </w:p>
  </w:endnote>
  <w:endnote w:type="continuationSeparator" w:id="0">
    <w:p w14:paraId="6BE98666" w14:textId="77777777" w:rsidR="00C942D7" w:rsidRDefault="00C9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D1D2" w14:textId="77777777" w:rsidR="00C942D7" w:rsidRDefault="00C942D7">
      <w:r>
        <w:separator/>
      </w:r>
    </w:p>
  </w:footnote>
  <w:footnote w:type="continuationSeparator" w:id="0">
    <w:p w14:paraId="7EE1DB89" w14:textId="77777777" w:rsidR="00C942D7" w:rsidRDefault="00C9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78B0"/>
    <w:multiLevelType w:val="hybridMultilevel"/>
    <w:tmpl w:val="F3A48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B1"/>
    <w:rsid w:val="000153B1"/>
    <w:rsid w:val="00020D9A"/>
    <w:rsid w:val="00047B02"/>
    <w:rsid w:val="000F2478"/>
    <w:rsid w:val="00135D00"/>
    <w:rsid w:val="001E4535"/>
    <w:rsid w:val="0027203F"/>
    <w:rsid w:val="00286BA5"/>
    <w:rsid w:val="002C183F"/>
    <w:rsid w:val="00302873"/>
    <w:rsid w:val="00416257"/>
    <w:rsid w:val="004716C6"/>
    <w:rsid w:val="004A14FA"/>
    <w:rsid w:val="004E259B"/>
    <w:rsid w:val="0057541B"/>
    <w:rsid w:val="005B0490"/>
    <w:rsid w:val="00642D43"/>
    <w:rsid w:val="00666BC9"/>
    <w:rsid w:val="006E4BF8"/>
    <w:rsid w:val="007E0E2B"/>
    <w:rsid w:val="00816356"/>
    <w:rsid w:val="008A7270"/>
    <w:rsid w:val="008D6FFE"/>
    <w:rsid w:val="008E269F"/>
    <w:rsid w:val="008F3FF6"/>
    <w:rsid w:val="00977780"/>
    <w:rsid w:val="00BE202F"/>
    <w:rsid w:val="00BE776F"/>
    <w:rsid w:val="00C65D82"/>
    <w:rsid w:val="00C662A1"/>
    <w:rsid w:val="00C87B14"/>
    <w:rsid w:val="00C942D7"/>
    <w:rsid w:val="00D531AD"/>
    <w:rsid w:val="00DD4B14"/>
    <w:rsid w:val="00DE3D45"/>
    <w:rsid w:val="00F250F7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F1FF0"/>
  <w15:chartTrackingRefBased/>
  <w15:docId w15:val="{36C98F0A-815E-4171-87B6-ACDD38D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jona.gashi\Desktop\A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C641-C0C7-4033-9679-B34AA563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Amblema</Template>
  <TotalTime>103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Komuna Klinë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Logo për komunën e klinës</dc:subject>
  <dc:creator>Fatjona Gashi</dc:creator>
  <cp:keywords>Halil BEKAJ</cp:keywords>
  <dc:description>Halil BEKAJ</dc:description>
  <cp:lastModifiedBy>Vlora Tafili</cp:lastModifiedBy>
  <cp:revision>3</cp:revision>
  <cp:lastPrinted>2023-07-28T12:24:00Z</cp:lastPrinted>
  <dcterms:created xsi:type="dcterms:W3CDTF">2023-07-28T10:36:00Z</dcterms:created>
  <dcterms:modified xsi:type="dcterms:W3CDTF">2024-05-20T14:42:00Z</dcterms:modified>
  <cp:category>Halil BEKAJ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Halil BEKAJ</vt:lpwstr>
  </property>
</Properties>
</file>