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1D4" w:rsidRPr="007B3A94" w:rsidRDefault="00CB18DB" w:rsidP="007B3A94">
      <w:pPr>
        <w:rPr>
          <w:sz w:val="22"/>
        </w:rPr>
      </w:pPr>
      <w:r w:rsidRPr="007B3A94">
        <w:rPr>
          <w:noProof/>
          <w:sz w:val="22"/>
          <w:lang w:val="en-US"/>
        </w:rPr>
        <w:drawing>
          <wp:inline distT="0" distB="0" distL="0" distR="0">
            <wp:extent cx="5943600" cy="857250"/>
            <wp:effectExtent l="0" t="0" r="0" b="0"/>
            <wp:docPr id="1" name="Picture 1" descr="ambl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mblem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1D4" w:rsidRPr="007B3A94" w:rsidRDefault="00F571D4" w:rsidP="00F571D4">
      <w:pPr>
        <w:rPr>
          <w:sz w:val="22"/>
        </w:rPr>
      </w:pPr>
    </w:p>
    <w:p w:rsidR="00F571D4" w:rsidRPr="007B3A94" w:rsidRDefault="00F571D4" w:rsidP="00F571D4">
      <w:pPr>
        <w:rPr>
          <w:sz w:val="22"/>
        </w:rPr>
      </w:pPr>
    </w:p>
    <w:p w:rsidR="00F571D4" w:rsidRPr="007B3A94" w:rsidRDefault="00F571D4" w:rsidP="00F571D4"/>
    <w:p w:rsidR="00302873" w:rsidRPr="007B3A94" w:rsidRDefault="00F571D4" w:rsidP="007B3A94">
      <w:pPr>
        <w:rPr>
          <w:b/>
          <w:sz w:val="28"/>
        </w:rPr>
      </w:pPr>
      <w:r w:rsidRPr="007B3A94">
        <w:rPr>
          <w:b/>
          <w:sz w:val="28"/>
        </w:rPr>
        <w:t>Dr</w:t>
      </w:r>
      <w:r w:rsidR="00E053F3" w:rsidRPr="007B3A94">
        <w:rPr>
          <w:b/>
          <w:sz w:val="28"/>
        </w:rPr>
        <w:t>ejtori</w:t>
      </w:r>
      <w:r w:rsidRPr="007B3A94">
        <w:rPr>
          <w:b/>
          <w:sz w:val="28"/>
        </w:rPr>
        <w:t>a</w:t>
      </w:r>
      <w:r w:rsidR="00E053F3" w:rsidRPr="007B3A94">
        <w:rPr>
          <w:b/>
          <w:sz w:val="28"/>
        </w:rPr>
        <w:t xml:space="preserve"> e </w:t>
      </w:r>
      <w:r w:rsidR="006F3040" w:rsidRPr="007B3A94">
        <w:rPr>
          <w:b/>
          <w:sz w:val="28"/>
        </w:rPr>
        <w:t>Bujqësisë</w:t>
      </w:r>
      <w:r w:rsidR="00026740" w:rsidRPr="007B3A94">
        <w:rPr>
          <w:b/>
          <w:sz w:val="28"/>
        </w:rPr>
        <w:t xml:space="preserve">, </w:t>
      </w:r>
      <w:r w:rsidR="006F3040" w:rsidRPr="007B3A94">
        <w:rPr>
          <w:b/>
          <w:sz w:val="28"/>
        </w:rPr>
        <w:t>Pylltarisë</w:t>
      </w:r>
      <w:r w:rsidR="00026740" w:rsidRPr="007B3A94">
        <w:rPr>
          <w:b/>
          <w:sz w:val="28"/>
        </w:rPr>
        <w:t xml:space="preserve"> dhe Zhvillimit Rural </w:t>
      </w:r>
      <w:r w:rsidR="006F3040" w:rsidRPr="007B3A94">
        <w:rPr>
          <w:b/>
          <w:sz w:val="28"/>
        </w:rPr>
        <w:t>Klinë</w:t>
      </w:r>
    </w:p>
    <w:p w:rsidR="00C7418D" w:rsidRPr="007B3A94" w:rsidRDefault="00C7418D" w:rsidP="000F2478">
      <w:pPr>
        <w:rPr>
          <w:sz w:val="22"/>
        </w:rPr>
      </w:pPr>
    </w:p>
    <w:p w:rsidR="00026740" w:rsidRPr="007B3A94" w:rsidRDefault="00026740" w:rsidP="000F2478">
      <w:pPr>
        <w:rPr>
          <w:b/>
          <w:sz w:val="28"/>
        </w:rPr>
      </w:pPr>
      <w:r w:rsidRPr="007B3A94">
        <w:rPr>
          <w:b/>
          <w:sz w:val="28"/>
        </w:rPr>
        <w:t xml:space="preserve">Lista e </w:t>
      </w:r>
      <w:r w:rsidR="006F3040" w:rsidRPr="007B3A94">
        <w:rPr>
          <w:b/>
          <w:sz w:val="28"/>
        </w:rPr>
        <w:t>fermerëve</w:t>
      </w:r>
      <w:r w:rsidR="007E0CE6" w:rsidRPr="007B3A94">
        <w:rPr>
          <w:b/>
          <w:sz w:val="28"/>
        </w:rPr>
        <w:t xml:space="preserve"> </w:t>
      </w:r>
      <w:r w:rsidR="00895119" w:rsidRPr="007B3A94">
        <w:rPr>
          <w:b/>
          <w:sz w:val="28"/>
        </w:rPr>
        <w:t>përfitues</w:t>
      </w:r>
      <w:r w:rsidR="002B7508" w:rsidRPr="007B3A94">
        <w:rPr>
          <w:b/>
          <w:sz w:val="28"/>
        </w:rPr>
        <w:t xml:space="preserve"> të</w:t>
      </w:r>
      <w:r w:rsidR="007E0CE6" w:rsidRPr="007B3A94">
        <w:rPr>
          <w:b/>
          <w:sz w:val="28"/>
        </w:rPr>
        <w:t xml:space="preserve"> serrave </w:t>
      </w:r>
      <w:r w:rsidR="00F86C8D" w:rsidRPr="007B3A94">
        <w:rPr>
          <w:b/>
          <w:sz w:val="28"/>
        </w:rPr>
        <w:t xml:space="preserve"> faza e </w:t>
      </w:r>
      <w:r w:rsidR="002B7508" w:rsidRPr="007B3A94">
        <w:rPr>
          <w:b/>
          <w:sz w:val="28"/>
        </w:rPr>
        <w:t>dytë</w:t>
      </w:r>
      <w:r w:rsidR="00F86C8D" w:rsidRPr="007B3A94">
        <w:rPr>
          <w:b/>
          <w:sz w:val="28"/>
        </w:rPr>
        <w:t xml:space="preserve"> </w:t>
      </w:r>
      <w:r w:rsidR="002B7508" w:rsidRPr="007B3A94">
        <w:rPr>
          <w:b/>
          <w:sz w:val="28"/>
        </w:rPr>
        <w:t>-</w:t>
      </w:r>
      <w:r w:rsidR="007B4F8D" w:rsidRPr="007B3A94">
        <w:rPr>
          <w:b/>
          <w:sz w:val="28"/>
        </w:rPr>
        <w:t xml:space="preserve"> 2023</w:t>
      </w:r>
    </w:p>
    <w:p w:rsidR="00C7418D" w:rsidRPr="007B3A94" w:rsidRDefault="00C7418D" w:rsidP="000F2478">
      <w:pPr>
        <w:rPr>
          <w:sz w:val="22"/>
        </w:rPr>
      </w:pPr>
    </w:p>
    <w:tbl>
      <w:tblPr>
        <w:tblStyle w:val="TableGrid"/>
        <w:tblW w:w="954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810"/>
        <w:gridCol w:w="2700"/>
        <w:gridCol w:w="2250"/>
        <w:gridCol w:w="2160"/>
        <w:gridCol w:w="1620"/>
      </w:tblGrid>
      <w:tr w:rsidR="00583FD5" w:rsidRPr="007B3A94" w:rsidTr="00583FD5">
        <w:trPr>
          <w:trHeight w:val="1000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Nr.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Emri dhe Mbiemri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Vendbanimi</w:t>
            </w:r>
          </w:p>
        </w:tc>
        <w:tc>
          <w:tcPr>
            <w:tcW w:w="216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bookmarkStart w:id="0" w:name="_GoBack"/>
            <w:bookmarkEnd w:id="0"/>
          </w:p>
          <w:p w:rsidR="00583FD5" w:rsidRPr="007B3A94" w:rsidRDefault="00583FD5" w:rsidP="00B600FA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Shuma e participimit në €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Nënshkrimi</w:t>
            </w: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1.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Avdyl Berisha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Gjurgjevik i Madh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2.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Jeton Gojani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Jagodë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3.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Ramiz Hoti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Zajm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4.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Tom Buzhala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Çabiq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5.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Nurije Deskaj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Siqevë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6.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Ardian Ramuni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Leskoc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7.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Rrahim Bojaj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Klinafc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8.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 xml:space="preserve">Shaban Rraci 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Dresnik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9.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Shefqet Kameraj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Jashanicë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10.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Lon Quni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Deiq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11.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Ditmir Hasanaj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Gllarevë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12.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Shaip Veselaj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Gllarevë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13.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Pal Quni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Deiq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14.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Gani Berisha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Gjurgjevik i Madh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15.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 xml:space="preserve">Lavdim Gashi 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Çabiq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16.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Musli Demaku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Çabiq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17.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Gani Doqi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Klinë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18.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Sali Mehmetaj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Rudicë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19.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Lumdite Isufi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Klinë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20.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Bardhec Bojaj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Kërrnicë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21.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Ramadan Limanaj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Caravik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22.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Skender Hoti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Shtupel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23.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 xml:space="preserve">Mark Berisha 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Dugajevë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lastRenderedPageBreak/>
              <w:t>24.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Ramadan Berisha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Dush</w:t>
            </w:r>
          </w:p>
        </w:tc>
        <w:tc>
          <w:tcPr>
            <w:tcW w:w="2160" w:type="dxa"/>
          </w:tcPr>
          <w:p w:rsidR="00583FD5" w:rsidRPr="007B3A94" w:rsidRDefault="00583FD5" w:rsidP="009378CB">
            <w:pPr>
              <w:spacing w:line="360" w:lineRule="auto"/>
              <w:jc w:val="center"/>
              <w:rPr>
                <w:sz w:val="22"/>
              </w:rPr>
            </w:pPr>
            <w:r w:rsidRPr="007B3A94">
              <w:rPr>
                <w:sz w:val="22"/>
              </w:rPr>
              <w:t xml:space="preserve">            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25.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 xml:space="preserve">Kolë Gojani 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Budisalc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26.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Arlind Bajraktari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Rudicë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27.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 xml:space="preserve">Shaip Gashi  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Çabiq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28.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 xml:space="preserve">Arben Bajraktari 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Rudicë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29.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Genc Gjoni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Jagodë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30.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Astrit Elshani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Grabc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31.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Sadbere Musaj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Zabërgjë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32.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Safet Gashi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Qupevë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33.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Dukagjin Pjetri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Nagllavë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34.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Ajnisha Morina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Sferkë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35.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Rexhë Merlaku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Gremnik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36.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Selvije Dakaj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Caravik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37.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Fatmir Isaj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Qupevë e Ulët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38.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Ajshe Gashi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Zajm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39.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Fadil Deskaj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Jelloc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40.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Uke Gashi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Çabiq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41.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Alban Balaj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Rixhevë</w:t>
            </w:r>
          </w:p>
        </w:tc>
        <w:tc>
          <w:tcPr>
            <w:tcW w:w="2160" w:type="dxa"/>
          </w:tcPr>
          <w:p w:rsidR="00583FD5" w:rsidRPr="007B3A94" w:rsidRDefault="00583FD5" w:rsidP="00E960FA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 xml:space="preserve">             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42.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Fatlum Balaj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Rixhevë</w:t>
            </w:r>
          </w:p>
        </w:tc>
        <w:tc>
          <w:tcPr>
            <w:tcW w:w="2160" w:type="dxa"/>
          </w:tcPr>
          <w:p w:rsidR="00583FD5" w:rsidRPr="007B3A94" w:rsidRDefault="00583FD5" w:rsidP="00C12BF2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 xml:space="preserve">             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43.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Merita Bajraktari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Rudicë</w:t>
            </w:r>
          </w:p>
        </w:tc>
        <w:tc>
          <w:tcPr>
            <w:tcW w:w="2160" w:type="dxa"/>
          </w:tcPr>
          <w:p w:rsidR="00583FD5" w:rsidRPr="007B3A94" w:rsidRDefault="00583FD5" w:rsidP="00C12BF2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 xml:space="preserve">             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44.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Kastriot Morina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Rixhevë</w:t>
            </w:r>
          </w:p>
        </w:tc>
        <w:tc>
          <w:tcPr>
            <w:tcW w:w="2160" w:type="dxa"/>
          </w:tcPr>
          <w:p w:rsidR="00583FD5" w:rsidRPr="007B3A94" w:rsidRDefault="00583FD5" w:rsidP="00C12BF2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 xml:space="preserve">             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45.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 xml:space="preserve"> Driton Doqaj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Klinë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46.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Rexhep Arifaj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Shtupel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47.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Pjeter Rrapi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Ranoc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48.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Medi Uka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Caravik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49.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Fadil Kryeziu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Klinë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 xml:space="preserve">50. 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Tafil Kastrati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Sferkë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51.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Deme Gashi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Sferkë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52.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Elmi Berisha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Gjurgjevik i Madh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147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53.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Mihill Marniku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Krushev e Madhe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413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54.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Bekim Gashi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Çabiq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338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55.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Halil Ahmetgjekaj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Rudicë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413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56.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 xml:space="preserve">Ahmet Bajraktari 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Jashanicë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413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57.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Fadil Mustafaj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Klinë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413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58.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 xml:space="preserve">Isni Bajraktari 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Resnik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428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lastRenderedPageBreak/>
              <w:t>59.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Sejdi Imeri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Dollc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413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60.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Shqiprim Bashota</w:t>
            </w:r>
          </w:p>
        </w:tc>
        <w:tc>
          <w:tcPr>
            <w:tcW w:w="2250" w:type="dxa"/>
          </w:tcPr>
          <w:p w:rsidR="00583FD5" w:rsidRPr="007B3A94" w:rsidRDefault="00583FD5" w:rsidP="002001AD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Caravik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413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61.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Rasim Dakaj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Caravik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413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62.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Ferdinand Gjergjaj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Krushevë e Vogël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428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63.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Jakup Mustafa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Pjetërq i Epërm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413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64.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Anton Kqiraj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Leskoc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413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65.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Bedri Bojaj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Kërrnicë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413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66.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Kole Kqiraj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Leskoc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428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67.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Avdi Bojaj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Kërrnicë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413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68.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Pren Grabanica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Shtupel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413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69.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 xml:space="preserve">Avni Berisha 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Gjurgjevik i Madh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413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70.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Gjin Lazraj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 xml:space="preserve">Zllakuqan 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428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71.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Ismail Beha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Drenoc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413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72.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Shaqir Elezaj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Gjurgjevik i Vogël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413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73.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Fahrije Berisha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Gjurgjevik i Madh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428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74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Hasan Mustafaj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Jashanicë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413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75.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Osman Kameraj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Jashanicë</w:t>
            </w:r>
          </w:p>
        </w:tc>
        <w:tc>
          <w:tcPr>
            <w:tcW w:w="2160" w:type="dxa"/>
          </w:tcPr>
          <w:p w:rsidR="00583FD5" w:rsidRPr="007B3A94" w:rsidRDefault="00583FD5" w:rsidP="00997AA8">
            <w:pPr>
              <w:spacing w:line="360" w:lineRule="auto"/>
              <w:jc w:val="center"/>
              <w:rPr>
                <w:sz w:val="22"/>
              </w:rPr>
            </w:pPr>
            <w:r w:rsidRPr="007B3A94">
              <w:rPr>
                <w:sz w:val="22"/>
              </w:rPr>
              <w:t xml:space="preserve">            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413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76.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 xml:space="preserve">Haki Gashi 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Sferkë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413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77.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Shpetim Morina</w:t>
            </w:r>
          </w:p>
        </w:tc>
        <w:tc>
          <w:tcPr>
            <w:tcW w:w="2250" w:type="dxa"/>
          </w:tcPr>
          <w:p w:rsidR="00583FD5" w:rsidRPr="007B3A94" w:rsidRDefault="00583FD5" w:rsidP="002001AD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Gllarevë</w:t>
            </w:r>
          </w:p>
        </w:tc>
        <w:tc>
          <w:tcPr>
            <w:tcW w:w="2160" w:type="dxa"/>
          </w:tcPr>
          <w:p w:rsidR="00583FD5" w:rsidRPr="007B3A94" w:rsidRDefault="00583FD5" w:rsidP="00997AA8">
            <w:pPr>
              <w:spacing w:line="360" w:lineRule="auto"/>
              <w:jc w:val="center"/>
              <w:rPr>
                <w:sz w:val="22"/>
              </w:rPr>
            </w:pPr>
            <w:r w:rsidRPr="007B3A94">
              <w:rPr>
                <w:sz w:val="22"/>
              </w:rPr>
              <w:t xml:space="preserve">            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428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78.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Dema Kalludra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Gremnik</w:t>
            </w:r>
          </w:p>
        </w:tc>
        <w:tc>
          <w:tcPr>
            <w:tcW w:w="2160" w:type="dxa"/>
          </w:tcPr>
          <w:p w:rsidR="00583FD5" w:rsidRPr="007B3A94" w:rsidRDefault="00583FD5" w:rsidP="00997AA8">
            <w:pPr>
              <w:spacing w:line="360" w:lineRule="auto"/>
              <w:jc w:val="center"/>
              <w:rPr>
                <w:sz w:val="22"/>
              </w:rPr>
            </w:pPr>
            <w:r w:rsidRPr="007B3A94">
              <w:rPr>
                <w:sz w:val="22"/>
              </w:rPr>
              <w:t xml:space="preserve">            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413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79.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Nezir Morina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Rixhevë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413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80.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Shefqet Elezaj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Gjurgjevik i Vogël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413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81.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 xml:space="preserve">Fetah Berisha 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Volljak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428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82.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Enver Slivova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Jashanicë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413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83.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 xml:space="preserve">Pren Selitaj 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Leskoc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413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84.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 xml:space="preserve">Xhavit Rama 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Klinafc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413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85.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Drane Pergjokaj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Zllakuqan</w:t>
            </w:r>
          </w:p>
        </w:tc>
        <w:tc>
          <w:tcPr>
            <w:tcW w:w="2160" w:type="dxa"/>
          </w:tcPr>
          <w:p w:rsidR="00583FD5" w:rsidRPr="007B3A94" w:rsidRDefault="00583FD5" w:rsidP="00997AA8">
            <w:pPr>
              <w:spacing w:line="360" w:lineRule="auto"/>
              <w:jc w:val="center"/>
              <w:rPr>
                <w:sz w:val="22"/>
              </w:rPr>
            </w:pPr>
            <w:r w:rsidRPr="007B3A94">
              <w:rPr>
                <w:sz w:val="22"/>
              </w:rPr>
              <w:t xml:space="preserve">            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413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86.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Nurije Beha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Gremnik</w:t>
            </w:r>
          </w:p>
        </w:tc>
        <w:tc>
          <w:tcPr>
            <w:tcW w:w="2160" w:type="dxa"/>
          </w:tcPr>
          <w:p w:rsidR="00583FD5" w:rsidRPr="007B3A94" w:rsidRDefault="00583FD5" w:rsidP="00997AA8">
            <w:pPr>
              <w:spacing w:line="360" w:lineRule="auto"/>
              <w:jc w:val="center"/>
              <w:rPr>
                <w:sz w:val="22"/>
              </w:rPr>
            </w:pPr>
            <w:r w:rsidRPr="007B3A94">
              <w:rPr>
                <w:sz w:val="22"/>
              </w:rPr>
              <w:t xml:space="preserve">            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428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87.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 xml:space="preserve">Augustin Zymi 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Ranoc</w:t>
            </w:r>
          </w:p>
        </w:tc>
        <w:tc>
          <w:tcPr>
            <w:tcW w:w="2160" w:type="dxa"/>
          </w:tcPr>
          <w:p w:rsidR="00583FD5" w:rsidRPr="007B3A94" w:rsidRDefault="00583FD5" w:rsidP="00997AA8">
            <w:pPr>
              <w:spacing w:line="360" w:lineRule="auto"/>
              <w:jc w:val="center"/>
              <w:rPr>
                <w:sz w:val="22"/>
              </w:rPr>
            </w:pPr>
            <w:r w:rsidRPr="007B3A94">
              <w:rPr>
                <w:sz w:val="22"/>
              </w:rPr>
              <w:t xml:space="preserve">            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413"/>
        </w:trPr>
        <w:tc>
          <w:tcPr>
            <w:tcW w:w="81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88.</w:t>
            </w:r>
          </w:p>
        </w:tc>
        <w:tc>
          <w:tcPr>
            <w:tcW w:w="270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 xml:space="preserve">Kujtim Shpati </w:t>
            </w:r>
          </w:p>
        </w:tc>
        <w:tc>
          <w:tcPr>
            <w:tcW w:w="225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Jashanicë</w:t>
            </w:r>
          </w:p>
        </w:tc>
        <w:tc>
          <w:tcPr>
            <w:tcW w:w="2160" w:type="dxa"/>
          </w:tcPr>
          <w:p w:rsidR="00583FD5" w:rsidRPr="007B3A94" w:rsidRDefault="00583FD5" w:rsidP="00997AA8">
            <w:pPr>
              <w:spacing w:line="360" w:lineRule="auto"/>
              <w:jc w:val="center"/>
              <w:rPr>
                <w:sz w:val="22"/>
              </w:rPr>
            </w:pPr>
            <w:r w:rsidRPr="007B3A94">
              <w:rPr>
                <w:sz w:val="22"/>
              </w:rPr>
              <w:t xml:space="preserve">            131.98</w:t>
            </w:r>
          </w:p>
        </w:tc>
        <w:tc>
          <w:tcPr>
            <w:tcW w:w="1620" w:type="dxa"/>
          </w:tcPr>
          <w:p w:rsidR="00583FD5" w:rsidRPr="007B3A94" w:rsidRDefault="00583FD5" w:rsidP="00F82D4E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413"/>
        </w:trPr>
        <w:tc>
          <w:tcPr>
            <w:tcW w:w="81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89.</w:t>
            </w:r>
          </w:p>
        </w:tc>
        <w:tc>
          <w:tcPr>
            <w:tcW w:w="270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Leotrim Racaj</w:t>
            </w:r>
          </w:p>
        </w:tc>
        <w:tc>
          <w:tcPr>
            <w:tcW w:w="225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Siqevë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413"/>
        </w:trPr>
        <w:tc>
          <w:tcPr>
            <w:tcW w:w="81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90.</w:t>
            </w:r>
          </w:p>
        </w:tc>
        <w:tc>
          <w:tcPr>
            <w:tcW w:w="270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Elsadet Kasabaj</w:t>
            </w:r>
          </w:p>
        </w:tc>
        <w:tc>
          <w:tcPr>
            <w:tcW w:w="225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Kërnicë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428"/>
        </w:trPr>
        <w:tc>
          <w:tcPr>
            <w:tcW w:w="81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lastRenderedPageBreak/>
              <w:t>91.</w:t>
            </w:r>
          </w:p>
        </w:tc>
        <w:tc>
          <w:tcPr>
            <w:tcW w:w="270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Mikiq Miodrag</w:t>
            </w:r>
          </w:p>
        </w:tc>
        <w:tc>
          <w:tcPr>
            <w:tcW w:w="225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Videjë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413"/>
        </w:trPr>
        <w:tc>
          <w:tcPr>
            <w:tcW w:w="81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92.</w:t>
            </w:r>
          </w:p>
        </w:tc>
        <w:tc>
          <w:tcPr>
            <w:tcW w:w="270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Xhevat Smajli</w:t>
            </w:r>
          </w:p>
        </w:tc>
        <w:tc>
          <w:tcPr>
            <w:tcW w:w="225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Pjetërq Epërm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842"/>
        </w:trPr>
        <w:tc>
          <w:tcPr>
            <w:tcW w:w="81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93.</w:t>
            </w:r>
          </w:p>
        </w:tc>
        <w:tc>
          <w:tcPr>
            <w:tcW w:w="270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 xml:space="preserve">Gentjana Bajraktari </w:t>
            </w:r>
          </w:p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Hoti</w:t>
            </w:r>
          </w:p>
        </w:tc>
        <w:tc>
          <w:tcPr>
            <w:tcW w:w="225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Jashanicë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413"/>
        </w:trPr>
        <w:tc>
          <w:tcPr>
            <w:tcW w:w="81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94.</w:t>
            </w:r>
          </w:p>
        </w:tc>
        <w:tc>
          <w:tcPr>
            <w:tcW w:w="270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Sheremet Mehmetaj</w:t>
            </w:r>
          </w:p>
        </w:tc>
        <w:tc>
          <w:tcPr>
            <w:tcW w:w="225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Caravik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413"/>
        </w:trPr>
        <w:tc>
          <w:tcPr>
            <w:tcW w:w="81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95.</w:t>
            </w:r>
          </w:p>
        </w:tc>
        <w:tc>
          <w:tcPr>
            <w:tcW w:w="270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 xml:space="preserve">Brahim Berisha </w:t>
            </w:r>
          </w:p>
        </w:tc>
        <w:tc>
          <w:tcPr>
            <w:tcW w:w="225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Volljak</w:t>
            </w:r>
          </w:p>
        </w:tc>
        <w:tc>
          <w:tcPr>
            <w:tcW w:w="2160" w:type="dxa"/>
          </w:tcPr>
          <w:p w:rsidR="00583FD5" w:rsidRPr="007B3A94" w:rsidRDefault="00583FD5" w:rsidP="00997AA8">
            <w:pPr>
              <w:spacing w:line="360" w:lineRule="auto"/>
              <w:jc w:val="center"/>
              <w:rPr>
                <w:sz w:val="22"/>
              </w:rPr>
            </w:pPr>
            <w:r w:rsidRPr="007B3A94">
              <w:rPr>
                <w:sz w:val="22"/>
              </w:rPr>
              <w:t xml:space="preserve">            131.98</w:t>
            </w:r>
          </w:p>
        </w:tc>
        <w:tc>
          <w:tcPr>
            <w:tcW w:w="162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428"/>
        </w:trPr>
        <w:tc>
          <w:tcPr>
            <w:tcW w:w="81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96.</w:t>
            </w:r>
          </w:p>
        </w:tc>
        <w:tc>
          <w:tcPr>
            <w:tcW w:w="270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Ranko Kostiq</w:t>
            </w:r>
          </w:p>
        </w:tc>
        <w:tc>
          <w:tcPr>
            <w:tcW w:w="225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Videjë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413"/>
        </w:trPr>
        <w:tc>
          <w:tcPr>
            <w:tcW w:w="81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97.</w:t>
            </w:r>
          </w:p>
        </w:tc>
        <w:tc>
          <w:tcPr>
            <w:tcW w:w="270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 xml:space="preserve">Keqë Racaj </w:t>
            </w:r>
          </w:p>
        </w:tc>
        <w:tc>
          <w:tcPr>
            <w:tcW w:w="225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Jelloc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413"/>
        </w:trPr>
        <w:tc>
          <w:tcPr>
            <w:tcW w:w="81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98.</w:t>
            </w:r>
          </w:p>
        </w:tc>
        <w:tc>
          <w:tcPr>
            <w:tcW w:w="270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Enver Millaku</w:t>
            </w:r>
          </w:p>
        </w:tc>
        <w:tc>
          <w:tcPr>
            <w:tcW w:w="225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Siqevë</w:t>
            </w:r>
          </w:p>
        </w:tc>
        <w:tc>
          <w:tcPr>
            <w:tcW w:w="2160" w:type="dxa"/>
          </w:tcPr>
          <w:p w:rsidR="00583FD5" w:rsidRPr="007B3A94" w:rsidRDefault="00583FD5" w:rsidP="001D22E2">
            <w:pPr>
              <w:spacing w:line="360" w:lineRule="auto"/>
              <w:jc w:val="right"/>
              <w:rPr>
                <w:sz w:val="22"/>
              </w:rPr>
            </w:pPr>
            <w:r w:rsidRPr="007B3A94">
              <w:rPr>
                <w:sz w:val="22"/>
              </w:rPr>
              <w:t>131.98</w:t>
            </w:r>
          </w:p>
        </w:tc>
        <w:tc>
          <w:tcPr>
            <w:tcW w:w="162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283"/>
        </w:trPr>
        <w:tc>
          <w:tcPr>
            <w:tcW w:w="81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99.</w:t>
            </w:r>
          </w:p>
        </w:tc>
        <w:tc>
          <w:tcPr>
            <w:tcW w:w="270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Endrit Myrtaj</w:t>
            </w:r>
          </w:p>
        </w:tc>
        <w:tc>
          <w:tcPr>
            <w:tcW w:w="225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Jashanicë</w:t>
            </w:r>
          </w:p>
        </w:tc>
        <w:tc>
          <w:tcPr>
            <w:tcW w:w="2160" w:type="dxa"/>
          </w:tcPr>
          <w:p w:rsidR="00583FD5" w:rsidRPr="007B3A94" w:rsidRDefault="00583FD5" w:rsidP="00997AA8">
            <w:pPr>
              <w:spacing w:line="360" w:lineRule="auto"/>
              <w:jc w:val="center"/>
              <w:rPr>
                <w:sz w:val="22"/>
              </w:rPr>
            </w:pPr>
            <w:r w:rsidRPr="007B3A94">
              <w:rPr>
                <w:sz w:val="22"/>
              </w:rPr>
              <w:t xml:space="preserve">            131.98</w:t>
            </w:r>
          </w:p>
        </w:tc>
        <w:tc>
          <w:tcPr>
            <w:tcW w:w="162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283"/>
        </w:trPr>
        <w:tc>
          <w:tcPr>
            <w:tcW w:w="81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100.</w:t>
            </w:r>
          </w:p>
        </w:tc>
        <w:tc>
          <w:tcPr>
            <w:tcW w:w="270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 xml:space="preserve">Vesel Asllanaj </w:t>
            </w:r>
          </w:p>
        </w:tc>
        <w:tc>
          <w:tcPr>
            <w:tcW w:w="225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Caravik</w:t>
            </w:r>
          </w:p>
        </w:tc>
        <w:tc>
          <w:tcPr>
            <w:tcW w:w="2160" w:type="dxa"/>
          </w:tcPr>
          <w:p w:rsidR="00583FD5" w:rsidRPr="007B3A94" w:rsidRDefault="00583FD5" w:rsidP="00997AA8">
            <w:pPr>
              <w:spacing w:line="360" w:lineRule="auto"/>
              <w:jc w:val="center"/>
              <w:rPr>
                <w:sz w:val="22"/>
              </w:rPr>
            </w:pPr>
            <w:r w:rsidRPr="007B3A94">
              <w:rPr>
                <w:sz w:val="22"/>
              </w:rPr>
              <w:t xml:space="preserve">            131.98</w:t>
            </w:r>
          </w:p>
        </w:tc>
        <w:tc>
          <w:tcPr>
            <w:tcW w:w="162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</w:p>
        </w:tc>
      </w:tr>
      <w:tr w:rsidR="00583FD5" w:rsidRPr="007B3A94" w:rsidTr="00583FD5">
        <w:trPr>
          <w:trHeight w:val="283"/>
        </w:trPr>
        <w:tc>
          <w:tcPr>
            <w:tcW w:w="81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101.</w:t>
            </w:r>
          </w:p>
        </w:tc>
        <w:tc>
          <w:tcPr>
            <w:tcW w:w="270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Adem Marmullaku</w:t>
            </w:r>
          </w:p>
        </w:tc>
        <w:tc>
          <w:tcPr>
            <w:tcW w:w="225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  <w:r w:rsidRPr="007B3A94">
              <w:rPr>
                <w:sz w:val="22"/>
              </w:rPr>
              <w:t>Dush</w:t>
            </w:r>
          </w:p>
        </w:tc>
        <w:tc>
          <w:tcPr>
            <w:tcW w:w="2160" w:type="dxa"/>
          </w:tcPr>
          <w:p w:rsidR="00583FD5" w:rsidRPr="007B3A94" w:rsidRDefault="00583FD5" w:rsidP="00997AA8">
            <w:pPr>
              <w:spacing w:line="360" w:lineRule="auto"/>
              <w:jc w:val="center"/>
              <w:rPr>
                <w:sz w:val="22"/>
              </w:rPr>
            </w:pPr>
            <w:r w:rsidRPr="007B3A94">
              <w:rPr>
                <w:sz w:val="22"/>
              </w:rPr>
              <w:t xml:space="preserve">            131.98</w:t>
            </w:r>
          </w:p>
        </w:tc>
        <w:tc>
          <w:tcPr>
            <w:tcW w:w="1620" w:type="dxa"/>
          </w:tcPr>
          <w:p w:rsidR="00583FD5" w:rsidRPr="007B3A94" w:rsidRDefault="00583FD5" w:rsidP="001D22E2">
            <w:pPr>
              <w:spacing w:line="360" w:lineRule="auto"/>
              <w:rPr>
                <w:sz w:val="22"/>
              </w:rPr>
            </w:pPr>
          </w:p>
        </w:tc>
      </w:tr>
    </w:tbl>
    <w:p w:rsidR="00747508" w:rsidRPr="007B3A94" w:rsidRDefault="00747508" w:rsidP="00F82D4E">
      <w:pPr>
        <w:spacing w:line="360" w:lineRule="auto"/>
        <w:rPr>
          <w:sz w:val="22"/>
        </w:rPr>
      </w:pPr>
    </w:p>
    <w:p w:rsidR="005A6B4A" w:rsidRPr="007B3A94" w:rsidRDefault="00747508" w:rsidP="00F82D4E">
      <w:pPr>
        <w:spacing w:line="360" w:lineRule="auto"/>
        <w:rPr>
          <w:sz w:val="22"/>
        </w:rPr>
      </w:pPr>
      <w:r w:rsidRPr="007B3A94">
        <w:rPr>
          <w:sz w:val="22"/>
        </w:rPr>
        <w:t>Keshilla juridike:</w:t>
      </w:r>
    </w:p>
    <w:p w:rsidR="00747508" w:rsidRPr="007B3A94" w:rsidRDefault="00747508" w:rsidP="00F82D4E">
      <w:pPr>
        <w:spacing w:line="360" w:lineRule="auto"/>
        <w:rPr>
          <w:sz w:val="22"/>
        </w:rPr>
      </w:pPr>
      <w:r w:rsidRPr="007B3A94">
        <w:rPr>
          <w:sz w:val="22"/>
        </w:rPr>
        <w:t>Fermeret e pa kënaqur me listen e përzgjedhjes kanë të drejtë ankesë 30 ditë nga dita e njoftimit në Drejtorin e Bujqësisë,  Pylltarisë</w:t>
      </w:r>
      <w:r w:rsidR="0085496A" w:rsidRPr="007B3A94">
        <w:rPr>
          <w:sz w:val="22"/>
        </w:rPr>
        <w:t xml:space="preserve"> </w:t>
      </w:r>
      <w:r w:rsidRPr="007B3A94">
        <w:rPr>
          <w:sz w:val="22"/>
        </w:rPr>
        <w:t xml:space="preserve"> dhe Zhvillimit  Rural.</w:t>
      </w:r>
    </w:p>
    <w:p w:rsidR="00747508" w:rsidRPr="007B3A94" w:rsidRDefault="00747508" w:rsidP="00F82D4E">
      <w:pPr>
        <w:spacing w:line="360" w:lineRule="auto"/>
        <w:rPr>
          <w:sz w:val="22"/>
        </w:rPr>
      </w:pPr>
    </w:p>
    <w:p w:rsidR="00F664A4" w:rsidRPr="007B3A94" w:rsidRDefault="00F82D4E" w:rsidP="00F82D4E">
      <w:pPr>
        <w:spacing w:line="360" w:lineRule="auto"/>
        <w:rPr>
          <w:sz w:val="22"/>
        </w:rPr>
      </w:pPr>
      <w:r w:rsidRPr="007B3A94">
        <w:rPr>
          <w:sz w:val="22"/>
        </w:rPr>
        <w:t xml:space="preserve">                                                                                                      </w:t>
      </w:r>
    </w:p>
    <w:p w:rsidR="00747508" w:rsidRPr="007B3A94" w:rsidRDefault="00751F30" w:rsidP="00F82D4E">
      <w:pPr>
        <w:spacing w:line="360" w:lineRule="auto"/>
        <w:rPr>
          <w:sz w:val="22"/>
        </w:rPr>
      </w:pPr>
      <w:r w:rsidRPr="007B3A94">
        <w:rPr>
          <w:sz w:val="22"/>
        </w:rPr>
        <w:t>Klinë, me 02.08.2023</w:t>
      </w:r>
      <w:r w:rsidR="00F82D4E" w:rsidRPr="007B3A94">
        <w:rPr>
          <w:sz w:val="22"/>
        </w:rPr>
        <w:t xml:space="preserve">          </w:t>
      </w:r>
      <w:r w:rsidR="00F664A4" w:rsidRPr="007B3A94">
        <w:rPr>
          <w:sz w:val="22"/>
        </w:rPr>
        <w:t xml:space="preserve">                                                                                           </w:t>
      </w:r>
    </w:p>
    <w:p w:rsidR="00F82D4E" w:rsidRPr="007B3A94" w:rsidRDefault="00747508" w:rsidP="00F82D4E">
      <w:pPr>
        <w:spacing w:line="360" w:lineRule="auto"/>
        <w:rPr>
          <w:sz w:val="22"/>
        </w:rPr>
      </w:pPr>
      <w:r w:rsidRPr="007B3A94">
        <w:rPr>
          <w:sz w:val="22"/>
        </w:rPr>
        <w:t xml:space="preserve">                                                                                                      </w:t>
      </w:r>
      <w:r w:rsidR="00F82D4E" w:rsidRPr="007B3A94">
        <w:rPr>
          <w:sz w:val="22"/>
        </w:rPr>
        <w:t xml:space="preserve">  Komisioni</w:t>
      </w:r>
      <w:r w:rsidRPr="007B3A94">
        <w:rPr>
          <w:sz w:val="22"/>
        </w:rPr>
        <w:t>:</w:t>
      </w:r>
    </w:p>
    <w:p w:rsidR="00F82D4E" w:rsidRPr="007B3A94" w:rsidRDefault="00F82D4E" w:rsidP="00F82D4E">
      <w:pPr>
        <w:spacing w:line="360" w:lineRule="auto"/>
        <w:rPr>
          <w:sz w:val="22"/>
        </w:rPr>
      </w:pPr>
      <w:r w:rsidRPr="007B3A94">
        <w:rPr>
          <w:sz w:val="22"/>
        </w:rPr>
        <w:t xml:space="preserve">                                                               </w:t>
      </w:r>
      <w:r w:rsidR="00AC7FE8" w:rsidRPr="007B3A94">
        <w:rPr>
          <w:sz w:val="22"/>
        </w:rPr>
        <w:t xml:space="preserve">                                        </w:t>
      </w:r>
      <w:r w:rsidR="006F3040" w:rsidRPr="007B3A94">
        <w:rPr>
          <w:sz w:val="22"/>
        </w:rPr>
        <w:t xml:space="preserve"> K</w:t>
      </w:r>
      <w:r w:rsidRPr="007B3A94">
        <w:rPr>
          <w:sz w:val="22"/>
        </w:rPr>
        <w:t>ryesues ____________</w:t>
      </w:r>
    </w:p>
    <w:p w:rsidR="00F82D4E" w:rsidRPr="007B3A94" w:rsidRDefault="00F82D4E" w:rsidP="00F82D4E">
      <w:pPr>
        <w:spacing w:line="360" w:lineRule="auto"/>
        <w:rPr>
          <w:sz w:val="22"/>
        </w:rPr>
      </w:pPr>
      <w:r w:rsidRPr="007B3A94">
        <w:rPr>
          <w:sz w:val="22"/>
        </w:rPr>
        <w:t xml:space="preserve">                                                               </w:t>
      </w:r>
      <w:r w:rsidR="00AC7FE8" w:rsidRPr="007B3A94">
        <w:rPr>
          <w:sz w:val="22"/>
        </w:rPr>
        <w:t xml:space="preserve">                               </w:t>
      </w:r>
      <w:r w:rsidRPr="007B3A94">
        <w:rPr>
          <w:sz w:val="22"/>
        </w:rPr>
        <w:t xml:space="preserve">  </w:t>
      </w:r>
      <w:r w:rsidR="005A6B4A" w:rsidRPr="007B3A94">
        <w:rPr>
          <w:sz w:val="22"/>
        </w:rPr>
        <w:t xml:space="preserve">        </w:t>
      </w:r>
      <w:r w:rsidR="006F3040" w:rsidRPr="007B3A94">
        <w:rPr>
          <w:sz w:val="22"/>
        </w:rPr>
        <w:t>A</w:t>
      </w:r>
      <w:r w:rsidRPr="007B3A94">
        <w:rPr>
          <w:sz w:val="22"/>
        </w:rPr>
        <w:t>n</w:t>
      </w:r>
      <w:r w:rsidR="006F3040" w:rsidRPr="007B3A94">
        <w:rPr>
          <w:sz w:val="22"/>
        </w:rPr>
        <w:t>ë</w:t>
      </w:r>
      <w:r w:rsidRPr="007B3A94">
        <w:rPr>
          <w:sz w:val="22"/>
        </w:rPr>
        <w:t>tar ______________</w:t>
      </w:r>
    </w:p>
    <w:p w:rsidR="00F82D4E" w:rsidRPr="007B3A94" w:rsidRDefault="00F82D4E" w:rsidP="00F82D4E">
      <w:pPr>
        <w:spacing w:line="360" w:lineRule="auto"/>
        <w:rPr>
          <w:sz w:val="22"/>
        </w:rPr>
      </w:pPr>
      <w:r w:rsidRPr="007B3A94">
        <w:rPr>
          <w:sz w:val="22"/>
        </w:rPr>
        <w:t xml:space="preserve">                                                                                                    </w:t>
      </w:r>
      <w:r w:rsidR="00D40214" w:rsidRPr="007B3A94">
        <w:rPr>
          <w:sz w:val="22"/>
        </w:rPr>
        <w:t xml:space="preserve">    </w:t>
      </w:r>
      <w:r w:rsidR="006F3040" w:rsidRPr="007B3A94">
        <w:rPr>
          <w:sz w:val="22"/>
        </w:rPr>
        <w:t>A</w:t>
      </w:r>
      <w:r w:rsidRPr="007B3A94">
        <w:rPr>
          <w:sz w:val="22"/>
        </w:rPr>
        <w:t>n</w:t>
      </w:r>
      <w:r w:rsidR="006F3040" w:rsidRPr="007B3A94">
        <w:rPr>
          <w:sz w:val="22"/>
        </w:rPr>
        <w:t>ë</w:t>
      </w:r>
      <w:r w:rsidRPr="007B3A94">
        <w:rPr>
          <w:sz w:val="22"/>
        </w:rPr>
        <w:t>tar_______________</w:t>
      </w:r>
    </w:p>
    <w:sectPr w:rsidR="00F82D4E" w:rsidRPr="007B3A94" w:rsidSect="0093656D">
      <w:pgSz w:w="12240" w:h="15840"/>
      <w:pgMar w:top="540" w:right="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2DF" w:rsidRDefault="003D02DF">
      <w:r>
        <w:separator/>
      </w:r>
    </w:p>
  </w:endnote>
  <w:endnote w:type="continuationSeparator" w:id="0">
    <w:p w:rsidR="003D02DF" w:rsidRDefault="003D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2DF" w:rsidRDefault="003D02DF">
      <w:r>
        <w:separator/>
      </w:r>
    </w:p>
  </w:footnote>
  <w:footnote w:type="continuationSeparator" w:id="0">
    <w:p w:rsidR="003D02DF" w:rsidRDefault="003D0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964"/>
    <w:rsid w:val="0000721B"/>
    <w:rsid w:val="00010E2E"/>
    <w:rsid w:val="00020C6E"/>
    <w:rsid w:val="00026740"/>
    <w:rsid w:val="00031EF9"/>
    <w:rsid w:val="00045694"/>
    <w:rsid w:val="00047B02"/>
    <w:rsid w:val="0005778F"/>
    <w:rsid w:val="00057F07"/>
    <w:rsid w:val="000A0CC3"/>
    <w:rsid w:val="000A11EF"/>
    <w:rsid w:val="000B041F"/>
    <w:rsid w:val="000C087D"/>
    <w:rsid w:val="000C5B43"/>
    <w:rsid w:val="000C6F3E"/>
    <w:rsid w:val="000E421C"/>
    <w:rsid w:val="000E5A9D"/>
    <w:rsid w:val="000E6D94"/>
    <w:rsid w:val="000E7C64"/>
    <w:rsid w:val="000F2478"/>
    <w:rsid w:val="00101F41"/>
    <w:rsid w:val="001063E9"/>
    <w:rsid w:val="0011218B"/>
    <w:rsid w:val="00113DD1"/>
    <w:rsid w:val="00117A9B"/>
    <w:rsid w:val="00125D2F"/>
    <w:rsid w:val="00126241"/>
    <w:rsid w:val="001271C4"/>
    <w:rsid w:val="001273D1"/>
    <w:rsid w:val="00135D00"/>
    <w:rsid w:val="0016270B"/>
    <w:rsid w:val="00165429"/>
    <w:rsid w:val="00171158"/>
    <w:rsid w:val="00173C50"/>
    <w:rsid w:val="00173C6D"/>
    <w:rsid w:val="001850C9"/>
    <w:rsid w:val="00191824"/>
    <w:rsid w:val="001931CD"/>
    <w:rsid w:val="001934F5"/>
    <w:rsid w:val="001C01F8"/>
    <w:rsid w:val="001C4DEB"/>
    <w:rsid w:val="001C7B91"/>
    <w:rsid w:val="001D1D81"/>
    <w:rsid w:val="001D22DE"/>
    <w:rsid w:val="001D22E2"/>
    <w:rsid w:val="001D3B5F"/>
    <w:rsid w:val="002001AD"/>
    <w:rsid w:val="00213105"/>
    <w:rsid w:val="002409A1"/>
    <w:rsid w:val="00243AF3"/>
    <w:rsid w:val="00261EA0"/>
    <w:rsid w:val="00262661"/>
    <w:rsid w:val="0027203F"/>
    <w:rsid w:val="00272C60"/>
    <w:rsid w:val="0029302C"/>
    <w:rsid w:val="002939BC"/>
    <w:rsid w:val="00293BBA"/>
    <w:rsid w:val="002B0E69"/>
    <w:rsid w:val="002B7508"/>
    <w:rsid w:val="002C06B7"/>
    <w:rsid w:val="002C073E"/>
    <w:rsid w:val="002C101D"/>
    <w:rsid w:val="002C1447"/>
    <w:rsid w:val="002C29DB"/>
    <w:rsid w:val="002C3AAC"/>
    <w:rsid w:val="002C4969"/>
    <w:rsid w:val="002C7B69"/>
    <w:rsid w:val="002D2E82"/>
    <w:rsid w:val="002E7081"/>
    <w:rsid w:val="002F2BCB"/>
    <w:rsid w:val="002F7732"/>
    <w:rsid w:val="00300CE1"/>
    <w:rsid w:val="00302873"/>
    <w:rsid w:val="003117DE"/>
    <w:rsid w:val="00314C98"/>
    <w:rsid w:val="0031535C"/>
    <w:rsid w:val="003160D9"/>
    <w:rsid w:val="00327B21"/>
    <w:rsid w:val="00340F01"/>
    <w:rsid w:val="0034156A"/>
    <w:rsid w:val="003424A3"/>
    <w:rsid w:val="00344BA7"/>
    <w:rsid w:val="00351DBC"/>
    <w:rsid w:val="00356529"/>
    <w:rsid w:val="00376FD3"/>
    <w:rsid w:val="003816F5"/>
    <w:rsid w:val="003945C8"/>
    <w:rsid w:val="00395931"/>
    <w:rsid w:val="00397A2B"/>
    <w:rsid w:val="003A0C11"/>
    <w:rsid w:val="003A471D"/>
    <w:rsid w:val="003D02DF"/>
    <w:rsid w:val="003E3A5A"/>
    <w:rsid w:val="003E7A06"/>
    <w:rsid w:val="003F0881"/>
    <w:rsid w:val="003F6289"/>
    <w:rsid w:val="00422955"/>
    <w:rsid w:val="00477E95"/>
    <w:rsid w:val="00482E69"/>
    <w:rsid w:val="00490964"/>
    <w:rsid w:val="00495F92"/>
    <w:rsid w:val="004A6C0F"/>
    <w:rsid w:val="004B26D4"/>
    <w:rsid w:val="004B2B5A"/>
    <w:rsid w:val="004C2FB8"/>
    <w:rsid w:val="004D4B39"/>
    <w:rsid w:val="004E2388"/>
    <w:rsid w:val="004E259B"/>
    <w:rsid w:val="004E5C1E"/>
    <w:rsid w:val="004E6921"/>
    <w:rsid w:val="00507C3C"/>
    <w:rsid w:val="00512714"/>
    <w:rsid w:val="005226CD"/>
    <w:rsid w:val="00533293"/>
    <w:rsid w:val="00534EF4"/>
    <w:rsid w:val="00536BA0"/>
    <w:rsid w:val="00546519"/>
    <w:rsid w:val="005529AA"/>
    <w:rsid w:val="0055501F"/>
    <w:rsid w:val="0056408A"/>
    <w:rsid w:val="00573603"/>
    <w:rsid w:val="00574E67"/>
    <w:rsid w:val="00583FD5"/>
    <w:rsid w:val="00590112"/>
    <w:rsid w:val="0059038E"/>
    <w:rsid w:val="005A6B4A"/>
    <w:rsid w:val="005B0490"/>
    <w:rsid w:val="005D4227"/>
    <w:rsid w:val="005E195F"/>
    <w:rsid w:val="005E5EDD"/>
    <w:rsid w:val="005E7491"/>
    <w:rsid w:val="00615906"/>
    <w:rsid w:val="006243BD"/>
    <w:rsid w:val="0062609D"/>
    <w:rsid w:val="006333BE"/>
    <w:rsid w:val="00644525"/>
    <w:rsid w:val="00645ACF"/>
    <w:rsid w:val="00650E2C"/>
    <w:rsid w:val="006514CC"/>
    <w:rsid w:val="00651CCC"/>
    <w:rsid w:val="0065606D"/>
    <w:rsid w:val="0066541D"/>
    <w:rsid w:val="00684E93"/>
    <w:rsid w:val="00687437"/>
    <w:rsid w:val="006908C0"/>
    <w:rsid w:val="00690993"/>
    <w:rsid w:val="00690E40"/>
    <w:rsid w:val="0069400D"/>
    <w:rsid w:val="00694563"/>
    <w:rsid w:val="006953FC"/>
    <w:rsid w:val="00695754"/>
    <w:rsid w:val="00696BBF"/>
    <w:rsid w:val="006A1497"/>
    <w:rsid w:val="006A4D10"/>
    <w:rsid w:val="006B1094"/>
    <w:rsid w:val="006B2BCC"/>
    <w:rsid w:val="006B40C4"/>
    <w:rsid w:val="006D3076"/>
    <w:rsid w:val="006D3D61"/>
    <w:rsid w:val="006D4712"/>
    <w:rsid w:val="006E2481"/>
    <w:rsid w:val="006E4BF8"/>
    <w:rsid w:val="006F3040"/>
    <w:rsid w:val="006F7A71"/>
    <w:rsid w:val="00701FB8"/>
    <w:rsid w:val="0070778A"/>
    <w:rsid w:val="00707A96"/>
    <w:rsid w:val="00707E7E"/>
    <w:rsid w:val="00711EBB"/>
    <w:rsid w:val="00740585"/>
    <w:rsid w:val="00747508"/>
    <w:rsid w:val="00751F30"/>
    <w:rsid w:val="0076708C"/>
    <w:rsid w:val="007716E5"/>
    <w:rsid w:val="007863D2"/>
    <w:rsid w:val="0079119B"/>
    <w:rsid w:val="00791D0B"/>
    <w:rsid w:val="007950C1"/>
    <w:rsid w:val="00797A6E"/>
    <w:rsid w:val="007A0496"/>
    <w:rsid w:val="007A1571"/>
    <w:rsid w:val="007A32B2"/>
    <w:rsid w:val="007A5173"/>
    <w:rsid w:val="007A5A52"/>
    <w:rsid w:val="007A7FBD"/>
    <w:rsid w:val="007B3A94"/>
    <w:rsid w:val="007B4F8D"/>
    <w:rsid w:val="007B7429"/>
    <w:rsid w:val="007C03F2"/>
    <w:rsid w:val="007D0D66"/>
    <w:rsid w:val="007D1AE4"/>
    <w:rsid w:val="007D2832"/>
    <w:rsid w:val="007D39B3"/>
    <w:rsid w:val="007E0CE6"/>
    <w:rsid w:val="007E0E2B"/>
    <w:rsid w:val="00801099"/>
    <w:rsid w:val="00804F78"/>
    <w:rsid w:val="00816356"/>
    <w:rsid w:val="00816841"/>
    <w:rsid w:val="00822065"/>
    <w:rsid w:val="00840D63"/>
    <w:rsid w:val="00841392"/>
    <w:rsid w:val="00842C68"/>
    <w:rsid w:val="00850789"/>
    <w:rsid w:val="0085496A"/>
    <w:rsid w:val="008558C9"/>
    <w:rsid w:val="00864DA6"/>
    <w:rsid w:val="00865861"/>
    <w:rsid w:val="008746F0"/>
    <w:rsid w:val="008855F0"/>
    <w:rsid w:val="00886C7D"/>
    <w:rsid w:val="008924E5"/>
    <w:rsid w:val="00895119"/>
    <w:rsid w:val="00895444"/>
    <w:rsid w:val="008979C3"/>
    <w:rsid w:val="008A4581"/>
    <w:rsid w:val="008A7A42"/>
    <w:rsid w:val="008C4DF1"/>
    <w:rsid w:val="008D331E"/>
    <w:rsid w:val="008D5566"/>
    <w:rsid w:val="008D6FFE"/>
    <w:rsid w:val="008E6F80"/>
    <w:rsid w:val="008F457E"/>
    <w:rsid w:val="008F7FF1"/>
    <w:rsid w:val="00916C5D"/>
    <w:rsid w:val="0093656D"/>
    <w:rsid w:val="009378CB"/>
    <w:rsid w:val="00944F48"/>
    <w:rsid w:val="00966358"/>
    <w:rsid w:val="00981CF8"/>
    <w:rsid w:val="00982E59"/>
    <w:rsid w:val="00997077"/>
    <w:rsid w:val="00997AA8"/>
    <w:rsid w:val="009B5320"/>
    <w:rsid w:val="009D6544"/>
    <w:rsid w:val="009E791F"/>
    <w:rsid w:val="009F71BF"/>
    <w:rsid w:val="00A0151E"/>
    <w:rsid w:val="00A03B29"/>
    <w:rsid w:val="00A140AF"/>
    <w:rsid w:val="00A2515F"/>
    <w:rsid w:val="00A45EE2"/>
    <w:rsid w:val="00A87E6A"/>
    <w:rsid w:val="00A918C9"/>
    <w:rsid w:val="00AA41EA"/>
    <w:rsid w:val="00AA78ED"/>
    <w:rsid w:val="00AB3FBE"/>
    <w:rsid w:val="00AB71CB"/>
    <w:rsid w:val="00AC7FE8"/>
    <w:rsid w:val="00AD21EE"/>
    <w:rsid w:val="00AF4548"/>
    <w:rsid w:val="00AF4EDF"/>
    <w:rsid w:val="00B016D5"/>
    <w:rsid w:val="00B0678E"/>
    <w:rsid w:val="00B17E2B"/>
    <w:rsid w:val="00B30426"/>
    <w:rsid w:val="00B41A6A"/>
    <w:rsid w:val="00B4360E"/>
    <w:rsid w:val="00B45E7A"/>
    <w:rsid w:val="00B479DA"/>
    <w:rsid w:val="00B600FA"/>
    <w:rsid w:val="00B622CE"/>
    <w:rsid w:val="00B75D56"/>
    <w:rsid w:val="00B80DE1"/>
    <w:rsid w:val="00B84331"/>
    <w:rsid w:val="00B946C5"/>
    <w:rsid w:val="00BB20A5"/>
    <w:rsid w:val="00BB3089"/>
    <w:rsid w:val="00BB3EB2"/>
    <w:rsid w:val="00BE6D0F"/>
    <w:rsid w:val="00BF1B59"/>
    <w:rsid w:val="00BF4FE6"/>
    <w:rsid w:val="00C10FCE"/>
    <w:rsid w:val="00C12BF2"/>
    <w:rsid w:val="00C27124"/>
    <w:rsid w:val="00C570C8"/>
    <w:rsid w:val="00C6295F"/>
    <w:rsid w:val="00C65D82"/>
    <w:rsid w:val="00C71DC2"/>
    <w:rsid w:val="00C73565"/>
    <w:rsid w:val="00C7418D"/>
    <w:rsid w:val="00C90FAE"/>
    <w:rsid w:val="00CA0370"/>
    <w:rsid w:val="00CA7D76"/>
    <w:rsid w:val="00CB18DB"/>
    <w:rsid w:val="00CB4130"/>
    <w:rsid w:val="00CB6096"/>
    <w:rsid w:val="00CD3E4B"/>
    <w:rsid w:val="00CD4D84"/>
    <w:rsid w:val="00CE22D3"/>
    <w:rsid w:val="00CF0A01"/>
    <w:rsid w:val="00CF0E1C"/>
    <w:rsid w:val="00CF3BFF"/>
    <w:rsid w:val="00CF612C"/>
    <w:rsid w:val="00D01BA7"/>
    <w:rsid w:val="00D0626E"/>
    <w:rsid w:val="00D117A8"/>
    <w:rsid w:val="00D1516D"/>
    <w:rsid w:val="00D22CA1"/>
    <w:rsid w:val="00D34A07"/>
    <w:rsid w:val="00D40214"/>
    <w:rsid w:val="00D425D4"/>
    <w:rsid w:val="00D42DFF"/>
    <w:rsid w:val="00D47DA5"/>
    <w:rsid w:val="00D53269"/>
    <w:rsid w:val="00D602A0"/>
    <w:rsid w:val="00D62EA6"/>
    <w:rsid w:val="00D6747A"/>
    <w:rsid w:val="00D7405E"/>
    <w:rsid w:val="00D826D3"/>
    <w:rsid w:val="00D83F24"/>
    <w:rsid w:val="00D92A12"/>
    <w:rsid w:val="00DA3BFA"/>
    <w:rsid w:val="00DA6573"/>
    <w:rsid w:val="00DB0CDB"/>
    <w:rsid w:val="00DB3343"/>
    <w:rsid w:val="00DC11E0"/>
    <w:rsid w:val="00DD4B14"/>
    <w:rsid w:val="00DE3D45"/>
    <w:rsid w:val="00DE45D7"/>
    <w:rsid w:val="00DE525B"/>
    <w:rsid w:val="00DE7E99"/>
    <w:rsid w:val="00DF49CE"/>
    <w:rsid w:val="00DF4F9A"/>
    <w:rsid w:val="00E02C78"/>
    <w:rsid w:val="00E053F3"/>
    <w:rsid w:val="00E079FB"/>
    <w:rsid w:val="00E10682"/>
    <w:rsid w:val="00E1484B"/>
    <w:rsid w:val="00E1511A"/>
    <w:rsid w:val="00E17A48"/>
    <w:rsid w:val="00E21774"/>
    <w:rsid w:val="00E31057"/>
    <w:rsid w:val="00E322A9"/>
    <w:rsid w:val="00E3647B"/>
    <w:rsid w:val="00E61FBD"/>
    <w:rsid w:val="00E75CAB"/>
    <w:rsid w:val="00E809F6"/>
    <w:rsid w:val="00E85128"/>
    <w:rsid w:val="00E86440"/>
    <w:rsid w:val="00E91F64"/>
    <w:rsid w:val="00E93607"/>
    <w:rsid w:val="00E960FA"/>
    <w:rsid w:val="00EA31CC"/>
    <w:rsid w:val="00EC442A"/>
    <w:rsid w:val="00EC7B44"/>
    <w:rsid w:val="00ED0663"/>
    <w:rsid w:val="00EE0DF9"/>
    <w:rsid w:val="00EE6413"/>
    <w:rsid w:val="00EE68C3"/>
    <w:rsid w:val="00EE6A94"/>
    <w:rsid w:val="00F03A36"/>
    <w:rsid w:val="00F22361"/>
    <w:rsid w:val="00F250F7"/>
    <w:rsid w:val="00F321E4"/>
    <w:rsid w:val="00F41A0C"/>
    <w:rsid w:val="00F461EA"/>
    <w:rsid w:val="00F461F6"/>
    <w:rsid w:val="00F50854"/>
    <w:rsid w:val="00F571D4"/>
    <w:rsid w:val="00F664A4"/>
    <w:rsid w:val="00F66CAB"/>
    <w:rsid w:val="00F82D4E"/>
    <w:rsid w:val="00F86C8D"/>
    <w:rsid w:val="00F86E03"/>
    <w:rsid w:val="00FA6061"/>
    <w:rsid w:val="00FC682B"/>
    <w:rsid w:val="00FD5512"/>
    <w:rsid w:val="00FD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27B2E3"/>
  <w15:docId w15:val="{C6DE45F3-4184-4E00-8810-A81D9621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E4B"/>
    <w:rPr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4B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4B1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D4B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4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6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xhep.Rexhepi\Desktop\Amblem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Amblema</Template>
  <TotalTime>90</TotalTime>
  <Pages>1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Administrator</vt:lpstr>
    </vt:vector>
  </TitlesOfParts>
  <Company>ArtHOUSE.Co.LTD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Administrator</dc:title>
  <dc:subject>Amblema per komunen e klines</dc:subject>
  <dc:creator>Enver.Marmullaku</dc:creator>
  <cp:keywords>Halil BEKAJ</cp:keywords>
  <dc:description>Halil BEKAJ</dc:description>
  <cp:lastModifiedBy>Vlora Tafili</cp:lastModifiedBy>
  <cp:revision>37</cp:revision>
  <cp:lastPrinted>2023-08-02T12:25:00Z</cp:lastPrinted>
  <dcterms:created xsi:type="dcterms:W3CDTF">2023-07-31T11:28:00Z</dcterms:created>
  <dcterms:modified xsi:type="dcterms:W3CDTF">2023-08-02T13:45:00Z</dcterms:modified>
  <cp:category>Halil BEKAJ</cp:category>
</cp:coreProperties>
</file>