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B14" w:rsidRDefault="00DD4B14" w:rsidP="00DD4B14">
      <w:pPr>
        <w:jc w:val="center"/>
      </w:pPr>
    </w:p>
    <w:p w:rsidR="00DD4B14" w:rsidRPr="00DD4B14" w:rsidRDefault="00F250F7" w:rsidP="00F250F7">
      <w:r>
        <w:t xml:space="preserve">  </w:t>
      </w:r>
      <w:r w:rsidR="004E259B">
        <w:object w:dxaOrig="12180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69.75pt" o:ole="">
            <v:imagedata r:id="rId7" o:title=""/>
          </v:shape>
          <o:OLEObject Type="Embed" ProgID="CorelPHOTOPAINT.Image.13" ShapeID="_x0000_i1025" DrawAspect="Content" ObjectID="_1742970962" r:id="rId8"/>
        </w:object>
      </w:r>
    </w:p>
    <w:p w:rsidR="00DD4B14" w:rsidRDefault="00DD4B14" w:rsidP="00DD4B14"/>
    <w:p w:rsidR="00302873" w:rsidRDefault="00E053F3" w:rsidP="000F2478">
      <w:r>
        <w:t xml:space="preserve">Drejtori e </w:t>
      </w:r>
      <w:r w:rsidR="00026740">
        <w:t>Bujqësisë, Pylltarisë dhe Zhvillimit Rural Klinë</w:t>
      </w:r>
    </w:p>
    <w:p w:rsidR="00C7418D" w:rsidRDefault="00C7418D" w:rsidP="000F2478"/>
    <w:p w:rsidR="00026740" w:rsidRDefault="00026740" w:rsidP="000F2478">
      <w:r>
        <w:t>Lista e fer</w:t>
      </w:r>
      <w:r w:rsidR="00AA2C32">
        <w:t>merëve përfitues të Serrave 2023</w:t>
      </w:r>
    </w:p>
    <w:p w:rsidR="00C7418D" w:rsidRDefault="00C7418D" w:rsidP="000F2478"/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576"/>
        <w:gridCol w:w="2570"/>
        <w:gridCol w:w="1815"/>
        <w:gridCol w:w="15"/>
        <w:gridCol w:w="30"/>
        <w:gridCol w:w="484"/>
        <w:gridCol w:w="699"/>
        <w:gridCol w:w="1109"/>
        <w:gridCol w:w="897"/>
        <w:gridCol w:w="1885"/>
      </w:tblGrid>
      <w:tr w:rsidR="007B0485" w:rsidRPr="00F82D4E" w:rsidTr="007B0485">
        <w:tc>
          <w:tcPr>
            <w:tcW w:w="576" w:type="dxa"/>
          </w:tcPr>
          <w:p w:rsidR="007B0485" w:rsidRPr="00F82D4E" w:rsidRDefault="007B0485" w:rsidP="00F82D4E">
            <w:pPr>
              <w:spacing w:line="360" w:lineRule="auto"/>
            </w:pPr>
            <w:r w:rsidRPr="00F82D4E">
              <w:t>Nr.</w:t>
            </w:r>
          </w:p>
        </w:tc>
        <w:tc>
          <w:tcPr>
            <w:tcW w:w="2570" w:type="dxa"/>
          </w:tcPr>
          <w:p w:rsidR="007B0485" w:rsidRPr="00F82D4E" w:rsidRDefault="007B0485" w:rsidP="00F82D4E">
            <w:pPr>
              <w:spacing w:line="360" w:lineRule="auto"/>
            </w:pPr>
            <w:r w:rsidRPr="00F82D4E">
              <w:t>Emri dhe Mbiemri</w:t>
            </w:r>
          </w:p>
        </w:tc>
        <w:tc>
          <w:tcPr>
            <w:tcW w:w="1860" w:type="dxa"/>
            <w:gridSpan w:val="3"/>
          </w:tcPr>
          <w:p w:rsidR="007B0485" w:rsidRPr="00F82D4E" w:rsidRDefault="007B0485" w:rsidP="00F82D4E">
            <w:pPr>
              <w:spacing w:line="360" w:lineRule="auto"/>
            </w:pPr>
            <w:r w:rsidRPr="00F82D4E">
              <w:t>Vendbanimi</w:t>
            </w:r>
          </w:p>
        </w:tc>
        <w:tc>
          <w:tcPr>
            <w:tcW w:w="484" w:type="dxa"/>
          </w:tcPr>
          <w:p w:rsidR="007B0485" w:rsidRPr="00F82D4E" w:rsidRDefault="007B0485" w:rsidP="007B0485">
            <w:pPr>
              <w:spacing w:line="360" w:lineRule="auto"/>
            </w:pPr>
          </w:p>
        </w:tc>
        <w:tc>
          <w:tcPr>
            <w:tcW w:w="1808" w:type="dxa"/>
            <w:gridSpan w:val="2"/>
          </w:tcPr>
          <w:p w:rsidR="007B0485" w:rsidRPr="00F82D4E" w:rsidRDefault="007B0485" w:rsidP="00F82D4E">
            <w:pPr>
              <w:spacing w:line="360" w:lineRule="auto"/>
            </w:pPr>
            <w:r>
              <w:t>Shuma e participimit në €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F82D4E">
            <w:pPr>
              <w:spacing w:line="360" w:lineRule="auto"/>
            </w:pPr>
            <w:r>
              <w:t>Nënshkrimi i përfituesit</w:t>
            </w: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F82D4E">
            <w:pPr>
              <w:spacing w:line="360" w:lineRule="auto"/>
            </w:pPr>
            <w:r w:rsidRPr="00F82D4E">
              <w:t>1.</w:t>
            </w:r>
          </w:p>
        </w:tc>
        <w:tc>
          <w:tcPr>
            <w:tcW w:w="2570" w:type="dxa"/>
          </w:tcPr>
          <w:p w:rsidR="007B0485" w:rsidRPr="00F82D4E" w:rsidRDefault="007B0485" w:rsidP="003157A9">
            <w:pPr>
              <w:spacing w:line="360" w:lineRule="auto"/>
            </w:pPr>
            <w:r>
              <w:t xml:space="preserve">LUMTURIJE BUZHALA </w:t>
            </w:r>
          </w:p>
        </w:tc>
        <w:tc>
          <w:tcPr>
            <w:tcW w:w="1860" w:type="dxa"/>
            <w:gridSpan w:val="3"/>
          </w:tcPr>
          <w:p w:rsidR="007B0485" w:rsidRPr="00F82D4E" w:rsidRDefault="007B0485" w:rsidP="00F82D4E">
            <w:pPr>
              <w:spacing w:line="360" w:lineRule="auto"/>
            </w:pPr>
            <w:r>
              <w:t>KLINE</w:t>
            </w:r>
          </w:p>
        </w:tc>
        <w:tc>
          <w:tcPr>
            <w:tcW w:w="484" w:type="dxa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Pr="00F82D4E" w:rsidRDefault="007B0485" w:rsidP="00AA2C32">
            <w:pPr>
              <w:spacing w:line="360" w:lineRule="auto"/>
              <w:jc w:val="center"/>
            </w:pPr>
            <w:r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F82D4E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F82D4E">
            <w:pPr>
              <w:spacing w:line="360" w:lineRule="auto"/>
            </w:pPr>
            <w:r w:rsidRPr="00F82D4E">
              <w:t>2.</w:t>
            </w:r>
          </w:p>
        </w:tc>
        <w:tc>
          <w:tcPr>
            <w:tcW w:w="2570" w:type="dxa"/>
          </w:tcPr>
          <w:p w:rsidR="007B0485" w:rsidRPr="00F82D4E" w:rsidRDefault="007B0485" w:rsidP="003157A9">
            <w:pPr>
              <w:spacing w:line="360" w:lineRule="auto"/>
            </w:pPr>
            <w:r>
              <w:t xml:space="preserve">PASHK MARLEKU </w:t>
            </w:r>
          </w:p>
        </w:tc>
        <w:tc>
          <w:tcPr>
            <w:tcW w:w="1860" w:type="dxa"/>
            <w:gridSpan w:val="3"/>
          </w:tcPr>
          <w:p w:rsidR="007B0485" w:rsidRPr="00F82D4E" w:rsidRDefault="007B0485" w:rsidP="00F82D4E">
            <w:pPr>
              <w:spacing w:line="360" w:lineRule="auto"/>
            </w:pPr>
            <w:r>
              <w:t>KLINE</w:t>
            </w:r>
          </w:p>
        </w:tc>
        <w:tc>
          <w:tcPr>
            <w:tcW w:w="484" w:type="dxa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Pr="00F82D4E" w:rsidRDefault="007B0485" w:rsidP="00AA2C32">
            <w:pPr>
              <w:spacing w:line="360" w:lineRule="auto"/>
              <w:jc w:val="center"/>
            </w:pPr>
            <w:r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F82D4E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F82D4E">
            <w:pPr>
              <w:spacing w:line="360" w:lineRule="auto"/>
            </w:pPr>
            <w:r w:rsidRPr="00F82D4E">
              <w:t>3.</w:t>
            </w:r>
          </w:p>
        </w:tc>
        <w:tc>
          <w:tcPr>
            <w:tcW w:w="2570" w:type="dxa"/>
          </w:tcPr>
          <w:p w:rsidR="007B0485" w:rsidRPr="00F82D4E" w:rsidRDefault="007B0485" w:rsidP="00F82D4E">
            <w:pPr>
              <w:spacing w:line="360" w:lineRule="auto"/>
            </w:pPr>
            <w:r>
              <w:t>IZET HAXHAJ</w:t>
            </w:r>
          </w:p>
        </w:tc>
        <w:tc>
          <w:tcPr>
            <w:tcW w:w="1860" w:type="dxa"/>
            <w:gridSpan w:val="3"/>
          </w:tcPr>
          <w:p w:rsidR="007B0485" w:rsidRPr="00F82D4E" w:rsidRDefault="007B0485" w:rsidP="00F82D4E">
            <w:pPr>
              <w:spacing w:line="360" w:lineRule="auto"/>
            </w:pPr>
            <w:r>
              <w:t>KLINE</w:t>
            </w:r>
          </w:p>
        </w:tc>
        <w:tc>
          <w:tcPr>
            <w:tcW w:w="484" w:type="dxa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Pr="00F82D4E" w:rsidRDefault="007B0485" w:rsidP="00AA2C32">
            <w:pPr>
              <w:spacing w:line="360" w:lineRule="auto"/>
              <w:jc w:val="center"/>
            </w:pPr>
            <w:r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F82D4E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F82D4E">
            <w:pPr>
              <w:spacing w:line="360" w:lineRule="auto"/>
            </w:pPr>
            <w:r w:rsidRPr="00F82D4E">
              <w:t>4.</w:t>
            </w:r>
          </w:p>
        </w:tc>
        <w:tc>
          <w:tcPr>
            <w:tcW w:w="2570" w:type="dxa"/>
          </w:tcPr>
          <w:p w:rsidR="007B0485" w:rsidRPr="00F82D4E" w:rsidRDefault="00121D11" w:rsidP="00F82D4E">
            <w:pPr>
              <w:spacing w:line="360" w:lineRule="auto"/>
            </w:pPr>
            <w:r>
              <w:t>NEZIR ABA</w:t>
            </w:r>
            <w:r w:rsidR="007B0485">
              <w:t>ZAJ</w:t>
            </w:r>
          </w:p>
        </w:tc>
        <w:tc>
          <w:tcPr>
            <w:tcW w:w="1860" w:type="dxa"/>
            <w:gridSpan w:val="3"/>
          </w:tcPr>
          <w:p w:rsidR="007B0485" w:rsidRPr="00F82D4E" w:rsidRDefault="007B0485" w:rsidP="00F82D4E">
            <w:pPr>
              <w:spacing w:line="360" w:lineRule="auto"/>
            </w:pPr>
            <w:r>
              <w:t>KLINE</w:t>
            </w:r>
          </w:p>
        </w:tc>
        <w:tc>
          <w:tcPr>
            <w:tcW w:w="484" w:type="dxa"/>
          </w:tcPr>
          <w:p w:rsidR="007B0485" w:rsidRPr="00F82D4E" w:rsidRDefault="00121D11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Pr="00F82D4E" w:rsidRDefault="007B0485" w:rsidP="00AA2C32">
            <w:pPr>
              <w:spacing w:line="360" w:lineRule="auto"/>
              <w:jc w:val="center"/>
            </w:pPr>
            <w:r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F82D4E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F82D4E">
            <w:pPr>
              <w:spacing w:line="360" w:lineRule="auto"/>
            </w:pPr>
            <w:r w:rsidRPr="00F82D4E">
              <w:t>5.</w:t>
            </w:r>
          </w:p>
        </w:tc>
        <w:tc>
          <w:tcPr>
            <w:tcW w:w="2570" w:type="dxa"/>
          </w:tcPr>
          <w:p w:rsidR="007B0485" w:rsidRPr="00F82D4E" w:rsidRDefault="007B0485" w:rsidP="00F82D4E">
            <w:pPr>
              <w:spacing w:line="360" w:lineRule="auto"/>
            </w:pPr>
            <w:r>
              <w:t xml:space="preserve">ANTON GJINAJ </w:t>
            </w:r>
          </w:p>
        </w:tc>
        <w:tc>
          <w:tcPr>
            <w:tcW w:w="1860" w:type="dxa"/>
            <w:gridSpan w:val="3"/>
          </w:tcPr>
          <w:p w:rsidR="007B0485" w:rsidRPr="00F82D4E" w:rsidRDefault="007B0485" w:rsidP="00F82D4E">
            <w:pPr>
              <w:spacing w:line="360" w:lineRule="auto"/>
            </w:pPr>
            <w:r>
              <w:t>KLINE</w:t>
            </w:r>
          </w:p>
        </w:tc>
        <w:tc>
          <w:tcPr>
            <w:tcW w:w="484" w:type="dxa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Pr="00F82D4E" w:rsidRDefault="007B0485" w:rsidP="00AA2C32">
            <w:pPr>
              <w:spacing w:line="360" w:lineRule="auto"/>
              <w:jc w:val="center"/>
            </w:pPr>
            <w:r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F82D4E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F82D4E">
            <w:pPr>
              <w:spacing w:line="360" w:lineRule="auto"/>
            </w:pPr>
            <w:r w:rsidRPr="00F82D4E">
              <w:t>6.</w:t>
            </w:r>
          </w:p>
        </w:tc>
        <w:tc>
          <w:tcPr>
            <w:tcW w:w="2570" w:type="dxa"/>
          </w:tcPr>
          <w:p w:rsidR="007B0485" w:rsidRPr="00F82D4E" w:rsidRDefault="007B0485" w:rsidP="00F82D4E">
            <w:pPr>
              <w:spacing w:line="360" w:lineRule="auto"/>
            </w:pPr>
            <w:r>
              <w:t>AGIM DESKU</w:t>
            </w:r>
          </w:p>
        </w:tc>
        <w:tc>
          <w:tcPr>
            <w:tcW w:w="1860" w:type="dxa"/>
            <w:gridSpan w:val="3"/>
          </w:tcPr>
          <w:p w:rsidR="007B0485" w:rsidRPr="00F82D4E" w:rsidRDefault="007B0485" w:rsidP="00F82D4E">
            <w:pPr>
              <w:spacing w:line="360" w:lineRule="auto"/>
            </w:pPr>
            <w:r>
              <w:t>KLINE</w:t>
            </w:r>
          </w:p>
        </w:tc>
        <w:tc>
          <w:tcPr>
            <w:tcW w:w="484" w:type="dxa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Pr="00F82D4E" w:rsidRDefault="007B0485" w:rsidP="00AA2C32">
            <w:pPr>
              <w:spacing w:line="360" w:lineRule="auto"/>
              <w:jc w:val="center"/>
            </w:pPr>
            <w:r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F82D4E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F82D4E">
            <w:pPr>
              <w:spacing w:line="360" w:lineRule="auto"/>
            </w:pPr>
            <w:r w:rsidRPr="00F82D4E">
              <w:t>7.</w:t>
            </w:r>
          </w:p>
        </w:tc>
        <w:tc>
          <w:tcPr>
            <w:tcW w:w="2570" w:type="dxa"/>
          </w:tcPr>
          <w:p w:rsidR="007B0485" w:rsidRPr="00F82D4E" w:rsidRDefault="007B0485" w:rsidP="00F82D4E">
            <w:pPr>
              <w:spacing w:line="360" w:lineRule="auto"/>
            </w:pPr>
            <w:r>
              <w:t>MAHIJE BERISHA</w:t>
            </w:r>
          </w:p>
        </w:tc>
        <w:tc>
          <w:tcPr>
            <w:tcW w:w="1860" w:type="dxa"/>
            <w:gridSpan w:val="3"/>
          </w:tcPr>
          <w:p w:rsidR="007B0485" w:rsidRPr="00F82D4E" w:rsidRDefault="007B0485" w:rsidP="00F82D4E">
            <w:pPr>
              <w:spacing w:line="360" w:lineRule="auto"/>
            </w:pPr>
            <w:r>
              <w:t>KLINE</w:t>
            </w:r>
          </w:p>
        </w:tc>
        <w:tc>
          <w:tcPr>
            <w:tcW w:w="484" w:type="dxa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Pr="00F82D4E" w:rsidRDefault="007B0485" w:rsidP="00AA2C32">
            <w:pPr>
              <w:spacing w:line="360" w:lineRule="auto"/>
              <w:jc w:val="center"/>
            </w:pPr>
            <w:r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F82D4E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F82D4E">
            <w:pPr>
              <w:spacing w:line="360" w:lineRule="auto"/>
            </w:pPr>
            <w:r w:rsidRPr="00F82D4E">
              <w:t>8.</w:t>
            </w:r>
          </w:p>
        </w:tc>
        <w:tc>
          <w:tcPr>
            <w:tcW w:w="2570" w:type="dxa"/>
          </w:tcPr>
          <w:p w:rsidR="007B0485" w:rsidRPr="00F82D4E" w:rsidRDefault="007B0485" w:rsidP="00F82D4E">
            <w:pPr>
              <w:spacing w:line="360" w:lineRule="auto"/>
            </w:pPr>
            <w:r>
              <w:t>ANTONETA COLI</w:t>
            </w:r>
          </w:p>
        </w:tc>
        <w:tc>
          <w:tcPr>
            <w:tcW w:w="1860" w:type="dxa"/>
            <w:gridSpan w:val="3"/>
          </w:tcPr>
          <w:p w:rsidR="007B0485" w:rsidRPr="00F82D4E" w:rsidRDefault="007B0485" w:rsidP="00F82D4E">
            <w:pPr>
              <w:spacing w:line="360" w:lineRule="auto"/>
            </w:pPr>
            <w:r>
              <w:t>KLINE</w:t>
            </w:r>
          </w:p>
        </w:tc>
        <w:tc>
          <w:tcPr>
            <w:tcW w:w="484" w:type="dxa"/>
          </w:tcPr>
          <w:p w:rsidR="007B0485" w:rsidRPr="00F82D4E" w:rsidRDefault="00121D11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Pr="00F82D4E" w:rsidRDefault="007B0485" w:rsidP="00AA2C32">
            <w:pPr>
              <w:spacing w:line="360" w:lineRule="auto"/>
              <w:jc w:val="center"/>
            </w:pPr>
            <w:r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F82D4E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F82D4E">
            <w:pPr>
              <w:spacing w:line="360" w:lineRule="auto"/>
            </w:pPr>
            <w:r w:rsidRPr="00F82D4E">
              <w:t>9.</w:t>
            </w:r>
          </w:p>
        </w:tc>
        <w:tc>
          <w:tcPr>
            <w:tcW w:w="2570" w:type="dxa"/>
          </w:tcPr>
          <w:p w:rsidR="007B0485" w:rsidRPr="00F82D4E" w:rsidRDefault="007B0485" w:rsidP="00F82D4E">
            <w:pPr>
              <w:spacing w:line="360" w:lineRule="auto"/>
            </w:pPr>
            <w:r>
              <w:t>DRITA MARLEKU</w:t>
            </w:r>
          </w:p>
        </w:tc>
        <w:tc>
          <w:tcPr>
            <w:tcW w:w="1860" w:type="dxa"/>
            <w:gridSpan w:val="3"/>
          </w:tcPr>
          <w:p w:rsidR="007B0485" w:rsidRPr="00F82D4E" w:rsidRDefault="007B0485" w:rsidP="00F82D4E">
            <w:pPr>
              <w:spacing w:line="360" w:lineRule="auto"/>
            </w:pPr>
            <w:r>
              <w:t>KLINE</w:t>
            </w:r>
          </w:p>
        </w:tc>
        <w:tc>
          <w:tcPr>
            <w:tcW w:w="484" w:type="dxa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Pr="00F82D4E" w:rsidRDefault="007B0485" w:rsidP="00AA2C32">
            <w:pPr>
              <w:spacing w:line="360" w:lineRule="auto"/>
              <w:jc w:val="center"/>
            </w:pPr>
            <w:r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F82D4E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F82D4E">
            <w:pPr>
              <w:spacing w:line="360" w:lineRule="auto"/>
            </w:pPr>
            <w:r w:rsidRPr="00F82D4E">
              <w:t>10.</w:t>
            </w:r>
          </w:p>
        </w:tc>
        <w:tc>
          <w:tcPr>
            <w:tcW w:w="2570" w:type="dxa"/>
          </w:tcPr>
          <w:p w:rsidR="007B0485" w:rsidRPr="00F82D4E" w:rsidRDefault="007B0485" w:rsidP="00F82D4E">
            <w:pPr>
              <w:spacing w:line="360" w:lineRule="auto"/>
            </w:pPr>
            <w:r>
              <w:t>ELTON RACAJ</w:t>
            </w:r>
          </w:p>
        </w:tc>
        <w:tc>
          <w:tcPr>
            <w:tcW w:w="1860" w:type="dxa"/>
            <w:gridSpan w:val="3"/>
          </w:tcPr>
          <w:p w:rsidR="007B0485" w:rsidRPr="00F82D4E" w:rsidRDefault="007B0485" w:rsidP="00F82D4E">
            <w:pPr>
              <w:spacing w:line="360" w:lineRule="auto"/>
            </w:pPr>
            <w:r>
              <w:t>KLINE</w:t>
            </w:r>
          </w:p>
        </w:tc>
        <w:tc>
          <w:tcPr>
            <w:tcW w:w="484" w:type="dxa"/>
          </w:tcPr>
          <w:p w:rsidR="007B0485" w:rsidRPr="00F82D4E" w:rsidRDefault="00F05680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Pr="00F82D4E" w:rsidRDefault="007B0485" w:rsidP="00AA2C32">
            <w:pPr>
              <w:spacing w:line="360" w:lineRule="auto"/>
              <w:jc w:val="center"/>
            </w:pPr>
            <w:r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F82D4E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F82D4E">
            <w:pPr>
              <w:spacing w:line="360" w:lineRule="auto"/>
            </w:pPr>
            <w:r w:rsidRPr="00F82D4E">
              <w:t>11.</w:t>
            </w:r>
          </w:p>
        </w:tc>
        <w:tc>
          <w:tcPr>
            <w:tcW w:w="2570" w:type="dxa"/>
          </w:tcPr>
          <w:p w:rsidR="007B0485" w:rsidRPr="00F82D4E" w:rsidRDefault="007B0485" w:rsidP="00F82D4E">
            <w:pPr>
              <w:spacing w:line="360" w:lineRule="auto"/>
            </w:pPr>
            <w:r>
              <w:t>ARSIM AGUSHI</w:t>
            </w:r>
          </w:p>
        </w:tc>
        <w:tc>
          <w:tcPr>
            <w:tcW w:w="1860" w:type="dxa"/>
            <w:gridSpan w:val="3"/>
          </w:tcPr>
          <w:p w:rsidR="007B0485" w:rsidRPr="00F82D4E" w:rsidRDefault="007B0485" w:rsidP="00F82D4E">
            <w:pPr>
              <w:spacing w:line="360" w:lineRule="auto"/>
            </w:pPr>
            <w:r>
              <w:t>KLINE</w:t>
            </w:r>
          </w:p>
        </w:tc>
        <w:tc>
          <w:tcPr>
            <w:tcW w:w="484" w:type="dxa"/>
          </w:tcPr>
          <w:p w:rsidR="007B0485" w:rsidRPr="00F82D4E" w:rsidRDefault="00F05680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Pr="00F82D4E" w:rsidRDefault="007B0485" w:rsidP="00AA2C32">
            <w:pPr>
              <w:spacing w:line="360" w:lineRule="auto"/>
              <w:jc w:val="center"/>
            </w:pPr>
            <w:r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F82D4E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F82D4E">
            <w:pPr>
              <w:spacing w:line="360" w:lineRule="auto"/>
            </w:pPr>
            <w:r w:rsidRPr="00F82D4E">
              <w:t>12.</w:t>
            </w:r>
          </w:p>
        </w:tc>
        <w:tc>
          <w:tcPr>
            <w:tcW w:w="2570" w:type="dxa"/>
          </w:tcPr>
          <w:p w:rsidR="007B0485" w:rsidRPr="00F82D4E" w:rsidRDefault="007B0485" w:rsidP="00F82D4E">
            <w:pPr>
              <w:spacing w:line="360" w:lineRule="auto"/>
            </w:pPr>
            <w:r>
              <w:t>ANTON PALUCA</w:t>
            </w:r>
          </w:p>
        </w:tc>
        <w:tc>
          <w:tcPr>
            <w:tcW w:w="1860" w:type="dxa"/>
            <w:gridSpan w:val="3"/>
          </w:tcPr>
          <w:p w:rsidR="007B0485" w:rsidRPr="00F82D4E" w:rsidRDefault="007B0485" w:rsidP="00F82D4E">
            <w:pPr>
              <w:spacing w:line="360" w:lineRule="auto"/>
            </w:pPr>
            <w:r>
              <w:t>KLINE</w:t>
            </w:r>
          </w:p>
        </w:tc>
        <w:tc>
          <w:tcPr>
            <w:tcW w:w="484" w:type="dxa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Pr="00F82D4E" w:rsidRDefault="007B0485" w:rsidP="00AA2C32">
            <w:pPr>
              <w:spacing w:line="360" w:lineRule="auto"/>
              <w:jc w:val="center"/>
            </w:pPr>
            <w:r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F82D4E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F82D4E">
            <w:pPr>
              <w:spacing w:line="360" w:lineRule="auto"/>
            </w:pPr>
            <w:r w:rsidRPr="00F82D4E">
              <w:t>13.</w:t>
            </w:r>
          </w:p>
        </w:tc>
        <w:tc>
          <w:tcPr>
            <w:tcW w:w="2570" w:type="dxa"/>
          </w:tcPr>
          <w:p w:rsidR="007B0485" w:rsidRPr="00F82D4E" w:rsidRDefault="007B0485" w:rsidP="00F82D4E">
            <w:pPr>
              <w:spacing w:line="360" w:lineRule="auto"/>
            </w:pPr>
            <w:r>
              <w:t>HAVA ELEZI</w:t>
            </w:r>
          </w:p>
        </w:tc>
        <w:tc>
          <w:tcPr>
            <w:tcW w:w="1860" w:type="dxa"/>
            <w:gridSpan w:val="3"/>
          </w:tcPr>
          <w:p w:rsidR="007B0485" w:rsidRPr="00F82D4E" w:rsidRDefault="007B0485" w:rsidP="00F82D4E">
            <w:pPr>
              <w:spacing w:line="360" w:lineRule="auto"/>
            </w:pPr>
            <w:r>
              <w:t>KLINE</w:t>
            </w:r>
          </w:p>
        </w:tc>
        <w:tc>
          <w:tcPr>
            <w:tcW w:w="484" w:type="dxa"/>
          </w:tcPr>
          <w:p w:rsidR="007B0485" w:rsidRPr="00F82D4E" w:rsidRDefault="00121D11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Pr="00F82D4E" w:rsidRDefault="007B0485" w:rsidP="00AA2C32">
            <w:pPr>
              <w:spacing w:line="360" w:lineRule="auto"/>
              <w:jc w:val="center"/>
            </w:pPr>
            <w:r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F82D4E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F82D4E">
            <w:pPr>
              <w:spacing w:line="360" w:lineRule="auto"/>
            </w:pPr>
            <w:r w:rsidRPr="00F82D4E">
              <w:t>14.</w:t>
            </w:r>
          </w:p>
        </w:tc>
        <w:tc>
          <w:tcPr>
            <w:tcW w:w="2570" w:type="dxa"/>
          </w:tcPr>
          <w:p w:rsidR="007B0485" w:rsidRPr="00F82D4E" w:rsidRDefault="007B0485" w:rsidP="00F82D4E">
            <w:pPr>
              <w:spacing w:line="360" w:lineRule="auto"/>
            </w:pPr>
            <w:r>
              <w:t>QAZIM DALLAVERI</w:t>
            </w:r>
          </w:p>
        </w:tc>
        <w:tc>
          <w:tcPr>
            <w:tcW w:w="1860" w:type="dxa"/>
            <w:gridSpan w:val="3"/>
          </w:tcPr>
          <w:p w:rsidR="007B0485" w:rsidRPr="00F82D4E" w:rsidRDefault="007B0485" w:rsidP="00F82D4E">
            <w:pPr>
              <w:spacing w:line="360" w:lineRule="auto"/>
            </w:pPr>
            <w:r>
              <w:t>KLINE</w:t>
            </w:r>
          </w:p>
        </w:tc>
        <w:tc>
          <w:tcPr>
            <w:tcW w:w="484" w:type="dxa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Pr="00F82D4E" w:rsidRDefault="007B0485" w:rsidP="00AA2C32">
            <w:pPr>
              <w:spacing w:line="360" w:lineRule="auto"/>
              <w:jc w:val="center"/>
            </w:pPr>
            <w:r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F82D4E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F82D4E">
            <w:pPr>
              <w:spacing w:line="360" w:lineRule="auto"/>
            </w:pPr>
            <w:r w:rsidRPr="00F82D4E">
              <w:t>15.</w:t>
            </w:r>
          </w:p>
        </w:tc>
        <w:tc>
          <w:tcPr>
            <w:tcW w:w="2570" w:type="dxa"/>
          </w:tcPr>
          <w:p w:rsidR="007B0485" w:rsidRPr="00F82D4E" w:rsidRDefault="007B0485" w:rsidP="00F82D4E">
            <w:pPr>
              <w:spacing w:line="360" w:lineRule="auto"/>
            </w:pPr>
            <w:r>
              <w:t xml:space="preserve">HAJDIN ARIFAJ </w:t>
            </w:r>
          </w:p>
        </w:tc>
        <w:tc>
          <w:tcPr>
            <w:tcW w:w="1860" w:type="dxa"/>
            <w:gridSpan w:val="3"/>
          </w:tcPr>
          <w:p w:rsidR="007B0485" w:rsidRPr="00F82D4E" w:rsidRDefault="007B0485" w:rsidP="00F82D4E">
            <w:pPr>
              <w:spacing w:line="360" w:lineRule="auto"/>
            </w:pPr>
            <w:r>
              <w:t>KLINE</w:t>
            </w:r>
          </w:p>
        </w:tc>
        <w:tc>
          <w:tcPr>
            <w:tcW w:w="484" w:type="dxa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Pr="00F82D4E" w:rsidRDefault="007B0485" w:rsidP="00AA2C32">
            <w:pPr>
              <w:spacing w:line="360" w:lineRule="auto"/>
              <w:jc w:val="center"/>
            </w:pPr>
            <w:r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F82D4E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F82D4E">
            <w:pPr>
              <w:spacing w:line="360" w:lineRule="auto"/>
            </w:pPr>
            <w:r w:rsidRPr="00F82D4E">
              <w:t>16.</w:t>
            </w:r>
          </w:p>
        </w:tc>
        <w:tc>
          <w:tcPr>
            <w:tcW w:w="2570" w:type="dxa"/>
          </w:tcPr>
          <w:p w:rsidR="007B0485" w:rsidRPr="00F82D4E" w:rsidRDefault="007B0485" w:rsidP="00F82D4E">
            <w:pPr>
              <w:spacing w:line="360" w:lineRule="auto"/>
            </w:pPr>
            <w:r>
              <w:t>BLERIM ABAZAJ</w:t>
            </w:r>
          </w:p>
        </w:tc>
        <w:tc>
          <w:tcPr>
            <w:tcW w:w="1860" w:type="dxa"/>
            <w:gridSpan w:val="3"/>
          </w:tcPr>
          <w:p w:rsidR="007B0485" w:rsidRPr="00F82D4E" w:rsidRDefault="007B0485" w:rsidP="00F82D4E">
            <w:pPr>
              <w:spacing w:line="360" w:lineRule="auto"/>
            </w:pPr>
            <w:r>
              <w:t>KLINE</w:t>
            </w:r>
          </w:p>
        </w:tc>
        <w:tc>
          <w:tcPr>
            <w:tcW w:w="484" w:type="dxa"/>
          </w:tcPr>
          <w:p w:rsidR="007B0485" w:rsidRPr="00F82D4E" w:rsidRDefault="007B0485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Pr="00F82D4E" w:rsidRDefault="007B0485" w:rsidP="00AA2C32">
            <w:pPr>
              <w:spacing w:line="360" w:lineRule="auto"/>
              <w:jc w:val="center"/>
            </w:pPr>
            <w:r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F82D4E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F82D4E">
            <w:pPr>
              <w:spacing w:line="360" w:lineRule="auto"/>
            </w:pPr>
            <w:r w:rsidRPr="00F82D4E">
              <w:t>17.</w:t>
            </w:r>
          </w:p>
        </w:tc>
        <w:tc>
          <w:tcPr>
            <w:tcW w:w="2570" w:type="dxa"/>
          </w:tcPr>
          <w:p w:rsidR="007B0485" w:rsidRPr="00F82D4E" w:rsidRDefault="007B0485" w:rsidP="00F82D4E">
            <w:pPr>
              <w:spacing w:line="360" w:lineRule="auto"/>
            </w:pPr>
            <w:r>
              <w:t>ZEF MARLEKU</w:t>
            </w:r>
          </w:p>
        </w:tc>
        <w:tc>
          <w:tcPr>
            <w:tcW w:w="1860" w:type="dxa"/>
            <w:gridSpan w:val="3"/>
          </w:tcPr>
          <w:p w:rsidR="007B0485" w:rsidRPr="00F82D4E" w:rsidRDefault="007B0485" w:rsidP="00F82D4E">
            <w:pPr>
              <w:spacing w:line="360" w:lineRule="auto"/>
            </w:pPr>
            <w:r>
              <w:t>KLINE</w:t>
            </w:r>
          </w:p>
        </w:tc>
        <w:tc>
          <w:tcPr>
            <w:tcW w:w="484" w:type="dxa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Pr="00F82D4E" w:rsidRDefault="007B0485" w:rsidP="00AA2C32">
            <w:pPr>
              <w:spacing w:line="360" w:lineRule="auto"/>
              <w:jc w:val="center"/>
            </w:pPr>
            <w:r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F82D4E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F82D4E">
            <w:pPr>
              <w:spacing w:line="360" w:lineRule="auto"/>
            </w:pPr>
            <w:r w:rsidRPr="00F82D4E">
              <w:t>18.</w:t>
            </w:r>
          </w:p>
        </w:tc>
        <w:tc>
          <w:tcPr>
            <w:tcW w:w="2570" w:type="dxa"/>
          </w:tcPr>
          <w:p w:rsidR="007B0485" w:rsidRPr="00F82D4E" w:rsidRDefault="007B0485" w:rsidP="00F82D4E">
            <w:pPr>
              <w:spacing w:line="360" w:lineRule="auto"/>
            </w:pPr>
            <w:r>
              <w:t>SAFET ELEZAJ</w:t>
            </w:r>
          </w:p>
        </w:tc>
        <w:tc>
          <w:tcPr>
            <w:tcW w:w="1860" w:type="dxa"/>
            <w:gridSpan w:val="3"/>
          </w:tcPr>
          <w:p w:rsidR="007B0485" w:rsidRPr="00F82D4E" w:rsidRDefault="007B0485" w:rsidP="00F82D4E">
            <w:pPr>
              <w:spacing w:line="360" w:lineRule="auto"/>
            </w:pPr>
            <w:r>
              <w:t>GJURGJUVIK I VOGLEK</w:t>
            </w:r>
          </w:p>
        </w:tc>
        <w:tc>
          <w:tcPr>
            <w:tcW w:w="484" w:type="dxa"/>
          </w:tcPr>
          <w:p w:rsidR="007B0485" w:rsidRDefault="007B0485"/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Pr="00F82D4E" w:rsidRDefault="007B0485" w:rsidP="00AA2C32">
            <w:pPr>
              <w:spacing w:line="360" w:lineRule="auto"/>
              <w:jc w:val="center"/>
            </w:pPr>
            <w:r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F82D4E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9E33C0">
            <w:pPr>
              <w:spacing w:line="360" w:lineRule="auto"/>
            </w:pPr>
            <w:r w:rsidRPr="00F82D4E">
              <w:t>19.</w:t>
            </w:r>
          </w:p>
        </w:tc>
        <w:tc>
          <w:tcPr>
            <w:tcW w:w="2570" w:type="dxa"/>
          </w:tcPr>
          <w:p w:rsidR="007B0485" w:rsidRPr="00F82D4E" w:rsidRDefault="007B0485" w:rsidP="009E33C0">
            <w:pPr>
              <w:spacing w:line="360" w:lineRule="auto"/>
            </w:pPr>
            <w:r>
              <w:t>HASAN ELEZAJ</w:t>
            </w:r>
          </w:p>
        </w:tc>
        <w:tc>
          <w:tcPr>
            <w:tcW w:w="1860" w:type="dxa"/>
            <w:gridSpan w:val="3"/>
          </w:tcPr>
          <w:p w:rsidR="007B0485" w:rsidRPr="00F82D4E" w:rsidRDefault="007B0485" w:rsidP="009E33C0">
            <w:pPr>
              <w:spacing w:line="360" w:lineRule="auto"/>
            </w:pPr>
            <w:r>
              <w:t>GJURGJUVIK I VOGLEK</w:t>
            </w:r>
          </w:p>
        </w:tc>
        <w:tc>
          <w:tcPr>
            <w:tcW w:w="484" w:type="dxa"/>
          </w:tcPr>
          <w:p w:rsidR="007B0485" w:rsidRDefault="007B0485"/>
          <w:p w:rsidR="007B0485" w:rsidRPr="00F82D4E" w:rsidRDefault="00121D11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Pr="00F82D4E" w:rsidRDefault="007B0485" w:rsidP="00AA2C32">
            <w:pPr>
              <w:spacing w:line="360" w:lineRule="auto"/>
              <w:jc w:val="center"/>
            </w:pPr>
            <w:r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9E33C0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9E33C0">
            <w:pPr>
              <w:spacing w:line="360" w:lineRule="auto"/>
            </w:pPr>
            <w:r w:rsidRPr="00F82D4E">
              <w:lastRenderedPageBreak/>
              <w:t>20.</w:t>
            </w:r>
          </w:p>
        </w:tc>
        <w:tc>
          <w:tcPr>
            <w:tcW w:w="2570" w:type="dxa"/>
          </w:tcPr>
          <w:p w:rsidR="007B0485" w:rsidRPr="00F82D4E" w:rsidRDefault="007B0485" w:rsidP="009E33C0">
            <w:pPr>
              <w:spacing w:line="360" w:lineRule="auto"/>
            </w:pPr>
            <w:r>
              <w:t>FABIAN PALUCAJ</w:t>
            </w:r>
          </w:p>
        </w:tc>
        <w:tc>
          <w:tcPr>
            <w:tcW w:w="1830" w:type="dxa"/>
            <w:gridSpan w:val="2"/>
          </w:tcPr>
          <w:p w:rsidR="007B0485" w:rsidRPr="00F82D4E" w:rsidRDefault="007B0485" w:rsidP="009E33C0">
            <w:pPr>
              <w:spacing w:line="360" w:lineRule="auto"/>
            </w:pPr>
            <w:r>
              <w:t>KLINE</w:t>
            </w:r>
          </w:p>
        </w:tc>
        <w:tc>
          <w:tcPr>
            <w:tcW w:w="514" w:type="dxa"/>
            <w:gridSpan w:val="2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Pr="00F82D4E" w:rsidRDefault="007B0485" w:rsidP="00AA2C32">
            <w:pPr>
              <w:spacing w:line="360" w:lineRule="auto"/>
              <w:jc w:val="center"/>
            </w:pPr>
            <w:r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9E33C0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9E33C0">
            <w:pPr>
              <w:spacing w:line="360" w:lineRule="auto"/>
            </w:pPr>
            <w:r w:rsidRPr="00F82D4E">
              <w:t>21.</w:t>
            </w:r>
          </w:p>
        </w:tc>
        <w:tc>
          <w:tcPr>
            <w:tcW w:w="2570" w:type="dxa"/>
          </w:tcPr>
          <w:p w:rsidR="007B0485" w:rsidRPr="00F82D4E" w:rsidRDefault="007B0485" w:rsidP="009E33C0">
            <w:pPr>
              <w:spacing w:line="360" w:lineRule="auto"/>
            </w:pPr>
            <w:r>
              <w:t>MIHAJLO MIKIQ</w:t>
            </w:r>
          </w:p>
        </w:tc>
        <w:tc>
          <w:tcPr>
            <w:tcW w:w="1830" w:type="dxa"/>
            <w:gridSpan w:val="2"/>
          </w:tcPr>
          <w:p w:rsidR="007B0485" w:rsidRPr="00F82D4E" w:rsidRDefault="007B0485" w:rsidP="009E33C0">
            <w:pPr>
              <w:spacing w:line="360" w:lineRule="auto"/>
            </w:pPr>
            <w:r>
              <w:t>KLINE</w:t>
            </w:r>
          </w:p>
        </w:tc>
        <w:tc>
          <w:tcPr>
            <w:tcW w:w="514" w:type="dxa"/>
            <w:gridSpan w:val="2"/>
          </w:tcPr>
          <w:p w:rsidR="007B0485" w:rsidRPr="00F82D4E" w:rsidRDefault="00121D11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Pr="00F82D4E" w:rsidRDefault="007B0485" w:rsidP="00AA2C32">
            <w:pPr>
              <w:spacing w:line="360" w:lineRule="auto"/>
              <w:jc w:val="center"/>
            </w:pPr>
            <w:r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9E33C0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9E33C0">
            <w:pPr>
              <w:spacing w:line="360" w:lineRule="auto"/>
            </w:pPr>
            <w:r w:rsidRPr="00F82D4E">
              <w:t>22.</w:t>
            </w:r>
          </w:p>
        </w:tc>
        <w:tc>
          <w:tcPr>
            <w:tcW w:w="2570" w:type="dxa"/>
          </w:tcPr>
          <w:p w:rsidR="007B0485" w:rsidRPr="00F82D4E" w:rsidRDefault="007B0485" w:rsidP="009E33C0">
            <w:pPr>
              <w:spacing w:line="360" w:lineRule="auto"/>
            </w:pPr>
            <w:r>
              <w:t>LON PALUCAJ</w:t>
            </w:r>
          </w:p>
        </w:tc>
        <w:tc>
          <w:tcPr>
            <w:tcW w:w="1830" w:type="dxa"/>
            <w:gridSpan w:val="2"/>
          </w:tcPr>
          <w:p w:rsidR="007B0485" w:rsidRPr="00F82D4E" w:rsidRDefault="007B0485" w:rsidP="009E33C0">
            <w:pPr>
              <w:spacing w:line="360" w:lineRule="auto"/>
            </w:pPr>
            <w:r>
              <w:t>KLINE</w:t>
            </w:r>
          </w:p>
        </w:tc>
        <w:tc>
          <w:tcPr>
            <w:tcW w:w="514" w:type="dxa"/>
            <w:gridSpan w:val="2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Pr="00F82D4E" w:rsidRDefault="007B0485" w:rsidP="00AA2C32">
            <w:pPr>
              <w:spacing w:line="360" w:lineRule="auto"/>
              <w:jc w:val="center"/>
            </w:pPr>
            <w:r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9E33C0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9E33C0">
            <w:pPr>
              <w:spacing w:line="360" w:lineRule="auto"/>
            </w:pPr>
            <w:r w:rsidRPr="00F82D4E">
              <w:t>23.</w:t>
            </w:r>
          </w:p>
        </w:tc>
        <w:tc>
          <w:tcPr>
            <w:tcW w:w="2570" w:type="dxa"/>
          </w:tcPr>
          <w:p w:rsidR="007B0485" w:rsidRPr="00F82D4E" w:rsidRDefault="007B0485" w:rsidP="009E33C0">
            <w:pPr>
              <w:spacing w:line="360" w:lineRule="auto"/>
            </w:pPr>
            <w:r>
              <w:t>OSMAN PANTINA</w:t>
            </w:r>
          </w:p>
        </w:tc>
        <w:tc>
          <w:tcPr>
            <w:tcW w:w="1830" w:type="dxa"/>
            <w:gridSpan w:val="2"/>
          </w:tcPr>
          <w:p w:rsidR="007B0485" w:rsidRPr="00F82D4E" w:rsidRDefault="007B0485" w:rsidP="009E33C0">
            <w:pPr>
              <w:spacing w:line="360" w:lineRule="auto"/>
            </w:pPr>
            <w:r>
              <w:t>GLLAREV</w:t>
            </w:r>
          </w:p>
        </w:tc>
        <w:tc>
          <w:tcPr>
            <w:tcW w:w="514" w:type="dxa"/>
            <w:gridSpan w:val="2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Pr="00F82D4E" w:rsidRDefault="007B0485" w:rsidP="00AA2C32">
            <w:pPr>
              <w:spacing w:line="360" w:lineRule="auto"/>
              <w:jc w:val="center"/>
            </w:pPr>
            <w:r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9E33C0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9E33C0">
            <w:pPr>
              <w:spacing w:line="360" w:lineRule="auto"/>
            </w:pPr>
            <w:r w:rsidRPr="00F82D4E">
              <w:t>24.</w:t>
            </w:r>
          </w:p>
        </w:tc>
        <w:tc>
          <w:tcPr>
            <w:tcW w:w="2570" w:type="dxa"/>
          </w:tcPr>
          <w:p w:rsidR="007B0485" w:rsidRPr="00F82D4E" w:rsidRDefault="007B0485" w:rsidP="009E33C0">
            <w:pPr>
              <w:spacing w:line="360" w:lineRule="auto"/>
            </w:pPr>
            <w:r>
              <w:t>SALI MORINA</w:t>
            </w:r>
          </w:p>
        </w:tc>
        <w:tc>
          <w:tcPr>
            <w:tcW w:w="1830" w:type="dxa"/>
            <w:gridSpan w:val="2"/>
          </w:tcPr>
          <w:p w:rsidR="007B0485" w:rsidRPr="00F82D4E" w:rsidRDefault="007B0485" w:rsidP="009E33C0">
            <w:pPr>
              <w:spacing w:line="360" w:lineRule="auto"/>
            </w:pPr>
            <w:r>
              <w:t>GLLAREV</w:t>
            </w:r>
          </w:p>
        </w:tc>
        <w:tc>
          <w:tcPr>
            <w:tcW w:w="514" w:type="dxa"/>
            <w:gridSpan w:val="2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Pr="00F82D4E" w:rsidRDefault="007B0485" w:rsidP="00AA2C32">
            <w:pPr>
              <w:spacing w:line="360" w:lineRule="auto"/>
              <w:jc w:val="center"/>
            </w:pPr>
            <w:r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9E33C0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9E33C0">
            <w:pPr>
              <w:spacing w:line="360" w:lineRule="auto"/>
            </w:pPr>
            <w:r w:rsidRPr="00F82D4E">
              <w:t>25.</w:t>
            </w:r>
          </w:p>
        </w:tc>
        <w:tc>
          <w:tcPr>
            <w:tcW w:w="2570" w:type="dxa"/>
          </w:tcPr>
          <w:p w:rsidR="007B0485" w:rsidRPr="00F82D4E" w:rsidRDefault="007B0485" w:rsidP="009E33C0">
            <w:pPr>
              <w:spacing w:line="360" w:lineRule="auto"/>
            </w:pPr>
            <w:r>
              <w:t>SHEFQET ELEZAJ</w:t>
            </w:r>
          </w:p>
        </w:tc>
        <w:tc>
          <w:tcPr>
            <w:tcW w:w="1830" w:type="dxa"/>
            <w:gridSpan w:val="2"/>
          </w:tcPr>
          <w:p w:rsidR="007B0485" w:rsidRPr="00F82D4E" w:rsidRDefault="007B0485" w:rsidP="009E33C0">
            <w:pPr>
              <w:spacing w:line="360" w:lineRule="auto"/>
            </w:pPr>
            <w:r>
              <w:t>GJURGJUVIK I VOGLEK</w:t>
            </w:r>
          </w:p>
        </w:tc>
        <w:tc>
          <w:tcPr>
            <w:tcW w:w="514" w:type="dxa"/>
            <w:gridSpan w:val="2"/>
          </w:tcPr>
          <w:p w:rsidR="007B0485" w:rsidRDefault="00121D11">
            <w:r>
              <w:t>+</w:t>
            </w:r>
          </w:p>
          <w:p w:rsidR="007B0485" w:rsidRPr="00F82D4E" w:rsidRDefault="007B0485" w:rsidP="007B0485">
            <w:pPr>
              <w:spacing w:line="360" w:lineRule="auto"/>
            </w:pPr>
          </w:p>
        </w:tc>
        <w:tc>
          <w:tcPr>
            <w:tcW w:w="1808" w:type="dxa"/>
            <w:gridSpan w:val="2"/>
          </w:tcPr>
          <w:p w:rsidR="007B0485" w:rsidRPr="00F82D4E" w:rsidRDefault="007B0485" w:rsidP="00AA2C32">
            <w:pPr>
              <w:spacing w:line="360" w:lineRule="auto"/>
              <w:jc w:val="center"/>
            </w:pPr>
            <w:r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9E33C0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9E33C0">
            <w:pPr>
              <w:spacing w:line="360" w:lineRule="auto"/>
            </w:pPr>
            <w:r w:rsidRPr="00F82D4E">
              <w:t>26.</w:t>
            </w:r>
          </w:p>
        </w:tc>
        <w:tc>
          <w:tcPr>
            <w:tcW w:w="2570" w:type="dxa"/>
          </w:tcPr>
          <w:p w:rsidR="007B0485" w:rsidRPr="00F82D4E" w:rsidRDefault="007B0485" w:rsidP="009E33C0">
            <w:pPr>
              <w:spacing w:line="360" w:lineRule="auto"/>
            </w:pPr>
            <w:r>
              <w:t>MUJE DOQI</w:t>
            </w:r>
          </w:p>
        </w:tc>
        <w:tc>
          <w:tcPr>
            <w:tcW w:w="1830" w:type="dxa"/>
            <w:gridSpan w:val="2"/>
          </w:tcPr>
          <w:p w:rsidR="007B0485" w:rsidRPr="00F82D4E" w:rsidRDefault="007B0485" w:rsidP="009E33C0">
            <w:pPr>
              <w:spacing w:line="360" w:lineRule="auto"/>
            </w:pPr>
            <w:r>
              <w:t>KERRNIC</w:t>
            </w:r>
          </w:p>
        </w:tc>
        <w:tc>
          <w:tcPr>
            <w:tcW w:w="514" w:type="dxa"/>
            <w:gridSpan w:val="2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Pr="00F82D4E" w:rsidRDefault="007B0485" w:rsidP="00AA2C32">
            <w:pPr>
              <w:spacing w:line="360" w:lineRule="auto"/>
              <w:jc w:val="center"/>
            </w:pPr>
            <w:r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9E33C0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9E33C0">
            <w:pPr>
              <w:spacing w:line="360" w:lineRule="auto"/>
            </w:pPr>
            <w:r w:rsidRPr="00F82D4E">
              <w:t>27.</w:t>
            </w:r>
          </w:p>
        </w:tc>
        <w:tc>
          <w:tcPr>
            <w:tcW w:w="2570" w:type="dxa"/>
          </w:tcPr>
          <w:p w:rsidR="007B0485" w:rsidRPr="00F82D4E" w:rsidRDefault="007B0485" w:rsidP="009E33C0">
            <w:pPr>
              <w:spacing w:line="360" w:lineRule="auto"/>
            </w:pPr>
            <w:r>
              <w:t>GJON GJERGJAJ</w:t>
            </w:r>
          </w:p>
        </w:tc>
        <w:tc>
          <w:tcPr>
            <w:tcW w:w="1830" w:type="dxa"/>
            <w:gridSpan w:val="2"/>
          </w:tcPr>
          <w:p w:rsidR="007B0485" w:rsidRPr="00F82D4E" w:rsidRDefault="007B0485" w:rsidP="009E33C0">
            <w:pPr>
              <w:spacing w:line="360" w:lineRule="auto"/>
            </w:pPr>
            <w:r>
              <w:t>KLINAFC</w:t>
            </w:r>
          </w:p>
        </w:tc>
        <w:tc>
          <w:tcPr>
            <w:tcW w:w="514" w:type="dxa"/>
            <w:gridSpan w:val="2"/>
          </w:tcPr>
          <w:p w:rsidR="007B0485" w:rsidRPr="00F82D4E" w:rsidRDefault="00121D11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Pr="00F82D4E" w:rsidRDefault="007B0485" w:rsidP="00AA2C32">
            <w:pPr>
              <w:spacing w:line="360" w:lineRule="auto"/>
              <w:jc w:val="center"/>
            </w:pPr>
            <w:r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9E33C0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9E33C0">
            <w:pPr>
              <w:spacing w:line="360" w:lineRule="auto"/>
            </w:pPr>
            <w:r w:rsidRPr="00F82D4E">
              <w:t>28.</w:t>
            </w:r>
          </w:p>
        </w:tc>
        <w:tc>
          <w:tcPr>
            <w:tcW w:w="2570" w:type="dxa"/>
          </w:tcPr>
          <w:p w:rsidR="007B0485" w:rsidRPr="00F82D4E" w:rsidRDefault="007B0485" w:rsidP="009E33C0">
            <w:pPr>
              <w:spacing w:line="360" w:lineRule="auto"/>
            </w:pPr>
            <w:r>
              <w:t>GJERGJ TOPLANAJ</w:t>
            </w:r>
          </w:p>
        </w:tc>
        <w:tc>
          <w:tcPr>
            <w:tcW w:w="1830" w:type="dxa"/>
            <w:gridSpan w:val="2"/>
          </w:tcPr>
          <w:p w:rsidR="007B0485" w:rsidRPr="00F82D4E" w:rsidRDefault="007B0485" w:rsidP="009E33C0">
            <w:pPr>
              <w:spacing w:line="360" w:lineRule="auto"/>
            </w:pPr>
            <w:r>
              <w:t>POGRAGJ</w:t>
            </w:r>
          </w:p>
        </w:tc>
        <w:tc>
          <w:tcPr>
            <w:tcW w:w="514" w:type="dxa"/>
            <w:gridSpan w:val="2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Pr="00F82D4E" w:rsidRDefault="007B0485" w:rsidP="00AA2C32">
            <w:pPr>
              <w:spacing w:line="360" w:lineRule="auto"/>
              <w:jc w:val="center"/>
            </w:pPr>
            <w:r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9E33C0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9E33C0">
            <w:pPr>
              <w:spacing w:line="360" w:lineRule="auto"/>
            </w:pPr>
            <w:r w:rsidRPr="00F82D4E">
              <w:t>29.</w:t>
            </w:r>
          </w:p>
        </w:tc>
        <w:tc>
          <w:tcPr>
            <w:tcW w:w="2570" w:type="dxa"/>
          </w:tcPr>
          <w:p w:rsidR="007B0485" w:rsidRPr="00F82D4E" w:rsidRDefault="007B0485" w:rsidP="009E33C0">
            <w:pPr>
              <w:spacing w:line="360" w:lineRule="auto"/>
            </w:pPr>
            <w:r>
              <w:t xml:space="preserve">JETON KERELLAJ </w:t>
            </w:r>
          </w:p>
        </w:tc>
        <w:tc>
          <w:tcPr>
            <w:tcW w:w="1830" w:type="dxa"/>
            <w:gridSpan w:val="2"/>
          </w:tcPr>
          <w:p w:rsidR="007B0485" w:rsidRPr="00F82D4E" w:rsidRDefault="007B0485" w:rsidP="009E33C0">
            <w:pPr>
              <w:spacing w:line="360" w:lineRule="auto"/>
            </w:pPr>
            <w:r>
              <w:t xml:space="preserve">SHTUPEL </w:t>
            </w:r>
          </w:p>
        </w:tc>
        <w:tc>
          <w:tcPr>
            <w:tcW w:w="514" w:type="dxa"/>
            <w:gridSpan w:val="2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Pr="00F82D4E" w:rsidRDefault="007B0485" w:rsidP="00AA2C32">
            <w:pPr>
              <w:spacing w:line="360" w:lineRule="auto"/>
              <w:jc w:val="center"/>
            </w:pPr>
            <w:r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9E33C0">
            <w:pPr>
              <w:spacing w:line="360" w:lineRule="auto"/>
            </w:pPr>
          </w:p>
        </w:tc>
      </w:tr>
      <w:tr w:rsidR="007B0485" w:rsidRPr="00F82D4E" w:rsidTr="007A00A4">
        <w:tc>
          <w:tcPr>
            <w:tcW w:w="576" w:type="dxa"/>
          </w:tcPr>
          <w:p w:rsidR="007B0485" w:rsidRPr="00F82D4E" w:rsidRDefault="007B0485" w:rsidP="009E33C0">
            <w:pPr>
              <w:spacing w:line="360" w:lineRule="auto"/>
            </w:pPr>
            <w:r w:rsidRPr="00F82D4E">
              <w:t>30.</w:t>
            </w:r>
          </w:p>
        </w:tc>
        <w:tc>
          <w:tcPr>
            <w:tcW w:w="2570" w:type="dxa"/>
            <w:shd w:val="clear" w:color="auto" w:fill="D9D9D9" w:themeFill="background1" w:themeFillShade="D9"/>
          </w:tcPr>
          <w:p w:rsidR="007B0485" w:rsidRPr="00F82D4E" w:rsidRDefault="007B0485" w:rsidP="009E33C0">
            <w:pPr>
              <w:spacing w:line="360" w:lineRule="auto"/>
            </w:pPr>
            <w:r w:rsidRPr="007A00A4">
              <w:t>LEKË SKELI</w:t>
            </w:r>
          </w:p>
        </w:tc>
        <w:tc>
          <w:tcPr>
            <w:tcW w:w="1830" w:type="dxa"/>
            <w:gridSpan w:val="2"/>
            <w:shd w:val="clear" w:color="auto" w:fill="D9D9D9" w:themeFill="background1" w:themeFillShade="D9"/>
          </w:tcPr>
          <w:p w:rsidR="007B0485" w:rsidRPr="00F82D4E" w:rsidRDefault="007B0485" w:rsidP="009E33C0">
            <w:pPr>
              <w:spacing w:line="360" w:lineRule="auto"/>
            </w:pPr>
            <w:r>
              <w:t>KLINE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</w:tcPr>
          <w:p w:rsidR="007B0485" w:rsidRPr="00F82D4E" w:rsidRDefault="007B0485" w:rsidP="007B0485">
            <w:pPr>
              <w:spacing w:line="360" w:lineRule="auto"/>
            </w:pPr>
          </w:p>
        </w:tc>
        <w:tc>
          <w:tcPr>
            <w:tcW w:w="1808" w:type="dxa"/>
            <w:gridSpan w:val="2"/>
            <w:shd w:val="clear" w:color="auto" w:fill="D9D9D9" w:themeFill="background1" w:themeFillShade="D9"/>
          </w:tcPr>
          <w:p w:rsidR="007B0485" w:rsidRPr="00F82D4E" w:rsidRDefault="007B0485" w:rsidP="00AA2C32">
            <w:pPr>
              <w:spacing w:line="360" w:lineRule="auto"/>
              <w:jc w:val="center"/>
            </w:pPr>
            <w:r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9E33C0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9E33C0">
            <w:pPr>
              <w:spacing w:line="360" w:lineRule="auto"/>
            </w:pPr>
            <w:r w:rsidRPr="00F82D4E">
              <w:t>31.</w:t>
            </w:r>
          </w:p>
        </w:tc>
        <w:tc>
          <w:tcPr>
            <w:tcW w:w="2570" w:type="dxa"/>
          </w:tcPr>
          <w:p w:rsidR="007B0485" w:rsidRPr="00F82D4E" w:rsidRDefault="007B0485" w:rsidP="009E33C0">
            <w:pPr>
              <w:spacing w:line="360" w:lineRule="auto"/>
            </w:pPr>
            <w:r>
              <w:t>FATIME KRASNIQI</w:t>
            </w:r>
          </w:p>
        </w:tc>
        <w:tc>
          <w:tcPr>
            <w:tcW w:w="1830" w:type="dxa"/>
            <w:gridSpan w:val="2"/>
          </w:tcPr>
          <w:p w:rsidR="007B0485" w:rsidRPr="00F82D4E" w:rsidRDefault="007B0485" w:rsidP="009E33C0">
            <w:pPr>
              <w:spacing w:line="360" w:lineRule="auto"/>
            </w:pPr>
            <w:r>
              <w:t>QUPEV E ULT</w:t>
            </w:r>
          </w:p>
        </w:tc>
        <w:tc>
          <w:tcPr>
            <w:tcW w:w="514" w:type="dxa"/>
            <w:gridSpan w:val="2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Pr="00F82D4E" w:rsidRDefault="007B0485" w:rsidP="00AA2C32">
            <w:pPr>
              <w:spacing w:line="360" w:lineRule="auto"/>
              <w:jc w:val="center"/>
            </w:pPr>
            <w:r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9E33C0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9E33C0">
            <w:pPr>
              <w:spacing w:line="360" w:lineRule="auto"/>
            </w:pPr>
            <w:r w:rsidRPr="00F82D4E">
              <w:t>32.</w:t>
            </w:r>
          </w:p>
        </w:tc>
        <w:tc>
          <w:tcPr>
            <w:tcW w:w="2570" w:type="dxa"/>
          </w:tcPr>
          <w:p w:rsidR="007B0485" w:rsidRPr="00F82D4E" w:rsidRDefault="007B0485" w:rsidP="009E33C0">
            <w:pPr>
              <w:spacing w:line="360" w:lineRule="auto"/>
            </w:pPr>
            <w:r>
              <w:t xml:space="preserve">MINA GASHI </w:t>
            </w:r>
          </w:p>
        </w:tc>
        <w:tc>
          <w:tcPr>
            <w:tcW w:w="1830" w:type="dxa"/>
            <w:gridSpan w:val="2"/>
          </w:tcPr>
          <w:p w:rsidR="007B0485" w:rsidRPr="00F82D4E" w:rsidRDefault="007B0485" w:rsidP="009E33C0">
            <w:pPr>
              <w:spacing w:line="360" w:lineRule="auto"/>
            </w:pPr>
            <w:r>
              <w:t>SFERK</w:t>
            </w:r>
          </w:p>
        </w:tc>
        <w:tc>
          <w:tcPr>
            <w:tcW w:w="514" w:type="dxa"/>
            <w:gridSpan w:val="2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Pr="00F82D4E" w:rsidRDefault="007B0485" w:rsidP="00AA2C32">
            <w:pPr>
              <w:spacing w:line="360" w:lineRule="auto"/>
              <w:jc w:val="center"/>
            </w:pPr>
            <w:r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9E33C0">
            <w:pPr>
              <w:spacing w:line="360" w:lineRule="auto"/>
            </w:pPr>
          </w:p>
        </w:tc>
      </w:tr>
      <w:tr w:rsidR="007B0485" w:rsidRPr="00F82D4E" w:rsidTr="007A00A4">
        <w:tc>
          <w:tcPr>
            <w:tcW w:w="576" w:type="dxa"/>
          </w:tcPr>
          <w:p w:rsidR="007B0485" w:rsidRPr="00F82D4E" w:rsidRDefault="007B0485" w:rsidP="009E33C0">
            <w:pPr>
              <w:spacing w:line="360" w:lineRule="auto"/>
            </w:pPr>
            <w:r w:rsidRPr="00F82D4E">
              <w:t>33.</w:t>
            </w:r>
          </w:p>
        </w:tc>
        <w:tc>
          <w:tcPr>
            <w:tcW w:w="2570" w:type="dxa"/>
            <w:shd w:val="clear" w:color="auto" w:fill="D9D9D9" w:themeFill="background1" w:themeFillShade="D9"/>
          </w:tcPr>
          <w:p w:rsidR="007B0485" w:rsidRPr="00F82D4E" w:rsidRDefault="007B0485" w:rsidP="009E33C0">
            <w:pPr>
              <w:spacing w:line="360" w:lineRule="auto"/>
            </w:pPr>
            <w:r>
              <w:t>AJNISHAHE MORINA</w:t>
            </w:r>
          </w:p>
        </w:tc>
        <w:tc>
          <w:tcPr>
            <w:tcW w:w="1830" w:type="dxa"/>
            <w:gridSpan w:val="2"/>
            <w:shd w:val="clear" w:color="auto" w:fill="D9D9D9" w:themeFill="background1" w:themeFillShade="D9"/>
          </w:tcPr>
          <w:p w:rsidR="007B0485" w:rsidRPr="00F82D4E" w:rsidRDefault="007B0485" w:rsidP="009E33C0">
            <w:pPr>
              <w:spacing w:line="360" w:lineRule="auto"/>
            </w:pPr>
            <w:r>
              <w:t>SFERK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</w:tcPr>
          <w:p w:rsidR="007B0485" w:rsidRPr="00F82D4E" w:rsidRDefault="009E2519" w:rsidP="007B0485">
            <w:pPr>
              <w:spacing w:line="360" w:lineRule="auto"/>
            </w:pPr>
            <w:r>
              <w:t>+</w:t>
            </w:r>
            <w:bookmarkStart w:id="0" w:name="_GoBack"/>
            <w:bookmarkEnd w:id="0"/>
          </w:p>
        </w:tc>
        <w:tc>
          <w:tcPr>
            <w:tcW w:w="1808" w:type="dxa"/>
            <w:gridSpan w:val="2"/>
            <w:shd w:val="clear" w:color="auto" w:fill="D9D9D9" w:themeFill="background1" w:themeFillShade="D9"/>
          </w:tcPr>
          <w:p w:rsidR="007B0485" w:rsidRPr="00F82D4E" w:rsidRDefault="007B0485" w:rsidP="00AA2C32">
            <w:pPr>
              <w:spacing w:line="360" w:lineRule="auto"/>
              <w:jc w:val="center"/>
            </w:pPr>
            <w:r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9E33C0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9E33C0">
            <w:pPr>
              <w:spacing w:line="360" w:lineRule="auto"/>
            </w:pPr>
            <w:r w:rsidRPr="00F82D4E">
              <w:t>34.</w:t>
            </w:r>
          </w:p>
        </w:tc>
        <w:tc>
          <w:tcPr>
            <w:tcW w:w="2570" w:type="dxa"/>
          </w:tcPr>
          <w:p w:rsidR="007B0485" w:rsidRPr="00F82D4E" w:rsidRDefault="007B0485" w:rsidP="009E33C0">
            <w:pPr>
              <w:spacing w:line="360" w:lineRule="auto"/>
            </w:pPr>
            <w:r>
              <w:t xml:space="preserve">ADEM GASHI </w:t>
            </w:r>
          </w:p>
        </w:tc>
        <w:tc>
          <w:tcPr>
            <w:tcW w:w="1830" w:type="dxa"/>
            <w:gridSpan w:val="2"/>
          </w:tcPr>
          <w:p w:rsidR="007B0485" w:rsidRPr="00F82D4E" w:rsidRDefault="007B0485" w:rsidP="009E33C0">
            <w:pPr>
              <w:spacing w:line="360" w:lineRule="auto"/>
            </w:pPr>
            <w:r>
              <w:t>SFERK</w:t>
            </w:r>
          </w:p>
        </w:tc>
        <w:tc>
          <w:tcPr>
            <w:tcW w:w="514" w:type="dxa"/>
            <w:gridSpan w:val="2"/>
          </w:tcPr>
          <w:p w:rsidR="007B0485" w:rsidRPr="00F82D4E" w:rsidRDefault="00121D11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Pr="00F82D4E" w:rsidRDefault="007B0485" w:rsidP="00AA2C32">
            <w:pPr>
              <w:spacing w:line="360" w:lineRule="auto"/>
              <w:jc w:val="center"/>
            </w:pPr>
            <w:r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9E33C0">
            <w:pPr>
              <w:spacing w:line="360" w:lineRule="auto"/>
            </w:pPr>
          </w:p>
        </w:tc>
      </w:tr>
      <w:tr w:rsidR="007B0485" w:rsidRPr="00F82D4E" w:rsidTr="007A00A4">
        <w:tc>
          <w:tcPr>
            <w:tcW w:w="576" w:type="dxa"/>
          </w:tcPr>
          <w:p w:rsidR="007B0485" w:rsidRPr="00F82D4E" w:rsidRDefault="007B0485" w:rsidP="009E33C0">
            <w:pPr>
              <w:spacing w:line="360" w:lineRule="auto"/>
            </w:pPr>
            <w:r w:rsidRPr="00F82D4E">
              <w:t>35.</w:t>
            </w:r>
          </w:p>
        </w:tc>
        <w:tc>
          <w:tcPr>
            <w:tcW w:w="2570" w:type="dxa"/>
            <w:shd w:val="clear" w:color="auto" w:fill="D9D9D9" w:themeFill="background1" w:themeFillShade="D9"/>
          </w:tcPr>
          <w:p w:rsidR="007B0485" w:rsidRPr="00F82D4E" w:rsidRDefault="007B0485" w:rsidP="009E33C0">
            <w:pPr>
              <w:spacing w:line="360" w:lineRule="auto"/>
            </w:pPr>
            <w:r>
              <w:t>ISUF GASHI</w:t>
            </w:r>
          </w:p>
        </w:tc>
        <w:tc>
          <w:tcPr>
            <w:tcW w:w="1830" w:type="dxa"/>
            <w:gridSpan w:val="2"/>
            <w:shd w:val="clear" w:color="auto" w:fill="D9D9D9" w:themeFill="background1" w:themeFillShade="D9"/>
          </w:tcPr>
          <w:p w:rsidR="007B0485" w:rsidRPr="00F82D4E" w:rsidRDefault="007B0485" w:rsidP="009E33C0">
            <w:pPr>
              <w:spacing w:line="360" w:lineRule="auto"/>
            </w:pPr>
            <w:r>
              <w:t>SFERK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</w:tcPr>
          <w:p w:rsidR="007B0485" w:rsidRPr="00F82D4E" w:rsidRDefault="007B0485" w:rsidP="007B0485">
            <w:pPr>
              <w:spacing w:line="360" w:lineRule="auto"/>
            </w:pPr>
          </w:p>
        </w:tc>
        <w:tc>
          <w:tcPr>
            <w:tcW w:w="1808" w:type="dxa"/>
            <w:gridSpan w:val="2"/>
            <w:shd w:val="clear" w:color="auto" w:fill="D9D9D9" w:themeFill="background1" w:themeFillShade="D9"/>
          </w:tcPr>
          <w:p w:rsidR="007B0485" w:rsidRPr="00F82D4E" w:rsidRDefault="007B0485" w:rsidP="00AA2C32">
            <w:pPr>
              <w:spacing w:line="360" w:lineRule="auto"/>
              <w:jc w:val="center"/>
            </w:pPr>
            <w:r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9E33C0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36.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 xml:space="preserve">FILIP MIRDITA </w:t>
            </w:r>
          </w:p>
        </w:tc>
        <w:tc>
          <w:tcPr>
            <w:tcW w:w="1830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  <w:r>
              <w:t>DOLLC</w:t>
            </w:r>
          </w:p>
        </w:tc>
        <w:tc>
          <w:tcPr>
            <w:tcW w:w="514" w:type="dxa"/>
            <w:gridSpan w:val="2"/>
          </w:tcPr>
          <w:p w:rsidR="007B0485" w:rsidRPr="00F82D4E" w:rsidRDefault="00F05680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37.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 xml:space="preserve">SADIK MERLAKU </w:t>
            </w:r>
          </w:p>
        </w:tc>
        <w:tc>
          <w:tcPr>
            <w:tcW w:w="1830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  <w:r>
              <w:t>GREMNIK</w:t>
            </w:r>
          </w:p>
        </w:tc>
        <w:tc>
          <w:tcPr>
            <w:tcW w:w="514" w:type="dxa"/>
            <w:gridSpan w:val="2"/>
          </w:tcPr>
          <w:p w:rsidR="007B0485" w:rsidRPr="00F82D4E" w:rsidRDefault="00121D11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38.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 xml:space="preserve">REGJE MAGJARRAJ </w:t>
            </w:r>
          </w:p>
        </w:tc>
        <w:tc>
          <w:tcPr>
            <w:tcW w:w="1830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  <w:r>
              <w:t>GREMNIK</w:t>
            </w:r>
          </w:p>
        </w:tc>
        <w:tc>
          <w:tcPr>
            <w:tcW w:w="514" w:type="dxa"/>
            <w:gridSpan w:val="2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39.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BEKIM MERLAKU</w:t>
            </w:r>
          </w:p>
        </w:tc>
        <w:tc>
          <w:tcPr>
            <w:tcW w:w="1830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  <w:r>
              <w:t>GREMNIK</w:t>
            </w:r>
          </w:p>
        </w:tc>
        <w:tc>
          <w:tcPr>
            <w:tcW w:w="514" w:type="dxa"/>
            <w:gridSpan w:val="2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40.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SHEFQET JAGODA</w:t>
            </w:r>
          </w:p>
        </w:tc>
        <w:tc>
          <w:tcPr>
            <w:tcW w:w="1830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  <w:r>
              <w:t>POTERQ</w:t>
            </w:r>
          </w:p>
        </w:tc>
        <w:tc>
          <w:tcPr>
            <w:tcW w:w="514" w:type="dxa"/>
            <w:gridSpan w:val="2"/>
          </w:tcPr>
          <w:p w:rsidR="007B0485" w:rsidRPr="00F82D4E" w:rsidRDefault="00F05680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41.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ANTON DAKA</w:t>
            </w:r>
          </w:p>
        </w:tc>
        <w:tc>
          <w:tcPr>
            <w:tcW w:w="1830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  <w:r>
              <w:t>POTERQ</w:t>
            </w:r>
          </w:p>
        </w:tc>
        <w:tc>
          <w:tcPr>
            <w:tcW w:w="514" w:type="dxa"/>
            <w:gridSpan w:val="2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42.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BAJRAM MAGJUNI</w:t>
            </w:r>
          </w:p>
        </w:tc>
        <w:tc>
          <w:tcPr>
            <w:tcW w:w="1830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  <w:r>
              <w:t>POTERQ</w:t>
            </w:r>
          </w:p>
        </w:tc>
        <w:tc>
          <w:tcPr>
            <w:tcW w:w="514" w:type="dxa"/>
            <w:gridSpan w:val="2"/>
          </w:tcPr>
          <w:p w:rsidR="007B0485" w:rsidRPr="00F82D4E" w:rsidRDefault="007B0485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43.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MARK DAKA</w:t>
            </w:r>
          </w:p>
        </w:tc>
        <w:tc>
          <w:tcPr>
            <w:tcW w:w="1830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  <w:r>
              <w:t>POTERQ</w:t>
            </w:r>
          </w:p>
        </w:tc>
        <w:tc>
          <w:tcPr>
            <w:tcW w:w="514" w:type="dxa"/>
            <w:gridSpan w:val="2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44.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MARTE SHALA</w:t>
            </w:r>
          </w:p>
        </w:tc>
        <w:tc>
          <w:tcPr>
            <w:tcW w:w="1830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  <w:r>
              <w:t>DUGAJEV</w:t>
            </w:r>
          </w:p>
        </w:tc>
        <w:tc>
          <w:tcPr>
            <w:tcW w:w="514" w:type="dxa"/>
            <w:gridSpan w:val="2"/>
          </w:tcPr>
          <w:p w:rsidR="007B0485" w:rsidRPr="00F82D4E" w:rsidRDefault="00121D11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45.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 xml:space="preserve">UKE GOJANI </w:t>
            </w:r>
          </w:p>
        </w:tc>
        <w:tc>
          <w:tcPr>
            <w:tcW w:w="1830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  <w:r>
              <w:t>DUGAJEV</w:t>
            </w:r>
          </w:p>
        </w:tc>
        <w:tc>
          <w:tcPr>
            <w:tcW w:w="514" w:type="dxa"/>
            <w:gridSpan w:val="2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46.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 xml:space="preserve">BESNIK FEJZA </w:t>
            </w:r>
          </w:p>
        </w:tc>
        <w:tc>
          <w:tcPr>
            <w:tcW w:w="1830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  <w:r>
              <w:t>DRANOC</w:t>
            </w:r>
          </w:p>
        </w:tc>
        <w:tc>
          <w:tcPr>
            <w:tcW w:w="514" w:type="dxa"/>
            <w:gridSpan w:val="2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47.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BALI BERISHA</w:t>
            </w:r>
          </w:p>
        </w:tc>
        <w:tc>
          <w:tcPr>
            <w:tcW w:w="1830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  <w:r>
              <w:t xml:space="preserve">VOLLJAK </w:t>
            </w:r>
          </w:p>
        </w:tc>
        <w:tc>
          <w:tcPr>
            <w:tcW w:w="514" w:type="dxa"/>
            <w:gridSpan w:val="2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48.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SOKOL GASHI</w:t>
            </w:r>
          </w:p>
        </w:tc>
        <w:tc>
          <w:tcPr>
            <w:tcW w:w="1830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  <w:r>
              <w:t>QUPEV</w:t>
            </w:r>
          </w:p>
        </w:tc>
        <w:tc>
          <w:tcPr>
            <w:tcW w:w="514" w:type="dxa"/>
            <w:gridSpan w:val="2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49.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 xml:space="preserve">ANTON GJINAJ </w:t>
            </w:r>
          </w:p>
        </w:tc>
        <w:tc>
          <w:tcPr>
            <w:tcW w:w="1830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  <w:r>
              <w:t>LESKOC</w:t>
            </w:r>
          </w:p>
        </w:tc>
        <w:tc>
          <w:tcPr>
            <w:tcW w:w="514" w:type="dxa"/>
            <w:gridSpan w:val="2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50.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 xml:space="preserve">TOM PREKAJ </w:t>
            </w:r>
          </w:p>
        </w:tc>
        <w:tc>
          <w:tcPr>
            <w:tcW w:w="1830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  <w:r>
              <w:t>LESKOC</w:t>
            </w:r>
          </w:p>
        </w:tc>
        <w:tc>
          <w:tcPr>
            <w:tcW w:w="514" w:type="dxa"/>
            <w:gridSpan w:val="2"/>
          </w:tcPr>
          <w:p w:rsidR="007B0485" w:rsidRPr="00F82D4E" w:rsidRDefault="00121D11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lastRenderedPageBreak/>
              <w:t xml:space="preserve">51. 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KOL KQIRA</w:t>
            </w:r>
            <w:r w:rsidR="00F05680">
              <w:t>J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LESKOC</w:t>
            </w:r>
          </w:p>
        </w:tc>
        <w:tc>
          <w:tcPr>
            <w:tcW w:w="529" w:type="dxa"/>
            <w:gridSpan w:val="3"/>
          </w:tcPr>
          <w:p w:rsidR="007B0485" w:rsidRPr="00F82D4E" w:rsidRDefault="00F05680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52.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 xml:space="preserve">GJON AVDIJA 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STUPE</w:t>
            </w:r>
          </w:p>
        </w:tc>
        <w:tc>
          <w:tcPr>
            <w:tcW w:w="529" w:type="dxa"/>
            <w:gridSpan w:val="3"/>
          </w:tcPr>
          <w:p w:rsidR="007B0485" w:rsidRPr="00F82D4E" w:rsidRDefault="00F05680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53.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VALDRIN MEHAMETAJ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RUDIC</w:t>
            </w:r>
          </w:p>
        </w:tc>
        <w:tc>
          <w:tcPr>
            <w:tcW w:w="529" w:type="dxa"/>
            <w:gridSpan w:val="3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54.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BEGJET BAJRAKTARI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RUDIC</w:t>
            </w:r>
          </w:p>
        </w:tc>
        <w:tc>
          <w:tcPr>
            <w:tcW w:w="529" w:type="dxa"/>
            <w:gridSpan w:val="3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55.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LUIGJ MARKU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DEIQ</w:t>
            </w:r>
          </w:p>
        </w:tc>
        <w:tc>
          <w:tcPr>
            <w:tcW w:w="529" w:type="dxa"/>
            <w:gridSpan w:val="3"/>
          </w:tcPr>
          <w:p w:rsidR="007B0485" w:rsidRPr="00F82D4E" w:rsidRDefault="00121D11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rPr>
          <w:trHeight w:val="332"/>
        </w:trPr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56.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KOLE RASI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DEIQ</w:t>
            </w:r>
          </w:p>
        </w:tc>
        <w:tc>
          <w:tcPr>
            <w:tcW w:w="529" w:type="dxa"/>
            <w:gridSpan w:val="3"/>
          </w:tcPr>
          <w:p w:rsidR="007B0485" w:rsidRPr="00F82D4E" w:rsidRDefault="00121D11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57.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 xml:space="preserve">MARK DEDAJ 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DEIQ</w:t>
            </w:r>
          </w:p>
        </w:tc>
        <w:tc>
          <w:tcPr>
            <w:tcW w:w="529" w:type="dxa"/>
            <w:gridSpan w:val="3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58.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 xml:space="preserve">ARBEN ADEMI 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 xml:space="preserve">POTERQ </w:t>
            </w:r>
          </w:p>
        </w:tc>
        <w:tc>
          <w:tcPr>
            <w:tcW w:w="529" w:type="dxa"/>
            <w:gridSpan w:val="3"/>
          </w:tcPr>
          <w:p w:rsidR="007B0485" w:rsidRPr="00F82D4E" w:rsidRDefault="00F05680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59.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LUAN MUSTAFA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 xml:space="preserve">POTERQ </w:t>
            </w:r>
          </w:p>
        </w:tc>
        <w:tc>
          <w:tcPr>
            <w:tcW w:w="529" w:type="dxa"/>
            <w:gridSpan w:val="3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2A746D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60.</w:t>
            </w:r>
          </w:p>
        </w:tc>
        <w:tc>
          <w:tcPr>
            <w:tcW w:w="2570" w:type="dxa"/>
            <w:shd w:val="clear" w:color="auto" w:fill="D9D9D9" w:themeFill="background1" w:themeFillShade="D9"/>
          </w:tcPr>
          <w:p w:rsidR="007B0485" w:rsidRPr="00F82D4E" w:rsidRDefault="007B0485" w:rsidP="00AA2C32">
            <w:pPr>
              <w:spacing w:line="360" w:lineRule="auto"/>
            </w:pPr>
            <w:r>
              <w:t>LUKA TOMAJ</w:t>
            </w:r>
          </w:p>
        </w:tc>
        <w:tc>
          <w:tcPr>
            <w:tcW w:w="1815" w:type="dxa"/>
            <w:shd w:val="clear" w:color="auto" w:fill="D9D9D9" w:themeFill="background1" w:themeFillShade="D9"/>
          </w:tcPr>
          <w:p w:rsidR="007B0485" w:rsidRPr="00F82D4E" w:rsidRDefault="007B0485" w:rsidP="00AA2C32">
            <w:pPr>
              <w:spacing w:line="360" w:lineRule="auto"/>
            </w:pPr>
            <w:r>
              <w:t xml:space="preserve">ZLLAKUQAN </w:t>
            </w:r>
          </w:p>
        </w:tc>
        <w:tc>
          <w:tcPr>
            <w:tcW w:w="529" w:type="dxa"/>
            <w:gridSpan w:val="3"/>
            <w:shd w:val="clear" w:color="auto" w:fill="D9D9D9" w:themeFill="background1" w:themeFillShade="D9"/>
          </w:tcPr>
          <w:p w:rsidR="007B0485" w:rsidRPr="00F82D4E" w:rsidRDefault="007B0485" w:rsidP="007B0485">
            <w:pPr>
              <w:spacing w:line="360" w:lineRule="auto"/>
            </w:pPr>
          </w:p>
        </w:tc>
        <w:tc>
          <w:tcPr>
            <w:tcW w:w="1808" w:type="dxa"/>
            <w:gridSpan w:val="2"/>
            <w:shd w:val="clear" w:color="auto" w:fill="D9D9D9" w:themeFill="background1" w:themeFillShade="D9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61.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 xml:space="preserve">KAJTAZ TAFILAJ 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SHTARIC</w:t>
            </w:r>
          </w:p>
        </w:tc>
        <w:tc>
          <w:tcPr>
            <w:tcW w:w="529" w:type="dxa"/>
            <w:gridSpan w:val="3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62.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 xml:space="preserve">FANOL NRECAJ 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ZLLAKUQAN</w:t>
            </w:r>
          </w:p>
        </w:tc>
        <w:tc>
          <w:tcPr>
            <w:tcW w:w="529" w:type="dxa"/>
            <w:gridSpan w:val="3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63.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 xml:space="preserve">NAZMI TAFILAJ 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SHTARIC</w:t>
            </w:r>
          </w:p>
        </w:tc>
        <w:tc>
          <w:tcPr>
            <w:tcW w:w="529" w:type="dxa"/>
            <w:gridSpan w:val="3"/>
          </w:tcPr>
          <w:p w:rsidR="007B0485" w:rsidRPr="00F82D4E" w:rsidRDefault="00121D11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64.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NUO LAZAJ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ZLLAKUQAN</w:t>
            </w:r>
          </w:p>
        </w:tc>
        <w:tc>
          <w:tcPr>
            <w:tcW w:w="529" w:type="dxa"/>
            <w:gridSpan w:val="3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65.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 xml:space="preserve">MURSEL TAFILAJ 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SHTARIC</w:t>
            </w:r>
          </w:p>
        </w:tc>
        <w:tc>
          <w:tcPr>
            <w:tcW w:w="529" w:type="dxa"/>
            <w:gridSpan w:val="3"/>
          </w:tcPr>
          <w:p w:rsidR="007B0485" w:rsidRPr="00F82D4E" w:rsidRDefault="00121D11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66.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FRROK PERLASKA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ZLLAKUQAN</w:t>
            </w:r>
          </w:p>
        </w:tc>
        <w:tc>
          <w:tcPr>
            <w:tcW w:w="529" w:type="dxa"/>
            <w:gridSpan w:val="3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67.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SHPEND RACI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SIQEVË</w:t>
            </w:r>
          </w:p>
        </w:tc>
        <w:tc>
          <w:tcPr>
            <w:tcW w:w="529" w:type="dxa"/>
            <w:gridSpan w:val="3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68.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VJOLLCA MARKU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BUDISALC</w:t>
            </w:r>
          </w:p>
        </w:tc>
        <w:tc>
          <w:tcPr>
            <w:tcW w:w="529" w:type="dxa"/>
            <w:gridSpan w:val="3"/>
          </w:tcPr>
          <w:p w:rsidR="007B0485" w:rsidRPr="00F82D4E" w:rsidRDefault="00121D11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69.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 xml:space="preserve">NIKOLL SELMANI 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RADULLOC</w:t>
            </w:r>
          </w:p>
        </w:tc>
        <w:tc>
          <w:tcPr>
            <w:tcW w:w="529" w:type="dxa"/>
            <w:gridSpan w:val="3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70.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FAIK SOPAJ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 xml:space="preserve">ZAJM </w:t>
            </w:r>
          </w:p>
        </w:tc>
        <w:tc>
          <w:tcPr>
            <w:tcW w:w="529" w:type="dxa"/>
            <w:gridSpan w:val="3"/>
          </w:tcPr>
          <w:p w:rsidR="007B0485" w:rsidRPr="00F82D4E" w:rsidRDefault="00121D11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71.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 xml:space="preserve">PREN GOJANI 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KRUSHEV E MADHE</w:t>
            </w:r>
          </w:p>
        </w:tc>
        <w:tc>
          <w:tcPr>
            <w:tcW w:w="529" w:type="dxa"/>
            <w:gridSpan w:val="3"/>
          </w:tcPr>
          <w:p w:rsidR="007B0485" w:rsidRDefault="007B0485"/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72.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 xml:space="preserve">FAREDIN SOPAJ 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ZAJM</w:t>
            </w:r>
          </w:p>
        </w:tc>
        <w:tc>
          <w:tcPr>
            <w:tcW w:w="529" w:type="dxa"/>
            <w:gridSpan w:val="3"/>
          </w:tcPr>
          <w:p w:rsidR="007B0485" w:rsidRPr="00F82D4E" w:rsidRDefault="00121D11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73.</w:t>
            </w:r>
          </w:p>
        </w:tc>
        <w:tc>
          <w:tcPr>
            <w:tcW w:w="2570" w:type="dxa"/>
          </w:tcPr>
          <w:p w:rsidR="007B0485" w:rsidRPr="00F82D4E" w:rsidRDefault="00FF1D9F" w:rsidP="00AA2C32">
            <w:pPr>
              <w:spacing w:line="360" w:lineRule="auto"/>
            </w:pPr>
            <w:r>
              <w:t>ENGJULL MARNI</w:t>
            </w:r>
            <w:r w:rsidR="007B0485">
              <w:t>KU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KRUSHEV E MADHE</w:t>
            </w:r>
          </w:p>
        </w:tc>
        <w:tc>
          <w:tcPr>
            <w:tcW w:w="529" w:type="dxa"/>
            <w:gridSpan w:val="3"/>
          </w:tcPr>
          <w:p w:rsidR="007B0485" w:rsidRDefault="007B0485"/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74.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NAIM KRASNIQI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ZAJM</w:t>
            </w:r>
          </w:p>
        </w:tc>
        <w:tc>
          <w:tcPr>
            <w:tcW w:w="529" w:type="dxa"/>
            <w:gridSpan w:val="3"/>
          </w:tcPr>
          <w:p w:rsidR="007B0485" w:rsidRPr="00F82D4E" w:rsidRDefault="00121D11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75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 xml:space="preserve">VALON GOJANI 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KRUSHEV E MADHE</w:t>
            </w:r>
          </w:p>
        </w:tc>
        <w:tc>
          <w:tcPr>
            <w:tcW w:w="529" w:type="dxa"/>
            <w:gridSpan w:val="3"/>
          </w:tcPr>
          <w:p w:rsidR="007B0485" w:rsidRDefault="007B0485"/>
          <w:p w:rsidR="007B0485" w:rsidRPr="00F82D4E" w:rsidRDefault="00121D11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A00A4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76.</w:t>
            </w:r>
          </w:p>
        </w:tc>
        <w:tc>
          <w:tcPr>
            <w:tcW w:w="2570" w:type="dxa"/>
            <w:shd w:val="clear" w:color="auto" w:fill="D9D9D9" w:themeFill="background1" w:themeFillShade="D9"/>
          </w:tcPr>
          <w:p w:rsidR="007B0485" w:rsidRPr="00F82D4E" w:rsidRDefault="007B0485" w:rsidP="00AA2C32">
            <w:pPr>
              <w:spacing w:line="360" w:lineRule="auto"/>
            </w:pPr>
            <w:r>
              <w:t xml:space="preserve">AJVAZ BACAJ </w:t>
            </w:r>
          </w:p>
        </w:tc>
        <w:tc>
          <w:tcPr>
            <w:tcW w:w="1815" w:type="dxa"/>
            <w:shd w:val="clear" w:color="auto" w:fill="D9D9D9" w:themeFill="background1" w:themeFillShade="D9"/>
          </w:tcPr>
          <w:p w:rsidR="007B0485" w:rsidRPr="00F82D4E" w:rsidRDefault="007B0485" w:rsidP="00AA2C32">
            <w:pPr>
              <w:spacing w:line="360" w:lineRule="auto"/>
            </w:pPr>
            <w:r>
              <w:t>ZAJM</w:t>
            </w:r>
          </w:p>
        </w:tc>
        <w:tc>
          <w:tcPr>
            <w:tcW w:w="529" w:type="dxa"/>
            <w:gridSpan w:val="3"/>
            <w:shd w:val="clear" w:color="auto" w:fill="D9D9D9" w:themeFill="background1" w:themeFillShade="D9"/>
          </w:tcPr>
          <w:p w:rsidR="007B0485" w:rsidRPr="00F82D4E" w:rsidRDefault="007B0485" w:rsidP="007B0485">
            <w:pPr>
              <w:spacing w:line="360" w:lineRule="auto"/>
            </w:pPr>
          </w:p>
        </w:tc>
        <w:tc>
          <w:tcPr>
            <w:tcW w:w="1808" w:type="dxa"/>
            <w:gridSpan w:val="2"/>
            <w:shd w:val="clear" w:color="auto" w:fill="D9D9D9" w:themeFill="background1" w:themeFillShade="D9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lastRenderedPageBreak/>
              <w:t>77.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 xml:space="preserve">PJETER NRECAJ 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KRUSHEV E MDHE</w:t>
            </w:r>
          </w:p>
        </w:tc>
        <w:tc>
          <w:tcPr>
            <w:tcW w:w="529" w:type="dxa"/>
            <w:gridSpan w:val="3"/>
          </w:tcPr>
          <w:p w:rsidR="007B0485" w:rsidRPr="00F82D4E" w:rsidRDefault="00121D11" w:rsidP="00AA2C32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2A746D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78.</w:t>
            </w:r>
          </w:p>
        </w:tc>
        <w:tc>
          <w:tcPr>
            <w:tcW w:w="2570" w:type="dxa"/>
            <w:shd w:val="clear" w:color="auto" w:fill="FFFFFF" w:themeFill="background1"/>
          </w:tcPr>
          <w:p w:rsidR="007B0485" w:rsidRPr="00F82D4E" w:rsidRDefault="007B0485" w:rsidP="00AA2C32">
            <w:pPr>
              <w:spacing w:line="360" w:lineRule="auto"/>
            </w:pPr>
            <w:r>
              <w:t>GANI GASHI</w:t>
            </w:r>
          </w:p>
        </w:tc>
        <w:tc>
          <w:tcPr>
            <w:tcW w:w="1815" w:type="dxa"/>
            <w:shd w:val="clear" w:color="auto" w:fill="FFFFFF" w:themeFill="background1"/>
          </w:tcPr>
          <w:p w:rsidR="007B0485" w:rsidRPr="00F82D4E" w:rsidRDefault="007B0485" w:rsidP="00AA2C32">
            <w:pPr>
              <w:spacing w:line="360" w:lineRule="auto"/>
            </w:pPr>
            <w:r>
              <w:t>ZAJM</w:t>
            </w:r>
          </w:p>
        </w:tc>
        <w:tc>
          <w:tcPr>
            <w:tcW w:w="529" w:type="dxa"/>
            <w:gridSpan w:val="3"/>
            <w:shd w:val="clear" w:color="auto" w:fill="FFFFFF" w:themeFill="background1"/>
          </w:tcPr>
          <w:p w:rsidR="007B0485" w:rsidRPr="00F82D4E" w:rsidRDefault="002A746D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  <w:shd w:val="clear" w:color="auto" w:fill="FFFFFF" w:themeFill="background1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79.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 xml:space="preserve">MARIAN BEKAJ 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KRUSHEV E MASHE</w:t>
            </w:r>
          </w:p>
        </w:tc>
        <w:tc>
          <w:tcPr>
            <w:tcW w:w="529" w:type="dxa"/>
            <w:gridSpan w:val="3"/>
          </w:tcPr>
          <w:p w:rsidR="007B0485" w:rsidRDefault="007B0485"/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80.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GJERGJ MARNIKU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KRUSHEVE MADHE</w:t>
            </w:r>
          </w:p>
        </w:tc>
        <w:tc>
          <w:tcPr>
            <w:tcW w:w="529" w:type="dxa"/>
            <w:gridSpan w:val="3"/>
          </w:tcPr>
          <w:p w:rsidR="007B0485" w:rsidRDefault="00FF1D9F">
            <w:r>
              <w:t>+</w:t>
            </w:r>
          </w:p>
          <w:p w:rsidR="007B0485" w:rsidRPr="00F82D4E" w:rsidRDefault="007B0485" w:rsidP="007B0485">
            <w:pPr>
              <w:spacing w:line="360" w:lineRule="auto"/>
            </w:pP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81.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HETEM SMAKIQI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KPUZ</w:t>
            </w:r>
          </w:p>
        </w:tc>
        <w:tc>
          <w:tcPr>
            <w:tcW w:w="529" w:type="dxa"/>
            <w:gridSpan w:val="3"/>
          </w:tcPr>
          <w:p w:rsidR="007B0485" w:rsidRPr="00F82D4E" w:rsidRDefault="00F05680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82.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 xml:space="preserve">MHILL NRECAJ 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KRUSHEV</w:t>
            </w:r>
          </w:p>
        </w:tc>
        <w:tc>
          <w:tcPr>
            <w:tcW w:w="529" w:type="dxa"/>
            <w:gridSpan w:val="3"/>
          </w:tcPr>
          <w:p w:rsidR="007B0485" w:rsidRPr="00F82D4E" w:rsidRDefault="00121D11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83.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FRAN DODAJ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KRUSHEV</w:t>
            </w:r>
          </w:p>
        </w:tc>
        <w:tc>
          <w:tcPr>
            <w:tcW w:w="529" w:type="dxa"/>
            <w:gridSpan w:val="3"/>
          </w:tcPr>
          <w:p w:rsidR="007B0485" w:rsidRPr="00F82D4E" w:rsidRDefault="00121D11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84.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ALIRIZA BERISHA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 xml:space="preserve">KPUZ </w:t>
            </w:r>
          </w:p>
        </w:tc>
        <w:tc>
          <w:tcPr>
            <w:tcW w:w="529" w:type="dxa"/>
            <w:gridSpan w:val="3"/>
          </w:tcPr>
          <w:p w:rsidR="007B0485" w:rsidRPr="00F82D4E" w:rsidRDefault="00F05680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85.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 xml:space="preserve">GJIN GOJANI 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JAGOD</w:t>
            </w:r>
          </w:p>
        </w:tc>
        <w:tc>
          <w:tcPr>
            <w:tcW w:w="529" w:type="dxa"/>
            <w:gridSpan w:val="3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86.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PETRIT BERISHA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JAGOD</w:t>
            </w:r>
          </w:p>
        </w:tc>
        <w:tc>
          <w:tcPr>
            <w:tcW w:w="529" w:type="dxa"/>
            <w:gridSpan w:val="3"/>
          </w:tcPr>
          <w:p w:rsidR="007B0485" w:rsidRPr="00F82D4E" w:rsidRDefault="00F05680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87.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ENVER MORINA</w:t>
            </w:r>
          </w:p>
        </w:tc>
        <w:tc>
          <w:tcPr>
            <w:tcW w:w="1815" w:type="dxa"/>
          </w:tcPr>
          <w:p w:rsidR="007B0485" w:rsidRPr="00F82D4E" w:rsidRDefault="00FF1D9F" w:rsidP="00AA2C32">
            <w:pPr>
              <w:spacing w:line="360" w:lineRule="auto"/>
            </w:pPr>
            <w:r>
              <w:t>QE</w:t>
            </w:r>
            <w:r w:rsidR="007B0485">
              <w:t>SKOV</w:t>
            </w:r>
          </w:p>
        </w:tc>
        <w:tc>
          <w:tcPr>
            <w:tcW w:w="529" w:type="dxa"/>
            <w:gridSpan w:val="3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88.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NUE MIRDITA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 xml:space="preserve">JAGOD </w:t>
            </w:r>
          </w:p>
        </w:tc>
        <w:tc>
          <w:tcPr>
            <w:tcW w:w="529" w:type="dxa"/>
            <w:gridSpan w:val="3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89.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GJAFER DELIU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GRABANIC</w:t>
            </w:r>
          </w:p>
        </w:tc>
        <w:tc>
          <w:tcPr>
            <w:tcW w:w="529" w:type="dxa"/>
            <w:gridSpan w:val="3"/>
          </w:tcPr>
          <w:p w:rsidR="007B0485" w:rsidRPr="00F82D4E" w:rsidRDefault="00121D11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90.</w:t>
            </w:r>
          </w:p>
        </w:tc>
        <w:tc>
          <w:tcPr>
            <w:tcW w:w="2570" w:type="dxa"/>
          </w:tcPr>
          <w:p w:rsidR="007B0485" w:rsidRPr="00F82D4E" w:rsidRDefault="00FF1D9F" w:rsidP="00AA2C32">
            <w:pPr>
              <w:spacing w:line="360" w:lineRule="auto"/>
            </w:pPr>
            <w:r>
              <w:t>GUSTIN</w:t>
            </w:r>
            <w:r w:rsidR="007B0485">
              <w:t xml:space="preserve"> TOMAJ 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ZLLAKUQAN</w:t>
            </w:r>
          </w:p>
        </w:tc>
        <w:tc>
          <w:tcPr>
            <w:tcW w:w="529" w:type="dxa"/>
            <w:gridSpan w:val="3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91.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 xml:space="preserve">ZEQE MORINA 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GRABANIC</w:t>
            </w:r>
          </w:p>
        </w:tc>
        <w:tc>
          <w:tcPr>
            <w:tcW w:w="529" w:type="dxa"/>
            <w:gridSpan w:val="3"/>
          </w:tcPr>
          <w:p w:rsidR="007B0485" w:rsidRPr="00F82D4E" w:rsidRDefault="00F05680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92.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 xml:space="preserve">EGZON BAJRAKTARI 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RESNIK</w:t>
            </w:r>
          </w:p>
        </w:tc>
        <w:tc>
          <w:tcPr>
            <w:tcW w:w="529" w:type="dxa"/>
            <w:gridSpan w:val="3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93.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SADIK BAJRAKTARI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RESNIK</w:t>
            </w:r>
          </w:p>
        </w:tc>
        <w:tc>
          <w:tcPr>
            <w:tcW w:w="529" w:type="dxa"/>
            <w:gridSpan w:val="3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94.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 xml:space="preserve">GRANIT MARMULLAKU 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DUSH</w:t>
            </w:r>
          </w:p>
        </w:tc>
        <w:tc>
          <w:tcPr>
            <w:tcW w:w="529" w:type="dxa"/>
            <w:gridSpan w:val="3"/>
          </w:tcPr>
          <w:p w:rsidR="007B0485" w:rsidRPr="00F82D4E" w:rsidRDefault="00121D11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95.</w:t>
            </w:r>
          </w:p>
        </w:tc>
        <w:tc>
          <w:tcPr>
            <w:tcW w:w="2570" w:type="dxa"/>
          </w:tcPr>
          <w:p w:rsidR="007B0485" w:rsidRPr="00F82D4E" w:rsidRDefault="00121D11" w:rsidP="00AA2C32">
            <w:pPr>
              <w:spacing w:line="360" w:lineRule="auto"/>
            </w:pPr>
            <w:r>
              <w:t>AR</w:t>
            </w:r>
            <w:r w:rsidR="007B0485">
              <w:t xml:space="preserve">BERT MARMULLAKU 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DUSH</w:t>
            </w:r>
          </w:p>
        </w:tc>
        <w:tc>
          <w:tcPr>
            <w:tcW w:w="529" w:type="dxa"/>
            <w:gridSpan w:val="3"/>
          </w:tcPr>
          <w:p w:rsidR="007B0485" w:rsidRPr="00F82D4E" w:rsidRDefault="00121D11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96.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ATDHE DESKU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GJURGJUVIK I MADH</w:t>
            </w:r>
          </w:p>
        </w:tc>
        <w:tc>
          <w:tcPr>
            <w:tcW w:w="529" w:type="dxa"/>
            <w:gridSpan w:val="3"/>
          </w:tcPr>
          <w:p w:rsidR="007B0485" w:rsidRDefault="00FF1D9F">
            <w:r>
              <w:t>+</w:t>
            </w:r>
          </w:p>
          <w:p w:rsidR="007B0485" w:rsidRPr="00F82D4E" w:rsidRDefault="007B0485" w:rsidP="007B0485">
            <w:pPr>
              <w:spacing w:line="360" w:lineRule="auto"/>
            </w:pP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97.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SADRI MYRTAJ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JASHANIC</w:t>
            </w:r>
          </w:p>
        </w:tc>
        <w:tc>
          <w:tcPr>
            <w:tcW w:w="529" w:type="dxa"/>
            <w:gridSpan w:val="3"/>
          </w:tcPr>
          <w:p w:rsidR="007B0485" w:rsidRPr="00F82D4E" w:rsidRDefault="00121D11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98.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LAVDIM MUSTAFAJ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JASHANIC</w:t>
            </w:r>
          </w:p>
        </w:tc>
        <w:tc>
          <w:tcPr>
            <w:tcW w:w="529" w:type="dxa"/>
            <w:gridSpan w:val="3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99.</w:t>
            </w:r>
          </w:p>
        </w:tc>
        <w:tc>
          <w:tcPr>
            <w:tcW w:w="2570" w:type="dxa"/>
          </w:tcPr>
          <w:p w:rsidR="007B0485" w:rsidRPr="00F82D4E" w:rsidRDefault="00FF1D9F" w:rsidP="00AA2C32">
            <w:pPr>
              <w:spacing w:line="360" w:lineRule="auto"/>
            </w:pPr>
            <w:r>
              <w:t>FATON HAZI</w:t>
            </w:r>
            <w:r w:rsidR="007B0485">
              <w:t>RAJ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ZABERGJ</w:t>
            </w:r>
          </w:p>
        </w:tc>
        <w:tc>
          <w:tcPr>
            <w:tcW w:w="529" w:type="dxa"/>
            <w:gridSpan w:val="3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rPr>
          <w:trHeight w:val="210"/>
        </w:trPr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 w:rsidRPr="00F82D4E">
              <w:t>100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 xml:space="preserve">ISMET MUSAJ 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ZABERGJ</w:t>
            </w:r>
          </w:p>
        </w:tc>
        <w:tc>
          <w:tcPr>
            <w:tcW w:w="529" w:type="dxa"/>
            <w:gridSpan w:val="3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rPr>
          <w:trHeight w:val="144"/>
        </w:trPr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>
              <w:t>101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QAZIM KAMERAJ</w:t>
            </w:r>
          </w:p>
        </w:tc>
        <w:tc>
          <w:tcPr>
            <w:tcW w:w="1815" w:type="dxa"/>
          </w:tcPr>
          <w:p w:rsidR="007B0485" w:rsidRPr="00F82D4E" w:rsidRDefault="007B0485" w:rsidP="00AA2C32">
            <w:pPr>
              <w:spacing w:line="360" w:lineRule="auto"/>
            </w:pPr>
            <w:r>
              <w:t>JASHANIC</w:t>
            </w:r>
          </w:p>
        </w:tc>
        <w:tc>
          <w:tcPr>
            <w:tcW w:w="529" w:type="dxa"/>
            <w:gridSpan w:val="3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rPr>
          <w:trHeight w:val="144"/>
        </w:trPr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>
              <w:lastRenderedPageBreak/>
              <w:t>102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IZET KAMERAJ</w:t>
            </w:r>
          </w:p>
        </w:tc>
        <w:tc>
          <w:tcPr>
            <w:tcW w:w="1830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  <w:r>
              <w:t>JASHANIC</w:t>
            </w:r>
          </w:p>
        </w:tc>
        <w:tc>
          <w:tcPr>
            <w:tcW w:w="514" w:type="dxa"/>
            <w:gridSpan w:val="2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rPr>
          <w:trHeight w:val="135"/>
        </w:trPr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>
              <w:t>103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EGZON ASLLANAJ</w:t>
            </w:r>
          </w:p>
        </w:tc>
        <w:tc>
          <w:tcPr>
            <w:tcW w:w="1830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  <w:r>
              <w:t>CERROVIK</w:t>
            </w:r>
          </w:p>
        </w:tc>
        <w:tc>
          <w:tcPr>
            <w:tcW w:w="514" w:type="dxa"/>
            <w:gridSpan w:val="2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rPr>
          <w:trHeight w:val="210"/>
        </w:trPr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>
              <w:t>104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AZEM GASHI</w:t>
            </w:r>
          </w:p>
        </w:tc>
        <w:tc>
          <w:tcPr>
            <w:tcW w:w="1830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  <w:r>
              <w:t>QABIQ</w:t>
            </w:r>
          </w:p>
        </w:tc>
        <w:tc>
          <w:tcPr>
            <w:tcW w:w="514" w:type="dxa"/>
            <w:gridSpan w:val="2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rPr>
          <w:trHeight w:val="189"/>
        </w:trPr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>
              <w:t>105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ALFRED BUZHALA</w:t>
            </w:r>
          </w:p>
        </w:tc>
        <w:tc>
          <w:tcPr>
            <w:tcW w:w="1830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  <w:r>
              <w:t>QABIQ</w:t>
            </w:r>
          </w:p>
        </w:tc>
        <w:tc>
          <w:tcPr>
            <w:tcW w:w="514" w:type="dxa"/>
            <w:gridSpan w:val="2"/>
          </w:tcPr>
          <w:p w:rsidR="007B0485" w:rsidRPr="00F82D4E" w:rsidRDefault="00121D11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rPr>
          <w:trHeight w:val="210"/>
        </w:trPr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>
              <w:t>106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ILIR DEMAKU</w:t>
            </w:r>
          </w:p>
        </w:tc>
        <w:tc>
          <w:tcPr>
            <w:tcW w:w="1830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  <w:r>
              <w:t>QABIQ</w:t>
            </w:r>
          </w:p>
        </w:tc>
        <w:tc>
          <w:tcPr>
            <w:tcW w:w="514" w:type="dxa"/>
            <w:gridSpan w:val="2"/>
          </w:tcPr>
          <w:p w:rsidR="007B0485" w:rsidRPr="00F82D4E" w:rsidRDefault="00F05680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rPr>
          <w:trHeight w:val="225"/>
        </w:trPr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>
              <w:t>107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AVNI AVDYLI</w:t>
            </w:r>
          </w:p>
        </w:tc>
        <w:tc>
          <w:tcPr>
            <w:tcW w:w="1830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  <w:r>
              <w:t>DRENOC</w:t>
            </w:r>
          </w:p>
        </w:tc>
        <w:tc>
          <w:tcPr>
            <w:tcW w:w="514" w:type="dxa"/>
            <w:gridSpan w:val="2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rPr>
          <w:trHeight w:val="180"/>
        </w:trPr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>
              <w:t>108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REGJE BERISHA</w:t>
            </w:r>
          </w:p>
        </w:tc>
        <w:tc>
          <w:tcPr>
            <w:tcW w:w="1830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  <w:r>
              <w:t>KPUZ</w:t>
            </w:r>
          </w:p>
        </w:tc>
        <w:tc>
          <w:tcPr>
            <w:tcW w:w="514" w:type="dxa"/>
            <w:gridSpan w:val="2"/>
          </w:tcPr>
          <w:p w:rsidR="007B0485" w:rsidRPr="00F82D4E" w:rsidRDefault="00121D11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rPr>
          <w:trHeight w:val="180"/>
        </w:trPr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>
              <w:t>109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FARUK DAUTAJ</w:t>
            </w:r>
          </w:p>
        </w:tc>
        <w:tc>
          <w:tcPr>
            <w:tcW w:w="1830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  <w:r>
              <w:t>SHTUPEL</w:t>
            </w:r>
          </w:p>
        </w:tc>
        <w:tc>
          <w:tcPr>
            <w:tcW w:w="514" w:type="dxa"/>
            <w:gridSpan w:val="2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7B0485" w:rsidRPr="00F82D4E" w:rsidTr="007B0485">
        <w:trPr>
          <w:trHeight w:val="255"/>
        </w:trPr>
        <w:tc>
          <w:tcPr>
            <w:tcW w:w="576" w:type="dxa"/>
          </w:tcPr>
          <w:p w:rsidR="007B0485" w:rsidRPr="00F82D4E" w:rsidRDefault="007B0485" w:rsidP="00AA2C32">
            <w:pPr>
              <w:spacing w:line="360" w:lineRule="auto"/>
            </w:pPr>
            <w:r>
              <w:t>110</w:t>
            </w:r>
          </w:p>
        </w:tc>
        <w:tc>
          <w:tcPr>
            <w:tcW w:w="2570" w:type="dxa"/>
          </w:tcPr>
          <w:p w:rsidR="007B0485" w:rsidRPr="00F82D4E" w:rsidRDefault="007B0485" w:rsidP="00AA2C32">
            <w:pPr>
              <w:spacing w:line="360" w:lineRule="auto"/>
            </w:pPr>
            <w:r>
              <w:t>MUHAMET DOQAJ</w:t>
            </w:r>
          </w:p>
        </w:tc>
        <w:tc>
          <w:tcPr>
            <w:tcW w:w="1830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  <w:r>
              <w:t>GRAPC</w:t>
            </w:r>
          </w:p>
        </w:tc>
        <w:tc>
          <w:tcPr>
            <w:tcW w:w="514" w:type="dxa"/>
            <w:gridSpan w:val="2"/>
          </w:tcPr>
          <w:p w:rsidR="007B0485" w:rsidRPr="00F82D4E" w:rsidRDefault="00FF1D9F" w:rsidP="007B0485">
            <w:pPr>
              <w:spacing w:line="360" w:lineRule="auto"/>
            </w:pPr>
            <w:r>
              <w:t>+</w:t>
            </w:r>
          </w:p>
        </w:tc>
        <w:tc>
          <w:tcPr>
            <w:tcW w:w="1808" w:type="dxa"/>
            <w:gridSpan w:val="2"/>
          </w:tcPr>
          <w:p w:rsidR="007B0485" w:rsidRDefault="007B0485" w:rsidP="00AA2C32">
            <w:pPr>
              <w:jc w:val="center"/>
            </w:pPr>
            <w:r w:rsidRPr="00A908D8">
              <w:t>132</w:t>
            </w:r>
          </w:p>
        </w:tc>
        <w:tc>
          <w:tcPr>
            <w:tcW w:w="2782" w:type="dxa"/>
            <w:gridSpan w:val="2"/>
          </w:tcPr>
          <w:p w:rsidR="007B0485" w:rsidRPr="00F82D4E" w:rsidRDefault="007B0485" w:rsidP="00AA2C32">
            <w:pPr>
              <w:spacing w:line="360" w:lineRule="auto"/>
            </w:pPr>
          </w:p>
        </w:tc>
      </w:tr>
      <w:tr w:rsidR="00AA2C32" w:rsidRPr="00F82D4E" w:rsidTr="00AA2C32">
        <w:tc>
          <w:tcPr>
            <w:tcW w:w="6189" w:type="dxa"/>
            <w:gridSpan w:val="7"/>
          </w:tcPr>
          <w:p w:rsidR="00AA2C32" w:rsidRPr="00F82D4E" w:rsidRDefault="00AA2C32" w:rsidP="00AA2C32">
            <w:pPr>
              <w:spacing w:line="360" w:lineRule="auto"/>
            </w:pPr>
            <w:r w:rsidRPr="00F82D4E">
              <w:rPr>
                <w:b/>
                <w:sz w:val="28"/>
                <w:szCs w:val="28"/>
              </w:rPr>
              <w:t>Totali i participimit</w:t>
            </w:r>
          </w:p>
        </w:tc>
        <w:tc>
          <w:tcPr>
            <w:tcW w:w="2006" w:type="dxa"/>
            <w:gridSpan w:val="2"/>
          </w:tcPr>
          <w:p w:rsidR="00AA2C32" w:rsidRPr="00F82D4E" w:rsidRDefault="00AA2C32" w:rsidP="00AA2C32">
            <w:pPr>
              <w:spacing w:line="360" w:lineRule="auto"/>
              <w:jc w:val="right"/>
            </w:pPr>
            <w:r>
              <w:t>.00</w:t>
            </w:r>
          </w:p>
        </w:tc>
        <w:tc>
          <w:tcPr>
            <w:tcW w:w="1885" w:type="dxa"/>
          </w:tcPr>
          <w:p w:rsidR="00AA2C32" w:rsidRPr="00F82D4E" w:rsidRDefault="00AA2C32" w:rsidP="00AA2C32">
            <w:pPr>
              <w:spacing w:line="360" w:lineRule="auto"/>
            </w:pPr>
          </w:p>
        </w:tc>
      </w:tr>
    </w:tbl>
    <w:p w:rsidR="00C7418D" w:rsidRDefault="00C7418D" w:rsidP="00F82D4E">
      <w:pPr>
        <w:spacing w:line="360" w:lineRule="auto"/>
      </w:pPr>
    </w:p>
    <w:p w:rsidR="00F82D4E" w:rsidRDefault="00F82D4E" w:rsidP="0086017E">
      <w:pPr>
        <w:spacing w:line="360" w:lineRule="auto"/>
        <w:jc w:val="both"/>
      </w:pPr>
    </w:p>
    <w:p w:rsidR="00F82D4E" w:rsidRDefault="0086017E" w:rsidP="0086017E">
      <w:pPr>
        <w:spacing w:line="360" w:lineRule="auto"/>
        <w:jc w:val="both"/>
      </w:pPr>
      <w:r w:rsidRPr="0086017E">
        <w:rPr>
          <w:b/>
          <w:sz w:val="28"/>
          <w:szCs w:val="28"/>
          <w:u w:val="single"/>
        </w:rPr>
        <w:t>Këshilla juridike</w:t>
      </w:r>
      <w:r>
        <w:t>:</w:t>
      </w:r>
    </w:p>
    <w:p w:rsidR="0086017E" w:rsidRDefault="0086017E" w:rsidP="0086017E">
      <w:pPr>
        <w:spacing w:line="360" w:lineRule="auto"/>
        <w:jc w:val="both"/>
      </w:pPr>
      <w:r>
        <w:t>Fermerët e pa kënaqur me listën e përzgjedhjes kane të drejt ankese 5 dite nga dita e njoftimit ne drejtorin e Bujqesisë Pylltarisë dhe Zhvillimit Rural.</w:t>
      </w:r>
    </w:p>
    <w:p w:rsidR="0086017E" w:rsidRDefault="0086017E" w:rsidP="00F82D4E">
      <w:pPr>
        <w:spacing w:line="360" w:lineRule="auto"/>
      </w:pPr>
    </w:p>
    <w:p w:rsidR="0086017E" w:rsidRDefault="007156DC" w:rsidP="007156DC">
      <w:pPr>
        <w:spacing w:line="360" w:lineRule="auto"/>
      </w:pPr>
      <w:r>
        <w:t xml:space="preserve">                                                                                              1.Kreshnik Racaj, kryesues ___________</w:t>
      </w:r>
      <w:r w:rsidR="0086017E">
        <w:t xml:space="preserve"> </w:t>
      </w:r>
    </w:p>
    <w:p w:rsidR="0086017E" w:rsidRDefault="007156DC" w:rsidP="007156DC">
      <w:pPr>
        <w:spacing w:line="360" w:lineRule="auto"/>
      </w:pPr>
      <w:r>
        <w:t xml:space="preserve">                                                                                              2.</w:t>
      </w:r>
      <w:r w:rsidR="0086017E">
        <w:t>Musa Gashi</w:t>
      </w:r>
      <w:r>
        <w:t>, anëtar ________________</w:t>
      </w:r>
    </w:p>
    <w:p w:rsidR="0086017E" w:rsidRDefault="007156DC" w:rsidP="007156DC">
      <w:pPr>
        <w:spacing w:line="360" w:lineRule="auto"/>
      </w:pPr>
      <w:r>
        <w:t xml:space="preserve">                                                                                              </w:t>
      </w:r>
      <w:r w:rsidR="0086017E">
        <w:t>3.Adnan Zeneli</w:t>
      </w:r>
      <w:r>
        <w:t>, anëtar_______________</w:t>
      </w:r>
      <w:r w:rsidR="0086017E">
        <w:t xml:space="preserve"> </w:t>
      </w:r>
    </w:p>
    <w:p w:rsidR="00F82D4E" w:rsidRDefault="00F82D4E" w:rsidP="00F82D4E">
      <w:pPr>
        <w:spacing w:line="360" w:lineRule="auto"/>
      </w:pPr>
      <w:r>
        <w:t xml:space="preserve">                                                                                           </w:t>
      </w:r>
      <w:r w:rsidR="00DB2C62">
        <w:t xml:space="preserve">                  </w:t>
      </w:r>
    </w:p>
    <w:p w:rsidR="00F82D4E" w:rsidRDefault="00F82D4E" w:rsidP="00F82D4E">
      <w:pPr>
        <w:spacing w:line="360" w:lineRule="auto"/>
      </w:pPr>
      <w:r>
        <w:t xml:space="preserve">                                                                   </w:t>
      </w:r>
      <w:r w:rsidR="00DB2C62">
        <w:t xml:space="preserve">                        </w:t>
      </w:r>
    </w:p>
    <w:p w:rsidR="00F82D4E" w:rsidRDefault="00F82D4E" w:rsidP="00F82D4E">
      <w:pPr>
        <w:spacing w:line="360" w:lineRule="auto"/>
      </w:pPr>
      <w:r>
        <w:t xml:space="preserve">                                                            </w:t>
      </w:r>
      <w:r w:rsidR="00DB2C62">
        <w:t xml:space="preserve">                               </w:t>
      </w:r>
    </w:p>
    <w:p w:rsidR="00F82D4E" w:rsidRPr="00F82D4E" w:rsidRDefault="00F82D4E" w:rsidP="00F82D4E">
      <w:pPr>
        <w:spacing w:line="360" w:lineRule="auto"/>
      </w:pPr>
      <w:r>
        <w:t xml:space="preserve">                                                               </w:t>
      </w:r>
      <w:r w:rsidR="00DB2C62">
        <w:t xml:space="preserve">        </w:t>
      </w:r>
    </w:p>
    <w:sectPr w:rsidR="00F82D4E" w:rsidRPr="00F82D4E" w:rsidSect="00F250F7">
      <w:pgSz w:w="12240" w:h="15840"/>
      <w:pgMar w:top="5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D4B" w:rsidRDefault="00696D4B">
      <w:r>
        <w:separator/>
      </w:r>
    </w:p>
  </w:endnote>
  <w:endnote w:type="continuationSeparator" w:id="0">
    <w:p w:rsidR="00696D4B" w:rsidRDefault="0069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D4B" w:rsidRDefault="00696D4B">
      <w:r>
        <w:separator/>
      </w:r>
    </w:p>
  </w:footnote>
  <w:footnote w:type="continuationSeparator" w:id="0">
    <w:p w:rsidR="00696D4B" w:rsidRDefault="00696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964"/>
    <w:rsid w:val="00010E2E"/>
    <w:rsid w:val="00026740"/>
    <w:rsid w:val="00047B02"/>
    <w:rsid w:val="0005035B"/>
    <w:rsid w:val="00057F07"/>
    <w:rsid w:val="000A0CC3"/>
    <w:rsid w:val="000A11EF"/>
    <w:rsid w:val="000C087D"/>
    <w:rsid w:val="000C5B43"/>
    <w:rsid w:val="000C6F3E"/>
    <w:rsid w:val="000E421C"/>
    <w:rsid w:val="000E5A9D"/>
    <w:rsid w:val="000E7C64"/>
    <w:rsid w:val="000F2478"/>
    <w:rsid w:val="001063E9"/>
    <w:rsid w:val="0011218B"/>
    <w:rsid w:val="00117A9B"/>
    <w:rsid w:val="00121D11"/>
    <w:rsid w:val="00126241"/>
    <w:rsid w:val="001273D1"/>
    <w:rsid w:val="00135D00"/>
    <w:rsid w:val="00165429"/>
    <w:rsid w:val="00171158"/>
    <w:rsid w:val="00173C6D"/>
    <w:rsid w:val="001931CD"/>
    <w:rsid w:val="001C01F8"/>
    <w:rsid w:val="001C7B91"/>
    <w:rsid w:val="001D1D81"/>
    <w:rsid w:val="001D22DE"/>
    <w:rsid w:val="001D22E2"/>
    <w:rsid w:val="001D3B5F"/>
    <w:rsid w:val="00213105"/>
    <w:rsid w:val="002409A1"/>
    <w:rsid w:val="00243AF3"/>
    <w:rsid w:val="00262661"/>
    <w:rsid w:val="0027203F"/>
    <w:rsid w:val="00272C60"/>
    <w:rsid w:val="0029302C"/>
    <w:rsid w:val="00297C98"/>
    <w:rsid w:val="002A746D"/>
    <w:rsid w:val="002C1447"/>
    <w:rsid w:val="002C29DB"/>
    <w:rsid w:val="002C3AAC"/>
    <w:rsid w:val="002C4969"/>
    <w:rsid w:val="002D2E82"/>
    <w:rsid w:val="002E7081"/>
    <w:rsid w:val="002F2BCB"/>
    <w:rsid w:val="002F7732"/>
    <w:rsid w:val="00300CE1"/>
    <w:rsid w:val="00302873"/>
    <w:rsid w:val="003117DE"/>
    <w:rsid w:val="003157A9"/>
    <w:rsid w:val="003424A3"/>
    <w:rsid w:val="00351DBC"/>
    <w:rsid w:val="00356529"/>
    <w:rsid w:val="003816F5"/>
    <w:rsid w:val="003A0C11"/>
    <w:rsid w:val="003E3A5A"/>
    <w:rsid w:val="003F0881"/>
    <w:rsid w:val="00422955"/>
    <w:rsid w:val="00490964"/>
    <w:rsid w:val="00495F92"/>
    <w:rsid w:val="004A6C0F"/>
    <w:rsid w:val="004B26D4"/>
    <w:rsid w:val="004C2FB8"/>
    <w:rsid w:val="004E2388"/>
    <w:rsid w:val="004E259B"/>
    <w:rsid w:val="004E6921"/>
    <w:rsid w:val="00512714"/>
    <w:rsid w:val="00533293"/>
    <w:rsid w:val="00534EF4"/>
    <w:rsid w:val="00536BA0"/>
    <w:rsid w:val="0056408A"/>
    <w:rsid w:val="005B0490"/>
    <w:rsid w:val="005E195F"/>
    <w:rsid w:val="0060519A"/>
    <w:rsid w:val="00615906"/>
    <w:rsid w:val="006333BE"/>
    <w:rsid w:val="00645ACF"/>
    <w:rsid w:val="0066541D"/>
    <w:rsid w:val="00687AFC"/>
    <w:rsid w:val="00690993"/>
    <w:rsid w:val="0069400D"/>
    <w:rsid w:val="00694563"/>
    <w:rsid w:val="006953FC"/>
    <w:rsid w:val="00695754"/>
    <w:rsid w:val="00696D4B"/>
    <w:rsid w:val="006A1497"/>
    <w:rsid w:val="006A4D10"/>
    <w:rsid w:val="006B2BCC"/>
    <w:rsid w:val="006B40C4"/>
    <w:rsid w:val="006D4712"/>
    <w:rsid w:val="006E4BF8"/>
    <w:rsid w:val="006F7A71"/>
    <w:rsid w:val="00707A96"/>
    <w:rsid w:val="00707E7E"/>
    <w:rsid w:val="007156DC"/>
    <w:rsid w:val="00740585"/>
    <w:rsid w:val="00762894"/>
    <w:rsid w:val="0076708C"/>
    <w:rsid w:val="007716E5"/>
    <w:rsid w:val="0079119B"/>
    <w:rsid w:val="00797A6E"/>
    <w:rsid w:val="007A00A4"/>
    <w:rsid w:val="007A0496"/>
    <w:rsid w:val="007A1571"/>
    <w:rsid w:val="007A32B2"/>
    <w:rsid w:val="007A5173"/>
    <w:rsid w:val="007A7FBD"/>
    <w:rsid w:val="007B0485"/>
    <w:rsid w:val="007C03F2"/>
    <w:rsid w:val="007D0D66"/>
    <w:rsid w:val="007D1AE4"/>
    <w:rsid w:val="007D2832"/>
    <w:rsid w:val="007E0E2B"/>
    <w:rsid w:val="00801099"/>
    <w:rsid w:val="00816356"/>
    <w:rsid w:val="00816841"/>
    <w:rsid w:val="00841392"/>
    <w:rsid w:val="00850789"/>
    <w:rsid w:val="0086017E"/>
    <w:rsid w:val="00865861"/>
    <w:rsid w:val="00895444"/>
    <w:rsid w:val="008A4581"/>
    <w:rsid w:val="008A7A42"/>
    <w:rsid w:val="008C4DF1"/>
    <w:rsid w:val="008D5566"/>
    <w:rsid w:val="008D6FFE"/>
    <w:rsid w:val="008E6F80"/>
    <w:rsid w:val="008F457E"/>
    <w:rsid w:val="008F7FF1"/>
    <w:rsid w:val="00906994"/>
    <w:rsid w:val="00916C5D"/>
    <w:rsid w:val="00981CF8"/>
    <w:rsid w:val="00982E59"/>
    <w:rsid w:val="009B5320"/>
    <w:rsid w:val="009E2519"/>
    <w:rsid w:val="009E33C0"/>
    <w:rsid w:val="009E791F"/>
    <w:rsid w:val="009F71BF"/>
    <w:rsid w:val="00A0151E"/>
    <w:rsid w:val="00A03B29"/>
    <w:rsid w:val="00A2515F"/>
    <w:rsid w:val="00A45EE2"/>
    <w:rsid w:val="00AA2C32"/>
    <w:rsid w:val="00AA41EA"/>
    <w:rsid w:val="00AB71CB"/>
    <w:rsid w:val="00AF4548"/>
    <w:rsid w:val="00AF4EDF"/>
    <w:rsid w:val="00B02A78"/>
    <w:rsid w:val="00B0678E"/>
    <w:rsid w:val="00B17E2B"/>
    <w:rsid w:val="00B30426"/>
    <w:rsid w:val="00B4360E"/>
    <w:rsid w:val="00B44127"/>
    <w:rsid w:val="00B622CE"/>
    <w:rsid w:val="00B75D56"/>
    <w:rsid w:val="00B84331"/>
    <w:rsid w:val="00B946C5"/>
    <w:rsid w:val="00BB3089"/>
    <w:rsid w:val="00BF4FE6"/>
    <w:rsid w:val="00C10FCE"/>
    <w:rsid w:val="00C27124"/>
    <w:rsid w:val="00C570C8"/>
    <w:rsid w:val="00C6295F"/>
    <w:rsid w:val="00C65D82"/>
    <w:rsid w:val="00C7418D"/>
    <w:rsid w:val="00CA7D76"/>
    <w:rsid w:val="00CB4130"/>
    <w:rsid w:val="00CB6096"/>
    <w:rsid w:val="00CD3E4B"/>
    <w:rsid w:val="00CD4D84"/>
    <w:rsid w:val="00CE22D3"/>
    <w:rsid w:val="00CF0A01"/>
    <w:rsid w:val="00CF0E1C"/>
    <w:rsid w:val="00CF612C"/>
    <w:rsid w:val="00D01BA7"/>
    <w:rsid w:val="00D0626E"/>
    <w:rsid w:val="00D117A8"/>
    <w:rsid w:val="00D1516D"/>
    <w:rsid w:val="00D32FB8"/>
    <w:rsid w:val="00D425D4"/>
    <w:rsid w:val="00D53269"/>
    <w:rsid w:val="00D602A0"/>
    <w:rsid w:val="00D62EA6"/>
    <w:rsid w:val="00D7405E"/>
    <w:rsid w:val="00D92A12"/>
    <w:rsid w:val="00DA6573"/>
    <w:rsid w:val="00DB0CDB"/>
    <w:rsid w:val="00DB2C62"/>
    <w:rsid w:val="00DB3447"/>
    <w:rsid w:val="00DC11E0"/>
    <w:rsid w:val="00DD4B14"/>
    <w:rsid w:val="00DE3D45"/>
    <w:rsid w:val="00DE7E99"/>
    <w:rsid w:val="00DF49CE"/>
    <w:rsid w:val="00DF4F9A"/>
    <w:rsid w:val="00E02C78"/>
    <w:rsid w:val="00E053F3"/>
    <w:rsid w:val="00E079FB"/>
    <w:rsid w:val="00E1484B"/>
    <w:rsid w:val="00E1511A"/>
    <w:rsid w:val="00E17A48"/>
    <w:rsid w:val="00E21774"/>
    <w:rsid w:val="00E26019"/>
    <w:rsid w:val="00E31057"/>
    <w:rsid w:val="00E75CAB"/>
    <w:rsid w:val="00E809F6"/>
    <w:rsid w:val="00E85128"/>
    <w:rsid w:val="00EA31CC"/>
    <w:rsid w:val="00EC7B44"/>
    <w:rsid w:val="00EE6413"/>
    <w:rsid w:val="00F03A36"/>
    <w:rsid w:val="00F05680"/>
    <w:rsid w:val="00F250F7"/>
    <w:rsid w:val="00F321E4"/>
    <w:rsid w:val="00F461F6"/>
    <w:rsid w:val="00F82D4E"/>
    <w:rsid w:val="00FA6061"/>
    <w:rsid w:val="00FB4139"/>
    <w:rsid w:val="00FC682B"/>
    <w:rsid w:val="00FD5512"/>
    <w:rsid w:val="00FF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6DE45F3-4184-4E00-8810-A81D9621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E4B"/>
    <w:rPr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4B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4B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D4B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41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ver.Marmullaku\Desktop\Amblem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BAD51-1B77-4020-9B54-B3C08E0B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Amblema</Template>
  <TotalTime>1119</TotalTime>
  <Pages>1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Administrator</vt:lpstr>
    </vt:vector>
  </TitlesOfParts>
  <Company>ArtHOUSE.Co.LTD</Company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Administrator</dc:title>
  <dc:subject>Amblema per komunen e klines</dc:subject>
  <dc:creator>Enver.Marmullaku</dc:creator>
  <cp:keywords>Halil BEKAJ</cp:keywords>
  <dc:description>Halil BEKAJ</dc:description>
  <cp:lastModifiedBy>Lorenc Marleku</cp:lastModifiedBy>
  <cp:revision>8</cp:revision>
  <cp:lastPrinted>2023-04-13T13:34:00Z</cp:lastPrinted>
  <dcterms:created xsi:type="dcterms:W3CDTF">2023-04-07T14:00:00Z</dcterms:created>
  <dcterms:modified xsi:type="dcterms:W3CDTF">2023-04-14T07:50:00Z</dcterms:modified>
  <cp:category>Halil BEKAJ</cp:category>
</cp:coreProperties>
</file>