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4" w:rsidRPr="00DD4B14" w:rsidRDefault="00F250F7" w:rsidP="00F250F7">
      <w:r>
        <w:t xml:space="preserve">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682746144" r:id="rId8"/>
        </w:object>
      </w:r>
    </w:p>
    <w:p w:rsidR="00636912" w:rsidRDefault="00636912" w:rsidP="00636912">
      <w:pPr>
        <w:autoSpaceDE w:val="0"/>
        <w:autoSpaceDN w:val="0"/>
        <w:adjustRightInd w:val="0"/>
        <w:jc w:val="both"/>
        <w:rPr>
          <w:rFonts w:ascii="Book Antiqua" w:hAnsi="Book Antiqua" w:cs="ArialMT"/>
          <w:color w:val="000000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i/>
          <w:szCs w:val="20"/>
          <w:lang w:eastAsia="en-GB"/>
        </w:rPr>
      </w:pPr>
      <w:r w:rsidRPr="004E7D87">
        <w:rPr>
          <w:b/>
          <w:szCs w:val="20"/>
          <w:lang w:eastAsia="en-GB"/>
        </w:rPr>
        <w:t>Numri referues i shitjes</w:t>
      </w:r>
      <w:r w:rsidRPr="004E7D87">
        <w:rPr>
          <w:szCs w:val="20"/>
          <w:lang w:eastAsia="en-GB"/>
        </w:rPr>
        <w:t>:</w:t>
      </w:r>
      <w:r w:rsidRPr="004E7D87">
        <w:rPr>
          <w:i/>
          <w:szCs w:val="20"/>
          <w:lang w:eastAsia="en-GB"/>
        </w:rPr>
        <w:t xml:space="preserve"> </w:t>
      </w:r>
      <w:r w:rsidR="00297776">
        <w:rPr>
          <w:i/>
          <w:szCs w:val="20"/>
          <w:lang w:eastAsia="en-GB"/>
        </w:rPr>
        <w:t>634/21/001/DDPZHR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i/>
          <w:szCs w:val="20"/>
          <w:lang w:eastAsia="en-GB"/>
        </w:rPr>
      </w:pPr>
      <w:r w:rsidRPr="004E7D87">
        <w:rPr>
          <w:i/>
          <w:szCs w:val="20"/>
          <w:lang w:eastAsia="en-GB"/>
        </w:rPr>
        <w:t xml:space="preserve">Data: </w:t>
      </w:r>
      <w:r w:rsidR="00297776">
        <w:rPr>
          <w:i/>
          <w:szCs w:val="20"/>
          <w:lang w:eastAsia="en-GB"/>
        </w:rPr>
        <w:t>17.05.2021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p w:rsidR="004E7D87" w:rsidRPr="004E7D87" w:rsidRDefault="004E7D87" w:rsidP="004E7D87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  <w:lang w:eastAsia="en-GB"/>
        </w:rPr>
      </w:pPr>
      <w:r w:rsidRPr="004E7D87">
        <w:rPr>
          <w:b/>
          <w:bCs/>
          <w:sz w:val="22"/>
          <w:szCs w:val="22"/>
          <w:lang w:eastAsia="en-GB"/>
        </w:rPr>
        <w:t>NENI I: EMRI DHE ADRESA E AUTORITETIT KONTRAKTUES (AK)</w:t>
      </w:r>
    </w:p>
    <w:p w:rsidR="004E7D87" w:rsidRPr="004E7D87" w:rsidRDefault="004E7D87" w:rsidP="004E7D87">
      <w:pPr>
        <w:overflowPunct w:val="0"/>
        <w:autoSpaceDE w:val="0"/>
        <w:autoSpaceDN w:val="0"/>
        <w:adjustRightInd w:val="0"/>
        <w:jc w:val="both"/>
        <w:rPr>
          <w:b/>
          <w:bCs/>
          <w:lang w:eastAsia="en-GB"/>
        </w:rPr>
      </w:pPr>
    </w:p>
    <w:tbl>
      <w:tblPr>
        <w:tblW w:w="9090" w:type="dxa"/>
        <w:tblInd w:w="180" w:type="dxa"/>
        <w:tblCellMar>
          <w:left w:w="180" w:type="dxa"/>
          <w:right w:w="180" w:type="dxa"/>
        </w:tblCellMar>
        <w:tblLook w:val="04A0"/>
      </w:tblPr>
      <w:tblGrid>
        <w:gridCol w:w="2160"/>
        <w:gridCol w:w="4140"/>
        <w:gridCol w:w="2790"/>
      </w:tblGrid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Emri zyrtarë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Pr="004E7D87">
              <w:rPr>
                <w:i/>
                <w:sz w:val="22"/>
                <w:szCs w:val="22"/>
                <w:lang w:eastAsia="en-GB"/>
              </w:rPr>
              <w:t>Komuna e KLINE</w:t>
            </w:r>
          </w:p>
        </w:tc>
      </w:tr>
      <w:tr w:rsidR="004E7D87" w:rsidRPr="004E7D87" w:rsidTr="0090075B">
        <w:trPr>
          <w:trHeight w:val="397"/>
        </w:trPr>
        <w:tc>
          <w:tcPr>
            <w:tcW w:w="9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Adresa postare</w:t>
            </w:r>
            <w:r w:rsidRPr="004E7D87">
              <w:rPr>
                <w:sz w:val="22"/>
                <w:szCs w:val="22"/>
                <w:lang w:eastAsia="en-GB"/>
              </w:rPr>
              <w:t xml:space="preserve">: rr. “OBJEKTI I KOMUNES </w:t>
            </w:r>
          </w:p>
        </w:tc>
      </w:tr>
      <w:tr w:rsidR="004E7D87" w:rsidRPr="004E7D87" w:rsidTr="0090075B">
        <w:trPr>
          <w:trHeight w:val="39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highlight w:val="lightGray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Qyteti: </w:t>
            </w:r>
            <w:r w:rsidRPr="004E7D87">
              <w:rPr>
                <w:i/>
                <w:sz w:val="22"/>
                <w:szCs w:val="22"/>
                <w:highlight w:val="lightGray"/>
                <w:lang w:eastAsia="en-GB"/>
              </w:rPr>
              <w:t>KLINE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Kodi postarë: </w:t>
            </w:r>
            <w:r w:rsidRPr="004E7D87">
              <w:rPr>
                <w:i/>
                <w:sz w:val="22"/>
                <w:szCs w:val="22"/>
                <w:lang w:eastAsia="en-GB"/>
              </w:rPr>
              <w:t>32.000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Shteti: </w:t>
            </w:r>
            <w:r w:rsidRPr="004E7D87">
              <w:rPr>
                <w:i/>
                <w:sz w:val="22"/>
                <w:szCs w:val="22"/>
                <w:lang w:eastAsia="en-GB"/>
              </w:rPr>
              <w:t>Kosovë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B170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b/>
                <w:bCs/>
                <w:sz w:val="22"/>
                <w:szCs w:val="22"/>
                <w:lang w:eastAsia="en-GB"/>
              </w:rPr>
              <w:t>Kontakti</w:t>
            </w:r>
            <w:r w:rsidRPr="004E7D87">
              <w:rPr>
                <w:sz w:val="22"/>
                <w:szCs w:val="22"/>
                <w:lang w:eastAsia="en-GB"/>
              </w:rPr>
              <w:t xml:space="preserve">: </w:t>
            </w:r>
            <w:r w:rsidR="00B1703E">
              <w:rPr>
                <w:sz w:val="22"/>
                <w:szCs w:val="22"/>
                <w:lang w:eastAsia="en-GB"/>
              </w:rPr>
              <w:t xml:space="preserve">Abaz Foniqi </w:t>
            </w:r>
            <w:r w:rsidRPr="004E7D87">
              <w:rPr>
                <w:sz w:val="22"/>
                <w:szCs w:val="22"/>
                <w:lang w:eastAsia="en-GB"/>
              </w:rPr>
              <w:t>,menaxher i prokurimit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Default="004E7D87" w:rsidP="00766C38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Telefoni: </w:t>
            </w:r>
            <w:r w:rsidR="00766C38">
              <w:rPr>
                <w:i/>
                <w:sz w:val="22"/>
                <w:szCs w:val="22"/>
                <w:lang w:eastAsia="en-GB"/>
              </w:rPr>
              <w:t>038/200-43-715</w:t>
            </w:r>
          </w:p>
          <w:p w:rsidR="00766C38" w:rsidRPr="004E7D87" w:rsidRDefault="00766C38" w:rsidP="00766C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049/226060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Email: </w:t>
            </w:r>
            <w:hyperlink r:id="rId9" w:history="1">
              <w:r w:rsidRPr="004E7D87">
                <w:rPr>
                  <w:i/>
                  <w:color w:val="0000FF" w:themeColor="hyperlink"/>
                  <w:sz w:val="22"/>
                  <w:u w:val="single"/>
                  <w:lang w:eastAsia="en-GB"/>
                </w:rPr>
                <w:t>abaz.foniqi@rks-gov.net</w:t>
              </w:r>
            </w:hyperlink>
          </w:p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4E7D87" w:rsidP="00CE37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 xml:space="preserve">Faksi: </w:t>
            </w:r>
          </w:p>
        </w:tc>
      </w:tr>
      <w:tr w:rsidR="004E7D87" w:rsidRPr="004E7D87" w:rsidTr="0090075B">
        <w:trPr>
          <w:trHeight w:val="39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E7D87" w:rsidRPr="004E7D87" w:rsidRDefault="004E7D87" w:rsidP="004E7D8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 w:rsidRPr="004E7D87">
              <w:rPr>
                <w:sz w:val="22"/>
                <w:szCs w:val="22"/>
                <w:lang w:eastAsia="en-GB"/>
              </w:rPr>
              <w:t>Adresa e faqes së internetit (nëse është e aplikueshme</w:t>
            </w:r>
            <w:r w:rsidRPr="004E7D87">
              <w:rPr>
                <w:i/>
                <w:iCs/>
                <w:sz w:val="22"/>
                <w:szCs w:val="22"/>
                <w:lang w:eastAsia="en-GB"/>
              </w:rPr>
              <w:t>)</w:t>
            </w:r>
            <w:r w:rsidRPr="004E7D87">
              <w:rPr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7D87" w:rsidRPr="004E7D87" w:rsidRDefault="00CE3772" w:rsidP="004E7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WWW.komuna-kline.org</w:t>
            </w:r>
          </w:p>
        </w:tc>
      </w:tr>
    </w:tbl>
    <w:p w:rsidR="004E7D87" w:rsidRPr="004E7D87" w:rsidRDefault="004E7D87" w:rsidP="004E7D87">
      <w:pPr>
        <w:autoSpaceDE w:val="0"/>
        <w:autoSpaceDN w:val="0"/>
        <w:adjustRightInd w:val="0"/>
        <w:jc w:val="both"/>
        <w:rPr>
          <w:lang w:eastAsia="en-GB"/>
        </w:rPr>
      </w:pPr>
    </w:p>
    <w:p w:rsidR="00636912" w:rsidRPr="000A7152" w:rsidRDefault="00EF2223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  <w:sz w:val="32"/>
          <w:szCs w:val="32"/>
        </w:rPr>
      </w:pPr>
      <w:r w:rsidRPr="000A7152">
        <w:rPr>
          <w:rFonts w:ascii="Book Antiqua" w:hAnsi="Book Antiqua" w:cs="ArialMT"/>
          <w:b/>
          <w:color w:val="000000"/>
          <w:sz w:val="32"/>
          <w:szCs w:val="32"/>
        </w:rPr>
        <w:t>N J O F T I M  P U B L I K</w:t>
      </w:r>
      <w:r w:rsidR="007A2A99">
        <w:rPr>
          <w:rFonts w:ascii="Book Antiqua" w:hAnsi="Book Antiqua" w:cs="ArialMT"/>
          <w:b/>
          <w:color w:val="000000"/>
          <w:sz w:val="32"/>
          <w:szCs w:val="32"/>
        </w:rPr>
        <w:t xml:space="preserve"> PER </w:t>
      </w:r>
      <w:r w:rsidR="00CE3772">
        <w:rPr>
          <w:rFonts w:ascii="Book Antiqua" w:hAnsi="Book Antiqua" w:cs="ArialMT"/>
          <w:b/>
          <w:color w:val="000000"/>
          <w:sz w:val="32"/>
          <w:szCs w:val="32"/>
        </w:rPr>
        <w:t xml:space="preserve">ANULIM TE </w:t>
      </w:r>
      <w:r w:rsidR="00297776">
        <w:rPr>
          <w:rFonts w:ascii="Book Antiqua" w:hAnsi="Book Antiqua" w:cs="ArialMT"/>
          <w:b/>
          <w:color w:val="000000"/>
          <w:sz w:val="32"/>
          <w:szCs w:val="32"/>
        </w:rPr>
        <w:t xml:space="preserve">ANKANDIT </w:t>
      </w:r>
    </w:p>
    <w:p w:rsidR="003B692F" w:rsidRDefault="00297776" w:rsidP="001F3413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>
        <w:rPr>
          <w:rFonts w:ascii="Book Antiqua" w:hAnsi="Book Antiqua" w:cs="ArialMT"/>
          <w:i/>
          <w:color w:val="000000"/>
        </w:rPr>
        <w:t>SHITJE E MASES DRUSORE</w:t>
      </w:r>
      <w:r w:rsidR="00FA67D9">
        <w:rPr>
          <w:rFonts w:ascii="Book Antiqua" w:hAnsi="Book Antiqua" w:cs="ArialMT"/>
          <w:i/>
          <w:color w:val="000000"/>
        </w:rPr>
        <w:t xml:space="preserve"> </w:t>
      </w:r>
      <w:r w:rsidR="001F3413">
        <w:rPr>
          <w:rFonts w:ascii="Book Antiqua" w:hAnsi="Book Antiqua" w:cs="ArialMT"/>
          <w:i/>
          <w:color w:val="000000"/>
        </w:rPr>
        <w:t>,</w:t>
      </w:r>
      <w:r w:rsidR="00EB34E9">
        <w:rPr>
          <w:rFonts w:ascii="Book Antiqua" w:hAnsi="Book Antiqua" w:cs="ArialMT"/>
          <w:i/>
          <w:color w:val="000000"/>
        </w:rPr>
        <w:t xml:space="preserve"> </w:t>
      </w:r>
    </w:p>
    <w:p w:rsidR="00EB34E9" w:rsidRPr="008F0917" w:rsidRDefault="009D76A0" w:rsidP="00EB34E9">
      <w:pPr>
        <w:autoSpaceDE w:val="0"/>
        <w:autoSpaceDN w:val="0"/>
        <w:adjustRightInd w:val="0"/>
        <w:jc w:val="center"/>
        <w:rPr>
          <w:rFonts w:ascii="Book Antiqua" w:hAnsi="Book Antiqua" w:cs="ArialMT"/>
          <w:i/>
          <w:color w:val="000000"/>
        </w:rPr>
      </w:pPr>
      <w:r w:rsidRPr="008F0917">
        <w:rPr>
          <w:rFonts w:ascii="Book Antiqua" w:hAnsi="Book Antiqua" w:cs="ArialMT"/>
          <w:i/>
          <w:color w:val="000000"/>
        </w:rPr>
        <w:t>P</w:t>
      </w:r>
      <w:r w:rsidR="00EB34E9" w:rsidRPr="008F0917">
        <w:rPr>
          <w:rFonts w:ascii="Book Antiqua" w:hAnsi="Book Antiqua" w:cs="ArialMT"/>
          <w:i/>
          <w:color w:val="000000"/>
        </w:rPr>
        <w:t>ërmes</w:t>
      </w:r>
    </w:p>
    <w:p w:rsidR="007A2A99" w:rsidRPr="00833594" w:rsidRDefault="003B692F" w:rsidP="00CE3772">
      <w:pPr>
        <w:autoSpaceDE w:val="0"/>
        <w:autoSpaceDN w:val="0"/>
        <w:adjustRightInd w:val="0"/>
        <w:jc w:val="center"/>
        <w:rPr>
          <w:rFonts w:ascii="Microsoft Sans Serif" w:hAnsi="Microsoft Sans Serif" w:cs="Microsoft Sans Serif"/>
        </w:rPr>
      </w:pPr>
      <w:r w:rsidRPr="00B32497">
        <w:rPr>
          <w:rFonts w:ascii="Book Antiqua" w:hAnsi="Book Antiqua" w:cs="ArialMT"/>
          <w:b/>
          <w:color w:val="000000"/>
        </w:rPr>
        <w:t xml:space="preserve"> </w:t>
      </w:r>
      <w:r w:rsidR="007A2A99" w:rsidRPr="00833594">
        <w:rPr>
          <w:rFonts w:ascii="Microsoft Sans Serif" w:hAnsi="Microsoft Sans Serif" w:cs="Microsoft Sans Serif"/>
          <w:b/>
          <w:bCs/>
          <w:sz w:val="22"/>
          <w:szCs w:val="22"/>
        </w:rPr>
        <w:t>NENI II: INFORMATAT ADMINISTRATIVE</w:t>
      </w:r>
    </w:p>
    <w:p w:rsidR="00EE6FD2" w:rsidRDefault="007A2A99" w:rsidP="007A2A99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Operatorit Ekonomik apo p</w:t>
      </w:r>
      <w:r w:rsidRPr="00833594">
        <w:rPr>
          <w:rFonts w:ascii="Microsoft Sans Serif" w:hAnsi="Microsoft Sans Serif" w:cs="Microsoft Sans Serif"/>
        </w:rPr>
        <w:t>ersonit të emëruar më poshtë i është dhënë kontrata për</w:t>
      </w:r>
      <w:r w:rsidR="00A00494">
        <w:rPr>
          <w:rFonts w:ascii="Microsoft Sans Serif" w:hAnsi="Microsoft Sans Serif" w:cs="Microsoft Sans Serif"/>
        </w:rPr>
        <w:t xml:space="preserve"> </w:t>
      </w:r>
    </w:p>
    <w:p w:rsidR="007A2A99" w:rsidRDefault="007A2A99" w:rsidP="007A2A99">
      <w:pPr>
        <w:rPr>
          <w:rFonts w:ascii="Microsoft Sans Serif" w:hAnsi="Microsoft Sans Serif" w:cs="Microsoft Sans Serif"/>
        </w:rPr>
      </w:pPr>
      <w:r w:rsidRPr="00833594">
        <w:rPr>
          <w:rFonts w:ascii="Microsoft Sans Serif" w:hAnsi="Microsoft Sans Serif" w:cs="Microsoft Sans Serif"/>
        </w:rPr>
        <w:t xml:space="preserve">të detajuar më poshtë. </w:t>
      </w:r>
    </w:p>
    <w:p w:rsidR="00EE6FD2" w:rsidRPr="00833594" w:rsidRDefault="00EE6FD2" w:rsidP="007A2A99">
      <w:pPr>
        <w:rPr>
          <w:rFonts w:ascii="Microsoft Sans Serif" w:hAnsi="Microsoft Sans Serif" w:cs="Microsoft Sans Serif"/>
        </w:rPr>
      </w:pPr>
    </w:p>
    <w:tbl>
      <w:tblPr>
        <w:tblpPr w:leftFromText="180" w:rightFromText="180" w:vertAnchor="text" w:tblpY="1"/>
        <w:tblOverlap w:val="never"/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90"/>
        <w:gridCol w:w="5534"/>
      </w:tblGrid>
      <w:tr w:rsidR="007A2A99" w:rsidRPr="00833594" w:rsidTr="00CE3772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Numri referues i </w:t>
            </w:r>
            <w:r>
              <w:rPr>
                <w:rFonts w:ascii="Microsoft Sans Serif" w:hAnsi="Microsoft Sans Serif" w:cs="Microsoft Sans Serif"/>
                <w:spacing w:val="-2"/>
              </w:rPr>
              <w:t>sherbimeve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590460" w:rsidRDefault="00297776" w:rsidP="008660FA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lang w:val="en-US"/>
              </w:rPr>
            </w:pPr>
            <w:r>
              <w:rPr>
                <w:i/>
                <w:szCs w:val="20"/>
                <w:lang w:eastAsia="en-GB"/>
              </w:rPr>
              <w:t>634/21/001/DDPZHR</w:t>
            </w:r>
          </w:p>
        </w:tc>
      </w:tr>
      <w:tr w:rsidR="007A2A99" w:rsidRPr="00833594" w:rsidTr="00CE3772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Lënda për </w:t>
            </w:r>
            <w:r>
              <w:rPr>
                <w:rFonts w:ascii="Microsoft Sans Serif" w:hAnsi="Microsoft Sans Serif" w:cs="Microsoft Sans Serif"/>
                <w:spacing w:val="-2"/>
              </w:rPr>
              <w:t>shërbime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965428" w:rsidRDefault="00297776" w:rsidP="008660FA">
            <w:pPr>
              <w:jc w:val="center"/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  <w:r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  <w:t xml:space="preserve">SHITJE E MASES DRUSRE </w:t>
            </w:r>
          </w:p>
        </w:tc>
      </w:tr>
      <w:tr w:rsidR="007A2A99" w:rsidRPr="00833594" w:rsidTr="00CE3772">
        <w:trPr>
          <w:trHeight w:val="552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Pr="00833594" w:rsidRDefault="007A2A99" w:rsidP="008660FA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</w:rPr>
            </w:pPr>
            <w:r w:rsidRPr="00833594">
              <w:rPr>
                <w:rFonts w:ascii="Microsoft Sans Serif" w:hAnsi="Microsoft Sans Serif" w:cs="Microsoft Sans Serif"/>
                <w:spacing w:val="-2"/>
              </w:rPr>
              <w:t xml:space="preserve">Metoda e </w:t>
            </w:r>
            <w:r>
              <w:rPr>
                <w:rFonts w:ascii="Microsoft Sans Serif" w:hAnsi="Microsoft Sans Serif" w:cs="Microsoft Sans Serif"/>
                <w:spacing w:val="-2"/>
              </w:rPr>
              <w:t>Kontraktimit</w:t>
            </w:r>
            <w:r w:rsidRPr="00833594">
              <w:rPr>
                <w:rFonts w:ascii="Microsoft Sans Serif" w:hAnsi="Microsoft Sans Serif" w:cs="Microsoft Sans Serif"/>
                <w:spacing w:val="-2"/>
              </w:rPr>
              <w:t>:</w:t>
            </w:r>
          </w:p>
        </w:tc>
        <w:tc>
          <w:tcPr>
            <w:tcW w:w="5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A99" w:rsidRDefault="007A2A99" w:rsidP="008660FA">
            <w:pPr>
              <w:jc w:val="center"/>
              <w:rPr>
                <w:rFonts w:ascii="Bernard MT Condensed" w:hAnsi="Bernard MT Condensed" w:cs="Microsoft Sans Serif"/>
                <w:bCs/>
                <w:sz w:val="22"/>
                <w:szCs w:val="22"/>
              </w:rPr>
            </w:pPr>
            <w:r w:rsidRPr="00965428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FTESË PËR OFERTIM PËR</w:t>
            </w: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,</w:t>
            </w:r>
          </w:p>
          <w:p w:rsidR="007A2A99" w:rsidRPr="00965428" w:rsidRDefault="00EE6FD2" w:rsidP="00CE3772">
            <w:pPr>
              <w:jc w:val="center"/>
              <w:rPr>
                <w:rFonts w:ascii="Bernard MT Condensed" w:hAnsi="Bernard MT Condensed" w:cs="Microsoft Sans Serif"/>
                <w:spacing w:val="-2"/>
                <w:sz w:val="22"/>
                <w:szCs w:val="22"/>
              </w:rPr>
            </w:pPr>
            <w:r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ANKAND PUBLIK </w:t>
            </w:r>
            <w:r w:rsidR="00A00494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 xml:space="preserve"> </w:t>
            </w:r>
            <w:r w:rsidR="00297776">
              <w:rPr>
                <w:rFonts w:ascii="Bernard MT Condensed" w:hAnsi="Bernard MT Condensed" w:cs="Microsoft Sans Serif"/>
                <w:bCs/>
                <w:sz w:val="22"/>
                <w:szCs w:val="22"/>
              </w:rPr>
              <w:t>DATES 07.05.2021</w:t>
            </w:r>
          </w:p>
        </w:tc>
      </w:tr>
      <w:tr w:rsidR="001D1BC1" w:rsidRPr="00833594" w:rsidTr="00CE3772">
        <w:trPr>
          <w:trHeight w:val="543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BC1" w:rsidRPr="009C5918" w:rsidRDefault="001D1BC1" w:rsidP="00CE3772">
            <w:pPr>
              <w:tabs>
                <w:tab w:val="center" w:pos="4680"/>
              </w:tabs>
              <w:spacing w:before="120" w:after="120"/>
              <w:rPr>
                <w:rFonts w:ascii="Microsoft Sans Serif" w:hAnsi="Microsoft Sans Serif" w:cs="Microsoft Sans Serif"/>
                <w:spacing w:val="-2"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BC1" w:rsidRDefault="001D1BC1" w:rsidP="00CE3772">
            <w:pPr>
              <w:tabs>
                <w:tab w:val="center" w:pos="4680"/>
              </w:tabs>
              <w:spacing w:before="120" w:after="120"/>
              <w:rPr>
                <w:rFonts w:ascii="Bernard MT Condensed" w:hAnsi="Bernard MT Condensed" w:cs="Microsoft Sans Serif"/>
                <w:spacing w:val="-2"/>
                <w:sz w:val="20"/>
                <w:szCs w:val="20"/>
              </w:rPr>
            </w:pPr>
          </w:p>
        </w:tc>
      </w:tr>
    </w:tbl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EE6FD2" w:rsidRDefault="00EE6FD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CE3772" w:rsidRDefault="00CE3772" w:rsidP="00CE3772">
      <w:pPr>
        <w:rPr>
          <w:b/>
          <w:u w:val="single"/>
        </w:rPr>
      </w:pPr>
    </w:p>
    <w:p w:rsidR="00CE3772" w:rsidRPr="00297776" w:rsidRDefault="00297776" w:rsidP="00CE3772">
      <w:pPr>
        <w:pStyle w:val="ListParagraph"/>
        <w:ind w:left="750"/>
        <w:rPr>
          <w:sz w:val="32"/>
          <w:szCs w:val="32"/>
        </w:rPr>
      </w:pPr>
      <w:r w:rsidRPr="00297776">
        <w:rPr>
          <w:sz w:val="32"/>
          <w:szCs w:val="32"/>
        </w:rPr>
        <w:t xml:space="preserve">NUK KEMI PASUR ASNJE TE INTERESUAR  -PJESEMARRES NE ANKAND </w:t>
      </w:r>
    </w:p>
    <w:p w:rsidR="00636912" w:rsidRDefault="00636912" w:rsidP="00636912">
      <w:pPr>
        <w:autoSpaceDE w:val="0"/>
        <w:autoSpaceDN w:val="0"/>
        <w:adjustRightInd w:val="0"/>
        <w:jc w:val="center"/>
        <w:rPr>
          <w:rFonts w:ascii="Book Antiqua" w:hAnsi="Book Antiqua" w:cs="ArialMT"/>
          <w:b/>
          <w:color w:val="000000"/>
        </w:rPr>
      </w:pP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>III. ANKESA:</w:t>
      </w:r>
    </w:p>
    <w:p w:rsidR="00CA0BE9" w:rsidRDefault="00CA0BE9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  <w:r>
        <w:rPr>
          <w:rFonts w:ascii="Book Antiqua" w:hAnsi="Book Antiqua" w:cs="ArialMT"/>
          <w:b/>
          <w:color w:val="000000"/>
        </w:rPr>
        <w:t xml:space="preserve">Kunder këtij vendimi Pala ka te drejte ankese sipas Nenit 108/A TE LPP </w:t>
      </w:r>
    </w:p>
    <w:p w:rsidR="00E54974" w:rsidRDefault="00E54974" w:rsidP="00CA0BE9">
      <w:pPr>
        <w:autoSpaceDE w:val="0"/>
        <w:autoSpaceDN w:val="0"/>
        <w:adjustRightInd w:val="0"/>
        <w:rPr>
          <w:rFonts w:ascii="Book Antiqua" w:hAnsi="Book Antiqua" w:cs="ArialMT"/>
          <w:b/>
          <w:color w:val="000000"/>
        </w:rPr>
      </w:pPr>
    </w:p>
    <w:sectPr w:rsidR="00E54974" w:rsidSect="007A5E66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63" w:rsidRDefault="00DD2763">
      <w:r>
        <w:separator/>
      </w:r>
    </w:p>
  </w:endnote>
  <w:endnote w:type="continuationSeparator" w:id="1">
    <w:p w:rsidR="00DD2763" w:rsidRDefault="00DD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63" w:rsidRDefault="00DD2763">
      <w:r>
        <w:separator/>
      </w:r>
    </w:p>
  </w:footnote>
  <w:footnote w:type="continuationSeparator" w:id="1">
    <w:p w:rsidR="00DD2763" w:rsidRDefault="00DD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5CC"/>
    <w:multiLevelType w:val="hybridMultilevel"/>
    <w:tmpl w:val="BCD00570"/>
    <w:lvl w:ilvl="0" w:tplc="5CDA6BA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258F"/>
    <w:multiLevelType w:val="hybridMultilevel"/>
    <w:tmpl w:val="C378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77C22"/>
    <w:multiLevelType w:val="hybridMultilevel"/>
    <w:tmpl w:val="85DA8E7E"/>
    <w:lvl w:ilvl="0" w:tplc="866C742E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6E8A"/>
    <w:multiLevelType w:val="hybridMultilevel"/>
    <w:tmpl w:val="16066672"/>
    <w:lvl w:ilvl="0" w:tplc="EBB4DEB2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DC04A9"/>
    <w:multiLevelType w:val="hybridMultilevel"/>
    <w:tmpl w:val="4CD6FB26"/>
    <w:lvl w:ilvl="0" w:tplc="1318D1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C5D7E43"/>
    <w:multiLevelType w:val="hybridMultilevel"/>
    <w:tmpl w:val="60D2E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15D10"/>
    <w:multiLevelType w:val="hybridMultilevel"/>
    <w:tmpl w:val="7F56A47C"/>
    <w:lvl w:ilvl="0" w:tplc="834432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73A0A"/>
    <w:multiLevelType w:val="hybridMultilevel"/>
    <w:tmpl w:val="8358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7D50"/>
    <w:multiLevelType w:val="hybridMultilevel"/>
    <w:tmpl w:val="0FB4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8D0"/>
    <w:multiLevelType w:val="hybridMultilevel"/>
    <w:tmpl w:val="A2AA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92A53"/>
    <w:multiLevelType w:val="hybridMultilevel"/>
    <w:tmpl w:val="0A46789E"/>
    <w:lvl w:ilvl="0" w:tplc="8A4AC6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461520">
      <w:start w:val="1"/>
      <w:numFmt w:val="decimalZero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BC9"/>
    <w:multiLevelType w:val="hybridMultilevel"/>
    <w:tmpl w:val="79682500"/>
    <w:lvl w:ilvl="0" w:tplc="9B48AEB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0D9"/>
    <w:rsid w:val="00001733"/>
    <w:rsid w:val="00001F31"/>
    <w:rsid w:val="0000555F"/>
    <w:rsid w:val="00005DBD"/>
    <w:rsid w:val="000060A5"/>
    <w:rsid w:val="00006936"/>
    <w:rsid w:val="00006F5F"/>
    <w:rsid w:val="00007AC9"/>
    <w:rsid w:val="00010A26"/>
    <w:rsid w:val="00013F5F"/>
    <w:rsid w:val="00014196"/>
    <w:rsid w:val="00014420"/>
    <w:rsid w:val="00016C8C"/>
    <w:rsid w:val="00017D13"/>
    <w:rsid w:val="00017EEB"/>
    <w:rsid w:val="00021AA5"/>
    <w:rsid w:val="00022265"/>
    <w:rsid w:val="00026A63"/>
    <w:rsid w:val="00027282"/>
    <w:rsid w:val="000309CC"/>
    <w:rsid w:val="00031412"/>
    <w:rsid w:val="0003166F"/>
    <w:rsid w:val="000334B0"/>
    <w:rsid w:val="00033DA8"/>
    <w:rsid w:val="00033E96"/>
    <w:rsid w:val="00034F60"/>
    <w:rsid w:val="00035A11"/>
    <w:rsid w:val="00042838"/>
    <w:rsid w:val="0004568D"/>
    <w:rsid w:val="00046885"/>
    <w:rsid w:val="00046E9A"/>
    <w:rsid w:val="00047B02"/>
    <w:rsid w:val="00050BBD"/>
    <w:rsid w:val="00052027"/>
    <w:rsid w:val="000526B1"/>
    <w:rsid w:val="00062BA5"/>
    <w:rsid w:val="00063E3D"/>
    <w:rsid w:val="00066465"/>
    <w:rsid w:val="00067035"/>
    <w:rsid w:val="000701CA"/>
    <w:rsid w:val="0007061F"/>
    <w:rsid w:val="00071095"/>
    <w:rsid w:val="00071BA6"/>
    <w:rsid w:val="0007329E"/>
    <w:rsid w:val="000736FE"/>
    <w:rsid w:val="00074069"/>
    <w:rsid w:val="0007424B"/>
    <w:rsid w:val="0007742C"/>
    <w:rsid w:val="000774DE"/>
    <w:rsid w:val="000803B0"/>
    <w:rsid w:val="0008080C"/>
    <w:rsid w:val="00081E09"/>
    <w:rsid w:val="00086F9B"/>
    <w:rsid w:val="00091BDF"/>
    <w:rsid w:val="00091F4F"/>
    <w:rsid w:val="000929E8"/>
    <w:rsid w:val="000940D4"/>
    <w:rsid w:val="00095AD8"/>
    <w:rsid w:val="00096A07"/>
    <w:rsid w:val="000975BF"/>
    <w:rsid w:val="000A0200"/>
    <w:rsid w:val="000A1BF5"/>
    <w:rsid w:val="000A3C5C"/>
    <w:rsid w:val="000A4454"/>
    <w:rsid w:val="000A4659"/>
    <w:rsid w:val="000A692A"/>
    <w:rsid w:val="000A6B4C"/>
    <w:rsid w:val="000A6D5C"/>
    <w:rsid w:val="000A7152"/>
    <w:rsid w:val="000B134C"/>
    <w:rsid w:val="000B6102"/>
    <w:rsid w:val="000B6236"/>
    <w:rsid w:val="000B7703"/>
    <w:rsid w:val="000B783E"/>
    <w:rsid w:val="000C054F"/>
    <w:rsid w:val="000C06C6"/>
    <w:rsid w:val="000C09DA"/>
    <w:rsid w:val="000C3E2E"/>
    <w:rsid w:val="000C3E80"/>
    <w:rsid w:val="000C4271"/>
    <w:rsid w:val="000D035F"/>
    <w:rsid w:val="000D3D91"/>
    <w:rsid w:val="000D4483"/>
    <w:rsid w:val="000D574D"/>
    <w:rsid w:val="000D6329"/>
    <w:rsid w:val="000D6873"/>
    <w:rsid w:val="000E111B"/>
    <w:rsid w:val="000E5DE1"/>
    <w:rsid w:val="000F174F"/>
    <w:rsid w:val="000F2478"/>
    <w:rsid w:val="000F5569"/>
    <w:rsid w:val="000F5E07"/>
    <w:rsid w:val="000F649F"/>
    <w:rsid w:val="00100EF0"/>
    <w:rsid w:val="00101688"/>
    <w:rsid w:val="00101A72"/>
    <w:rsid w:val="00101E94"/>
    <w:rsid w:val="00102351"/>
    <w:rsid w:val="00104A34"/>
    <w:rsid w:val="00104E81"/>
    <w:rsid w:val="0010573E"/>
    <w:rsid w:val="0010659A"/>
    <w:rsid w:val="00106984"/>
    <w:rsid w:val="00107B44"/>
    <w:rsid w:val="00111372"/>
    <w:rsid w:val="00112072"/>
    <w:rsid w:val="001126EC"/>
    <w:rsid w:val="00114227"/>
    <w:rsid w:val="0011606C"/>
    <w:rsid w:val="001173F5"/>
    <w:rsid w:val="00120A16"/>
    <w:rsid w:val="00122355"/>
    <w:rsid w:val="001226DD"/>
    <w:rsid w:val="001240D9"/>
    <w:rsid w:val="00126C30"/>
    <w:rsid w:val="00130E6F"/>
    <w:rsid w:val="00131FCB"/>
    <w:rsid w:val="00132939"/>
    <w:rsid w:val="001337BA"/>
    <w:rsid w:val="00135009"/>
    <w:rsid w:val="00135060"/>
    <w:rsid w:val="00135A45"/>
    <w:rsid w:val="00135D00"/>
    <w:rsid w:val="0013714F"/>
    <w:rsid w:val="0014002A"/>
    <w:rsid w:val="00143F7F"/>
    <w:rsid w:val="00144717"/>
    <w:rsid w:val="001475A5"/>
    <w:rsid w:val="001538C3"/>
    <w:rsid w:val="00154920"/>
    <w:rsid w:val="00156154"/>
    <w:rsid w:val="0015674D"/>
    <w:rsid w:val="00157242"/>
    <w:rsid w:val="00157B02"/>
    <w:rsid w:val="001604F8"/>
    <w:rsid w:val="00167048"/>
    <w:rsid w:val="0016726B"/>
    <w:rsid w:val="0017013B"/>
    <w:rsid w:val="00171A75"/>
    <w:rsid w:val="00173328"/>
    <w:rsid w:val="0017390B"/>
    <w:rsid w:val="00173A39"/>
    <w:rsid w:val="00177143"/>
    <w:rsid w:val="0017767C"/>
    <w:rsid w:val="00177B1E"/>
    <w:rsid w:val="001802FE"/>
    <w:rsid w:val="00180B79"/>
    <w:rsid w:val="00181098"/>
    <w:rsid w:val="001821C3"/>
    <w:rsid w:val="00183AB7"/>
    <w:rsid w:val="00184866"/>
    <w:rsid w:val="00184AC6"/>
    <w:rsid w:val="0018500F"/>
    <w:rsid w:val="0018541F"/>
    <w:rsid w:val="00185901"/>
    <w:rsid w:val="00185C64"/>
    <w:rsid w:val="00186CB7"/>
    <w:rsid w:val="00190FC6"/>
    <w:rsid w:val="001916F1"/>
    <w:rsid w:val="00195424"/>
    <w:rsid w:val="0019571E"/>
    <w:rsid w:val="001959AB"/>
    <w:rsid w:val="00195A00"/>
    <w:rsid w:val="001A0213"/>
    <w:rsid w:val="001A4197"/>
    <w:rsid w:val="001A5963"/>
    <w:rsid w:val="001A6922"/>
    <w:rsid w:val="001B1883"/>
    <w:rsid w:val="001B1AC6"/>
    <w:rsid w:val="001B2221"/>
    <w:rsid w:val="001B242D"/>
    <w:rsid w:val="001B2B16"/>
    <w:rsid w:val="001B33CB"/>
    <w:rsid w:val="001B47BE"/>
    <w:rsid w:val="001B62C2"/>
    <w:rsid w:val="001B635B"/>
    <w:rsid w:val="001B7B16"/>
    <w:rsid w:val="001C0FF5"/>
    <w:rsid w:val="001C3EEA"/>
    <w:rsid w:val="001C6410"/>
    <w:rsid w:val="001C6625"/>
    <w:rsid w:val="001D1853"/>
    <w:rsid w:val="001D197A"/>
    <w:rsid w:val="001D1BC1"/>
    <w:rsid w:val="001D2F8A"/>
    <w:rsid w:val="001D35D4"/>
    <w:rsid w:val="001D66D7"/>
    <w:rsid w:val="001D7512"/>
    <w:rsid w:val="001D78DD"/>
    <w:rsid w:val="001E19F0"/>
    <w:rsid w:val="001E29B6"/>
    <w:rsid w:val="001E2FAD"/>
    <w:rsid w:val="001E3084"/>
    <w:rsid w:val="001E3453"/>
    <w:rsid w:val="001E3CB0"/>
    <w:rsid w:val="001E4CAD"/>
    <w:rsid w:val="001E4ECE"/>
    <w:rsid w:val="001E5CCD"/>
    <w:rsid w:val="001F2C37"/>
    <w:rsid w:val="001F3413"/>
    <w:rsid w:val="001F3A5C"/>
    <w:rsid w:val="001F3D29"/>
    <w:rsid w:val="001F457A"/>
    <w:rsid w:val="001F4FD5"/>
    <w:rsid w:val="001F5EE3"/>
    <w:rsid w:val="001F73EC"/>
    <w:rsid w:val="0020041E"/>
    <w:rsid w:val="002028BF"/>
    <w:rsid w:val="00206CFF"/>
    <w:rsid w:val="00206F8F"/>
    <w:rsid w:val="00206FCC"/>
    <w:rsid w:val="00207D2F"/>
    <w:rsid w:val="002120CC"/>
    <w:rsid w:val="00212D78"/>
    <w:rsid w:val="00213DDB"/>
    <w:rsid w:val="0021453B"/>
    <w:rsid w:val="00214E50"/>
    <w:rsid w:val="00215544"/>
    <w:rsid w:val="0021672E"/>
    <w:rsid w:val="00220B9E"/>
    <w:rsid w:val="00221062"/>
    <w:rsid w:val="002210A2"/>
    <w:rsid w:val="00224994"/>
    <w:rsid w:val="00224C80"/>
    <w:rsid w:val="00224D6F"/>
    <w:rsid w:val="002268D6"/>
    <w:rsid w:val="00226B7E"/>
    <w:rsid w:val="0023041D"/>
    <w:rsid w:val="00231556"/>
    <w:rsid w:val="00232420"/>
    <w:rsid w:val="00232B02"/>
    <w:rsid w:val="00232B43"/>
    <w:rsid w:val="00234818"/>
    <w:rsid w:val="002359E9"/>
    <w:rsid w:val="0024440C"/>
    <w:rsid w:val="00244EC4"/>
    <w:rsid w:val="0025004A"/>
    <w:rsid w:val="0025202E"/>
    <w:rsid w:val="002523CE"/>
    <w:rsid w:val="002526A7"/>
    <w:rsid w:val="00260B27"/>
    <w:rsid w:val="0026100E"/>
    <w:rsid w:val="00262915"/>
    <w:rsid w:val="00262B5A"/>
    <w:rsid w:val="002633FE"/>
    <w:rsid w:val="002637D8"/>
    <w:rsid w:val="00265041"/>
    <w:rsid w:val="00266653"/>
    <w:rsid w:val="00271F5A"/>
    <w:rsid w:val="0027203F"/>
    <w:rsid w:val="00273937"/>
    <w:rsid w:val="0027563B"/>
    <w:rsid w:val="00276EA1"/>
    <w:rsid w:val="00281969"/>
    <w:rsid w:val="00281D57"/>
    <w:rsid w:val="00281DA8"/>
    <w:rsid w:val="00282410"/>
    <w:rsid w:val="002834C2"/>
    <w:rsid w:val="00286C65"/>
    <w:rsid w:val="0029018D"/>
    <w:rsid w:val="0029145B"/>
    <w:rsid w:val="00292819"/>
    <w:rsid w:val="00292844"/>
    <w:rsid w:val="00292BF2"/>
    <w:rsid w:val="002931A2"/>
    <w:rsid w:val="00293BF2"/>
    <w:rsid w:val="0029595D"/>
    <w:rsid w:val="00297350"/>
    <w:rsid w:val="002973C9"/>
    <w:rsid w:val="00297776"/>
    <w:rsid w:val="002A3E46"/>
    <w:rsid w:val="002A4A1B"/>
    <w:rsid w:val="002A4FB4"/>
    <w:rsid w:val="002A5415"/>
    <w:rsid w:val="002A6AE6"/>
    <w:rsid w:val="002A7991"/>
    <w:rsid w:val="002B0026"/>
    <w:rsid w:val="002B209E"/>
    <w:rsid w:val="002B345B"/>
    <w:rsid w:val="002B36DD"/>
    <w:rsid w:val="002B3A88"/>
    <w:rsid w:val="002B41F7"/>
    <w:rsid w:val="002B51AE"/>
    <w:rsid w:val="002B7338"/>
    <w:rsid w:val="002C0429"/>
    <w:rsid w:val="002C2772"/>
    <w:rsid w:val="002C31D1"/>
    <w:rsid w:val="002C6EA8"/>
    <w:rsid w:val="002C705B"/>
    <w:rsid w:val="002C7BBE"/>
    <w:rsid w:val="002D053A"/>
    <w:rsid w:val="002D26C7"/>
    <w:rsid w:val="002D4010"/>
    <w:rsid w:val="002D600B"/>
    <w:rsid w:val="002D70E4"/>
    <w:rsid w:val="002D7EFE"/>
    <w:rsid w:val="002E1AAF"/>
    <w:rsid w:val="002E567F"/>
    <w:rsid w:val="002E5ABA"/>
    <w:rsid w:val="002E5E01"/>
    <w:rsid w:val="002E6044"/>
    <w:rsid w:val="002E6D12"/>
    <w:rsid w:val="002E7FEC"/>
    <w:rsid w:val="002F02FC"/>
    <w:rsid w:val="002F12E7"/>
    <w:rsid w:val="002F227B"/>
    <w:rsid w:val="002F2D93"/>
    <w:rsid w:val="002F2FB1"/>
    <w:rsid w:val="002F3FF6"/>
    <w:rsid w:val="002F5318"/>
    <w:rsid w:val="002F594E"/>
    <w:rsid w:val="002F5CCD"/>
    <w:rsid w:val="002F70EC"/>
    <w:rsid w:val="00302873"/>
    <w:rsid w:val="00303212"/>
    <w:rsid w:val="00305A07"/>
    <w:rsid w:val="0030657F"/>
    <w:rsid w:val="003068D9"/>
    <w:rsid w:val="00306A33"/>
    <w:rsid w:val="00306D86"/>
    <w:rsid w:val="003072E2"/>
    <w:rsid w:val="00310DAF"/>
    <w:rsid w:val="003111F4"/>
    <w:rsid w:val="003112C2"/>
    <w:rsid w:val="003135DC"/>
    <w:rsid w:val="00315AA1"/>
    <w:rsid w:val="00315C63"/>
    <w:rsid w:val="003200EA"/>
    <w:rsid w:val="0032105B"/>
    <w:rsid w:val="0032126C"/>
    <w:rsid w:val="003226F7"/>
    <w:rsid w:val="00322808"/>
    <w:rsid w:val="00323B36"/>
    <w:rsid w:val="00324283"/>
    <w:rsid w:val="003249F9"/>
    <w:rsid w:val="003250B5"/>
    <w:rsid w:val="00326E9E"/>
    <w:rsid w:val="00327B3C"/>
    <w:rsid w:val="00330A8F"/>
    <w:rsid w:val="00330FDD"/>
    <w:rsid w:val="0033225B"/>
    <w:rsid w:val="003339A2"/>
    <w:rsid w:val="00333E3C"/>
    <w:rsid w:val="00333E58"/>
    <w:rsid w:val="00336035"/>
    <w:rsid w:val="003370D3"/>
    <w:rsid w:val="00340085"/>
    <w:rsid w:val="00341205"/>
    <w:rsid w:val="003425E9"/>
    <w:rsid w:val="003466E9"/>
    <w:rsid w:val="00346D82"/>
    <w:rsid w:val="00347C3E"/>
    <w:rsid w:val="003513FA"/>
    <w:rsid w:val="00352015"/>
    <w:rsid w:val="0035321F"/>
    <w:rsid w:val="003532B6"/>
    <w:rsid w:val="00353B42"/>
    <w:rsid w:val="00354539"/>
    <w:rsid w:val="00355257"/>
    <w:rsid w:val="00355F76"/>
    <w:rsid w:val="00357C8D"/>
    <w:rsid w:val="00360A2A"/>
    <w:rsid w:val="00361D62"/>
    <w:rsid w:val="00366BDE"/>
    <w:rsid w:val="00367363"/>
    <w:rsid w:val="00367B4B"/>
    <w:rsid w:val="00370D31"/>
    <w:rsid w:val="00371FA4"/>
    <w:rsid w:val="00372C85"/>
    <w:rsid w:val="003737C4"/>
    <w:rsid w:val="0037522A"/>
    <w:rsid w:val="00376196"/>
    <w:rsid w:val="00376AC2"/>
    <w:rsid w:val="00381CAF"/>
    <w:rsid w:val="0039090B"/>
    <w:rsid w:val="0039329C"/>
    <w:rsid w:val="00395095"/>
    <w:rsid w:val="00395576"/>
    <w:rsid w:val="00395D97"/>
    <w:rsid w:val="00397AC1"/>
    <w:rsid w:val="003A12A5"/>
    <w:rsid w:val="003A3C90"/>
    <w:rsid w:val="003A45EE"/>
    <w:rsid w:val="003A4F40"/>
    <w:rsid w:val="003A5106"/>
    <w:rsid w:val="003A56B7"/>
    <w:rsid w:val="003A5C33"/>
    <w:rsid w:val="003A5CE6"/>
    <w:rsid w:val="003A5EF4"/>
    <w:rsid w:val="003A6E29"/>
    <w:rsid w:val="003A7987"/>
    <w:rsid w:val="003B048F"/>
    <w:rsid w:val="003B04B0"/>
    <w:rsid w:val="003B33FA"/>
    <w:rsid w:val="003B36FB"/>
    <w:rsid w:val="003B4820"/>
    <w:rsid w:val="003B692F"/>
    <w:rsid w:val="003C0C33"/>
    <w:rsid w:val="003C0F9C"/>
    <w:rsid w:val="003C2433"/>
    <w:rsid w:val="003C3914"/>
    <w:rsid w:val="003C4700"/>
    <w:rsid w:val="003C5C6D"/>
    <w:rsid w:val="003C737F"/>
    <w:rsid w:val="003D29D6"/>
    <w:rsid w:val="003D3BA3"/>
    <w:rsid w:val="003D43BC"/>
    <w:rsid w:val="003D6187"/>
    <w:rsid w:val="003D7066"/>
    <w:rsid w:val="003D74A0"/>
    <w:rsid w:val="003D7D5A"/>
    <w:rsid w:val="003E4B4D"/>
    <w:rsid w:val="003E6F98"/>
    <w:rsid w:val="003E7561"/>
    <w:rsid w:val="003E7FF1"/>
    <w:rsid w:val="003F0E03"/>
    <w:rsid w:val="003F469E"/>
    <w:rsid w:val="003F5099"/>
    <w:rsid w:val="003F5836"/>
    <w:rsid w:val="003F6AE8"/>
    <w:rsid w:val="00400C15"/>
    <w:rsid w:val="00400CF1"/>
    <w:rsid w:val="004054A5"/>
    <w:rsid w:val="00406CB9"/>
    <w:rsid w:val="00407325"/>
    <w:rsid w:val="0041226A"/>
    <w:rsid w:val="00414039"/>
    <w:rsid w:val="004144D1"/>
    <w:rsid w:val="0041595E"/>
    <w:rsid w:val="004204E6"/>
    <w:rsid w:val="004234D6"/>
    <w:rsid w:val="004239A6"/>
    <w:rsid w:val="0042458A"/>
    <w:rsid w:val="00425F91"/>
    <w:rsid w:val="00426BA0"/>
    <w:rsid w:val="004275BC"/>
    <w:rsid w:val="004302EA"/>
    <w:rsid w:val="00431367"/>
    <w:rsid w:val="004326F5"/>
    <w:rsid w:val="00432D3B"/>
    <w:rsid w:val="00434027"/>
    <w:rsid w:val="00434280"/>
    <w:rsid w:val="00434650"/>
    <w:rsid w:val="0043466E"/>
    <w:rsid w:val="00436D8A"/>
    <w:rsid w:val="0044086F"/>
    <w:rsid w:val="00441BD5"/>
    <w:rsid w:val="00441C3A"/>
    <w:rsid w:val="00443DD2"/>
    <w:rsid w:val="00444EBD"/>
    <w:rsid w:val="00445455"/>
    <w:rsid w:val="0044547E"/>
    <w:rsid w:val="00445A54"/>
    <w:rsid w:val="00450CBA"/>
    <w:rsid w:val="004535B8"/>
    <w:rsid w:val="0045427C"/>
    <w:rsid w:val="00457E76"/>
    <w:rsid w:val="00467B5B"/>
    <w:rsid w:val="0047311E"/>
    <w:rsid w:val="00473692"/>
    <w:rsid w:val="004736C4"/>
    <w:rsid w:val="00473D67"/>
    <w:rsid w:val="00475244"/>
    <w:rsid w:val="0047525D"/>
    <w:rsid w:val="00480F5F"/>
    <w:rsid w:val="00481811"/>
    <w:rsid w:val="004819B1"/>
    <w:rsid w:val="00481AAF"/>
    <w:rsid w:val="004827D6"/>
    <w:rsid w:val="00482854"/>
    <w:rsid w:val="00484FDD"/>
    <w:rsid w:val="00486CA2"/>
    <w:rsid w:val="00487DE0"/>
    <w:rsid w:val="00490A86"/>
    <w:rsid w:val="00490E05"/>
    <w:rsid w:val="004928AD"/>
    <w:rsid w:val="00495F88"/>
    <w:rsid w:val="00496245"/>
    <w:rsid w:val="004A0391"/>
    <w:rsid w:val="004A06EF"/>
    <w:rsid w:val="004A26B3"/>
    <w:rsid w:val="004A27B0"/>
    <w:rsid w:val="004A59E0"/>
    <w:rsid w:val="004A7BB9"/>
    <w:rsid w:val="004B173F"/>
    <w:rsid w:val="004B28CF"/>
    <w:rsid w:val="004B58E1"/>
    <w:rsid w:val="004B66B0"/>
    <w:rsid w:val="004C058C"/>
    <w:rsid w:val="004C0B16"/>
    <w:rsid w:val="004C3B44"/>
    <w:rsid w:val="004C5BED"/>
    <w:rsid w:val="004C742A"/>
    <w:rsid w:val="004C7D19"/>
    <w:rsid w:val="004C7F87"/>
    <w:rsid w:val="004D02BB"/>
    <w:rsid w:val="004D052A"/>
    <w:rsid w:val="004D1563"/>
    <w:rsid w:val="004D1D57"/>
    <w:rsid w:val="004D2BF1"/>
    <w:rsid w:val="004D3795"/>
    <w:rsid w:val="004E04FE"/>
    <w:rsid w:val="004E05EF"/>
    <w:rsid w:val="004E06DA"/>
    <w:rsid w:val="004E259B"/>
    <w:rsid w:val="004E2B2A"/>
    <w:rsid w:val="004E2F3F"/>
    <w:rsid w:val="004E3935"/>
    <w:rsid w:val="004E5825"/>
    <w:rsid w:val="004E60A6"/>
    <w:rsid w:val="004E619B"/>
    <w:rsid w:val="004E6979"/>
    <w:rsid w:val="004E7D87"/>
    <w:rsid w:val="004F0A21"/>
    <w:rsid w:val="004F0BA0"/>
    <w:rsid w:val="004F326C"/>
    <w:rsid w:val="004F38A8"/>
    <w:rsid w:val="004F3A88"/>
    <w:rsid w:val="004F3BAD"/>
    <w:rsid w:val="004F537D"/>
    <w:rsid w:val="004F64CE"/>
    <w:rsid w:val="004F6515"/>
    <w:rsid w:val="00501D18"/>
    <w:rsid w:val="005028A7"/>
    <w:rsid w:val="0050321F"/>
    <w:rsid w:val="0050322D"/>
    <w:rsid w:val="00505289"/>
    <w:rsid w:val="005055C9"/>
    <w:rsid w:val="00505FE7"/>
    <w:rsid w:val="0050662B"/>
    <w:rsid w:val="005133ED"/>
    <w:rsid w:val="00513B47"/>
    <w:rsid w:val="00514D49"/>
    <w:rsid w:val="00514E69"/>
    <w:rsid w:val="00522242"/>
    <w:rsid w:val="005242BC"/>
    <w:rsid w:val="005256BA"/>
    <w:rsid w:val="0052658D"/>
    <w:rsid w:val="00527673"/>
    <w:rsid w:val="0053107C"/>
    <w:rsid w:val="005315B0"/>
    <w:rsid w:val="005315DA"/>
    <w:rsid w:val="00531731"/>
    <w:rsid w:val="00532C56"/>
    <w:rsid w:val="00534676"/>
    <w:rsid w:val="00534DC8"/>
    <w:rsid w:val="0053561E"/>
    <w:rsid w:val="005378A2"/>
    <w:rsid w:val="00540591"/>
    <w:rsid w:val="00542B01"/>
    <w:rsid w:val="00542E26"/>
    <w:rsid w:val="00543D25"/>
    <w:rsid w:val="005456DE"/>
    <w:rsid w:val="00550460"/>
    <w:rsid w:val="005508E7"/>
    <w:rsid w:val="00554437"/>
    <w:rsid w:val="005552E3"/>
    <w:rsid w:val="0055572F"/>
    <w:rsid w:val="00556027"/>
    <w:rsid w:val="00556952"/>
    <w:rsid w:val="00557EF3"/>
    <w:rsid w:val="005603BF"/>
    <w:rsid w:val="005612B0"/>
    <w:rsid w:val="00562095"/>
    <w:rsid w:val="005624B0"/>
    <w:rsid w:val="0056299A"/>
    <w:rsid w:val="00562B66"/>
    <w:rsid w:val="00563B5D"/>
    <w:rsid w:val="00564264"/>
    <w:rsid w:val="005643A1"/>
    <w:rsid w:val="0056448F"/>
    <w:rsid w:val="00565860"/>
    <w:rsid w:val="00567C30"/>
    <w:rsid w:val="005708B6"/>
    <w:rsid w:val="00571301"/>
    <w:rsid w:val="0057253D"/>
    <w:rsid w:val="00572684"/>
    <w:rsid w:val="00580E35"/>
    <w:rsid w:val="005818E7"/>
    <w:rsid w:val="00581D10"/>
    <w:rsid w:val="0059110F"/>
    <w:rsid w:val="00594B6F"/>
    <w:rsid w:val="00596DC4"/>
    <w:rsid w:val="00597DAE"/>
    <w:rsid w:val="005A1A7F"/>
    <w:rsid w:val="005A1D63"/>
    <w:rsid w:val="005A21A2"/>
    <w:rsid w:val="005A27C2"/>
    <w:rsid w:val="005A33FF"/>
    <w:rsid w:val="005A372C"/>
    <w:rsid w:val="005A3FBA"/>
    <w:rsid w:val="005A49BA"/>
    <w:rsid w:val="005A50F8"/>
    <w:rsid w:val="005A7259"/>
    <w:rsid w:val="005A734A"/>
    <w:rsid w:val="005A786F"/>
    <w:rsid w:val="005B0490"/>
    <w:rsid w:val="005B24FA"/>
    <w:rsid w:val="005B4005"/>
    <w:rsid w:val="005B58B9"/>
    <w:rsid w:val="005B5B97"/>
    <w:rsid w:val="005C29CE"/>
    <w:rsid w:val="005C4179"/>
    <w:rsid w:val="005C5C6E"/>
    <w:rsid w:val="005C5D32"/>
    <w:rsid w:val="005C61DB"/>
    <w:rsid w:val="005C64EA"/>
    <w:rsid w:val="005C77A5"/>
    <w:rsid w:val="005C78CA"/>
    <w:rsid w:val="005C7A3B"/>
    <w:rsid w:val="005D11E5"/>
    <w:rsid w:val="005D392C"/>
    <w:rsid w:val="005D459E"/>
    <w:rsid w:val="005D5C79"/>
    <w:rsid w:val="005E02F7"/>
    <w:rsid w:val="005E0393"/>
    <w:rsid w:val="005E068A"/>
    <w:rsid w:val="005E06F5"/>
    <w:rsid w:val="005E2A39"/>
    <w:rsid w:val="005E3B55"/>
    <w:rsid w:val="005E544F"/>
    <w:rsid w:val="005F15D0"/>
    <w:rsid w:val="005F1BB7"/>
    <w:rsid w:val="005F2F59"/>
    <w:rsid w:val="005F4292"/>
    <w:rsid w:val="005F4B70"/>
    <w:rsid w:val="005F6F23"/>
    <w:rsid w:val="005F70E5"/>
    <w:rsid w:val="00600BD4"/>
    <w:rsid w:val="006012DE"/>
    <w:rsid w:val="00601CA5"/>
    <w:rsid w:val="00605760"/>
    <w:rsid w:val="00605803"/>
    <w:rsid w:val="00611E2E"/>
    <w:rsid w:val="0061239D"/>
    <w:rsid w:val="00612727"/>
    <w:rsid w:val="0061474E"/>
    <w:rsid w:val="0061603B"/>
    <w:rsid w:val="00616F33"/>
    <w:rsid w:val="00617321"/>
    <w:rsid w:val="006237CB"/>
    <w:rsid w:val="0062458A"/>
    <w:rsid w:val="00625705"/>
    <w:rsid w:val="00626591"/>
    <w:rsid w:val="00626FA2"/>
    <w:rsid w:val="00627AA6"/>
    <w:rsid w:val="0063060B"/>
    <w:rsid w:val="00632481"/>
    <w:rsid w:val="00634445"/>
    <w:rsid w:val="006359BA"/>
    <w:rsid w:val="00635DD0"/>
    <w:rsid w:val="00636912"/>
    <w:rsid w:val="0063748D"/>
    <w:rsid w:val="006376D8"/>
    <w:rsid w:val="00640171"/>
    <w:rsid w:val="00641A2A"/>
    <w:rsid w:val="00643458"/>
    <w:rsid w:val="006435C1"/>
    <w:rsid w:val="00643766"/>
    <w:rsid w:val="006439C4"/>
    <w:rsid w:val="00644934"/>
    <w:rsid w:val="00647747"/>
    <w:rsid w:val="006508CD"/>
    <w:rsid w:val="0065334F"/>
    <w:rsid w:val="00654256"/>
    <w:rsid w:val="006547CC"/>
    <w:rsid w:val="0065662E"/>
    <w:rsid w:val="0065742C"/>
    <w:rsid w:val="00657CE8"/>
    <w:rsid w:val="00657F5A"/>
    <w:rsid w:val="0066128A"/>
    <w:rsid w:val="00661D3A"/>
    <w:rsid w:val="00661E54"/>
    <w:rsid w:val="00665625"/>
    <w:rsid w:val="00667D87"/>
    <w:rsid w:val="00670B3E"/>
    <w:rsid w:val="00673133"/>
    <w:rsid w:val="006734B8"/>
    <w:rsid w:val="00680849"/>
    <w:rsid w:val="00680B3A"/>
    <w:rsid w:val="00681768"/>
    <w:rsid w:val="006828FC"/>
    <w:rsid w:val="00683CF8"/>
    <w:rsid w:val="00690802"/>
    <w:rsid w:val="00690941"/>
    <w:rsid w:val="00690DD6"/>
    <w:rsid w:val="006912C1"/>
    <w:rsid w:val="00691347"/>
    <w:rsid w:val="00693C0F"/>
    <w:rsid w:val="00693E0B"/>
    <w:rsid w:val="006945BD"/>
    <w:rsid w:val="00694765"/>
    <w:rsid w:val="006956AE"/>
    <w:rsid w:val="00696026"/>
    <w:rsid w:val="00697339"/>
    <w:rsid w:val="006A137F"/>
    <w:rsid w:val="006A2B4A"/>
    <w:rsid w:val="006A3B14"/>
    <w:rsid w:val="006A3BAF"/>
    <w:rsid w:val="006A4AF1"/>
    <w:rsid w:val="006A5645"/>
    <w:rsid w:val="006A585C"/>
    <w:rsid w:val="006A5B6F"/>
    <w:rsid w:val="006A6BA3"/>
    <w:rsid w:val="006A7464"/>
    <w:rsid w:val="006A7AEF"/>
    <w:rsid w:val="006B10A4"/>
    <w:rsid w:val="006B191F"/>
    <w:rsid w:val="006B1F47"/>
    <w:rsid w:val="006B4904"/>
    <w:rsid w:val="006B75F9"/>
    <w:rsid w:val="006B7BF2"/>
    <w:rsid w:val="006C1F2C"/>
    <w:rsid w:val="006C2BF4"/>
    <w:rsid w:val="006C37A5"/>
    <w:rsid w:val="006C3E53"/>
    <w:rsid w:val="006C4279"/>
    <w:rsid w:val="006C46B3"/>
    <w:rsid w:val="006C5FC5"/>
    <w:rsid w:val="006C6994"/>
    <w:rsid w:val="006C7CEB"/>
    <w:rsid w:val="006D0747"/>
    <w:rsid w:val="006D3D48"/>
    <w:rsid w:val="006D42E6"/>
    <w:rsid w:val="006D58FA"/>
    <w:rsid w:val="006D5B6E"/>
    <w:rsid w:val="006E2689"/>
    <w:rsid w:val="006E4759"/>
    <w:rsid w:val="006E4BF8"/>
    <w:rsid w:val="006E5BA1"/>
    <w:rsid w:val="006E5F00"/>
    <w:rsid w:val="006E62A2"/>
    <w:rsid w:val="006E6878"/>
    <w:rsid w:val="006E77D7"/>
    <w:rsid w:val="006F0DB5"/>
    <w:rsid w:val="006F2BFD"/>
    <w:rsid w:val="006F323D"/>
    <w:rsid w:val="006F6901"/>
    <w:rsid w:val="00700356"/>
    <w:rsid w:val="00700B7F"/>
    <w:rsid w:val="00702F8C"/>
    <w:rsid w:val="0070326C"/>
    <w:rsid w:val="007040EB"/>
    <w:rsid w:val="00704FAF"/>
    <w:rsid w:val="007064AE"/>
    <w:rsid w:val="007069F2"/>
    <w:rsid w:val="00710D5D"/>
    <w:rsid w:val="00711E08"/>
    <w:rsid w:val="00712EA4"/>
    <w:rsid w:val="00713AFD"/>
    <w:rsid w:val="00714E8B"/>
    <w:rsid w:val="007154E3"/>
    <w:rsid w:val="00716335"/>
    <w:rsid w:val="00724856"/>
    <w:rsid w:val="00724CF9"/>
    <w:rsid w:val="00727644"/>
    <w:rsid w:val="007300A1"/>
    <w:rsid w:val="007302A2"/>
    <w:rsid w:val="007307EC"/>
    <w:rsid w:val="00732143"/>
    <w:rsid w:val="0073234B"/>
    <w:rsid w:val="00735BA4"/>
    <w:rsid w:val="00736DFC"/>
    <w:rsid w:val="007403B9"/>
    <w:rsid w:val="0074064A"/>
    <w:rsid w:val="0074093A"/>
    <w:rsid w:val="007419F1"/>
    <w:rsid w:val="00741A4F"/>
    <w:rsid w:val="00742399"/>
    <w:rsid w:val="0075032B"/>
    <w:rsid w:val="00751EBD"/>
    <w:rsid w:val="00753D47"/>
    <w:rsid w:val="00753D61"/>
    <w:rsid w:val="00754C1C"/>
    <w:rsid w:val="007550E5"/>
    <w:rsid w:val="00755B4B"/>
    <w:rsid w:val="00761CFD"/>
    <w:rsid w:val="0076248D"/>
    <w:rsid w:val="0076308C"/>
    <w:rsid w:val="00764E60"/>
    <w:rsid w:val="00765A5C"/>
    <w:rsid w:val="00766C38"/>
    <w:rsid w:val="007677B7"/>
    <w:rsid w:val="0076780E"/>
    <w:rsid w:val="00767F8D"/>
    <w:rsid w:val="00770BBA"/>
    <w:rsid w:val="00770DB3"/>
    <w:rsid w:val="0077316D"/>
    <w:rsid w:val="00773C4B"/>
    <w:rsid w:val="00774197"/>
    <w:rsid w:val="007754C1"/>
    <w:rsid w:val="00775675"/>
    <w:rsid w:val="0077587F"/>
    <w:rsid w:val="007845C9"/>
    <w:rsid w:val="00784DDA"/>
    <w:rsid w:val="007856B2"/>
    <w:rsid w:val="00785B46"/>
    <w:rsid w:val="00786C92"/>
    <w:rsid w:val="00787A88"/>
    <w:rsid w:val="00787B83"/>
    <w:rsid w:val="00790831"/>
    <w:rsid w:val="0079130B"/>
    <w:rsid w:val="00791BF4"/>
    <w:rsid w:val="00794005"/>
    <w:rsid w:val="0079591C"/>
    <w:rsid w:val="007A08A2"/>
    <w:rsid w:val="007A0C64"/>
    <w:rsid w:val="007A0E4B"/>
    <w:rsid w:val="007A1EDC"/>
    <w:rsid w:val="007A20D9"/>
    <w:rsid w:val="007A2A99"/>
    <w:rsid w:val="007A5E66"/>
    <w:rsid w:val="007A5ED6"/>
    <w:rsid w:val="007A72E6"/>
    <w:rsid w:val="007B0655"/>
    <w:rsid w:val="007B31EB"/>
    <w:rsid w:val="007B3E50"/>
    <w:rsid w:val="007B4E55"/>
    <w:rsid w:val="007B545A"/>
    <w:rsid w:val="007C0707"/>
    <w:rsid w:val="007C207D"/>
    <w:rsid w:val="007C3E35"/>
    <w:rsid w:val="007C40A6"/>
    <w:rsid w:val="007C6C1A"/>
    <w:rsid w:val="007C6DD4"/>
    <w:rsid w:val="007C73FC"/>
    <w:rsid w:val="007C7AB7"/>
    <w:rsid w:val="007D43B1"/>
    <w:rsid w:val="007D4C24"/>
    <w:rsid w:val="007D4D61"/>
    <w:rsid w:val="007D68D1"/>
    <w:rsid w:val="007D6BAC"/>
    <w:rsid w:val="007D71F3"/>
    <w:rsid w:val="007E0E2B"/>
    <w:rsid w:val="007E2F56"/>
    <w:rsid w:val="007E379F"/>
    <w:rsid w:val="007E5871"/>
    <w:rsid w:val="007E5B0A"/>
    <w:rsid w:val="007E63EF"/>
    <w:rsid w:val="007E7BFE"/>
    <w:rsid w:val="007F5BDA"/>
    <w:rsid w:val="007F5F95"/>
    <w:rsid w:val="007F6198"/>
    <w:rsid w:val="007F75F1"/>
    <w:rsid w:val="007F79CA"/>
    <w:rsid w:val="00801D2C"/>
    <w:rsid w:val="00804260"/>
    <w:rsid w:val="008049E6"/>
    <w:rsid w:val="008058A4"/>
    <w:rsid w:val="008059B1"/>
    <w:rsid w:val="00805A41"/>
    <w:rsid w:val="00806348"/>
    <w:rsid w:val="00806937"/>
    <w:rsid w:val="00807725"/>
    <w:rsid w:val="00807FF3"/>
    <w:rsid w:val="008109A3"/>
    <w:rsid w:val="00810FD8"/>
    <w:rsid w:val="00811579"/>
    <w:rsid w:val="00812181"/>
    <w:rsid w:val="00813AC1"/>
    <w:rsid w:val="00815942"/>
    <w:rsid w:val="00816356"/>
    <w:rsid w:val="008167FE"/>
    <w:rsid w:val="00816C46"/>
    <w:rsid w:val="00816F8F"/>
    <w:rsid w:val="0081733F"/>
    <w:rsid w:val="0081757D"/>
    <w:rsid w:val="0082192F"/>
    <w:rsid w:val="00821D57"/>
    <w:rsid w:val="008224C0"/>
    <w:rsid w:val="008225AB"/>
    <w:rsid w:val="00824C58"/>
    <w:rsid w:val="00826CF7"/>
    <w:rsid w:val="008302B7"/>
    <w:rsid w:val="00830AF7"/>
    <w:rsid w:val="0083233C"/>
    <w:rsid w:val="00834AB4"/>
    <w:rsid w:val="00834E67"/>
    <w:rsid w:val="0083552B"/>
    <w:rsid w:val="00836B40"/>
    <w:rsid w:val="00837605"/>
    <w:rsid w:val="00837D40"/>
    <w:rsid w:val="00837DF7"/>
    <w:rsid w:val="00843223"/>
    <w:rsid w:val="008438AA"/>
    <w:rsid w:val="00843B5F"/>
    <w:rsid w:val="008453F9"/>
    <w:rsid w:val="00845AB5"/>
    <w:rsid w:val="0084774C"/>
    <w:rsid w:val="00847EF2"/>
    <w:rsid w:val="008502CE"/>
    <w:rsid w:val="008506AC"/>
    <w:rsid w:val="008506E3"/>
    <w:rsid w:val="00850DC9"/>
    <w:rsid w:val="008512E2"/>
    <w:rsid w:val="008522DC"/>
    <w:rsid w:val="0085262E"/>
    <w:rsid w:val="0085280A"/>
    <w:rsid w:val="0085288E"/>
    <w:rsid w:val="00853584"/>
    <w:rsid w:val="00853BF6"/>
    <w:rsid w:val="00857926"/>
    <w:rsid w:val="0086026C"/>
    <w:rsid w:val="00863910"/>
    <w:rsid w:val="00863E4B"/>
    <w:rsid w:val="008652BE"/>
    <w:rsid w:val="0086577E"/>
    <w:rsid w:val="008660FA"/>
    <w:rsid w:val="008663AB"/>
    <w:rsid w:val="00867D23"/>
    <w:rsid w:val="00867EDB"/>
    <w:rsid w:val="008701A5"/>
    <w:rsid w:val="00870A8B"/>
    <w:rsid w:val="0087119B"/>
    <w:rsid w:val="0087269D"/>
    <w:rsid w:val="008736B3"/>
    <w:rsid w:val="00876BDB"/>
    <w:rsid w:val="00880C5A"/>
    <w:rsid w:val="00883A21"/>
    <w:rsid w:val="00885AFF"/>
    <w:rsid w:val="00885E9E"/>
    <w:rsid w:val="0088605D"/>
    <w:rsid w:val="00886217"/>
    <w:rsid w:val="008865D9"/>
    <w:rsid w:val="00891A2E"/>
    <w:rsid w:val="00891B41"/>
    <w:rsid w:val="008922B9"/>
    <w:rsid w:val="008966DB"/>
    <w:rsid w:val="00897E12"/>
    <w:rsid w:val="008A0FCD"/>
    <w:rsid w:val="008A1795"/>
    <w:rsid w:val="008A1C9B"/>
    <w:rsid w:val="008A3AED"/>
    <w:rsid w:val="008A5DEC"/>
    <w:rsid w:val="008A6F71"/>
    <w:rsid w:val="008A77CA"/>
    <w:rsid w:val="008B1892"/>
    <w:rsid w:val="008B49F1"/>
    <w:rsid w:val="008B5222"/>
    <w:rsid w:val="008B5A7F"/>
    <w:rsid w:val="008B68E4"/>
    <w:rsid w:val="008C12BF"/>
    <w:rsid w:val="008C20B8"/>
    <w:rsid w:val="008C374B"/>
    <w:rsid w:val="008C4CD9"/>
    <w:rsid w:val="008D25FB"/>
    <w:rsid w:val="008D3FC4"/>
    <w:rsid w:val="008D4A2D"/>
    <w:rsid w:val="008D5557"/>
    <w:rsid w:val="008D6FFE"/>
    <w:rsid w:val="008E11C3"/>
    <w:rsid w:val="008E4124"/>
    <w:rsid w:val="008E479B"/>
    <w:rsid w:val="008E4EFB"/>
    <w:rsid w:val="008E5D5E"/>
    <w:rsid w:val="008E69AB"/>
    <w:rsid w:val="008E7BA4"/>
    <w:rsid w:val="008F05AF"/>
    <w:rsid w:val="008F086E"/>
    <w:rsid w:val="008F0917"/>
    <w:rsid w:val="008F0D3E"/>
    <w:rsid w:val="008F2205"/>
    <w:rsid w:val="008F256B"/>
    <w:rsid w:val="008F2699"/>
    <w:rsid w:val="008F344F"/>
    <w:rsid w:val="008F5747"/>
    <w:rsid w:val="008F6314"/>
    <w:rsid w:val="0090075B"/>
    <w:rsid w:val="00900CE1"/>
    <w:rsid w:val="00900F12"/>
    <w:rsid w:val="0090488C"/>
    <w:rsid w:val="0090569B"/>
    <w:rsid w:val="009069D8"/>
    <w:rsid w:val="009073EB"/>
    <w:rsid w:val="009101F9"/>
    <w:rsid w:val="00910F0F"/>
    <w:rsid w:val="0091201F"/>
    <w:rsid w:val="009159C8"/>
    <w:rsid w:val="00915CFE"/>
    <w:rsid w:val="009166E8"/>
    <w:rsid w:val="0092185D"/>
    <w:rsid w:val="00921DA8"/>
    <w:rsid w:val="00924B88"/>
    <w:rsid w:val="009259A5"/>
    <w:rsid w:val="00927473"/>
    <w:rsid w:val="00927BE8"/>
    <w:rsid w:val="00927E2A"/>
    <w:rsid w:val="0093190F"/>
    <w:rsid w:val="009364C1"/>
    <w:rsid w:val="00936E92"/>
    <w:rsid w:val="00940CE4"/>
    <w:rsid w:val="0094148C"/>
    <w:rsid w:val="0094153F"/>
    <w:rsid w:val="00941620"/>
    <w:rsid w:val="00942D5C"/>
    <w:rsid w:val="009433AE"/>
    <w:rsid w:val="0094356B"/>
    <w:rsid w:val="00944243"/>
    <w:rsid w:val="009443BD"/>
    <w:rsid w:val="0094592B"/>
    <w:rsid w:val="009460EC"/>
    <w:rsid w:val="00950F64"/>
    <w:rsid w:val="0095125D"/>
    <w:rsid w:val="009513F6"/>
    <w:rsid w:val="00951BD2"/>
    <w:rsid w:val="00951C4B"/>
    <w:rsid w:val="00955323"/>
    <w:rsid w:val="00955FA6"/>
    <w:rsid w:val="0095660D"/>
    <w:rsid w:val="00960324"/>
    <w:rsid w:val="0096048B"/>
    <w:rsid w:val="00961472"/>
    <w:rsid w:val="009626BC"/>
    <w:rsid w:val="0096272A"/>
    <w:rsid w:val="00963625"/>
    <w:rsid w:val="00963FC9"/>
    <w:rsid w:val="0096483B"/>
    <w:rsid w:val="009654EF"/>
    <w:rsid w:val="00967574"/>
    <w:rsid w:val="0096757B"/>
    <w:rsid w:val="009678FB"/>
    <w:rsid w:val="00970192"/>
    <w:rsid w:val="00970C56"/>
    <w:rsid w:val="009710F2"/>
    <w:rsid w:val="00973DB0"/>
    <w:rsid w:val="00975A5F"/>
    <w:rsid w:val="00975DB1"/>
    <w:rsid w:val="0097653A"/>
    <w:rsid w:val="00980154"/>
    <w:rsid w:val="00980DC9"/>
    <w:rsid w:val="00981639"/>
    <w:rsid w:val="0098211D"/>
    <w:rsid w:val="0098349F"/>
    <w:rsid w:val="00984FD6"/>
    <w:rsid w:val="00985E51"/>
    <w:rsid w:val="00987DF3"/>
    <w:rsid w:val="00990783"/>
    <w:rsid w:val="00992C76"/>
    <w:rsid w:val="009944B1"/>
    <w:rsid w:val="00995547"/>
    <w:rsid w:val="00995CFF"/>
    <w:rsid w:val="00996FBE"/>
    <w:rsid w:val="009975E0"/>
    <w:rsid w:val="009A0A49"/>
    <w:rsid w:val="009A2037"/>
    <w:rsid w:val="009A20BA"/>
    <w:rsid w:val="009A3EDD"/>
    <w:rsid w:val="009A484A"/>
    <w:rsid w:val="009A4B49"/>
    <w:rsid w:val="009A6667"/>
    <w:rsid w:val="009A729C"/>
    <w:rsid w:val="009A7E7F"/>
    <w:rsid w:val="009B0D9B"/>
    <w:rsid w:val="009B1E55"/>
    <w:rsid w:val="009B3238"/>
    <w:rsid w:val="009B38B6"/>
    <w:rsid w:val="009B5A1F"/>
    <w:rsid w:val="009B5B5F"/>
    <w:rsid w:val="009B5FE3"/>
    <w:rsid w:val="009C341E"/>
    <w:rsid w:val="009C4719"/>
    <w:rsid w:val="009C53FC"/>
    <w:rsid w:val="009C578C"/>
    <w:rsid w:val="009C5918"/>
    <w:rsid w:val="009C5D70"/>
    <w:rsid w:val="009C67CF"/>
    <w:rsid w:val="009C6F21"/>
    <w:rsid w:val="009C7955"/>
    <w:rsid w:val="009D071E"/>
    <w:rsid w:val="009D2AD5"/>
    <w:rsid w:val="009D41AD"/>
    <w:rsid w:val="009D4370"/>
    <w:rsid w:val="009D5724"/>
    <w:rsid w:val="009D572E"/>
    <w:rsid w:val="009D70F6"/>
    <w:rsid w:val="009D76A0"/>
    <w:rsid w:val="009E295D"/>
    <w:rsid w:val="009E2964"/>
    <w:rsid w:val="009E2CD3"/>
    <w:rsid w:val="009E5322"/>
    <w:rsid w:val="009E5412"/>
    <w:rsid w:val="009E55ED"/>
    <w:rsid w:val="009E564B"/>
    <w:rsid w:val="009E59F5"/>
    <w:rsid w:val="009F0CE6"/>
    <w:rsid w:val="009F0E71"/>
    <w:rsid w:val="009F31EA"/>
    <w:rsid w:val="009F3376"/>
    <w:rsid w:val="009F33B1"/>
    <w:rsid w:val="009F4046"/>
    <w:rsid w:val="009F550E"/>
    <w:rsid w:val="009F6CFF"/>
    <w:rsid w:val="00A00494"/>
    <w:rsid w:val="00A031B0"/>
    <w:rsid w:val="00A07084"/>
    <w:rsid w:val="00A0739E"/>
    <w:rsid w:val="00A077F1"/>
    <w:rsid w:val="00A1119E"/>
    <w:rsid w:val="00A115DB"/>
    <w:rsid w:val="00A13986"/>
    <w:rsid w:val="00A1490D"/>
    <w:rsid w:val="00A1573D"/>
    <w:rsid w:val="00A15CB1"/>
    <w:rsid w:val="00A17458"/>
    <w:rsid w:val="00A221E1"/>
    <w:rsid w:val="00A22454"/>
    <w:rsid w:val="00A236DB"/>
    <w:rsid w:val="00A25FA6"/>
    <w:rsid w:val="00A26543"/>
    <w:rsid w:val="00A332DB"/>
    <w:rsid w:val="00A33498"/>
    <w:rsid w:val="00A34779"/>
    <w:rsid w:val="00A34B21"/>
    <w:rsid w:val="00A35C17"/>
    <w:rsid w:val="00A37E00"/>
    <w:rsid w:val="00A41724"/>
    <w:rsid w:val="00A42AC8"/>
    <w:rsid w:val="00A436EB"/>
    <w:rsid w:val="00A447C5"/>
    <w:rsid w:val="00A44BC1"/>
    <w:rsid w:val="00A451E9"/>
    <w:rsid w:val="00A4549D"/>
    <w:rsid w:val="00A47E89"/>
    <w:rsid w:val="00A51268"/>
    <w:rsid w:val="00A51377"/>
    <w:rsid w:val="00A51A6C"/>
    <w:rsid w:val="00A51B28"/>
    <w:rsid w:val="00A53919"/>
    <w:rsid w:val="00A552C5"/>
    <w:rsid w:val="00A55440"/>
    <w:rsid w:val="00A57D67"/>
    <w:rsid w:val="00A60D64"/>
    <w:rsid w:val="00A6197B"/>
    <w:rsid w:val="00A6389B"/>
    <w:rsid w:val="00A663CF"/>
    <w:rsid w:val="00A66873"/>
    <w:rsid w:val="00A70A68"/>
    <w:rsid w:val="00A70D02"/>
    <w:rsid w:val="00A7183F"/>
    <w:rsid w:val="00A758BD"/>
    <w:rsid w:val="00A76004"/>
    <w:rsid w:val="00A76FA5"/>
    <w:rsid w:val="00A7706D"/>
    <w:rsid w:val="00A814CA"/>
    <w:rsid w:val="00A81C07"/>
    <w:rsid w:val="00A81E00"/>
    <w:rsid w:val="00A837C9"/>
    <w:rsid w:val="00A8679A"/>
    <w:rsid w:val="00A91A2A"/>
    <w:rsid w:val="00A91C43"/>
    <w:rsid w:val="00A9226D"/>
    <w:rsid w:val="00A9440B"/>
    <w:rsid w:val="00A95B02"/>
    <w:rsid w:val="00A95DFD"/>
    <w:rsid w:val="00A9646F"/>
    <w:rsid w:val="00AA046C"/>
    <w:rsid w:val="00AA0645"/>
    <w:rsid w:val="00AA1A85"/>
    <w:rsid w:val="00AA2458"/>
    <w:rsid w:val="00AA6572"/>
    <w:rsid w:val="00AA6888"/>
    <w:rsid w:val="00AA6B69"/>
    <w:rsid w:val="00AA709B"/>
    <w:rsid w:val="00AB08AC"/>
    <w:rsid w:val="00AB0F71"/>
    <w:rsid w:val="00AB16BE"/>
    <w:rsid w:val="00AB1F50"/>
    <w:rsid w:val="00AB2D1A"/>
    <w:rsid w:val="00AB4454"/>
    <w:rsid w:val="00AB44DB"/>
    <w:rsid w:val="00AB56A9"/>
    <w:rsid w:val="00AC37CC"/>
    <w:rsid w:val="00AC562B"/>
    <w:rsid w:val="00AC58E5"/>
    <w:rsid w:val="00AC6556"/>
    <w:rsid w:val="00AC65B6"/>
    <w:rsid w:val="00AD0F26"/>
    <w:rsid w:val="00AD1B75"/>
    <w:rsid w:val="00AD242D"/>
    <w:rsid w:val="00AD39CE"/>
    <w:rsid w:val="00AD4D58"/>
    <w:rsid w:val="00AD4FA8"/>
    <w:rsid w:val="00AD5124"/>
    <w:rsid w:val="00AD7BB3"/>
    <w:rsid w:val="00AD7C1D"/>
    <w:rsid w:val="00AE0ABB"/>
    <w:rsid w:val="00AE2F1B"/>
    <w:rsid w:val="00AE3E52"/>
    <w:rsid w:val="00AE3F20"/>
    <w:rsid w:val="00AE3F8D"/>
    <w:rsid w:val="00AE4759"/>
    <w:rsid w:val="00AE67D2"/>
    <w:rsid w:val="00AE6A8E"/>
    <w:rsid w:val="00AF0DE3"/>
    <w:rsid w:val="00AF2F01"/>
    <w:rsid w:val="00AF35CF"/>
    <w:rsid w:val="00AF3BF5"/>
    <w:rsid w:val="00AF4202"/>
    <w:rsid w:val="00AF4362"/>
    <w:rsid w:val="00AF5CC7"/>
    <w:rsid w:val="00B001C9"/>
    <w:rsid w:val="00B002F7"/>
    <w:rsid w:val="00B064C4"/>
    <w:rsid w:val="00B07C64"/>
    <w:rsid w:val="00B12E1E"/>
    <w:rsid w:val="00B12EE0"/>
    <w:rsid w:val="00B13026"/>
    <w:rsid w:val="00B1703E"/>
    <w:rsid w:val="00B20E6F"/>
    <w:rsid w:val="00B218C9"/>
    <w:rsid w:val="00B21E0C"/>
    <w:rsid w:val="00B22378"/>
    <w:rsid w:val="00B25DC7"/>
    <w:rsid w:val="00B26A61"/>
    <w:rsid w:val="00B31445"/>
    <w:rsid w:val="00B31A7D"/>
    <w:rsid w:val="00B320AE"/>
    <w:rsid w:val="00B32497"/>
    <w:rsid w:val="00B33E5E"/>
    <w:rsid w:val="00B3436C"/>
    <w:rsid w:val="00B360D9"/>
    <w:rsid w:val="00B4186B"/>
    <w:rsid w:val="00B41A0F"/>
    <w:rsid w:val="00B4211D"/>
    <w:rsid w:val="00B437F8"/>
    <w:rsid w:val="00B43BC2"/>
    <w:rsid w:val="00B43EEC"/>
    <w:rsid w:val="00B46DF8"/>
    <w:rsid w:val="00B475E9"/>
    <w:rsid w:val="00B505F6"/>
    <w:rsid w:val="00B5076E"/>
    <w:rsid w:val="00B513AE"/>
    <w:rsid w:val="00B54CEE"/>
    <w:rsid w:val="00B5707E"/>
    <w:rsid w:val="00B57E91"/>
    <w:rsid w:val="00B619D8"/>
    <w:rsid w:val="00B62451"/>
    <w:rsid w:val="00B639FC"/>
    <w:rsid w:val="00B63EF2"/>
    <w:rsid w:val="00B6404D"/>
    <w:rsid w:val="00B6672C"/>
    <w:rsid w:val="00B672B0"/>
    <w:rsid w:val="00B7329B"/>
    <w:rsid w:val="00B737A5"/>
    <w:rsid w:val="00B73F74"/>
    <w:rsid w:val="00B741C1"/>
    <w:rsid w:val="00B77643"/>
    <w:rsid w:val="00B80B3A"/>
    <w:rsid w:val="00B82C0D"/>
    <w:rsid w:val="00B82FD0"/>
    <w:rsid w:val="00B8306D"/>
    <w:rsid w:val="00B83B52"/>
    <w:rsid w:val="00B83FF8"/>
    <w:rsid w:val="00B84669"/>
    <w:rsid w:val="00B8509A"/>
    <w:rsid w:val="00B87E7B"/>
    <w:rsid w:val="00B90886"/>
    <w:rsid w:val="00B90C7C"/>
    <w:rsid w:val="00B9219A"/>
    <w:rsid w:val="00B93447"/>
    <w:rsid w:val="00B9374E"/>
    <w:rsid w:val="00B94ED2"/>
    <w:rsid w:val="00B95006"/>
    <w:rsid w:val="00B974E1"/>
    <w:rsid w:val="00BA20CC"/>
    <w:rsid w:val="00BA57E3"/>
    <w:rsid w:val="00BB19E6"/>
    <w:rsid w:val="00BB27C3"/>
    <w:rsid w:val="00BB5AFA"/>
    <w:rsid w:val="00BB6499"/>
    <w:rsid w:val="00BB6E8C"/>
    <w:rsid w:val="00BC088A"/>
    <w:rsid w:val="00BC0A19"/>
    <w:rsid w:val="00BC0FAB"/>
    <w:rsid w:val="00BC2082"/>
    <w:rsid w:val="00BC241C"/>
    <w:rsid w:val="00BC31B1"/>
    <w:rsid w:val="00BC38D6"/>
    <w:rsid w:val="00BC3FA1"/>
    <w:rsid w:val="00BC4873"/>
    <w:rsid w:val="00BC4D93"/>
    <w:rsid w:val="00BC7DF7"/>
    <w:rsid w:val="00BD01E3"/>
    <w:rsid w:val="00BD02F4"/>
    <w:rsid w:val="00BD2617"/>
    <w:rsid w:val="00BD35ED"/>
    <w:rsid w:val="00BD40D7"/>
    <w:rsid w:val="00BD4BDB"/>
    <w:rsid w:val="00BD533C"/>
    <w:rsid w:val="00BD6CC1"/>
    <w:rsid w:val="00BD7064"/>
    <w:rsid w:val="00BD7486"/>
    <w:rsid w:val="00BD7ED6"/>
    <w:rsid w:val="00BE04B1"/>
    <w:rsid w:val="00BE17F3"/>
    <w:rsid w:val="00BE1EDA"/>
    <w:rsid w:val="00BE294A"/>
    <w:rsid w:val="00BE407B"/>
    <w:rsid w:val="00BE484C"/>
    <w:rsid w:val="00BE57DF"/>
    <w:rsid w:val="00BE602A"/>
    <w:rsid w:val="00BE6B82"/>
    <w:rsid w:val="00BE71E3"/>
    <w:rsid w:val="00BF0358"/>
    <w:rsid w:val="00BF188B"/>
    <w:rsid w:val="00BF25A9"/>
    <w:rsid w:val="00BF27B8"/>
    <w:rsid w:val="00BF3584"/>
    <w:rsid w:val="00BF40EB"/>
    <w:rsid w:val="00BF5EED"/>
    <w:rsid w:val="00BF64F6"/>
    <w:rsid w:val="00BF6B5A"/>
    <w:rsid w:val="00BF7933"/>
    <w:rsid w:val="00BF7D3E"/>
    <w:rsid w:val="00C02B22"/>
    <w:rsid w:val="00C02D4A"/>
    <w:rsid w:val="00C044B6"/>
    <w:rsid w:val="00C0486D"/>
    <w:rsid w:val="00C04BFF"/>
    <w:rsid w:val="00C1141C"/>
    <w:rsid w:val="00C12A31"/>
    <w:rsid w:val="00C13F56"/>
    <w:rsid w:val="00C14683"/>
    <w:rsid w:val="00C14A0B"/>
    <w:rsid w:val="00C161EC"/>
    <w:rsid w:val="00C165C3"/>
    <w:rsid w:val="00C1673A"/>
    <w:rsid w:val="00C176A7"/>
    <w:rsid w:val="00C2039A"/>
    <w:rsid w:val="00C21912"/>
    <w:rsid w:val="00C22D0E"/>
    <w:rsid w:val="00C23ABF"/>
    <w:rsid w:val="00C24A1A"/>
    <w:rsid w:val="00C25EA9"/>
    <w:rsid w:val="00C2641F"/>
    <w:rsid w:val="00C31636"/>
    <w:rsid w:val="00C33C87"/>
    <w:rsid w:val="00C34B9C"/>
    <w:rsid w:val="00C359D2"/>
    <w:rsid w:val="00C36AA4"/>
    <w:rsid w:val="00C37D03"/>
    <w:rsid w:val="00C4142B"/>
    <w:rsid w:val="00C414C3"/>
    <w:rsid w:val="00C45220"/>
    <w:rsid w:val="00C457F6"/>
    <w:rsid w:val="00C45BC7"/>
    <w:rsid w:val="00C45C62"/>
    <w:rsid w:val="00C461D1"/>
    <w:rsid w:val="00C4641A"/>
    <w:rsid w:val="00C46657"/>
    <w:rsid w:val="00C47699"/>
    <w:rsid w:val="00C503B1"/>
    <w:rsid w:val="00C50CB6"/>
    <w:rsid w:val="00C51573"/>
    <w:rsid w:val="00C5396B"/>
    <w:rsid w:val="00C54B58"/>
    <w:rsid w:val="00C54E60"/>
    <w:rsid w:val="00C54EE4"/>
    <w:rsid w:val="00C5540F"/>
    <w:rsid w:val="00C568AF"/>
    <w:rsid w:val="00C62D89"/>
    <w:rsid w:val="00C641BB"/>
    <w:rsid w:val="00C64569"/>
    <w:rsid w:val="00C64847"/>
    <w:rsid w:val="00C64D7C"/>
    <w:rsid w:val="00C659B7"/>
    <w:rsid w:val="00C65D82"/>
    <w:rsid w:val="00C66A57"/>
    <w:rsid w:val="00C66E9C"/>
    <w:rsid w:val="00C67E0B"/>
    <w:rsid w:val="00C70D82"/>
    <w:rsid w:val="00C70DF9"/>
    <w:rsid w:val="00C70F5C"/>
    <w:rsid w:val="00C71D1B"/>
    <w:rsid w:val="00C73DEB"/>
    <w:rsid w:val="00C740B4"/>
    <w:rsid w:val="00C75398"/>
    <w:rsid w:val="00C7668A"/>
    <w:rsid w:val="00C77096"/>
    <w:rsid w:val="00C77D52"/>
    <w:rsid w:val="00C80BAF"/>
    <w:rsid w:val="00C818C1"/>
    <w:rsid w:val="00C83162"/>
    <w:rsid w:val="00C841CE"/>
    <w:rsid w:val="00C84B36"/>
    <w:rsid w:val="00C859F1"/>
    <w:rsid w:val="00C8648D"/>
    <w:rsid w:val="00C865EF"/>
    <w:rsid w:val="00C87DCC"/>
    <w:rsid w:val="00C91BF1"/>
    <w:rsid w:val="00C93F11"/>
    <w:rsid w:val="00C9423B"/>
    <w:rsid w:val="00C94BB1"/>
    <w:rsid w:val="00C95E3E"/>
    <w:rsid w:val="00CA0BE9"/>
    <w:rsid w:val="00CA1014"/>
    <w:rsid w:val="00CA3534"/>
    <w:rsid w:val="00CA3BD2"/>
    <w:rsid w:val="00CB06BD"/>
    <w:rsid w:val="00CB0B5C"/>
    <w:rsid w:val="00CB0E1D"/>
    <w:rsid w:val="00CB1429"/>
    <w:rsid w:val="00CB186C"/>
    <w:rsid w:val="00CB2ED1"/>
    <w:rsid w:val="00CB3676"/>
    <w:rsid w:val="00CB387B"/>
    <w:rsid w:val="00CB3B53"/>
    <w:rsid w:val="00CB3DDE"/>
    <w:rsid w:val="00CB5285"/>
    <w:rsid w:val="00CB5D91"/>
    <w:rsid w:val="00CB631F"/>
    <w:rsid w:val="00CB6F49"/>
    <w:rsid w:val="00CB7ACC"/>
    <w:rsid w:val="00CC0513"/>
    <w:rsid w:val="00CC08EF"/>
    <w:rsid w:val="00CC1DAD"/>
    <w:rsid w:val="00CC40EB"/>
    <w:rsid w:val="00CC4116"/>
    <w:rsid w:val="00CC60D6"/>
    <w:rsid w:val="00CC6686"/>
    <w:rsid w:val="00CC6D11"/>
    <w:rsid w:val="00CD2581"/>
    <w:rsid w:val="00CD290A"/>
    <w:rsid w:val="00CD2D65"/>
    <w:rsid w:val="00CD609E"/>
    <w:rsid w:val="00CD635F"/>
    <w:rsid w:val="00CD6CD4"/>
    <w:rsid w:val="00CE1062"/>
    <w:rsid w:val="00CE182E"/>
    <w:rsid w:val="00CE19F9"/>
    <w:rsid w:val="00CE2636"/>
    <w:rsid w:val="00CE2EEC"/>
    <w:rsid w:val="00CE3772"/>
    <w:rsid w:val="00CE3CD7"/>
    <w:rsid w:val="00CE56EB"/>
    <w:rsid w:val="00CE5D66"/>
    <w:rsid w:val="00CE73A0"/>
    <w:rsid w:val="00CF296F"/>
    <w:rsid w:val="00CF3D35"/>
    <w:rsid w:val="00D00D19"/>
    <w:rsid w:val="00D013BD"/>
    <w:rsid w:val="00D02E38"/>
    <w:rsid w:val="00D04790"/>
    <w:rsid w:val="00D052FE"/>
    <w:rsid w:val="00D073F9"/>
    <w:rsid w:val="00D13477"/>
    <w:rsid w:val="00D1572B"/>
    <w:rsid w:val="00D15811"/>
    <w:rsid w:val="00D222D7"/>
    <w:rsid w:val="00D22CA0"/>
    <w:rsid w:val="00D23E5B"/>
    <w:rsid w:val="00D24A3A"/>
    <w:rsid w:val="00D2667A"/>
    <w:rsid w:val="00D3001C"/>
    <w:rsid w:val="00D308E3"/>
    <w:rsid w:val="00D32C29"/>
    <w:rsid w:val="00D338A5"/>
    <w:rsid w:val="00D3565C"/>
    <w:rsid w:val="00D358D8"/>
    <w:rsid w:val="00D364E0"/>
    <w:rsid w:val="00D36E95"/>
    <w:rsid w:val="00D377BE"/>
    <w:rsid w:val="00D40255"/>
    <w:rsid w:val="00D41C91"/>
    <w:rsid w:val="00D42191"/>
    <w:rsid w:val="00D4278C"/>
    <w:rsid w:val="00D43626"/>
    <w:rsid w:val="00D46C26"/>
    <w:rsid w:val="00D500AA"/>
    <w:rsid w:val="00D51FAC"/>
    <w:rsid w:val="00D528C9"/>
    <w:rsid w:val="00D52BD9"/>
    <w:rsid w:val="00D56750"/>
    <w:rsid w:val="00D60270"/>
    <w:rsid w:val="00D60B04"/>
    <w:rsid w:val="00D610D5"/>
    <w:rsid w:val="00D61625"/>
    <w:rsid w:val="00D63224"/>
    <w:rsid w:val="00D63D1A"/>
    <w:rsid w:val="00D65742"/>
    <w:rsid w:val="00D65F0D"/>
    <w:rsid w:val="00D66641"/>
    <w:rsid w:val="00D70662"/>
    <w:rsid w:val="00D71160"/>
    <w:rsid w:val="00D71506"/>
    <w:rsid w:val="00D71E7C"/>
    <w:rsid w:val="00D71F95"/>
    <w:rsid w:val="00D73A60"/>
    <w:rsid w:val="00D74524"/>
    <w:rsid w:val="00D75BE2"/>
    <w:rsid w:val="00D803C0"/>
    <w:rsid w:val="00D8235A"/>
    <w:rsid w:val="00D82CF0"/>
    <w:rsid w:val="00D85261"/>
    <w:rsid w:val="00D8641C"/>
    <w:rsid w:val="00D8782A"/>
    <w:rsid w:val="00D9061E"/>
    <w:rsid w:val="00D9373F"/>
    <w:rsid w:val="00D959E6"/>
    <w:rsid w:val="00D95C5C"/>
    <w:rsid w:val="00D97461"/>
    <w:rsid w:val="00DA05A5"/>
    <w:rsid w:val="00DA27A6"/>
    <w:rsid w:val="00DA2937"/>
    <w:rsid w:val="00DA3834"/>
    <w:rsid w:val="00DA5D17"/>
    <w:rsid w:val="00DA7D91"/>
    <w:rsid w:val="00DB1172"/>
    <w:rsid w:val="00DB2278"/>
    <w:rsid w:val="00DB2833"/>
    <w:rsid w:val="00DB28F3"/>
    <w:rsid w:val="00DB3047"/>
    <w:rsid w:val="00DB6A43"/>
    <w:rsid w:val="00DB764A"/>
    <w:rsid w:val="00DC01A6"/>
    <w:rsid w:val="00DC0995"/>
    <w:rsid w:val="00DC0F1D"/>
    <w:rsid w:val="00DC30A0"/>
    <w:rsid w:val="00DC583F"/>
    <w:rsid w:val="00DC75F9"/>
    <w:rsid w:val="00DD2763"/>
    <w:rsid w:val="00DD4B14"/>
    <w:rsid w:val="00DD62E0"/>
    <w:rsid w:val="00DD7048"/>
    <w:rsid w:val="00DE0542"/>
    <w:rsid w:val="00DE3D45"/>
    <w:rsid w:val="00DE63CB"/>
    <w:rsid w:val="00DF1217"/>
    <w:rsid w:val="00DF2904"/>
    <w:rsid w:val="00DF3534"/>
    <w:rsid w:val="00DF39D9"/>
    <w:rsid w:val="00DF3FE5"/>
    <w:rsid w:val="00DF4372"/>
    <w:rsid w:val="00DF6230"/>
    <w:rsid w:val="00E007C2"/>
    <w:rsid w:val="00E00A4B"/>
    <w:rsid w:val="00E00E7A"/>
    <w:rsid w:val="00E011FC"/>
    <w:rsid w:val="00E01DBA"/>
    <w:rsid w:val="00E04138"/>
    <w:rsid w:val="00E044A1"/>
    <w:rsid w:val="00E04B0D"/>
    <w:rsid w:val="00E10DF1"/>
    <w:rsid w:val="00E11117"/>
    <w:rsid w:val="00E11186"/>
    <w:rsid w:val="00E31029"/>
    <w:rsid w:val="00E31F4F"/>
    <w:rsid w:val="00E32A70"/>
    <w:rsid w:val="00E33CA7"/>
    <w:rsid w:val="00E35EC9"/>
    <w:rsid w:val="00E3647B"/>
    <w:rsid w:val="00E36E84"/>
    <w:rsid w:val="00E428DA"/>
    <w:rsid w:val="00E44E9C"/>
    <w:rsid w:val="00E46FF8"/>
    <w:rsid w:val="00E54974"/>
    <w:rsid w:val="00E54ED5"/>
    <w:rsid w:val="00E565C4"/>
    <w:rsid w:val="00E57925"/>
    <w:rsid w:val="00E60FBE"/>
    <w:rsid w:val="00E61132"/>
    <w:rsid w:val="00E623EE"/>
    <w:rsid w:val="00E634B2"/>
    <w:rsid w:val="00E64A40"/>
    <w:rsid w:val="00E64AA8"/>
    <w:rsid w:val="00E6598B"/>
    <w:rsid w:val="00E66C94"/>
    <w:rsid w:val="00E70434"/>
    <w:rsid w:val="00E70C7D"/>
    <w:rsid w:val="00E75C12"/>
    <w:rsid w:val="00E77879"/>
    <w:rsid w:val="00E77C57"/>
    <w:rsid w:val="00E83B08"/>
    <w:rsid w:val="00E852C4"/>
    <w:rsid w:val="00E86434"/>
    <w:rsid w:val="00E87D07"/>
    <w:rsid w:val="00E90985"/>
    <w:rsid w:val="00E90CA8"/>
    <w:rsid w:val="00E920A8"/>
    <w:rsid w:val="00E9261E"/>
    <w:rsid w:val="00E92658"/>
    <w:rsid w:val="00E9301A"/>
    <w:rsid w:val="00E940A8"/>
    <w:rsid w:val="00E94136"/>
    <w:rsid w:val="00E9639C"/>
    <w:rsid w:val="00E9651A"/>
    <w:rsid w:val="00E97BF2"/>
    <w:rsid w:val="00EA2015"/>
    <w:rsid w:val="00EA4A0A"/>
    <w:rsid w:val="00EA5AF4"/>
    <w:rsid w:val="00EA6070"/>
    <w:rsid w:val="00EA6A57"/>
    <w:rsid w:val="00EA6FFD"/>
    <w:rsid w:val="00EA792E"/>
    <w:rsid w:val="00EB025B"/>
    <w:rsid w:val="00EB1BFB"/>
    <w:rsid w:val="00EB2118"/>
    <w:rsid w:val="00EB3168"/>
    <w:rsid w:val="00EB34E9"/>
    <w:rsid w:val="00EB35EB"/>
    <w:rsid w:val="00EB3DF5"/>
    <w:rsid w:val="00EB5147"/>
    <w:rsid w:val="00EB520D"/>
    <w:rsid w:val="00EB548A"/>
    <w:rsid w:val="00EB6AB3"/>
    <w:rsid w:val="00EC0452"/>
    <w:rsid w:val="00EC24C7"/>
    <w:rsid w:val="00EC2883"/>
    <w:rsid w:val="00EC2F79"/>
    <w:rsid w:val="00EC3471"/>
    <w:rsid w:val="00EC4FD0"/>
    <w:rsid w:val="00EC4FE9"/>
    <w:rsid w:val="00EC5A6D"/>
    <w:rsid w:val="00EC6058"/>
    <w:rsid w:val="00EC62F6"/>
    <w:rsid w:val="00EC67D4"/>
    <w:rsid w:val="00EC6944"/>
    <w:rsid w:val="00ED01F4"/>
    <w:rsid w:val="00ED3718"/>
    <w:rsid w:val="00ED6797"/>
    <w:rsid w:val="00ED6839"/>
    <w:rsid w:val="00ED69E9"/>
    <w:rsid w:val="00ED7CC2"/>
    <w:rsid w:val="00ED7F35"/>
    <w:rsid w:val="00EE5CE6"/>
    <w:rsid w:val="00EE6CFA"/>
    <w:rsid w:val="00EE6FD2"/>
    <w:rsid w:val="00EE7882"/>
    <w:rsid w:val="00EF2223"/>
    <w:rsid w:val="00EF2E83"/>
    <w:rsid w:val="00EF2F7D"/>
    <w:rsid w:val="00EF3065"/>
    <w:rsid w:val="00EF52B1"/>
    <w:rsid w:val="00F00707"/>
    <w:rsid w:val="00F0154B"/>
    <w:rsid w:val="00F0407F"/>
    <w:rsid w:val="00F043FA"/>
    <w:rsid w:val="00F06F31"/>
    <w:rsid w:val="00F10624"/>
    <w:rsid w:val="00F14561"/>
    <w:rsid w:val="00F14896"/>
    <w:rsid w:val="00F15C6E"/>
    <w:rsid w:val="00F1669A"/>
    <w:rsid w:val="00F16A75"/>
    <w:rsid w:val="00F222EB"/>
    <w:rsid w:val="00F227D6"/>
    <w:rsid w:val="00F234F8"/>
    <w:rsid w:val="00F23B57"/>
    <w:rsid w:val="00F2462D"/>
    <w:rsid w:val="00F250F7"/>
    <w:rsid w:val="00F25240"/>
    <w:rsid w:val="00F257B4"/>
    <w:rsid w:val="00F27988"/>
    <w:rsid w:val="00F27D11"/>
    <w:rsid w:val="00F31DE2"/>
    <w:rsid w:val="00F31F4C"/>
    <w:rsid w:val="00F3267B"/>
    <w:rsid w:val="00F329AB"/>
    <w:rsid w:val="00F34E36"/>
    <w:rsid w:val="00F370A8"/>
    <w:rsid w:val="00F40335"/>
    <w:rsid w:val="00F417A5"/>
    <w:rsid w:val="00F464BB"/>
    <w:rsid w:val="00F465CC"/>
    <w:rsid w:val="00F46F18"/>
    <w:rsid w:val="00F527F7"/>
    <w:rsid w:val="00F53170"/>
    <w:rsid w:val="00F538DD"/>
    <w:rsid w:val="00F55DDB"/>
    <w:rsid w:val="00F65536"/>
    <w:rsid w:val="00F7018E"/>
    <w:rsid w:val="00F728DE"/>
    <w:rsid w:val="00F73A3B"/>
    <w:rsid w:val="00F73F1E"/>
    <w:rsid w:val="00F74045"/>
    <w:rsid w:val="00F74C45"/>
    <w:rsid w:val="00F74DF4"/>
    <w:rsid w:val="00F75C05"/>
    <w:rsid w:val="00F75F23"/>
    <w:rsid w:val="00F77053"/>
    <w:rsid w:val="00F7799A"/>
    <w:rsid w:val="00F80139"/>
    <w:rsid w:val="00F810FB"/>
    <w:rsid w:val="00F8198E"/>
    <w:rsid w:val="00F85A0E"/>
    <w:rsid w:val="00F86BDE"/>
    <w:rsid w:val="00F95405"/>
    <w:rsid w:val="00FA064B"/>
    <w:rsid w:val="00FA204A"/>
    <w:rsid w:val="00FA395D"/>
    <w:rsid w:val="00FA5D95"/>
    <w:rsid w:val="00FA67D9"/>
    <w:rsid w:val="00FA7B1D"/>
    <w:rsid w:val="00FB0B7F"/>
    <w:rsid w:val="00FB0DCC"/>
    <w:rsid w:val="00FB2A4E"/>
    <w:rsid w:val="00FB6180"/>
    <w:rsid w:val="00FB6FA6"/>
    <w:rsid w:val="00FC1AEF"/>
    <w:rsid w:val="00FC2837"/>
    <w:rsid w:val="00FC5127"/>
    <w:rsid w:val="00FD048C"/>
    <w:rsid w:val="00FD1110"/>
    <w:rsid w:val="00FD1F1D"/>
    <w:rsid w:val="00FE26DB"/>
    <w:rsid w:val="00FE29F8"/>
    <w:rsid w:val="00FE31EC"/>
    <w:rsid w:val="00FE5538"/>
    <w:rsid w:val="00FE7612"/>
    <w:rsid w:val="00FF03DC"/>
    <w:rsid w:val="00FF0AC9"/>
    <w:rsid w:val="00FF23DC"/>
    <w:rsid w:val="00FF2686"/>
    <w:rsid w:val="00FF2EB4"/>
    <w:rsid w:val="00FF36BD"/>
    <w:rsid w:val="00FF36D8"/>
    <w:rsid w:val="00FF417C"/>
    <w:rsid w:val="00FF476D"/>
    <w:rsid w:val="00FF60A7"/>
    <w:rsid w:val="00FF6E91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2C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636912"/>
    <w:pPr>
      <w:jc w:val="both"/>
    </w:pPr>
    <w:rPr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36912"/>
    <w:rPr>
      <w:sz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369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"/>
    <w:basedOn w:val="Normal"/>
    <w:rsid w:val="006369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7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az.foniqi@rks-gov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iton.Raci\Desktop\Embl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Administrator</vt:lpstr>
    </vt:vector>
  </TitlesOfParts>
  <Company>ArtHOUSE.Co.LTD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Administrator</dc:title>
  <dc:subject>Amblema per komunen e klines</dc:subject>
  <dc:creator>Driton.Raci</dc:creator>
  <cp:keywords>Halil BEKAJ</cp:keywords>
  <dc:description>Halil BEKAJ</dc:description>
  <cp:lastModifiedBy>Abaz.Foniqi</cp:lastModifiedBy>
  <cp:revision>2</cp:revision>
  <cp:lastPrinted>2021-05-17T06:42:00Z</cp:lastPrinted>
  <dcterms:created xsi:type="dcterms:W3CDTF">2021-05-17T06:43:00Z</dcterms:created>
  <dcterms:modified xsi:type="dcterms:W3CDTF">2021-05-17T06:43:00Z</dcterms:modified>
  <cp:category>Halil BEKAJ</cp:category>
</cp:coreProperties>
</file>