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E00" w:rsidRPr="00261F3F" w:rsidRDefault="008D2E00" w:rsidP="00F250F7"/>
    <w:p w:rsidR="00DD4B14" w:rsidRPr="00261F3F" w:rsidRDefault="00261F3F" w:rsidP="00F250F7">
      <w:r w:rsidRPr="00261F3F">
        <w:object w:dxaOrig="1218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69.75pt" o:ole="">
            <v:imagedata r:id="rId7" o:title=""/>
          </v:shape>
          <o:OLEObject Type="Embed" ProgID="CorelPHOTOPAINT.Image.13" ShapeID="_x0000_i1025" DrawAspect="Content" ObjectID="_1669529956" r:id="rId8"/>
        </w:object>
      </w:r>
    </w:p>
    <w:p w:rsidR="006F162F" w:rsidRPr="00261F3F" w:rsidRDefault="00232E5A" w:rsidP="006F162F">
      <w:pPr>
        <w:rPr>
          <w:b/>
          <w:sz w:val="28"/>
          <w:szCs w:val="28"/>
        </w:rPr>
      </w:pPr>
      <w:r w:rsidRPr="00261F3F">
        <w:rPr>
          <w:b/>
          <w:sz w:val="28"/>
          <w:szCs w:val="28"/>
        </w:rPr>
        <w:t>Opśtina Klina</w:t>
      </w:r>
    </w:p>
    <w:p w:rsidR="006F162F" w:rsidRPr="00261F3F" w:rsidRDefault="00232E5A" w:rsidP="006F162F">
      <w:pPr>
        <w:rPr>
          <w:b/>
          <w:sz w:val="28"/>
          <w:szCs w:val="28"/>
        </w:rPr>
      </w:pPr>
      <w:r w:rsidRPr="00261F3F">
        <w:rPr>
          <w:b/>
          <w:sz w:val="28"/>
          <w:szCs w:val="28"/>
        </w:rPr>
        <w:t>Predsednik Opśtine</w:t>
      </w:r>
    </w:p>
    <w:p w:rsidR="006F162F" w:rsidRPr="00261F3F" w:rsidRDefault="00232E5A" w:rsidP="006F162F">
      <w:pPr>
        <w:rPr>
          <w:b/>
          <w:sz w:val="28"/>
          <w:szCs w:val="28"/>
        </w:rPr>
      </w:pPr>
      <w:r w:rsidRPr="00261F3F">
        <w:rPr>
          <w:b/>
          <w:sz w:val="28"/>
          <w:szCs w:val="28"/>
        </w:rPr>
        <w:t>01B</w:t>
      </w:r>
      <w:r w:rsidR="00956C02" w:rsidRPr="00261F3F">
        <w:rPr>
          <w:b/>
          <w:sz w:val="28"/>
          <w:szCs w:val="28"/>
        </w:rPr>
        <w:t>r.</w:t>
      </w:r>
      <w:bookmarkStart w:id="0" w:name="_GoBack"/>
      <w:bookmarkEnd w:id="0"/>
      <w:r w:rsidR="00CB16BF" w:rsidRPr="00261F3F">
        <w:rPr>
          <w:b/>
          <w:sz w:val="28"/>
          <w:szCs w:val="28"/>
        </w:rPr>
        <w:t>____________/2020</w:t>
      </w:r>
    </w:p>
    <w:p w:rsidR="006F162F" w:rsidRPr="00261F3F" w:rsidRDefault="00232E5A" w:rsidP="006F162F">
      <w:pPr>
        <w:rPr>
          <w:b/>
          <w:sz w:val="28"/>
          <w:szCs w:val="28"/>
        </w:rPr>
      </w:pPr>
      <w:r w:rsidRPr="00261F3F">
        <w:rPr>
          <w:b/>
          <w:sz w:val="28"/>
          <w:szCs w:val="28"/>
        </w:rPr>
        <w:t xml:space="preserve">Klina, </w:t>
      </w:r>
      <w:r w:rsidR="00CB16BF" w:rsidRPr="00261F3F">
        <w:rPr>
          <w:b/>
          <w:sz w:val="28"/>
          <w:szCs w:val="28"/>
        </w:rPr>
        <w:t>15</w:t>
      </w:r>
      <w:r w:rsidR="00604414" w:rsidRPr="00261F3F">
        <w:rPr>
          <w:b/>
          <w:sz w:val="28"/>
          <w:szCs w:val="28"/>
        </w:rPr>
        <w:t>.12</w:t>
      </w:r>
      <w:r w:rsidR="00CB16BF" w:rsidRPr="00261F3F">
        <w:rPr>
          <w:b/>
          <w:sz w:val="28"/>
          <w:szCs w:val="28"/>
        </w:rPr>
        <w:t>.2020</w:t>
      </w:r>
    </w:p>
    <w:p w:rsidR="006F162F" w:rsidRPr="00261F3F" w:rsidRDefault="006F162F" w:rsidP="006F162F"/>
    <w:p w:rsidR="006F162F" w:rsidRPr="00261F3F" w:rsidRDefault="00232E5A" w:rsidP="006F162F">
      <w:pPr>
        <w:ind w:firstLine="720"/>
        <w:jc w:val="both"/>
        <w:rPr>
          <w:sz w:val="28"/>
          <w:szCs w:val="28"/>
        </w:rPr>
      </w:pPr>
      <w:r w:rsidRPr="00261F3F">
        <w:rPr>
          <w:i/>
          <w:sz w:val="28"/>
          <w:szCs w:val="28"/>
        </w:rPr>
        <w:t>Uzimajući u obzir da preko obave</w:t>
      </w:r>
      <w:r w:rsidRPr="00261F3F">
        <w:rPr>
          <w:sz w:val="28"/>
          <w:szCs w:val="28"/>
        </w:rPr>
        <w:t>ś</w:t>
      </w:r>
      <w:r w:rsidRPr="00261F3F">
        <w:rPr>
          <w:i/>
          <w:sz w:val="28"/>
          <w:szCs w:val="28"/>
        </w:rPr>
        <w:t xml:space="preserve">tenja broj </w:t>
      </w:r>
      <w:r w:rsidR="00D32FF8" w:rsidRPr="00261F3F">
        <w:rPr>
          <w:i/>
          <w:sz w:val="28"/>
          <w:szCs w:val="28"/>
        </w:rPr>
        <w:t>01-</w:t>
      </w:r>
      <w:r w:rsidR="00CB16BF" w:rsidRPr="00261F3F">
        <w:rPr>
          <w:i/>
          <w:sz w:val="28"/>
          <w:szCs w:val="28"/>
        </w:rPr>
        <w:t>06-348072020</w:t>
      </w:r>
      <w:r w:rsidR="00D32FF8" w:rsidRPr="00261F3F">
        <w:rPr>
          <w:i/>
          <w:sz w:val="28"/>
          <w:szCs w:val="28"/>
        </w:rPr>
        <w:t xml:space="preserve"> </w:t>
      </w:r>
      <w:r w:rsidRPr="00261F3F">
        <w:rPr>
          <w:i/>
          <w:sz w:val="28"/>
          <w:szCs w:val="28"/>
        </w:rPr>
        <w:t>javnost je obave</w:t>
      </w:r>
      <w:r w:rsidRPr="00261F3F">
        <w:rPr>
          <w:sz w:val="28"/>
          <w:szCs w:val="28"/>
        </w:rPr>
        <w:t>ś</w:t>
      </w:r>
      <w:r w:rsidRPr="00261F3F">
        <w:rPr>
          <w:i/>
          <w:sz w:val="28"/>
          <w:szCs w:val="28"/>
        </w:rPr>
        <w:t>ten za II-i javni sastanak za 2020 godinu i da uz nemogućnost odrźavanja istog sastanka zbog sluźbenih razloga, Predsednik Op</w:t>
      </w:r>
      <w:r w:rsidRPr="00261F3F">
        <w:rPr>
          <w:sz w:val="28"/>
          <w:szCs w:val="28"/>
        </w:rPr>
        <w:t>ś</w:t>
      </w:r>
      <w:r w:rsidRPr="00261F3F">
        <w:rPr>
          <w:i/>
          <w:sz w:val="28"/>
          <w:szCs w:val="28"/>
        </w:rPr>
        <w:t xml:space="preserve">tine Klina dana </w:t>
      </w:r>
      <w:r w:rsidR="00CD57C2" w:rsidRPr="00261F3F">
        <w:rPr>
          <w:i/>
          <w:sz w:val="28"/>
          <w:szCs w:val="28"/>
        </w:rPr>
        <w:t>15</w:t>
      </w:r>
      <w:r w:rsidR="00604414" w:rsidRPr="00261F3F">
        <w:rPr>
          <w:i/>
          <w:sz w:val="28"/>
          <w:szCs w:val="28"/>
        </w:rPr>
        <w:t>.12</w:t>
      </w:r>
      <w:r w:rsidR="00CB16BF" w:rsidRPr="00261F3F">
        <w:rPr>
          <w:i/>
          <w:sz w:val="28"/>
          <w:szCs w:val="28"/>
        </w:rPr>
        <w:t>.2020</w:t>
      </w:r>
      <w:r w:rsidR="006F162F" w:rsidRPr="00261F3F">
        <w:rPr>
          <w:i/>
          <w:sz w:val="28"/>
          <w:szCs w:val="28"/>
        </w:rPr>
        <w:t>,</w:t>
      </w:r>
      <w:r w:rsidR="008D2E00" w:rsidRPr="00261F3F">
        <w:rPr>
          <w:i/>
          <w:sz w:val="28"/>
          <w:szCs w:val="28"/>
        </w:rPr>
        <w:t xml:space="preserve"> </w:t>
      </w:r>
      <w:r w:rsidRPr="00261F3F">
        <w:rPr>
          <w:sz w:val="28"/>
          <w:szCs w:val="28"/>
        </w:rPr>
        <w:t>izdaje slede</w:t>
      </w:r>
      <w:r w:rsidR="00261F3F" w:rsidRPr="00261F3F">
        <w:rPr>
          <w:sz w:val="28"/>
          <w:szCs w:val="28"/>
        </w:rPr>
        <w:t>ć</w:t>
      </w:r>
      <w:r w:rsidRPr="00261F3F">
        <w:rPr>
          <w:sz w:val="28"/>
          <w:szCs w:val="28"/>
        </w:rPr>
        <w:t>e:</w:t>
      </w:r>
    </w:p>
    <w:p w:rsidR="006F162F" w:rsidRPr="00261F3F" w:rsidRDefault="006F162F" w:rsidP="006F162F"/>
    <w:p w:rsidR="006F162F" w:rsidRPr="00261F3F" w:rsidRDefault="006F162F" w:rsidP="006F162F"/>
    <w:p w:rsidR="00232E5A" w:rsidRPr="00261F3F" w:rsidRDefault="00232E5A" w:rsidP="00232E5A">
      <w:pPr>
        <w:jc w:val="center"/>
        <w:rPr>
          <w:b/>
        </w:rPr>
      </w:pPr>
    </w:p>
    <w:p w:rsidR="00D32FF8" w:rsidRPr="00261F3F" w:rsidRDefault="00232E5A" w:rsidP="00232E5A">
      <w:pPr>
        <w:jc w:val="center"/>
        <w:rPr>
          <w:sz w:val="32"/>
          <w:szCs w:val="32"/>
        </w:rPr>
      </w:pPr>
      <w:r w:rsidRPr="00261F3F">
        <w:rPr>
          <w:b/>
          <w:sz w:val="32"/>
          <w:szCs w:val="32"/>
        </w:rPr>
        <w:t>DODATNO OBAVEŠTENJE</w:t>
      </w:r>
      <w:r w:rsidR="00D32FF8" w:rsidRPr="00261F3F">
        <w:rPr>
          <w:sz w:val="32"/>
          <w:szCs w:val="32"/>
        </w:rPr>
        <w:t xml:space="preserve"> </w:t>
      </w:r>
    </w:p>
    <w:p w:rsidR="00232E5A" w:rsidRPr="00261F3F" w:rsidRDefault="00232E5A" w:rsidP="00232E5A">
      <w:pPr>
        <w:jc w:val="center"/>
      </w:pPr>
    </w:p>
    <w:p w:rsidR="006F162F" w:rsidRPr="00261F3F" w:rsidRDefault="006F162F" w:rsidP="006F162F">
      <w:pPr>
        <w:rPr>
          <w:b/>
        </w:rPr>
      </w:pPr>
    </w:p>
    <w:p w:rsidR="006F162F" w:rsidRPr="00261F3F" w:rsidRDefault="00261F3F" w:rsidP="00232E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232E5A" w:rsidRPr="00261F3F">
        <w:rPr>
          <w:b/>
          <w:sz w:val="28"/>
          <w:szCs w:val="28"/>
        </w:rPr>
        <w:t>redviđeni javni sastan</w:t>
      </w:r>
      <w:r w:rsidRPr="00261F3F">
        <w:rPr>
          <w:b/>
          <w:sz w:val="28"/>
          <w:szCs w:val="28"/>
        </w:rPr>
        <w:t>a</w:t>
      </w:r>
      <w:r w:rsidR="00232E5A" w:rsidRPr="00261F3F">
        <w:rPr>
          <w:b/>
          <w:sz w:val="28"/>
          <w:szCs w:val="28"/>
        </w:rPr>
        <w:t>k dana</w:t>
      </w:r>
      <w:r w:rsidR="0074693C" w:rsidRPr="00261F3F">
        <w:rPr>
          <w:b/>
          <w:sz w:val="28"/>
          <w:szCs w:val="28"/>
        </w:rPr>
        <w:t xml:space="preserve"> </w:t>
      </w:r>
      <w:r w:rsidR="00CB16BF" w:rsidRPr="00261F3F">
        <w:rPr>
          <w:b/>
          <w:sz w:val="28"/>
          <w:szCs w:val="28"/>
        </w:rPr>
        <w:t>18</w:t>
      </w:r>
      <w:r w:rsidR="0074693C" w:rsidRPr="00261F3F">
        <w:rPr>
          <w:b/>
          <w:sz w:val="28"/>
          <w:szCs w:val="28"/>
        </w:rPr>
        <w:t>.12</w:t>
      </w:r>
      <w:r w:rsidR="006F162F" w:rsidRPr="00261F3F">
        <w:rPr>
          <w:b/>
          <w:sz w:val="28"/>
          <w:szCs w:val="28"/>
        </w:rPr>
        <w:t>.20</w:t>
      </w:r>
      <w:r w:rsidR="00CB16BF" w:rsidRPr="00261F3F">
        <w:rPr>
          <w:b/>
          <w:sz w:val="28"/>
          <w:szCs w:val="28"/>
        </w:rPr>
        <w:t>20</w:t>
      </w:r>
      <w:r w:rsidR="00D32FF8" w:rsidRPr="00261F3F">
        <w:rPr>
          <w:b/>
          <w:sz w:val="28"/>
          <w:szCs w:val="28"/>
        </w:rPr>
        <w:t xml:space="preserve"> </w:t>
      </w:r>
      <w:r w:rsidR="006F162F" w:rsidRPr="00261F3F">
        <w:rPr>
          <w:b/>
          <w:sz w:val="28"/>
          <w:szCs w:val="28"/>
        </w:rPr>
        <w:t>(</w:t>
      </w:r>
      <w:r w:rsidR="00232E5A" w:rsidRPr="00261F3F">
        <w:rPr>
          <w:b/>
          <w:sz w:val="28"/>
          <w:szCs w:val="28"/>
        </w:rPr>
        <w:t>Petak</w:t>
      </w:r>
      <w:r w:rsidR="00AF358C" w:rsidRPr="00261F3F">
        <w:rPr>
          <w:b/>
          <w:sz w:val="28"/>
          <w:szCs w:val="28"/>
        </w:rPr>
        <w:t>)</w:t>
      </w:r>
      <w:r w:rsidR="006F162F" w:rsidRPr="00261F3F">
        <w:rPr>
          <w:b/>
          <w:sz w:val="28"/>
          <w:szCs w:val="28"/>
        </w:rPr>
        <w:t xml:space="preserve">, </w:t>
      </w:r>
      <w:r w:rsidR="00232E5A" w:rsidRPr="00261F3F">
        <w:rPr>
          <w:b/>
          <w:sz w:val="28"/>
          <w:szCs w:val="28"/>
        </w:rPr>
        <w:t xml:space="preserve">odlaźe se za </w:t>
      </w:r>
      <w:r w:rsidR="00CB16BF" w:rsidRPr="00261F3F">
        <w:rPr>
          <w:b/>
          <w:sz w:val="28"/>
          <w:szCs w:val="28"/>
        </w:rPr>
        <w:t>23</w:t>
      </w:r>
      <w:r w:rsidR="004526E0" w:rsidRPr="00261F3F">
        <w:rPr>
          <w:b/>
          <w:sz w:val="28"/>
          <w:szCs w:val="28"/>
        </w:rPr>
        <w:t>.12.</w:t>
      </w:r>
      <w:r w:rsidR="00CB16BF" w:rsidRPr="00261F3F">
        <w:rPr>
          <w:b/>
          <w:sz w:val="28"/>
          <w:szCs w:val="28"/>
        </w:rPr>
        <w:t>2020 (</w:t>
      </w:r>
      <w:r w:rsidR="00232E5A" w:rsidRPr="00261F3F">
        <w:rPr>
          <w:b/>
          <w:sz w:val="28"/>
          <w:szCs w:val="28"/>
        </w:rPr>
        <w:t>Sreda</w:t>
      </w:r>
      <w:r w:rsidR="00661AD4" w:rsidRPr="00261F3F">
        <w:rPr>
          <w:b/>
          <w:sz w:val="28"/>
          <w:szCs w:val="28"/>
        </w:rPr>
        <w:t>)</w:t>
      </w:r>
      <w:r w:rsidR="00DD4E4D" w:rsidRPr="00261F3F">
        <w:rPr>
          <w:b/>
          <w:sz w:val="28"/>
          <w:szCs w:val="28"/>
        </w:rPr>
        <w:t xml:space="preserve"> </w:t>
      </w:r>
      <w:r w:rsidR="00232E5A" w:rsidRPr="00261F3F">
        <w:rPr>
          <w:b/>
          <w:sz w:val="28"/>
          <w:szCs w:val="28"/>
        </w:rPr>
        <w:t xml:space="preserve">sa poćetkom od </w:t>
      </w:r>
      <w:r w:rsidR="00CB16BF" w:rsidRPr="00261F3F">
        <w:rPr>
          <w:b/>
          <w:sz w:val="28"/>
          <w:szCs w:val="28"/>
        </w:rPr>
        <w:t>10</w:t>
      </w:r>
      <w:r w:rsidR="004B0262" w:rsidRPr="00261F3F">
        <w:rPr>
          <w:b/>
          <w:sz w:val="28"/>
          <w:szCs w:val="28"/>
        </w:rPr>
        <w:t>:00</w:t>
      </w:r>
      <w:r w:rsidR="00D32FF8" w:rsidRPr="00261F3F">
        <w:rPr>
          <w:b/>
          <w:sz w:val="28"/>
          <w:szCs w:val="28"/>
        </w:rPr>
        <w:t xml:space="preserve">. </w:t>
      </w:r>
    </w:p>
    <w:p w:rsidR="00D32FF8" w:rsidRPr="00261F3F" w:rsidRDefault="00D32FF8" w:rsidP="00D32FF8">
      <w:pPr>
        <w:ind w:firstLine="720"/>
        <w:jc w:val="both"/>
        <w:rPr>
          <w:sz w:val="28"/>
          <w:szCs w:val="28"/>
        </w:rPr>
      </w:pPr>
    </w:p>
    <w:p w:rsidR="00D32FF8" w:rsidRPr="00261F3F" w:rsidRDefault="00D32FF8" w:rsidP="00D32FF8">
      <w:pPr>
        <w:ind w:firstLine="720"/>
        <w:jc w:val="both"/>
        <w:rPr>
          <w:sz w:val="28"/>
          <w:szCs w:val="28"/>
        </w:rPr>
      </w:pPr>
    </w:p>
    <w:p w:rsidR="0074693C" w:rsidRPr="00261F3F" w:rsidRDefault="00232E5A" w:rsidP="006F162F">
      <w:pPr>
        <w:rPr>
          <w:sz w:val="28"/>
          <w:szCs w:val="28"/>
        </w:rPr>
      </w:pPr>
      <w:r w:rsidRPr="00261F3F">
        <w:rPr>
          <w:sz w:val="28"/>
          <w:szCs w:val="28"/>
        </w:rPr>
        <w:t>Hvala na razumevanju</w:t>
      </w:r>
      <w:r w:rsidR="00D32FF8" w:rsidRPr="00261F3F">
        <w:rPr>
          <w:sz w:val="28"/>
          <w:szCs w:val="28"/>
        </w:rPr>
        <w:t>.</w:t>
      </w:r>
    </w:p>
    <w:p w:rsidR="00D32FF8" w:rsidRPr="00261F3F" w:rsidRDefault="00D32FF8" w:rsidP="006F162F">
      <w:pPr>
        <w:rPr>
          <w:sz w:val="28"/>
          <w:szCs w:val="28"/>
        </w:rPr>
      </w:pPr>
    </w:p>
    <w:p w:rsidR="00D32FF8" w:rsidRPr="00261F3F" w:rsidRDefault="00D32FF8" w:rsidP="006F162F">
      <w:pPr>
        <w:rPr>
          <w:sz w:val="28"/>
          <w:szCs w:val="28"/>
        </w:rPr>
      </w:pPr>
    </w:p>
    <w:p w:rsidR="00D32FF8" w:rsidRPr="00261F3F" w:rsidRDefault="00D32FF8" w:rsidP="006F162F">
      <w:pPr>
        <w:rPr>
          <w:sz w:val="28"/>
          <w:szCs w:val="28"/>
        </w:rPr>
      </w:pPr>
    </w:p>
    <w:p w:rsidR="00D32FF8" w:rsidRPr="00261F3F" w:rsidRDefault="00232E5A" w:rsidP="006F162F">
      <w:pPr>
        <w:rPr>
          <w:b/>
          <w:sz w:val="28"/>
          <w:szCs w:val="28"/>
        </w:rPr>
      </w:pPr>
      <w:r w:rsidRPr="00261F3F">
        <w:rPr>
          <w:b/>
          <w:sz w:val="28"/>
          <w:szCs w:val="28"/>
        </w:rPr>
        <w:t>S’pośtovanjem</w:t>
      </w:r>
      <w:r w:rsidR="00D32FF8" w:rsidRPr="00261F3F">
        <w:rPr>
          <w:b/>
          <w:sz w:val="28"/>
          <w:szCs w:val="28"/>
        </w:rPr>
        <w:t>,</w:t>
      </w:r>
    </w:p>
    <w:p w:rsidR="00D32FF8" w:rsidRPr="00261F3F" w:rsidRDefault="00D32FF8" w:rsidP="006F162F">
      <w:pPr>
        <w:rPr>
          <w:sz w:val="28"/>
          <w:szCs w:val="28"/>
        </w:rPr>
      </w:pPr>
    </w:p>
    <w:p w:rsidR="006F162F" w:rsidRPr="00261F3F" w:rsidRDefault="0074693C" w:rsidP="006F162F">
      <w:pPr>
        <w:rPr>
          <w:b/>
          <w:sz w:val="28"/>
          <w:szCs w:val="28"/>
        </w:rPr>
      </w:pPr>
      <w:r w:rsidRPr="00261F3F">
        <w:rPr>
          <w:b/>
          <w:sz w:val="28"/>
          <w:szCs w:val="28"/>
        </w:rPr>
        <w:t xml:space="preserve">                                                                                                  </w:t>
      </w:r>
      <w:r w:rsidR="00232E5A" w:rsidRPr="00261F3F">
        <w:rPr>
          <w:b/>
          <w:sz w:val="28"/>
          <w:szCs w:val="28"/>
        </w:rPr>
        <w:t>Predsednik</w:t>
      </w:r>
      <w:r w:rsidR="006F162F" w:rsidRPr="00261F3F">
        <w:rPr>
          <w:b/>
          <w:sz w:val="28"/>
          <w:szCs w:val="28"/>
        </w:rPr>
        <w:t>,</w:t>
      </w:r>
    </w:p>
    <w:p w:rsidR="00302873" w:rsidRPr="00261F3F" w:rsidRDefault="0074693C" w:rsidP="000F2478">
      <w:pPr>
        <w:rPr>
          <w:b/>
          <w:sz w:val="28"/>
          <w:szCs w:val="28"/>
        </w:rPr>
      </w:pPr>
      <w:r w:rsidRPr="00261F3F">
        <w:rPr>
          <w:sz w:val="28"/>
          <w:szCs w:val="28"/>
        </w:rPr>
        <w:t xml:space="preserve">                                                                                         </w:t>
      </w:r>
      <w:r w:rsidR="00D32FF8" w:rsidRPr="00261F3F">
        <w:rPr>
          <w:sz w:val="28"/>
          <w:szCs w:val="28"/>
        </w:rPr>
        <w:t xml:space="preserve"> </w:t>
      </w:r>
      <w:r w:rsidRPr="00261F3F">
        <w:rPr>
          <w:sz w:val="28"/>
          <w:szCs w:val="28"/>
        </w:rPr>
        <w:t xml:space="preserve">      </w:t>
      </w:r>
      <w:r w:rsidR="00CB16BF" w:rsidRPr="00261F3F">
        <w:rPr>
          <w:sz w:val="28"/>
          <w:szCs w:val="28"/>
        </w:rPr>
        <w:t xml:space="preserve"> </w:t>
      </w:r>
      <w:r w:rsidR="006F162F" w:rsidRPr="00261F3F">
        <w:rPr>
          <w:sz w:val="28"/>
          <w:szCs w:val="28"/>
        </w:rPr>
        <w:t xml:space="preserve"> </w:t>
      </w:r>
      <w:r w:rsidR="00CB16BF" w:rsidRPr="00261F3F">
        <w:rPr>
          <w:b/>
          <w:sz w:val="28"/>
          <w:szCs w:val="28"/>
        </w:rPr>
        <w:t>Zenun Elezaj</w:t>
      </w:r>
    </w:p>
    <w:sectPr w:rsidR="00302873" w:rsidRPr="00261F3F" w:rsidSect="00261F3F">
      <w:pgSz w:w="12240" w:h="15840"/>
      <w:pgMar w:top="90" w:right="1800" w:bottom="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0AD" w:rsidRDefault="003F20AD">
      <w:r>
        <w:separator/>
      </w:r>
    </w:p>
  </w:endnote>
  <w:endnote w:type="continuationSeparator" w:id="1">
    <w:p w:rsidR="003F20AD" w:rsidRDefault="003F2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0AD" w:rsidRDefault="003F20AD">
      <w:r>
        <w:separator/>
      </w:r>
    </w:p>
  </w:footnote>
  <w:footnote w:type="continuationSeparator" w:id="1">
    <w:p w:rsidR="003F20AD" w:rsidRDefault="003F20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F5B53"/>
    <w:multiLevelType w:val="hybridMultilevel"/>
    <w:tmpl w:val="3EA8FD5C"/>
    <w:lvl w:ilvl="0" w:tplc="9110B8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7887"/>
    <w:rsid w:val="00001733"/>
    <w:rsid w:val="00001F31"/>
    <w:rsid w:val="000060A5"/>
    <w:rsid w:val="00006936"/>
    <w:rsid w:val="00006F5F"/>
    <w:rsid w:val="00007AC9"/>
    <w:rsid w:val="00010A26"/>
    <w:rsid w:val="00013F5F"/>
    <w:rsid w:val="00014196"/>
    <w:rsid w:val="00014420"/>
    <w:rsid w:val="00016C8C"/>
    <w:rsid w:val="00017D13"/>
    <w:rsid w:val="00017EEB"/>
    <w:rsid w:val="00021AA5"/>
    <w:rsid w:val="00022265"/>
    <w:rsid w:val="00026A63"/>
    <w:rsid w:val="00027282"/>
    <w:rsid w:val="000309CC"/>
    <w:rsid w:val="00031412"/>
    <w:rsid w:val="0003166F"/>
    <w:rsid w:val="000334B0"/>
    <w:rsid w:val="00033DA8"/>
    <w:rsid w:val="00033E96"/>
    <w:rsid w:val="00034F60"/>
    <w:rsid w:val="00035A11"/>
    <w:rsid w:val="00042838"/>
    <w:rsid w:val="0004568D"/>
    <w:rsid w:val="00047B02"/>
    <w:rsid w:val="00050BBD"/>
    <w:rsid w:val="000526B1"/>
    <w:rsid w:val="00062BA5"/>
    <w:rsid w:val="00063E3D"/>
    <w:rsid w:val="00067035"/>
    <w:rsid w:val="000701CA"/>
    <w:rsid w:val="0007061F"/>
    <w:rsid w:val="0007329E"/>
    <w:rsid w:val="000736FE"/>
    <w:rsid w:val="00074069"/>
    <w:rsid w:val="0007424B"/>
    <w:rsid w:val="000774DE"/>
    <w:rsid w:val="000803B0"/>
    <w:rsid w:val="0008080C"/>
    <w:rsid w:val="00081E09"/>
    <w:rsid w:val="00086F9B"/>
    <w:rsid w:val="00091BDF"/>
    <w:rsid w:val="00091F4F"/>
    <w:rsid w:val="000929E8"/>
    <w:rsid w:val="000940D4"/>
    <w:rsid w:val="00095AD8"/>
    <w:rsid w:val="00096A07"/>
    <w:rsid w:val="000975BF"/>
    <w:rsid w:val="000A0200"/>
    <w:rsid w:val="000A1BF5"/>
    <w:rsid w:val="000A3C5C"/>
    <w:rsid w:val="000A4454"/>
    <w:rsid w:val="000A4659"/>
    <w:rsid w:val="000A6B4C"/>
    <w:rsid w:val="000A6D5C"/>
    <w:rsid w:val="000B134C"/>
    <w:rsid w:val="000B6102"/>
    <w:rsid w:val="000B6236"/>
    <w:rsid w:val="000B7703"/>
    <w:rsid w:val="000B783E"/>
    <w:rsid w:val="000C054F"/>
    <w:rsid w:val="000C06C6"/>
    <w:rsid w:val="000C09DA"/>
    <w:rsid w:val="000C3E2E"/>
    <w:rsid w:val="000C4271"/>
    <w:rsid w:val="000D035F"/>
    <w:rsid w:val="000D3D91"/>
    <w:rsid w:val="000D4483"/>
    <w:rsid w:val="000D574D"/>
    <w:rsid w:val="000D6329"/>
    <w:rsid w:val="000D6873"/>
    <w:rsid w:val="000E111B"/>
    <w:rsid w:val="000E5DE1"/>
    <w:rsid w:val="000F174F"/>
    <w:rsid w:val="000F2478"/>
    <w:rsid w:val="000F5569"/>
    <w:rsid w:val="000F5E07"/>
    <w:rsid w:val="000F649F"/>
    <w:rsid w:val="00100EF0"/>
    <w:rsid w:val="00101688"/>
    <w:rsid w:val="00101A72"/>
    <w:rsid w:val="00101E94"/>
    <w:rsid w:val="001040CD"/>
    <w:rsid w:val="00104A34"/>
    <w:rsid w:val="00104E81"/>
    <w:rsid w:val="0010573E"/>
    <w:rsid w:val="00106927"/>
    <w:rsid w:val="00106984"/>
    <w:rsid w:val="00107B44"/>
    <w:rsid w:val="00111372"/>
    <w:rsid w:val="00112072"/>
    <w:rsid w:val="001126EC"/>
    <w:rsid w:val="00114227"/>
    <w:rsid w:val="0011606C"/>
    <w:rsid w:val="001173F5"/>
    <w:rsid w:val="00120A16"/>
    <w:rsid w:val="001226DD"/>
    <w:rsid w:val="001240D9"/>
    <w:rsid w:val="00126C30"/>
    <w:rsid w:val="00130E6F"/>
    <w:rsid w:val="00131FCB"/>
    <w:rsid w:val="00132939"/>
    <w:rsid w:val="001337BA"/>
    <w:rsid w:val="00135009"/>
    <w:rsid w:val="00135A45"/>
    <w:rsid w:val="00135D00"/>
    <w:rsid w:val="0013714F"/>
    <w:rsid w:val="0014002A"/>
    <w:rsid w:val="00143F7F"/>
    <w:rsid w:val="00144717"/>
    <w:rsid w:val="001475A5"/>
    <w:rsid w:val="001538C3"/>
    <w:rsid w:val="00154920"/>
    <w:rsid w:val="00156154"/>
    <w:rsid w:val="0015674D"/>
    <w:rsid w:val="00157B02"/>
    <w:rsid w:val="001604F8"/>
    <w:rsid w:val="00167048"/>
    <w:rsid w:val="0016726B"/>
    <w:rsid w:val="0017013B"/>
    <w:rsid w:val="00171A75"/>
    <w:rsid w:val="00173328"/>
    <w:rsid w:val="0017390B"/>
    <w:rsid w:val="0017767C"/>
    <w:rsid w:val="00177B1E"/>
    <w:rsid w:val="001802FE"/>
    <w:rsid w:val="00180B79"/>
    <w:rsid w:val="00181098"/>
    <w:rsid w:val="001821C3"/>
    <w:rsid w:val="00183AB7"/>
    <w:rsid w:val="00184866"/>
    <w:rsid w:val="00184AC6"/>
    <w:rsid w:val="0018500F"/>
    <w:rsid w:val="0018541F"/>
    <w:rsid w:val="00185901"/>
    <w:rsid w:val="00185C64"/>
    <w:rsid w:val="00186CB7"/>
    <w:rsid w:val="00190FC6"/>
    <w:rsid w:val="001916F1"/>
    <w:rsid w:val="00195424"/>
    <w:rsid w:val="0019571E"/>
    <w:rsid w:val="001959AB"/>
    <w:rsid w:val="00195A00"/>
    <w:rsid w:val="001A0213"/>
    <w:rsid w:val="001A4197"/>
    <w:rsid w:val="001A5963"/>
    <w:rsid w:val="001A7D95"/>
    <w:rsid w:val="001B1777"/>
    <w:rsid w:val="001B1883"/>
    <w:rsid w:val="001B1AC6"/>
    <w:rsid w:val="001B2221"/>
    <w:rsid w:val="001B242D"/>
    <w:rsid w:val="001B2B16"/>
    <w:rsid w:val="001B321F"/>
    <w:rsid w:val="001B33CB"/>
    <w:rsid w:val="001B47BE"/>
    <w:rsid w:val="001B62C2"/>
    <w:rsid w:val="001B635B"/>
    <w:rsid w:val="001B7B16"/>
    <w:rsid w:val="001C0FF5"/>
    <w:rsid w:val="001C3EEA"/>
    <w:rsid w:val="001C6625"/>
    <w:rsid w:val="001D1853"/>
    <w:rsid w:val="001D197A"/>
    <w:rsid w:val="001D2F8A"/>
    <w:rsid w:val="001D35D4"/>
    <w:rsid w:val="001D66D7"/>
    <w:rsid w:val="001D7512"/>
    <w:rsid w:val="001D78DD"/>
    <w:rsid w:val="001E19F0"/>
    <w:rsid w:val="001E29B6"/>
    <w:rsid w:val="001E2FAD"/>
    <w:rsid w:val="001E3084"/>
    <w:rsid w:val="001E3453"/>
    <w:rsid w:val="001E3CB0"/>
    <w:rsid w:val="001E4CAD"/>
    <w:rsid w:val="001E4ECE"/>
    <w:rsid w:val="001E5CCD"/>
    <w:rsid w:val="001F2C37"/>
    <w:rsid w:val="001F3A5C"/>
    <w:rsid w:val="001F457A"/>
    <w:rsid w:val="001F4FD5"/>
    <w:rsid w:val="001F5EE3"/>
    <w:rsid w:val="001F73EC"/>
    <w:rsid w:val="0020041E"/>
    <w:rsid w:val="00206CFF"/>
    <w:rsid w:val="00206F8F"/>
    <w:rsid w:val="00206FCC"/>
    <w:rsid w:val="00207D2F"/>
    <w:rsid w:val="002120CC"/>
    <w:rsid w:val="00212D78"/>
    <w:rsid w:val="00213DDB"/>
    <w:rsid w:val="0021453B"/>
    <w:rsid w:val="00214E50"/>
    <w:rsid w:val="00215544"/>
    <w:rsid w:val="0021672E"/>
    <w:rsid w:val="00220B9E"/>
    <w:rsid w:val="00221062"/>
    <w:rsid w:val="002210A2"/>
    <w:rsid w:val="00224994"/>
    <w:rsid w:val="00224C80"/>
    <w:rsid w:val="00224D6F"/>
    <w:rsid w:val="002268D6"/>
    <w:rsid w:val="00226B7E"/>
    <w:rsid w:val="0023041D"/>
    <w:rsid w:val="00231556"/>
    <w:rsid w:val="00232420"/>
    <w:rsid w:val="00232B02"/>
    <w:rsid w:val="00232B43"/>
    <w:rsid w:val="00232E5A"/>
    <w:rsid w:val="00234818"/>
    <w:rsid w:val="002359E9"/>
    <w:rsid w:val="0024440C"/>
    <w:rsid w:val="00244EC4"/>
    <w:rsid w:val="0025004A"/>
    <w:rsid w:val="0025202E"/>
    <w:rsid w:val="002523CE"/>
    <w:rsid w:val="002526A7"/>
    <w:rsid w:val="00260B27"/>
    <w:rsid w:val="0026100E"/>
    <w:rsid w:val="00261F3F"/>
    <w:rsid w:val="00262915"/>
    <w:rsid w:val="00262B5A"/>
    <w:rsid w:val="002633FE"/>
    <w:rsid w:val="002637D8"/>
    <w:rsid w:val="00266653"/>
    <w:rsid w:val="00271F5A"/>
    <w:rsid w:val="0027203F"/>
    <w:rsid w:val="00273937"/>
    <w:rsid w:val="00276EA1"/>
    <w:rsid w:val="00281969"/>
    <w:rsid w:val="00281D57"/>
    <w:rsid w:val="00281DA8"/>
    <w:rsid w:val="00282410"/>
    <w:rsid w:val="002834C2"/>
    <w:rsid w:val="00286C65"/>
    <w:rsid w:val="0029018D"/>
    <w:rsid w:val="0029145B"/>
    <w:rsid w:val="00292819"/>
    <w:rsid w:val="00292BF2"/>
    <w:rsid w:val="002931A2"/>
    <w:rsid w:val="00293BF2"/>
    <w:rsid w:val="0029595D"/>
    <w:rsid w:val="00297350"/>
    <w:rsid w:val="002973C9"/>
    <w:rsid w:val="002A3E46"/>
    <w:rsid w:val="002A4FB4"/>
    <w:rsid w:val="002A5415"/>
    <w:rsid w:val="002A6AE6"/>
    <w:rsid w:val="002A7991"/>
    <w:rsid w:val="002B345B"/>
    <w:rsid w:val="002B36DD"/>
    <w:rsid w:val="002B3A88"/>
    <w:rsid w:val="002B51AE"/>
    <w:rsid w:val="002B7338"/>
    <w:rsid w:val="002C0429"/>
    <w:rsid w:val="002C2772"/>
    <w:rsid w:val="002C6EA8"/>
    <w:rsid w:val="002C705B"/>
    <w:rsid w:val="002C7BBE"/>
    <w:rsid w:val="002D053A"/>
    <w:rsid w:val="002D26C7"/>
    <w:rsid w:val="002D4010"/>
    <w:rsid w:val="002D600B"/>
    <w:rsid w:val="002D70E4"/>
    <w:rsid w:val="002E1AAF"/>
    <w:rsid w:val="002E567F"/>
    <w:rsid w:val="002E5ABA"/>
    <w:rsid w:val="002E5E01"/>
    <w:rsid w:val="002E6044"/>
    <w:rsid w:val="002E7FEC"/>
    <w:rsid w:val="002F02FC"/>
    <w:rsid w:val="002F12E7"/>
    <w:rsid w:val="002F227B"/>
    <w:rsid w:val="002F2D93"/>
    <w:rsid w:val="002F2FB1"/>
    <w:rsid w:val="002F3FF6"/>
    <w:rsid w:val="002F5318"/>
    <w:rsid w:val="002F594E"/>
    <w:rsid w:val="002F5CCD"/>
    <w:rsid w:val="002F70EC"/>
    <w:rsid w:val="00302873"/>
    <w:rsid w:val="00303212"/>
    <w:rsid w:val="00305A07"/>
    <w:rsid w:val="0030657F"/>
    <w:rsid w:val="003068D9"/>
    <w:rsid w:val="00306A33"/>
    <w:rsid w:val="00306D86"/>
    <w:rsid w:val="00310DAF"/>
    <w:rsid w:val="003111F4"/>
    <w:rsid w:val="003112C2"/>
    <w:rsid w:val="00312A33"/>
    <w:rsid w:val="003135DC"/>
    <w:rsid w:val="00315AA1"/>
    <w:rsid w:val="003200EA"/>
    <w:rsid w:val="0032105B"/>
    <w:rsid w:val="0032126C"/>
    <w:rsid w:val="003226F7"/>
    <w:rsid w:val="00322808"/>
    <w:rsid w:val="00323B36"/>
    <w:rsid w:val="00324283"/>
    <w:rsid w:val="003249F9"/>
    <w:rsid w:val="003250B5"/>
    <w:rsid w:val="00326E9E"/>
    <w:rsid w:val="00327B3C"/>
    <w:rsid w:val="00330A8F"/>
    <w:rsid w:val="00330FDD"/>
    <w:rsid w:val="0033225B"/>
    <w:rsid w:val="0033324E"/>
    <w:rsid w:val="003339A2"/>
    <w:rsid w:val="00333E3C"/>
    <w:rsid w:val="00333E58"/>
    <w:rsid w:val="00336035"/>
    <w:rsid w:val="003370D3"/>
    <w:rsid w:val="00340085"/>
    <w:rsid w:val="00341205"/>
    <w:rsid w:val="00341D44"/>
    <w:rsid w:val="003425E9"/>
    <w:rsid w:val="003466E9"/>
    <w:rsid w:val="00347C3E"/>
    <w:rsid w:val="003513FA"/>
    <w:rsid w:val="00352015"/>
    <w:rsid w:val="0035321F"/>
    <w:rsid w:val="003532B6"/>
    <w:rsid w:val="00353B42"/>
    <w:rsid w:val="00354539"/>
    <w:rsid w:val="00355257"/>
    <w:rsid w:val="00355F76"/>
    <w:rsid w:val="0035713B"/>
    <w:rsid w:val="00357C8D"/>
    <w:rsid w:val="00360A2A"/>
    <w:rsid w:val="00361D62"/>
    <w:rsid w:val="00366BDE"/>
    <w:rsid w:val="00367363"/>
    <w:rsid w:val="00367B4B"/>
    <w:rsid w:val="00371FA4"/>
    <w:rsid w:val="00372C85"/>
    <w:rsid w:val="0037522A"/>
    <w:rsid w:val="00376196"/>
    <w:rsid w:val="00376AC2"/>
    <w:rsid w:val="00381CAF"/>
    <w:rsid w:val="0039090B"/>
    <w:rsid w:val="0039329C"/>
    <w:rsid w:val="00395095"/>
    <w:rsid w:val="00395576"/>
    <w:rsid w:val="00395D97"/>
    <w:rsid w:val="00397AC1"/>
    <w:rsid w:val="003A12A5"/>
    <w:rsid w:val="003A3C90"/>
    <w:rsid w:val="003A4F40"/>
    <w:rsid w:val="003A5106"/>
    <w:rsid w:val="003A56B7"/>
    <w:rsid w:val="003A5C33"/>
    <w:rsid w:val="003A5CE6"/>
    <w:rsid w:val="003A5EF4"/>
    <w:rsid w:val="003A6E29"/>
    <w:rsid w:val="003A7987"/>
    <w:rsid w:val="003B048F"/>
    <w:rsid w:val="003B33FA"/>
    <w:rsid w:val="003B36FB"/>
    <w:rsid w:val="003B4820"/>
    <w:rsid w:val="003C0C33"/>
    <w:rsid w:val="003C0F9C"/>
    <w:rsid w:val="003C2433"/>
    <w:rsid w:val="003C3914"/>
    <w:rsid w:val="003C4700"/>
    <w:rsid w:val="003C5C6D"/>
    <w:rsid w:val="003C6789"/>
    <w:rsid w:val="003C737F"/>
    <w:rsid w:val="003D29D6"/>
    <w:rsid w:val="003D3BA3"/>
    <w:rsid w:val="003D43BC"/>
    <w:rsid w:val="003D6187"/>
    <w:rsid w:val="003D7066"/>
    <w:rsid w:val="003D74A0"/>
    <w:rsid w:val="003D7D5A"/>
    <w:rsid w:val="003E3141"/>
    <w:rsid w:val="003E6F98"/>
    <w:rsid w:val="003E7561"/>
    <w:rsid w:val="003E7FF1"/>
    <w:rsid w:val="003F0E03"/>
    <w:rsid w:val="003F10F3"/>
    <w:rsid w:val="003F20AD"/>
    <w:rsid w:val="003F5099"/>
    <w:rsid w:val="003F5836"/>
    <w:rsid w:val="003F6AE8"/>
    <w:rsid w:val="00400C15"/>
    <w:rsid w:val="00400CF1"/>
    <w:rsid w:val="004054A5"/>
    <w:rsid w:val="00406CB9"/>
    <w:rsid w:val="00407325"/>
    <w:rsid w:val="0041226A"/>
    <w:rsid w:val="00414039"/>
    <w:rsid w:val="004144D1"/>
    <w:rsid w:val="004204E6"/>
    <w:rsid w:val="004234D6"/>
    <w:rsid w:val="004239A6"/>
    <w:rsid w:val="0042458A"/>
    <w:rsid w:val="00425F91"/>
    <w:rsid w:val="004262EE"/>
    <w:rsid w:val="004275BC"/>
    <w:rsid w:val="004302EA"/>
    <w:rsid w:val="00431367"/>
    <w:rsid w:val="00432D3B"/>
    <w:rsid w:val="00434027"/>
    <w:rsid w:val="00434650"/>
    <w:rsid w:val="0043466E"/>
    <w:rsid w:val="00436D8A"/>
    <w:rsid w:val="0044086F"/>
    <w:rsid w:val="00441BD5"/>
    <w:rsid w:val="00441C3A"/>
    <w:rsid w:val="00443DD2"/>
    <w:rsid w:val="00444EBD"/>
    <w:rsid w:val="00445455"/>
    <w:rsid w:val="0044547E"/>
    <w:rsid w:val="00445A54"/>
    <w:rsid w:val="004476B6"/>
    <w:rsid w:val="00450CBA"/>
    <w:rsid w:val="004526E0"/>
    <w:rsid w:val="004535B8"/>
    <w:rsid w:val="0045427C"/>
    <w:rsid w:val="00454E48"/>
    <w:rsid w:val="00457E76"/>
    <w:rsid w:val="00467B5B"/>
    <w:rsid w:val="0047311E"/>
    <w:rsid w:val="00473692"/>
    <w:rsid w:val="00473D67"/>
    <w:rsid w:val="00475244"/>
    <w:rsid w:val="00480F5F"/>
    <w:rsid w:val="00481811"/>
    <w:rsid w:val="004819B1"/>
    <w:rsid w:val="00481AAF"/>
    <w:rsid w:val="004827D6"/>
    <w:rsid w:val="00482854"/>
    <w:rsid w:val="00484FDD"/>
    <w:rsid w:val="00486CA2"/>
    <w:rsid w:val="00487DE0"/>
    <w:rsid w:val="00490A86"/>
    <w:rsid w:val="00490E05"/>
    <w:rsid w:val="00495F88"/>
    <w:rsid w:val="00496245"/>
    <w:rsid w:val="004A0391"/>
    <w:rsid w:val="004A06EF"/>
    <w:rsid w:val="004A27B0"/>
    <w:rsid w:val="004A59E0"/>
    <w:rsid w:val="004A7BB9"/>
    <w:rsid w:val="004B0262"/>
    <w:rsid w:val="004B173F"/>
    <w:rsid w:val="004B28CF"/>
    <w:rsid w:val="004B58E1"/>
    <w:rsid w:val="004B66B0"/>
    <w:rsid w:val="004C058C"/>
    <w:rsid w:val="004C5BED"/>
    <w:rsid w:val="004C742A"/>
    <w:rsid w:val="004C7F87"/>
    <w:rsid w:val="004D02BB"/>
    <w:rsid w:val="004D052A"/>
    <w:rsid w:val="004D2BF1"/>
    <w:rsid w:val="004D3795"/>
    <w:rsid w:val="004E05EF"/>
    <w:rsid w:val="004E06DA"/>
    <w:rsid w:val="004E259B"/>
    <w:rsid w:val="004E2B2A"/>
    <w:rsid w:val="004E2F3F"/>
    <w:rsid w:val="004E503D"/>
    <w:rsid w:val="004E60A6"/>
    <w:rsid w:val="004E619B"/>
    <w:rsid w:val="004E6979"/>
    <w:rsid w:val="004F0A21"/>
    <w:rsid w:val="004F0BA0"/>
    <w:rsid w:val="004F38A8"/>
    <w:rsid w:val="004F3A88"/>
    <w:rsid w:val="004F3BAD"/>
    <w:rsid w:val="004F537D"/>
    <w:rsid w:val="004F64CE"/>
    <w:rsid w:val="004F6515"/>
    <w:rsid w:val="00500BB0"/>
    <w:rsid w:val="00501D18"/>
    <w:rsid w:val="005028A7"/>
    <w:rsid w:val="0050321F"/>
    <w:rsid w:val="0050322D"/>
    <w:rsid w:val="00505289"/>
    <w:rsid w:val="005055C9"/>
    <w:rsid w:val="00505FE7"/>
    <w:rsid w:val="0050662B"/>
    <w:rsid w:val="00511393"/>
    <w:rsid w:val="005133ED"/>
    <w:rsid w:val="00513B47"/>
    <w:rsid w:val="00514D49"/>
    <w:rsid w:val="00514E69"/>
    <w:rsid w:val="00522242"/>
    <w:rsid w:val="005242BC"/>
    <w:rsid w:val="005256BA"/>
    <w:rsid w:val="0052658D"/>
    <w:rsid w:val="00527673"/>
    <w:rsid w:val="0053107C"/>
    <w:rsid w:val="005315B0"/>
    <w:rsid w:val="005315DA"/>
    <w:rsid w:val="00532C56"/>
    <w:rsid w:val="00534676"/>
    <w:rsid w:val="0053561E"/>
    <w:rsid w:val="005378A2"/>
    <w:rsid w:val="00540591"/>
    <w:rsid w:val="00542B01"/>
    <w:rsid w:val="00542E26"/>
    <w:rsid w:val="00543D25"/>
    <w:rsid w:val="00550460"/>
    <w:rsid w:val="005508E7"/>
    <w:rsid w:val="00554437"/>
    <w:rsid w:val="005552E3"/>
    <w:rsid w:val="00556027"/>
    <w:rsid w:val="00556952"/>
    <w:rsid w:val="005603BF"/>
    <w:rsid w:val="005612B0"/>
    <w:rsid w:val="00562095"/>
    <w:rsid w:val="005624B0"/>
    <w:rsid w:val="0056299A"/>
    <w:rsid w:val="00562B66"/>
    <w:rsid w:val="00563B5D"/>
    <w:rsid w:val="00564264"/>
    <w:rsid w:val="005643A1"/>
    <w:rsid w:val="0056448F"/>
    <w:rsid w:val="00565860"/>
    <w:rsid w:val="00567C30"/>
    <w:rsid w:val="005708B6"/>
    <w:rsid w:val="00571301"/>
    <w:rsid w:val="0057253D"/>
    <w:rsid w:val="00572684"/>
    <w:rsid w:val="00580E35"/>
    <w:rsid w:val="005818E7"/>
    <w:rsid w:val="00581D10"/>
    <w:rsid w:val="0059110F"/>
    <w:rsid w:val="00594B6F"/>
    <w:rsid w:val="00596DC4"/>
    <w:rsid w:val="00597DAE"/>
    <w:rsid w:val="005A1A7F"/>
    <w:rsid w:val="005A1D63"/>
    <w:rsid w:val="005A21A2"/>
    <w:rsid w:val="005A27C2"/>
    <w:rsid w:val="005A33FF"/>
    <w:rsid w:val="005A372C"/>
    <w:rsid w:val="005A39FE"/>
    <w:rsid w:val="005A3FBA"/>
    <w:rsid w:val="005A49BA"/>
    <w:rsid w:val="005A50F8"/>
    <w:rsid w:val="005A7259"/>
    <w:rsid w:val="005A734A"/>
    <w:rsid w:val="005A786F"/>
    <w:rsid w:val="005B0490"/>
    <w:rsid w:val="005B24FA"/>
    <w:rsid w:val="005B4005"/>
    <w:rsid w:val="005B556D"/>
    <w:rsid w:val="005B58B9"/>
    <w:rsid w:val="005B5B97"/>
    <w:rsid w:val="005C29CE"/>
    <w:rsid w:val="005C4179"/>
    <w:rsid w:val="005C4A69"/>
    <w:rsid w:val="005C5C6E"/>
    <w:rsid w:val="005C61DB"/>
    <w:rsid w:val="005C64EA"/>
    <w:rsid w:val="005C78CA"/>
    <w:rsid w:val="005C79A4"/>
    <w:rsid w:val="005C7A3B"/>
    <w:rsid w:val="005D11E5"/>
    <w:rsid w:val="005D5C79"/>
    <w:rsid w:val="005E02F7"/>
    <w:rsid w:val="005E0393"/>
    <w:rsid w:val="005E068A"/>
    <w:rsid w:val="005E06F5"/>
    <w:rsid w:val="005E2A39"/>
    <w:rsid w:val="005E3B55"/>
    <w:rsid w:val="005E544F"/>
    <w:rsid w:val="005E701E"/>
    <w:rsid w:val="005F15D0"/>
    <w:rsid w:val="005F2F59"/>
    <w:rsid w:val="005F4292"/>
    <w:rsid w:val="005F4B70"/>
    <w:rsid w:val="005F5B69"/>
    <w:rsid w:val="005F6F23"/>
    <w:rsid w:val="00600BD4"/>
    <w:rsid w:val="006012DE"/>
    <w:rsid w:val="00601CA5"/>
    <w:rsid w:val="00604414"/>
    <w:rsid w:val="00605760"/>
    <w:rsid w:val="00605803"/>
    <w:rsid w:val="00611E2E"/>
    <w:rsid w:val="0061239D"/>
    <w:rsid w:val="00612727"/>
    <w:rsid w:val="006131EE"/>
    <w:rsid w:val="0061474E"/>
    <w:rsid w:val="0061603B"/>
    <w:rsid w:val="00616F33"/>
    <w:rsid w:val="00617321"/>
    <w:rsid w:val="006237CB"/>
    <w:rsid w:val="0062458A"/>
    <w:rsid w:val="00625705"/>
    <w:rsid w:val="00626FA2"/>
    <w:rsid w:val="00627AA6"/>
    <w:rsid w:val="0063060B"/>
    <w:rsid w:val="00632481"/>
    <w:rsid w:val="00634445"/>
    <w:rsid w:val="006359BA"/>
    <w:rsid w:val="00635DD0"/>
    <w:rsid w:val="0063748D"/>
    <w:rsid w:val="0064008D"/>
    <w:rsid w:val="00640171"/>
    <w:rsid w:val="00641A2A"/>
    <w:rsid w:val="00643458"/>
    <w:rsid w:val="006435C1"/>
    <w:rsid w:val="00643766"/>
    <w:rsid w:val="00644934"/>
    <w:rsid w:val="00647747"/>
    <w:rsid w:val="00647B82"/>
    <w:rsid w:val="006508CD"/>
    <w:rsid w:val="0065334F"/>
    <w:rsid w:val="00654256"/>
    <w:rsid w:val="006547CC"/>
    <w:rsid w:val="0065662E"/>
    <w:rsid w:val="0065742C"/>
    <w:rsid w:val="00657CE8"/>
    <w:rsid w:val="00657F5A"/>
    <w:rsid w:val="0066128A"/>
    <w:rsid w:val="00661AD4"/>
    <w:rsid w:val="00661D3A"/>
    <w:rsid w:val="00661E54"/>
    <w:rsid w:val="006651AC"/>
    <w:rsid w:val="006651E6"/>
    <w:rsid w:val="00665625"/>
    <w:rsid w:val="00666CFE"/>
    <w:rsid w:val="00667D87"/>
    <w:rsid w:val="00673133"/>
    <w:rsid w:val="006734B8"/>
    <w:rsid w:val="00680B3A"/>
    <w:rsid w:val="006815B1"/>
    <w:rsid w:val="00681768"/>
    <w:rsid w:val="006828FC"/>
    <w:rsid w:val="00683CF8"/>
    <w:rsid w:val="00690802"/>
    <w:rsid w:val="00690941"/>
    <w:rsid w:val="00690DD6"/>
    <w:rsid w:val="00691255"/>
    <w:rsid w:val="006912C1"/>
    <w:rsid w:val="00691347"/>
    <w:rsid w:val="00693C0F"/>
    <w:rsid w:val="006945BD"/>
    <w:rsid w:val="00694765"/>
    <w:rsid w:val="006956AE"/>
    <w:rsid w:val="00696026"/>
    <w:rsid w:val="00697339"/>
    <w:rsid w:val="006A137F"/>
    <w:rsid w:val="006A3B14"/>
    <w:rsid w:val="006A3BAF"/>
    <w:rsid w:val="006A4AF1"/>
    <w:rsid w:val="006A5645"/>
    <w:rsid w:val="006A585C"/>
    <w:rsid w:val="006A5B6F"/>
    <w:rsid w:val="006A6BA3"/>
    <w:rsid w:val="006A7464"/>
    <w:rsid w:val="006A7AEF"/>
    <w:rsid w:val="006B10A4"/>
    <w:rsid w:val="006B191F"/>
    <w:rsid w:val="006B1F47"/>
    <w:rsid w:val="006B31A5"/>
    <w:rsid w:val="006B75F9"/>
    <w:rsid w:val="006C1F2C"/>
    <w:rsid w:val="006C2BF4"/>
    <w:rsid w:val="006C37A5"/>
    <w:rsid w:val="006C3E53"/>
    <w:rsid w:val="006C4279"/>
    <w:rsid w:val="006C46B3"/>
    <w:rsid w:val="006C5FC5"/>
    <w:rsid w:val="006C6994"/>
    <w:rsid w:val="006C7CEB"/>
    <w:rsid w:val="006D0747"/>
    <w:rsid w:val="006D3D48"/>
    <w:rsid w:val="006D58FA"/>
    <w:rsid w:val="006D5B6E"/>
    <w:rsid w:val="006E0FE6"/>
    <w:rsid w:val="006E2689"/>
    <w:rsid w:val="006E4759"/>
    <w:rsid w:val="006E4BF8"/>
    <w:rsid w:val="006E5BA1"/>
    <w:rsid w:val="006E5F00"/>
    <w:rsid w:val="006E62A2"/>
    <w:rsid w:val="006E6878"/>
    <w:rsid w:val="006E77D7"/>
    <w:rsid w:val="006F0DB5"/>
    <w:rsid w:val="006F162F"/>
    <w:rsid w:val="006F2BFD"/>
    <w:rsid w:val="006F6901"/>
    <w:rsid w:val="00700356"/>
    <w:rsid w:val="00700B7F"/>
    <w:rsid w:val="00702F8C"/>
    <w:rsid w:val="0070326C"/>
    <w:rsid w:val="007040EB"/>
    <w:rsid w:val="00704FAF"/>
    <w:rsid w:val="007064AE"/>
    <w:rsid w:val="007069F2"/>
    <w:rsid w:val="00712EA4"/>
    <w:rsid w:val="00714E8B"/>
    <w:rsid w:val="007154E3"/>
    <w:rsid w:val="00716335"/>
    <w:rsid w:val="00724856"/>
    <w:rsid w:val="00724CF9"/>
    <w:rsid w:val="00727644"/>
    <w:rsid w:val="007276E1"/>
    <w:rsid w:val="007300A1"/>
    <w:rsid w:val="007307EC"/>
    <w:rsid w:val="00732143"/>
    <w:rsid w:val="0073234B"/>
    <w:rsid w:val="00735BA4"/>
    <w:rsid w:val="00736DFC"/>
    <w:rsid w:val="007403B9"/>
    <w:rsid w:val="0074064A"/>
    <w:rsid w:val="007419F1"/>
    <w:rsid w:val="00741A4F"/>
    <w:rsid w:val="00742399"/>
    <w:rsid w:val="0074693C"/>
    <w:rsid w:val="0075032B"/>
    <w:rsid w:val="00751EBD"/>
    <w:rsid w:val="00753D47"/>
    <w:rsid w:val="00753D61"/>
    <w:rsid w:val="00754C1C"/>
    <w:rsid w:val="007550E5"/>
    <w:rsid w:val="00755B4B"/>
    <w:rsid w:val="00761CFD"/>
    <w:rsid w:val="0076248D"/>
    <w:rsid w:val="0076308C"/>
    <w:rsid w:val="00764E60"/>
    <w:rsid w:val="00765A5C"/>
    <w:rsid w:val="007677B7"/>
    <w:rsid w:val="0076780E"/>
    <w:rsid w:val="00767F8D"/>
    <w:rsid w:val="00770BBA"/>
    <w:rsid w:val="00770DB3"/>
    <w:rsid w:val="0077316D"/>
    <w:rsid w:val="00773C4B"/>
    <w:rsid w:val="00774197"/>
    <w:rsid w:val="007754C1"/>
    <w:rsid w:val="00775675"/>
    <w:rsid w:val="0077587F"/>
    <w:rsid w:val="007845C9"/>
    <w:rsid w:val="00784DDA"/>
    <w:rsid w:val="007856B2"/>
    <w:rsid w:val="00785B46"/>
    <w:rsid w:val="00786C92"/>
    <w:rsid w:val="00787A88"/>
    <w:rsid w:val="00787B83"/>
    <w:rsid w:val="00790831"/>
    <w:rsid w:val="007910E2"/>
    <w:rsid w:val="0079130B"/>
    <w:rsid w:val="00791BF4"/>
    <w:rsid w:val="00794005"/>
    <w:rsid w:val="0079591C"/>
    <w:rsid w:val="00797D5A"/>
    <w:rsid w:val="007A08A2"/>
    <w:rsid w:val="007A0C64"/>
    <w:rsid w:val="007A0E4B"/>
    <w:rsid w:val="007A1EDC"/>
    <w:rsid w:val="007A5ED6"/>
    <w:rsid w:val="007A72E6"/>
    <w:rsid w:val="007B0655"/>
    <w:rsid w:val="007B31EB"/>
    <w:rsid w:val="007B3E50"/>
    <w:rsid w:val="007B4E55"/>
    <w:rsid w:val="007C0707"/>
    <w:rsid w:val="007C207D"/>
    <w:rsid w:val="007C3E35"/>
    <w:rsid w:val="007C40A6"/>
    <w:rsid w:val="007C6C1A"/>
    <w:rsid w:val="007C6DD4"/>
    <w:rsid w:val="007C73FC"/>
    <w:rsid w:val="007C7560"/>
    <w:rsid w:val="007C7AB7"/>
    <w:rsid w:val="007D43B1"/>
    <w:rsid w:val="007D4C24"/>
    <w:rsid w:val="007D4D61"/>
    <w:rsid w:val="007D68D1"/>
    <w:rsid w:val="007D6BAC"/>
    <w:rsid w:val="007D71F3"/>
    <w:rsid w:val="007E0E2B"/>
    <w:rsid w:val="007E2F56"/>
    <w:rsid w:val="007E379F"/>
    <w:rsid w:val="007E5871"/>
    <w:rsid w:val="007E5B0A"/>
    <w:rsid w:val="007E63EF"/>
    <w:rsid w:val="007E7BFE"/>
    <w:rsid w:val="007F5F95"/>
    <w:rsid w:val="007F6198"/>
    <w:rsid w:val="007F79CA"/>
    <w:rsid w:val="00801D2C"/>
    <w:rsid w:val="00804260"/>
    <w:rsid w:val="008049E6"/>
    <w:rsid w:val="008058A4"/>
    <w:rsid w:val="008059B1"/>
    <w:rsid w:val="00805A41"/>
    <w:rsid w:val="00806348"/>
    <w:rsid w:val="00806937"/>
    <w:rsid w:val="00807725"/>
    <w:rsid w:val="00807FF3"/>
    <w:rsid w:val="008109A3"/>
    <w:rsid w:val="00810FD8"/>
    <w:rsid w:val="00811579"/>
    <w:rsid w:val="00812181"/>
    <w:rsid w:val="00813AC1"/>
    <w:rsid w:val="00815942"/>
    <w:rsid w:val="00816356"/>
    <w:rsid w:val="008167FE"/>
    <w:rsid w:val="00816C46"/>
    <w:rsid w:val="00816F8F"/>
    <w:rsid w:val="0081733F"/>
    <w:rsid w:val="0081757D"/>
    <w:rsid w:val="0082192F"/>
    <w:rsid w:val="00821D57"/>
    <w:rsid w:val="008224C0"/>
    <w:rsid w:val="00824C58"/>
    <w:rsid w:val="00826CF7"/>
    <w:rsid w:val="008302B7"/>
    <w:rsid w:val="00830AF7"/>
    <w:rsid w:val="0083233C"/>
    <w:rsid w:val="00834AB4"/>
    <w:rsid w:val="00834E67"/>
    <w:rsid w:val="0083552B"/>
    <w:rsid w:val="00836B40"/>
    <w:rsid w:val="00837605"/>
    <w:rsid w:val="00837D40"/>
    <w:rsid w:val="00837DF7"/>
    <w:rsid w:val="00843223"/>
    <w:rsid w:val="008438AA"/>
    <w:rsid w:val="00843B5F"/>
    <w:rsid w:val="008453F9"/>
    <w:rsid w:val="00845AB5"/>
    <w:rsid w:val="0084774C"/>
    <w:rsid w:val="00847EF2"/>
    <w:rsid w:val="008502CE"/>
    <w:rsid w:val="008506AC"/>
    <w:rsid w:val="008506E3"/>
    <w:rsid w:val="00850DC9"/>
    <w:rsid w:val="008512E2"/>
    <w:rsid w:val="008522DC"/>
    <w:rsid w:val="0085262E"/>
    <w:rsid w:val="0085280A"/>
    <w:rsid w:val="0085288E"/>
    <w:rsid w:val="00852AE0"/>
    <w:rsid w:val="00853584"/>
    <w:rsid w:val="00853BF6"/>
    <w:rsid w:val="00857926"/>
    <w:rsid w:val="0086026C"/>
    <w:rsid w:val="00863910"/>
    <w:rsid w:val="00863E4B"/>
    <w:rsid w:val="008652BE"/>
    <w:rsid w:val="0086577E"/>
    <w:rsid w:val="008663AB"/>
    <w:rsid w:val="00867EDB"/>
    <w:rsid w:val="00870A8B"/>
    <w:rsid w:val="0087119B"/>
    <w:rsid w:val="0087269D"/>
    <w:rsid w:val="008736B3"/>
    <w:rsid w:val="00876BDB"/>
    <w:rsid w:val="00880C5A"/>
    <w:rsid w:val="00883A21"/>
    <w:rsid w:val="00885AFF"/>
    <w:rsid w:val="00885E9E"/>
    <w:rsid w:val="0088605D"/>
    <w:rsid w:val="00886217"/>
    <w:rsid w:val="008865D9"/>
    <w:rsid w:val="00891A2E"/>
    <w:rsid w:val="00891B41"/>
    <w:rsid w:val="008922B9"/>
    <w:rsid w:val="008966DB"/>
    <w:rsid w:val="00897E12"/>
    <w:rsid w:val="008A0FCD"/>
    <w:rsid w:val="008A1795"/>
    <w:rsid w:val="008A1C9B"/>
    <w:rsid w:val="008A3AED"/>
    <w:rsid w:val="008A5DEC"/>
    <w:rsid w:val="008A77CA"/>
    <w:rsid w:val="008B1892"/>
    <w:rsid w:val="008B5222"/>
    <w:rsid w:val="008B5A7F"/>
    <w:rsid w:val="008B68E4"/>
    <w:rsid w:val="008C12BF"/>
    <w:rsid w:val="008C20B8"/>
    <w:rsid w:val="008C4CD9"/>
    <w:rsid w:val="008D25FB"/>
    <w:rsid w:val="008D2E00"/>
    <w:rsid w:val="008D3FC4"/>
    <w:rsid w:val="008D4A2D"/>
    <w:rsid w:val="008D5557"/>
    <w:rsid w:val="008D6FFE"/>
    <w:rsid w:val="008E11C3"/>
    <w:rsid w:val="008E4124"/>
    <w:rsid w:val="008E479B"/>
    <w:rsid w:val="008E4EFB"/>
    <w:rsid w:val="008E69AB"/>
    <w:rsid w:val="008E7BA4"/>
    <w:rsid w:val="008F05AF"/>
    <w:rsid w:val="008F086E"/>
    <w:rsid w:val="008F0D3E"/>
    <w:rsid w:val="008F2205"/>
    <w:rsid w:val="008F256B"/>
    <w:rsid w:val="008F2699"/>
    <w:rsid w:val="008F344F"/>
    <w:rsid w:val="008F3934"/>
    <w:rsid w:val="008F5747"/>
    <w:rsid w:val="00900CE1"/>
    <w:rsid w:val="00900F12"/>
    <w:rsid w:val="0090569B"/>
    <w:rsid w:val="009069D8"/>
    <w:rsid w:val="009073EB"/>
    <w:rsid w:val="009101F9"/>
    <w:rsid w:val="00910F0F"/>
    <w:rsid w:val="0091201F"/>
    <w:rsid w:val="009159C8"/>
    <w:rsid w:val="00915CFE"/>
    <w:rsid w:val="009166E8"/>
    <w:rsid w:val="0092185D"/>
    <w:rsid w:val="00924B88"/>
    <w:rsid w:val="009259A5"/>
    <w:rsid w:val="00927473"/>
    <w:rsid w:val="00927E2A"/>
    <w:rsid w:val="009364C1"/>
    <w:rsid w:val="00936E92"/>
    <w:rsid w:val="00940CE4"/>
    <w:rsid w:val="0094148C"/>
    <w:rsid w:val="00942D5C"/>
    <w:rsid w:val="009433AE"/>
    <w:rsid w:val="0094356B"/>
    <w:rsid w:val="00944243"/>
    <w:rsid w:val="009443BD"/>
    <w:rsid w:val="0094592B"/>
    <w:rsid w:val="009460EC"/>
    <w:rsid w:val="00950F64"/>
    <w:rsid w:val="0095125D"/>
    <w:rsid w:val="00951BD2"/>
    <w:rsid w:val="00951C4B"/>
    <w:rsid w:val="00955323"/>
    <w:rsid w:val="00955FA6"/>
    <w:rsid w:val="0095660D"/>
    <w:rsid w:val="00956C02"/>
    <w:rsid w:val="00960324"/>
    <w:rsid w:val="00961472"/>
    <w:rsid w:val="009626BC"/>
    <w:rsid w:val="0096272A"/>
    <w:rsid w:val="00963625"/>
    <w:rsid w:val="00963FC9"/>
    <w:rsid w:val="0096483B"/>
    <w:rsid w:val="009654EF"/>
    <w:rsid w:val="00965563"/>
    <w:rsid w:val="00967574"/>
    <w:rsid w:val="0096757B"/>
    <w:rsid w:val="009678FB"/>
    <w:rsid w:val="00970192"/>
    <w:rsid w:val="009710F2"/>
    <w:rsid w:val="00973DB0"/>
    <w:rsid w:val="009756D8"/>
    <w:rsid w:val="00975A5F"/>
    <w:rsid w:val="00975DB1"/>
    <w:rsid w:val="0097653A"/>
    <w:rsid w:val="00980154"/>
    <w:rsid w:val="00980DC9"/>
    <w:rsid w:val="00981639"/>
    <w:rsid w:val="0098211D"/>
    <w:rsid w:val="0098349F"/>
    <w:rsid w:val="00984FD6"/>
    <w:rsid w:val="00985E51"/>
    <w:rsid w:val="00987DF3"/>
    <w:rsid w:val="00990783"/>
    <w:rsid w:val="00992C76"/>
    <w:rsid w:val="009944B1"/>
    <w:rsid w:val="00995547"/>
    <w:rsid w:val="00995CFF"/>
    <w:rsid w:val="00996FBE"/>
    <w:rsid w:val="009975E0"/>
    <w:rsid w:val="009A0A49"/>
    <w:rsid w:val="009A2037"/>
    <w:rsid w:val="009A484A"/>
    <w:rsid w:val="009A4B49"/>
    <w:rsid w:val="009A6667"/>
    <w:rsid w:val="009A7E7F"/>
    <w:rsid w:val="009B0D9B"/>
    <w:rsid w:val="009B3238"/>
    <w:rsid w:val="009B38B6"/>
    <w:rsid w:val="009B5A1F"/>
    <w:rsid w:val="009B5FE3"/>
    <w:rsid w:val="009C3D63"/>
    <w:rsid w:val="009C4719"/>
    <w:rsid w:val="009C53FC"/>
    <w:rsid w:val="009C578C"/>
    <w:rsid w:val="009C5D70"/>
    <w:rsid w:val="009C67CF"/>
    <w:rsid w:val="009C6F21"/>
    <w:rsid w:val="009C7955"/>
    <w:rsid w:val="009D071E"/>
    <w:rsid w:val="009D2AD5"/>
    <w:rsid w:val="009D41AD"/>
    <w:rsid w:val="009D5724"/>
    <w:rsid w:val="009D572E"/>
    <w:rsid w:val="009D641B"/>
    <w:rsid w:val="009D70F6"/>
    <w:rsid w:val="009E295D"/>
    <w:rsid w:val="009E2964"/>
    <w:rsid w:val="009E2CD3"/>
    <w:rsid w:val="009E5322"/>
    <w:rsid w:val="009E5412"/>
    <w:rsid w:val="009E55ED"/>
    <w:rsid w:val="009E564B"/>
    <w:rsid w:val="009E59F5"/>
    <w:rsid w:val="009F0CE6"/>
    <w:rsid w:val="009F0E71"/>
    <w:rsid w:val="009F31EA"/>
    <w:rsid w:val="009F3376"/>
    <w:rsid w:val="009F33B1"/>
    <w:rsid w:val="009F4046"/>
    <w:rsid w:val="009F550E"/>
    <w:rsid w:val="009F6CFF"/>
    <w:rsid w:val="00A031B0"/>
    <w:rsid w:val="00A07084"/>
    <w:rsid w:val="00A0739E"/>
    <w:rsid w:val="00A077F1"/>
    <w:rsid w:val="00A1119E"/>
    <w:rsid w:val="00A115DB"/>
    <w:rsid w:val="00A13986"/>
    <w:rsid w:val="00A1490D"/>
    <w:rsid w:val="00A1573D"/>
    <w:rsid w:val="00A15CB1"/>
    <w:rsid w:val="00A17458"/>
    <w:rsid w:val="00A22454"/>
    <w:rsid w:val="00A236DB"/>
    <w:rsid w:val="00A25FA6"/>
    <w:rsid w:val="00A26543"/>
    <w:rsid w:val="00A31098"/>
    <w:rsid w:val="00A332DB"/>
    <w:rsid w:val="00A33498"/>
    <w:rsid w:val="00A34779"/>
    <w:rsid w:val="00A34B21"/>
    <w:rsid w:val="00A35C17"/>
    <w:rsid w:val="00A37E00"/>
    <w:rsid w:val="00A42AC8"/>
    <w:rsid w:val="00A436EB"/>
    <w:rsid w:val="00A447C5"/>
    <w:rsid w:val="00A451E9"/>
    <w:rsid w:val="00A4549D"/>
    <w:rsid w:val="00A47E89"/>
    <w:rsid w:val="00A51268"/>
    <w:rsid w:val="00A51377"/>
    <w:rsid w:val="00A51B28"/>
    <w:rsid w:val="00A53919"/>
    <w:rsid w:val="00A552C5"/>
    <w:rsid w:val="00A55440"/>
    <w:rsid w:val="00A57D67"/>
    <w:rsid w:val="00A60D64"/>
    <w:rsid w:val="00A6197B"/>
    <w:rsid w:val="00A6389B"/>
    <w:rsid w:val="00A663CF"/>
    <w:rsid w:val="00A70A68"/>
    <w:rsid w:val="00A70D02"/>
    <w:rsid w:val="00A7183F"/>
    <w:rsid w:val="00A758BD"/>
    <w:rsid w:val="00A76004"/>
    <w:rsid w:val="00A76FA5"/>
    <w:rsid w:val="00A7706D"/>
    <w:rsid w:val="00A814CA"/>
    <w:rsid w:val="00A81C07"/>
    <w:rsid w:val="00A81E00"/>
    <w:rsid w:val="00A837C9"/>
    <w:rsid w:val="00A8679A"/>
    <w:rsid w:val="00A91A2A"/>
    <w:rsid w:val="00A91C43"/>
    <w:rsid w:val="00A9226D"/>
    <w:rsid w:val="00A9440B"/>
    <w:rsid w:val="00A95B02"/>
    <w:rsid w:val="00A95DFD"/>
    <w:rsid w:val="00A9646F"/>
    <w:rsid w:val="00AA046C"/>
    <w:rsid w:val="00AA0645"/>
    <w:rsid w:val="00AA1A85"/>
    <w:rsid w:val="00AA2458"/>
    <w:rsid w:val="00AA6572"/>
    <w:rsid w:val="00AA6888"/>
    <w:rsid w:val="00AA709B"/>
    <w:rsid w:val="00AB08AC"/>
    <w:rsid w:val="00AB0F71"/>
    <w:rsid w:val="00AB16BE"/>
    <w:rsid w:val="00AB1F50"/>
    <w:rsid w:val="00AB2D1A"/>
    <w:rsid w:val="00AB4454"/>
    <w:rsid w:val="00AB44DB"/>
    <w:rsid w:val="00AB56A9"/>
    <w:rsid w:val="00AC37CC"/>
    <w:rsid w:val="00AC562B"/>
    <w:rsid w:val="00AC58E5"/>
    <w:rsid w:val="00AC6556"/>
    <w:rsid w:val="00AC65B6"/>
    <w:rsid w:val="00AD0F26"/>
    <w:rsid w:val="00AD1B75"/>
    <w:rsid w:val="00AD242D"/>
    <w:rsid w:val="00AD39CE"/>
    <w:rsid w:val="00AD4D58"/>
    <w:rsid w:val="00AD4FA8"/>
    <w:rsid w:val="00AD5124"/>
    <w:rsid w:val="00AD6B4B"/>
    <w:rsid w:val="00AD7BB3"/>
    <w:rsid w:val="00AD7C1D"/>
    <w:rsid w:val="00AE0ABB"/>
    <w:rsid w:val="00AE2F1B"/>
    <w:rsid w:val="00AE3E52"/>
    <w:rsid w:val="00AE3F8D"/>
    <w:rsid w:val="00AE4759"/>
    <w:rsid w:val="00AE5A9E"/>
    <w:rsid w:val="00AE67D2"/>
    <w:rsid w:val="00AE6A8E"/>
    <w:rsid w:val="00AF0DE3"/>
    <w:rsid w:val="00AF358C"/>
    <w:rsid w:val="00AF35CF"/>
    <w:rsid w:val="00AF3BF5"/>
    <w:rsid w:val="00AF4202"/>
    <w:rsid w:val="00AF4362"/>
    <w:rsid w:val="00AF4CDF"/>
    <w:rsid w:val="00AF5CC7"/>
    <w:rsid w:val="00B001C9"/>
    <w:rsid w:val="00B002F7"/>
    <w:rsid w:val="00B064C4"/>
    <w:rsid w:val="00B07C64"/>
    <w:rsid w:val="00B12E1E"/>
    <w:rsid w:val="00B12EE0"/>
    <w:rsid w:val="00B13026"/>
    <w:rsid w:val="00B218C9"/>
    <w:rsid w:val="00B21E0C"/>
    <w:rsid w:val="00B22378"/>
    <w:rsid w:val="00B25DC7"/>
    <w:rsid w:val="00B26A61"/>
    <w:rsid w:val="00B31445"/>
    <w:rsid w:val="00B31A7D"/>
    <w:rsid w:val="00B33E5E"/>
    <w:rsid w:val="00B3436C"/>
    <w:rsid w:val="00B360D9"/>
    <w:rsid w:val="00B4186B"/>
    <w:rsid w:val="00B41A0F"/>
    <w:rsid w:val="00B437F8"/>
    <w:rsid w:val="00B43918"/>
    <w:rsid w:val="00B43BC2"/>
    <w:rsid w:val="00B43EEC"/>
    <w:rsid w:val="00B46DF8"/>
    <w:rsid w:val="00B475E9"/>
    <w:rsid w:val="00B505F6"/>
    <w:rsid w:val="00B5076E"/>
    <w:rsid w:val="00B513AE"/>
    <w:rsid w:val="00B54CEE"/>
    <w:rsid w:val="00B5707E"/>
    <w:rsid w:val="00B5775C"/>
    <w:rsid w:val="00B57E91"/>
    <w:rsid w:val="00B619D8"/>
    <w:rsid w:val="00B62451"/>
    <w:rsid w:val="00B639FC"/>
    <w:rsid w:val="00B63EF2"/>
    <w:rsid w:val="00B6672C"/>
    <w:rsid w:val="00B672B0"/>
    <w:rsid w:val="00B7329B"/>
    <w:rsid w:val="00B737A5"/>
    <w:rsid w:val="00B73F74"/>
    <w:rsid w:val="00B741C1"/>
    <w:rsid w:val="00B77643"/>
    <w:rsid w:val="00B80B3A"/>
    <w:rsid w:val="00B82C0D"/>
    <w:rsid w:val="00B82FD0"/>
    <w:rsid w:val="00B8306D"/>
    <w:rsid w:val="00B84669"/>
    <w:rsid w:val="00B8509A"/>
    <w:rsid w:val="00B87E7B"/>
    <w:rsid w:val="00B90C7C"/>
    <w:rsid w:val="00B9219A"/>
    <w:rsid w:val="00B93447"/>
    <w:rsid w:val="00B9374E"/>
    <w:rsid w:val="00B94ED2"/>
    <w:rsid w:val="00B95006"/>
    <w:rsid w:val="00B974E1"/>
    <w:rsid w:val="00BA20CC"/>
    <w:rsid w:val="00BA57E3"/>
    <w:rsid w:val="00BB19E6"/>
    <w:rsid w:val="00BB27C3"/>
    <w:rsid w:val="00BB6499"/>
    <w:rsid w:val="00BB6E8C"/>
    <w:rsid w:val="00BC088A"/>
    <w:rsid w:val="00BC0A19"/>
    <w:rsid w:val="00BC0FAB"/>
    <w:rsid w:val="00BC2082"/>
    <w:rsid w:val="00BC241C"/>
    <w:rsid w:val="00BC38D6"/>
    <w:rsid w:val="00BC3FA1"/>
    <w:rsid w:val="00BC4873"/>
    <w:rsid w:val="00BC4D93"/>
    <w:rsid w:val="00BC7DF7"/>
    <w:rsid w:val="00BD01E3"/>
    <w:rsid w:val="00BD02F4"/>
    <w:rsid w:val="00BD2617"/>
    <w:rsid w:val="00BD35ED"/>
    <w:rsid w:val="00BD40D7"/>
    <w:rsid w:val="00BD533C"/>
    <w:rsid w:val="00BD6CC1"/>
    <w:rsid w:val="00BD7ED6"/>
    <w:rsid w:val="00BE04B1"/>
    <w:rsid w:val="00BE17F3"/>
    <w:rsid w:val="00BE1EDA"/>
    <w:rsid w:val="00BE294A"/>
    <w:rsid w:val="00BE407B"/>
    <w:rsid w:val="00BE484C"/>
    <w:rsid w:val="00BE4CBA"/>
    <w:rsid w:val="00BE57DF"/>
    <w:rsid w:val="00BE602A"/>
    <w:rsid w:val="00BE6B82"/>
    <w:rsid w:val="00BE71E3"/>
    <w:rsid w:val="00BF188B"/>
    <w:rsid w:val="00BF27B8"/>
    <w:rsid w:val="00BF3584"/>
    <w:rsid w:val="00BF5EED"/>
    <w:rsid w:val="00BF64F6"/>
    <w:rsid w:val="00BF6B5A"/>
    <w:rsid w:val="00BF7933"/>
    <w:rsid w:val="00BF7D3E"/>
    <w:rsid w:val="00C00D58"/>
    <w:rsid w:val="00C02B22"/>
    <w:rsid w:val="00C02D4A"/>
    <w:rsid w:val="00C044B6"/>
    <w:rsid w:val="00C0486D"/>
    <w:rsid w:val="00C04BFF"/>
    <w:rsid w:val="00C1141C"/>
    <w:rsid w:val="00C12A31"/>
    <w:rsid w:val="00C13F56"/>
    <w:rsid w:val="00C14683"/>
    <w:rsid w:val="00C14A0B"/>
    <w:rsid w:val="00C161EC"/>
    <w:rsid w:val="00C165C3"/>
    <w:rsid w:val="00C176A7"/>
    <w:rsid w:val="00C17A9C"/>
    <w:rsid w:val="00C2039A"/>
    <w:rsid w:val="00C21912"/>
    <w:rsid w:val="00C24A1A"/>
    <w:rsid w:val="00C25EA9"/>
    <w:rsid w:val="00C2641F"/>
    <w:rsid w:val="00C33C87"/>
    <w:rsid w:val="00C34B9C"/>
    <w:rsid w:val="00C36AA4"/>
    <w:rsid w:val="00C4142B"/>
    <w:rsid w:val="00C414C3"/>
    <w:rsid w:val="00C45220"/>
    <w:rsid w:val="00C457F6"/>
    <w:rsid w:val="00C45BC7"/>
    <w:rsid w:val="00C45C62"/>
    <w:rsid w:val="00C461D1"/>
    <w:rsid w:val="00C4641A"/>
    <w:rsid w:val="00C46657"/>
    <w:rsid w:val="00C47699"/>
    <w:rsid w:val="00C503B1"/>
    <w:rsid w:val="00C50CB6"/>
    <w:rsid w:val="00C51573"/>
    <w:rsid w:val="00C531A9"/>
    <w:rsid w:val="00C5396B"/>
    <w:rsid w:val="00C54622"/>
    <w:rsid w:val="00C54B58"/>
    <w:rsid w:val="00C54E60"/>
    <w:rsid w:val="00C54EE4"/>
    <w:rsid w:val="00C5540F"/>
    <w:rsid w:val="00C568AF"/>
    <w:rsid w:val="00C641BB"/>
    <w:rsid w:val="00C64569"/>
    <w:rsid w:val="00C64847"/>
    <w:rsid w:val="00C659B7"/>
    <w:rsid w:val="00C65D82"/>
    <w:rsid w:val="00C66A57"/>
    <w:rsid w:val="00C66E9C"/>
    <w:rsid w:val="00C67E0B"/>
    <w:rsid w:val="00C70DF9"/>
    <w:rsid w:val="00C70F5C"/>
    <w:rsid w:val="00C71D1B"/>
    <w:rsid w:val="00C73DEB"/>
    <w:rsid w:val="00C740B4"/>
    <w:rsid w:val="00C7668A"/>
    <w:rsid w:val="00C77096"/>
    <w:rsid w:val="00C77D52"/>
    <w:rsid w:val="00C80BAF"/>
    <w:rsid w:val="00C818C1"/>
    <w:rsid w:val="00C83162"/>
    <w:rsid w:val="00C841CE"/>
    <w:rsid w:val="00C84B36"/>
    <w:rsid w:val="00C8648D"/>
    <w:rsid w:val="00C865EF"/>
    <w:rsid w:val="00C87DCC"/>
    <w:rsid w:val="00C91BF1"/>
    <w:rsid w:val="00C9423B"/>
    <w:rsid w:val="00C95E3E"/>
    <w:rsid w:val="00CA1014"/>
    <w:rsid w:val="00CA3534"/>
    <w:rsid w:val="00CA3BD2"/>
    <w:rsid w:val="00CA3CE5"/>
    <w:rsid w:val="00CB06BD"/>
    <w:rsid w:val="00CB0B5C"/>
    <w:rsid w:val="00CB0E1D"/>
    <w:rsid w:val="00CB1429"/>
    <w:rsid w:val="00CB16BF"/>
    <w:rsid w:val="00CB186C"/>
    <w:rsid w:val="00CB2ED1"/>
    <w:rsid w:val="00CB3676"/>
    <w:rsid w:val="00CB387B"/>
    <w:rsid w:val="00CB3B53"/>
    <w:rsid w:val="00CB3DDE"/>
    <w:rsid w:val="00CB5285"/>
    <w:rsid w:val="00CB631F"/>
    <w:rsid w:val="00CC0513"/>
    <w:rsid w:val="00CC08EF"/>
    <w:rsid w:val="00CC1DAD"/>
    <w:rsid w:val="00CC40EB"/>
    <w:rsid w:val="00CC60D6"/>
    <w:rsid w:val="00CC6686"/>
    <w:rsid w:val="00CD2581"/>
    <w:rsid w:val="00CD290A"/>
    <w:rsid w:val="00CD2D65"/>
    <w:rsid w:val="00CD57C2"/>
    <w:rsid w:val="00CD609E"/>
    <w:rsid w:val="00CD635F"/>
    <w:rsid w:val="00CD6CD4"/>
    <w:rsid w:val="00CE182E"/>
    <w:rsid w:val="00CE19F9"/>
    <w:rsid w:val="00CE2636"/>
    <w:rsid w:val="00CE2EEC"/>
    <w:rsid w:val="00CE3CD7"/>
    <w:rsid w:val="00CE56EB"/>
    <w:rsid w:val="00CE5D66"/>
    <w:rsid w:val="00CE73A0"/>
    <w:rsid w:val="00CF296F"/>
    <w:rsid w:val="00CF3D35"/>
    <w:rsid w:val="00CF7887"/>
    <w:rsid w:val="00D00D19"/>
    <w:rsid w:val="00D013BD"/>
    <w:rsid w:val="00D01B16"/>
    <w:rsid w:val="00D02E38"/>
    <w:rsid w:val="00D04790"/>
    <w:rsid w:val="00D052FE"/>
    <w:rsid w:val="00D073F9"/>
    <w:rsid w:val="00D13477"/>
    <w:rsid w:val="00D1572B"/>
    <w:rsid w:val="00D20FD5"/>
    <w:rsid w:val="00D222D7"/>
    <w:rsid w:val="00D22CA0"/>
    <w:rsid w:val="00D23E5B"/>
    <w:rsid w:val="00D24A3A"/>
    <w:rsid w:val="00D2667A"/>
    <w:rsid w:val="00D3001C"/>
    <w:rsid w:val="00D308E3"/>
    <w:rsid w:val="00D32C29"/>
    <w:rsid w:val="00D32FF8"/>
    <w:rsid w:val="00D338A5"/>
    <w:rsid w:val="00D3565C"/>
    <w:rsid w:val="00D358D8"/>
    <w:rsid w:val="00D364E0"/>
    <w:rsid w:val="00D377BE"/>
    <w:rsid w:val="00D40255"/>
    <w:rsid w:val="00D41C91"/>
    <w:rsid w:val="00D42191"/>
    <w:rsid w:val="00D4278C"/>
    <w:rsid w:val="00D43626"/>
    <w:rsid w:val="00D46C26"/>
    <w:rsid w:val="00D500AA"/>
    <w:rsid w:val="00D51FAC"/>
    <w:rsid w:val="00D528C9"/>
    <w:rsid w:val="00D52BD9"/>
    <w:rsid w:val="00D60270"/>
    <w:rsid w:val="00D60B04"/>
    <w:rsid w:val="00D610D5"/>
    <w:rsid w:val="00D61625"/>
    <w:rsid w:val="00D63224"/>
    <w:rsid w:val="00D63D1A"/>
    <w:rsid w:val="00D65742"/>
    <w:rsid w:val="00D65F0D"/>
    <w:rsid w:val="00D66641"/>
    <w:rsid w:val="00D70662"/>
    <w:rsid w:val="00D71160"/>
    <w:rsid w:val="00D71506"/>
    <w:rsid w:val="00D71E7C"/>
    <w:rsid w:val="00D71F95"/>
    <w:rsid w:val="00D73A60"/>
    <w:rsid w:val="00D74524"/>
    <w:rsid w:val="00D75BE2"/>
    <w:rsid w:val="00D803C0"/>
    <w:rsid w:val="00D8235A"/>
    <w:rsid w:val="00D82CF0"/>
    <w:rsid w:val="00D840A6"/>
    <w:rsid w:val="00D85261"/>
    <w:rsid w:val="00D8641C"/>
    <w:rsid w:val="00D8782A"/>
    <w:rsid w:val="00D9061E"/>
    <w:rsid w:val="00D9373F"/>
    <w:rsid w:val="00D959E6"/>
    <w:rsid w:val="00D95C5C"/>
    <w:rsid w:val="00DA05A5"/>
    <w:rsid w:val="00DA08D5"/>
    <w:rsid w:val="00DA27A6"/>
    <w:rsid w:val="00DA2937"/>
    <w:rsid w:val="00DA338C"/>
    <w:rsid w:val="00DA3834"/>
    <w:rsid w:val="00DA5D17"/>
    <w:rsid w:val="00DA7D91"/>
    <w:rsid w:val="00DB1172"/>
    <w:rsid w:val="00DB2278"/>
    <w:rsid w:val="00DB28F3"/>
    <w:rsid w:val="00DB3047"/>
    <w:rsid w:val="00DB5832"/>
    <w:rsid w:val="00DB764A"/>
    <w:rsid w:val="00DC01A6"/>
    <w:rsid w:val="00DC0995"/>
    <w:rsid w:val="00DC0F1D"/>
    <w:rsid w:val="00DC30A0"/>
    <w:rsid w:val="00DC583F"/>
    <w:rsid w:val="00DC75F9"/>
    <w:rsid w:val="00DD4B14"/>
    <w:rsid w:val="00DD4E4D"/>
    <w:rsid w:val="00DD7048"/>
    <w:rsid w:val="00DE0542"/>
    <w:rsid w:val="00DE3D45"/>
    <w:rsid w:val="00DE63CB"/>
    <w:rsid w:val="00DF1217"/>
    <w:rsid w:val="00DF2904"/>
    <w:rsid w:val="00DF3534"/>
    <w:rsid w:val="00DF39D9"/>
    <w:rsid w:val="00DF3FE5"/>
    <w:rsid w:val="00DF4372"/>
    <w:rsid w:val="00DF493A"/>
    <w:rsid w:val="00DF6230"/>
    <w:rsid w:val="00E007C2"/>
    <w:rsid w:val="00E00E7A"/>
    <w:rsid w:val="00E011FC"/>
    <w:rsid w:val="00E01DBA"/>
    <w:rsid w:val="00E04138"/>
    <w:rsid w:val="00E044A1"/>
    <w:rsid w:val="00E04B0D"/>
    <w:rsid w:val="00E10DF1"/>
    <w:rsid w:val="00E11186"/>
    <w:rsid w:val="00E31029"/>
    <w:rsid w:val="00E31F4F"/>
    <w:rsid w:val="00E32A70"/>
    <w:rsid w:val="00E33734"/>
    <w:rsid w:val="00E33CA7"/>
    <w:rsid w:val="00E35EC9"/>
    <w:rsid w:val="00E3647B"/>
    <w:rsid w:val="00E36E84"/>
    <w:rsid w:val="00E41039"/>
    <w:rsid w:val="00E428DA"/>
    <w:rsid w:val="00E44E9C"/>
    <w:rsid w:val="00E46FF8"/>
    <w:rsid w:val="00E54ED5"/>
    <w:rsid w:val="00E565C4"/>
    <w:rsid w:val="00E57925"/>
    <w:rsid w:val="00E60FBE"/>
    <w:rsid w:val="00E61132"/>
    <w:rsid w:val="00E623EE"/>
    <w:rsid w:val="00E634B2"/>
    <w:rsid w:val="00E64A40"/>
    <w:rsid w:val="00E64AA8"/>
    <w:rsid w:val="00E6598B"/>
    <w:rsid w:val="00E66C94"/>
    <w:rsid w:val="00E70434"/>
    <w:rsid w:val="00E70C7D"/>
    <w:rsid w:val="00E75C12"/>
    <w:rsid w:val="00E77879"/>
    <w:rsid w:val="00E77C57"/>
    <w:rsid w:val="00E83B08"/>
    <w:rsid w:val="00E84106"/>
    <w:rsid w:val="00E86434"/>
    <w:rsid w:val="00E869A2"/>
    <w:rsid w:val="00E90985"/>
    <w:rsid w:val="00E90CA8"/>
    <w:rsid w:val="00E920A8"/>
    <w:rsid w:val="00E9261E"/>
    <w:rsid w:val="00E92658"/>
    <w:rsid w:val="00E9301A"/>
    <w:rsid w:val="00E940A8"/>
    <w:rsid w:val="00E94136"/>
    <w:rsid w:val="00E9639C"/>
    <w:rsid w:val="00E9651A"/>
    <w:rsid w:val="00E97BF2"/>
    <w:rsid w:val="00EA2015"/>
    <w:rsid w:val="00EA4A0A"/>
    <w:rsid w:val="00EA5AF4"/>
    <w:rsid w:val="00EA6070"/>
    <w:rsid w:val="00EA6A57"/>
    <w:rsid w:val="00EA6FFD"/>
    <w:rsid w:val="00EA792E"/>
    <w:rsid w:val="00EB025B"/>
    <w:rsid w:val="00EB1BFB"/>
    <w:rsid w:val="00EB2118"/>
    <w:rsid w:val="00EB2DE6"/>
    <w:rsid w:val="00EB3168"/>
    <w:rsid w:val="00EB35EB"/>
    <w:rsid w:val="00EB3DF5"/>
    <w:rsid w:val="00EB5147"/>
    <w:rsid w:val="00EB548A"/>
    <w:rsid w:val="00EB6AB3"/>
    <w:rsid w:val="00EC0452"/>
    <w:rsid w:val="00EC24C7"/>
    <w:rsid w:val="00EC2883"/>
    <w:rsid w:val="00EC2F79"/>
    <w:rsid w:val="00EC3471"/>
    <w:rsid w:val="00EC4FD0"/>
    <w:rsid w:val="00EC4FE9"/>
    <w:rsid w:val="00EC542F"/>
    <w:rsid w:val="00EC5A6D"/>
    <w:rsid w:val="00EC6058"/>
    <w:rsid w:val="00EC67D4"/>
    <w:rsid w:val="00EC6944"/>
    <w:rsid w:val="00ED01F4"/>
    <w:rsid w:val="00ED3718"/>
    <w:rsid w:val="00ED6839"/>
    <w:rsid w:val="00ED7CC2"/>
    <w:rsid w:val="00EE5CE6"/>
    <w:rsid w:val="00EE6CFA"/>
    <w:rsid w:val="00EE7882"/>
    <w:rsid w:val="00EF2E83"/>
    <w:rsid w:val="00EF3065"/>
    <w:rsid w:val="00EF52B1"/>
    <w:rsid w:val="00F00707"/>
    <w:rsid w:val="00F0154B"/>
    <w:rsid w:val="00F0407F"/>
    <w:rsid w:val="00F043FA"/>
    <w:rsid w:val="00F06F31"/>
    <w:rsid w:val="00F10624"/>
    <w:rsid w:val="00F14561"/>
    <w:rsid w:val="00F14896"/>
    <w:rsid w:val="00F15C6E"/>
    <w:rsid w:val="00F1669A"/>
    <w:rsid w:val="00F16A75"/>
    <w:rsid w:val="00F222EB"/>
    <w:rsid w:val="00F227D6"/>
    <w:rsid w:val="00F234F8"/>
    <w:rsid w:val="00F23B57"/>
    <w:rsid w:val="00F2462D"/>
    <w:rsid w:val="00F250F7"/>
    <w:rsid w:val="00F25240"/>
    <w:rsid w:val="00F257B4"/>
    <w:rsid w:val="00F27988"/>
    <w:rsid w:val="00F27D11"/>
    <w:rsid w:val="00F31DE2"/>
    <w:rsid w:val="00F31F4C"/>
    <w:rsid w:val="00F3267B"/>
    <w:rsid w:val="00F329AB"/>
    <w:rsid w:val="00F34E36"/>
    <w:rsid w:val="00F40335"/>
    <w:rsid w:val="00F417A5"/>
    <w:rsid w:val="00F464BB"/>
    <w:rsid w:val="00F46F18"/>
    <w:rsid w:val="00F527F7"/>
    <w:rsid w:val="00F53170"/>
    <w:rsid w:val="00F538DD"/>
    <w:rsid w:val="00F53A39"/>
    <w:rsid w:val="00F55DDB"/>
    <w:rsid w:val="00F65536"/>
    <w:rsid w:val="00F7018E"/>
    <w:rsid w:val="00F728DE"/>
    <w:rsid w:val="00F73A3B"/>
    <w:rsid w:val="00F74045"/>
    <w:rsid w:val="00F74C45"/>
    <w:rsid w:val="00F74DF4"/>
    <w:rsid w:val="00F75C05"/>
    <w:rsid w:val="00F75F23"/>
    <w:rsid w:val="00F77053"/>
    <w:rsid w:val="00F7799A"/>
    <w:rsid w:val="00F80139"/>
    <w:rsid w:val="00F8198E"/>
    <w:rsid w:val="00F85A0E"/>
    <w:rsid w:val="00F86BDE"/>
    <w:rsid w:val="00F95405"/>
    <w:rsid w:val="00FA064B"/>
    <w:rsid w:val="00FA204A"/>
    <w:rsid w:val="00FA395D"/>
    <w:rsid w:val="00FA7B1D"/>
    <w:rsid w:val="00FB0DCC"/>
    <w:rsid w:val="00FB2A4E"/>
    <w:rsid w:val="00FB6180"/>
    <w:rsid w:val="00FB6FA6"/>
    <w:rsid w:val="00FC1AEF"/>
    <w:rsid w:val="00FC2837"/>
    <w:rsid w:val="00FC359D"/>
    <w:rsid w:val="00FC5127"/>
    <w:rsid w:val="00FD048C"/>
    <w:rsid w:val="00FD1110"/>
    <w:rsid w:val="00FD1F1D"/>
    <w:rsid w:val="00FE26DB"/>
    <w:rsid w:val="00FE29F8"/>
    <w:rsid w:val="00FE31EC"/>
    <w:rsid w:val="00FE5538"/>
    <w:rsid w:val="00FE61AD"/>
    <w:rsid w:val="00FE7612"/>
    <w:rsid w:val="00FF03DC"/>
    <w:rsid w:val="00FF0AC9"/>
    <w:rsid w:val="00FF23DC"/>
    <w:rsid w:val="00FF2686"/>
    <w:rsid w:val="00FF2EB4"/>
    <w:rsid w:val="00FF36BD"/>
    <w:rsid w:val="00FF36D8"/>
    <w:rsid w:val="00FF417C"/>
    <w:rsid w:val="00FF60A7"/>
    <w:rsid w:val="00FF6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A33"/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4B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4B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D4B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iton.raci\Desktop\EMBLEMA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EMBLEMA LOGO</Template>
  <TotalTime>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Administrator</vt:lpstr>
    </vt:vector>
  </TitlesOfParts>
  <Company>ArtHOUSE.Co.LTD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Administrator</dc:title>
  <dc:subject>Amblema per komunen e klines</dc:subject>
  <dc:creator>Driton.Raci</dc:creator>
  <cp:keywords>Halil BEKAJ</cp:keywords>
  <dc:description>Halil BEKAJ</dc:description>
  <cp:lastModifiedBy>refki.h.krasniqi</cp:lastModifiedBy>
  <cp:revision>2</cp:revision>
  <cp:lastPrinted>2016-12-16T13:31:00Z</cp:lastPrinted>
  <dcterms:created xsi:type="dcterms:W3CDTF">2020-12-15T08:33:00Z</dcterms:created>
  <dcterms:modified xsi:type="dcterms:W3CDTF">2020-12-15T08:33:00Z</dcterms:modified>
  <cp:category>Halil BEKAJ</cp:category>
</cp:coreProperties>
</file>