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9175A" w14:textId="77777777" w:rsidR="00DD4B14" w:rsidRPr="00DD4B14" w:rsidRDefault="00F250F7" w:rsidP="00F250F7">
      <w:r>
        <w:t xml:space="preserve">  </w:t>
      </w:r>
      <w:r w:rsidR="004E259B">
        <w:object w:dxaOrig="12180" w:dyaOrig="1740" w14:anchorId="02933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69.6pt" o:ole="">
            <v:imagedata r:id="rId7" o:title=""/>
          </v:shape>
          <o:OLEObject Type="Embed" ProgID="CorelPHOTOPAINT.Image.13" ShapeID="_x0000_i1025" DrawAspect="Content" ObjectID="_1666509387" r:id="rId8"/>
        </w:object>
      </w:r>
    </w:p>
    <w:p w14:paraId="7A9D1CD0" w14:textId="77777777" w:rsidR="0073384A" w:rsidRDefault="0073384A" w:rsidP="00AC338A">
      <w:pPr>
        <w:rPr>
          <w:b/>
          <w:bCs/>
        </w:rPr>
      </w:pPr>
    </w:p>
    <w:p w14:paraId="1C9D6CDF" w14:textId="77777777" w:rsidR="0073384A" w:rsidRDefault="0073384A" w:rsidP="0073384A">
      <w:pPr>
        <w:jc w:val="center"/>
        <w:rPr>
          <w:b/>
          <w:bCs/>
        </w:rPr>
      </w:pPr>
      <w:r>
        <w:rPr>
          <w:b/>
          <w:bCs/>
        </w:rPr>
        <w:t xml:space="preserve">NJOFTIM </w:t>
      </w:r>
    </w:p>
    <w:p w14:paraId="19B287AD" w14:textId="77777777" w:rsidR="0073384A" w:rsidRDefault="0073384A" w:rsidP="0073384A">
      <w:pPr>
        <w:jc w:val="center"/>
        <w:rPr>
          <w:b/>
          <w:bCs/>
        </w:rPr>
      </w:pPr>
    </w:p>
    <w:p w14:paraId="3D1F4925" w14:textId="77777777" w:rsidR="00113D98" w:rsidRDefault="0073384A" w:rsidP="00B75746">
      <w:pPr>
        <w:jc w:val="center"/>
        <w:rPr>
          <w:b/>
          <w:bCs/>
          <w:sz w:val="22"/>
          <w:szCs w:val="22"/>
        </w:rPr>
      </w:pPr>
      <w:r w:rsidRPr="00B75746">
        <w:rPr>
          <w:b/>
          <w:bCs/>
          <w:sz w:val="22"/>
          <w:szCs w:val="22"/>
        </w:rPr>
        <w:t xml:space="preserve">PËR ORGANIZIMIN E </w:t>
      </w:r>
      <w:r w:rsidR="00534214">
        <w:rPr>
          <w:b/>
          <w:bCs/>
          <w:sz w:val="22"/>
          <w:szCs w:val="22"/>
        </w:rPr>
        <w:t>KONSULTIMIT PUBLIK</w:t>
      </w:r>
      <w:r w:rsidRPr="00B75746">
        <w:rPr>
          <w:b/>
          <w:bCs/>
          <w:sz w:val="22"/>
          <w:szCs w:val="22"/>
        </w:rPr>
        <w:t xml:space="preserve"> “</w:t>
      </w:r>
      <w:r w:rsidRPr="00B75746">
        <w:rPr>
          <w:b/>
          <w:bCs/>
          <w:sz w:val="22"/>
          <w:szCs w:val="22"/>
          <w:u w:val="single"/>
        </w:rPr>
        <w:t>ONLINE”</w:t>
      </w:r>
      <w:r w:rsidR="003554A9">
        <w:rPr>
          <w:b/>
          <w:bCs/>
          <w:sz w:val="22"/>
          <w:szCs w:val="22"/>
        </w:rPr>
        <w:t xml:space="preserve"> </w:t>
      </w:r>
    </w:p>
    <w:p w14:paraId="38EC0152" w14:textId="3B590E0C" w:rsidR="00113D98" w:rsidRDefault="002F0344" w:rsidP="00B75746">
      <w:pPr>
        <w:jc w:val="center"/>
        <w:rPr>
          <w:b/>
          <w:bCs/>
          <w:sz w:val="22"/>
          <w:szCs w:val="22"/>
        </w:rPr>
      </w:pPr>
      <w:r>
        <w:rPr>
          <w:b/>
          <w:bCs/>
          <w:sz w:val="22"/>
          <w:szCs w:val="22"/>
        </w:rPr>
        <w:t>mbi</w:t>
      </w:r>
    </w:p>
    <w:p w14:paraId="5223C8EB" w14:textId="62268BED" w:rsidR="0073384A" w:rsidRPr="003554A9" w:rsidRDefault="005B0760" w:rsidP="00B75746">
      <w:pPr>
        <w:jc w:val="center"/>
        <w:rPr>
          <w:b/>
          <w:bCs/>
          <w:sz w:val="22"/>
          <w:szCs w:val="22"/>
        </w:rPr>
      </w:pPr>
      <w:r>
        <w:rPr>
          <w:b/>
          <w:bCs/>
          <w:sz w:val="22"/>
          <w:szCs w:val="22"/>
        </w:rPr>
        <w:t>DRAFT-RREGULLOREN P</w:t>
      </w:r>
      <w:r w:rsidR="002F0344">
        <w:rPr>
          <w:b/>
          <w:bCs/>
          <w:sz w:val="22"/>
          <w:szCs w:val="22"/>
        </w:rPr>
        <w:t>Ë</w:t>
      </w:r>
      <w:r>
        <w:rPr>
          <w:b/>
          <w:bCs/>
          <w:sz w:val="22"/>
          <w:szCs w:val="22"/>
        </w:rPr>
        <w:t>R FILLIMIN DHE MBARIMI</w:t>
      </w:r>
      <w:r w:rsidR="00113D98">
        <w:rPr>
          <w:b/>
          <w:bCs/>
          <w:sz w:val="22"/>
          <w:szCs w:val="22"/>
        </w:rPr>
        <w:t>N E ORARIT T</w:t>
      </w:r>
      <w:r w:rsidR="002F0344">
        <w:rPr>
          <w:b/>
          <w:bCs/>
          <w:sz w:val="22"/>
          <w:szCs w:val="22"/>
        </w:rPr>
        <w:t>Ë</w:t>
      </w:r>
      <w:r w:rsidR="00113D98">
        <w:rPr>
          <w:b/>
          <w:bCs/>
          <w:sz w:val="22"/>
          <w:szCs w:val="22"/>
        </w:rPr>
        <w:t xml:space="preserve"> PUN</w:t>
      </w:r>
      <w:r w:rsidR="002F0344">
        <w:rPr>
          <w:b/>
          <w:bCs/>
          <w:sz w:val="22"/>
          <w:szCs w:val="22"/>
        </w:rPr>
        <w:t>Ë</w:t>
      </w:r>
      <w:r w:rsidR="00113D98">
        <w:rPr>
          <w:b/>
          <w:bCs/>
          <w:sz w:val="22"/>
          <w:szCs w:val="22"/>
        </w:rPr>
        <w:t>S S</w:t>
      </w:r>
      <w:r w:rsidR="002F0344">
        <w:rPr>
          <w:b/>
          <w:bCs/>
          <w:sz w:val="22"/>
          <w:szCs w:val="22"/>
        </w:rPr>
        <w:t>Ë</w:t>
      </w:r>
      <w:r w:rsidR="00113D98">
        <w:rPr>
          <w:b/>
          <w:bCs/>
          <w:sz w:val="22"/>
          <w:szCs w:val="22"/>
        </w:rPr>
        <w:t xml:space="preserve"> BIZNESEVE N</w:t>
      </w:r>
      <w:r w:rsidR="002F0344">
        <w:rPr>
          <w:b/>
          <w:bCs/>
          <w:sz w:val="22"/>
          <w:szCs w:val="22"/>
        </w:rPr>
        <w:t>Ë</w:t>
      </w:r>
      <w:r w:rsidR="00113D98">
        <w:rPr>
          <w:b/>
          <w:bCs/>
          <w:sz w:val="22"/>
          <w:szCs w:val="22"/>
        </w:rPr>
        <w:t xml:space="preserve"> KOMUN</w:t>
      </w:r>
      <w:r w:rsidR="002F0344">
        <w:rPr>
          <w:b/>
          <w:bCs/>
          <w:sz w:val="22"/>
          <w:szCs w:val="22"/>
        </w:rPr>
        <w:t>Ë</w:t>
      </w:r>
      <w:r w:rsidR="00113D98">
        <w:rPr>
          <w:b/>
          <w:bCs/>
          <w:sz w:val="22"/>
          <w:szCs w:val="22"/>
        </w:rPr>
        <w:t>N E KLIN</w:t>
      </w:r>
      <w:r w:rsidR="002F0344">
        <w:rPr>
          <w:b/>
          <w:bCs/>
          <w:sz w:val="22"/>
          <w:szCs w:val="22"/>
        </w:rPr>
        <w:t>Ë</w:t>
      </w:r>
      <w:r w:rsidR="00113D98">
        <w:rPr>
          <w:b/>
          <w:bCs/>
          <w:sz w:val="22"/>
          <w:szCs w:val="22"/>
        </w:rPr>
        <w:t>S</w:t>
      </w:r>
    </w:p>
    <w:p w14:paraId="7BB8FB72" w14:textId="50D24D14" w:rsidR="00AA2F44" w:rsidRDefault="00AA2F44" w:rsidP="000F2478"/>
    <w:p w14:paraId="2E1BA55B" w14:textId="2004A8F1" w:rsidR="0073384A" w:rsidRPr="00AC338A" w:rsidRDefault="00080418" w:rsidP="00CB1817">
      <w:pPr>
        <w:jc w:val="both"/>
        <w:rPr>
          <w:b/>
          <w:bCs/>
        </w:rPr>
      </w:pPr>
      <w:r>
        <w:t xml:space="preserve">Kuvendi i </w:t>
      </w:r>
      <w:r w:rsidR="0073384A">
        <w:t>Komun</w:t>
      </w:r>
      <w:r>
        <w:t>ës</w:t>
      </w:r>
      <w:r w:rsidR="0073384A">
        <w:t xml:space="preserve"> </w:t>
      </w:r>
      <w:r>
        <w:t>së</w:t>
      </w:r>
      <w:r w:rsidR="0073384A">
        <w:t xml:space="preserve"> Klin</w:t>
      </w:r>
      <w:r w:rsidR="0076737A">
        <w:t>ë</w:t>
      </w:r>
      <w:r w:rsidR="0073384A">
        <w:t xml:space="preserve">s njofton të gjithë qytetarët </w:t>
      </w:r>
      <w:r w:rsidR="00B827FC">
        <w:t xml:space="preserve">dhe bizneset </w:t>
      </w:r>
      <w:r w:rsidR="0073384A">
        <w:t xml:space="preserve">për organizimin e </w:t>
      </w:r>
      <w:r w:rsidR="00AF6D09">
        <w:t xml:space="preserve">debatit publik </w:t>
      </w:r>
      <w:r w:rsidR="003A1221">
        <w:t>“online” p</w:t>
      </w:r>
      <w:r w:rsidR="002F0344">
        <w:t>ë</w:t>
      </w:r>
      <w:r w:rsidR="003A1221">
        <w:t xml:space="preserve">rmes aplikacionit ZOOM </w:t>
      </w:r>
      <w:r w:rsidR="00AF6D09">
        <w:t>mbi</w:t>
      </w:r>
      <w:r w:rsidR="006644B6">
        <w:t xml:space="preserve"> </w:t>
      </w:r>
      <w:r w:rsidR="006644B6" w:rsidRPr="00AC338A">
        <w:rPr>
          <w:b/>
          <w:bCs/>
        </w:rPr>
        <w:t>“Draft-</w:t>
      </w:r>
      <w:r w:rsidR="002A4D78" w:rsidRPr="00AC338A">
        <w:rPr>
          <w:b/>
          <w:bCs/>
        </w:rPr>
        <w:t>Rregullor</w:t>
      </w:r>
      <w:r w:rsidR="002A4D78">
        <w:rPr>
          <w:b/>
          <w:bCs/>
        </w:rPr>
        <w:t>e</w:t>
      </w:r>
      <w:r w:rsidR="002A4D78" w:rsidRPr="00AC338A">
        <w:rPr>
          <w:b/>
          <w:bCs/>
        </w:rPr>
        <w:t>n</w:t>
      </w:r>
      <w:r w:rsidR="006644B6" w:rsidRPr="00AC338A">
        <w:rPr>
          <w:b/>
          <w:bCs/>
        </w:rPr>
        <w:t xml:space="preserve"> p</w:t>
      </w:r>
      <w:r w:rsidR="002F0344">
        <w:rPr>
          <w:b/>
          <w:bCs/>
        </w:rPr>
        <w:t>ë</w:t>
      </w:r>
      <w:r w:rsidR="006644B6" w:rsidRPr="00AC338A">
        <w:rPr>
          <w:b/>
          <w:bCs/>
        </w:rPr>
        <w:t>r fillimin dhe mbarimin e orarit t</w:t>
      </w:r>
      <w:r w:rsidR="002F0344">
        <w:rPr>
          <w:b/>
          <w:bCs/>
        </w:rPr>
        <w:t>ë</w:t>
      </w:r>
      <w:r w:rsidR="006644B6" w:rsidRPr="00AC338A">
        <w:rPr>
          <w:b/>
          <w:bCs/>
        </w:rPr>
        <w:t xml:space="preserve"> pun</w:t>
      </w:r>
      <w:r w:rsidR="002F0344">
        <w:rPr>
          <w:b/>
          <w:bCs/>
        </w:rPr>
        <w:t>ë</w:t>
      </w:r>
      <w:r w:rsidR="006644B6" w:rsidRPr="00AC338A">
        <w:rPr>
          <w:b/>
          <w:bCs/>
        </w:rPr>
        <w:t>s s</w:t>
      </w:r>
      <w:r w:rsidR="002F0344">
        <w:rPr>
          <w:b/>
          <w:bCs/>
        </w:rPr>
        <w:t>ë</w:t>
      </w:r>
      <w:r w:rsidR="006644B6" w:rsidRPr="00AC338A">
        <w:rPr>
          <w:b/>
          <w:bCs/>
        </w:rPr>
        <w:t xml:space="preserve"> bizneseve n</w:t>
      </w:r>
      <w:r w:rsidR="002F0344">
        <w:rPr>
          <w:b/>
          <w:bCs/>
        </w:rPr>
        <w:t>ë</w:t>
      </w:r>
      <w:r w:rsidR="006644B6" w:rsidRPr="00AC338A">
        <w:rPr>
          <w:b/>
          <w:bCs/>
        </w:rPr>
        <w:t xml:space="preserve"> komun</w:t>
      </w:r>
      <w:r w:rsidR="002F0344">
        <w:rPr>
          <w:b/>
          <w:bCs/>
        </w:rPr>
        <w:t>ë</w:t>
      </w:r>
      <w:r w:rsidR="005F47C3" w:rsidRPr="00AC338A">
        <w:rPr>
          <w:b/>
          <w:bCs/>
        </w:rPr>
        <w:t>”</w:t>
      </w:r>
      <w:r w:rsidR="0073384A" w:rsidRPr="00AC338A">
        <w:rPr>
          <w:b/>
          <w:bCs/>
        </w:rPr>
        <w:t xml:space="preserve">. </w:t>
      </w:r>
    </w:p>
    <w:p w14:paraId="281D57A3" w14:textId="08B7BE64" w:rsidR="0073384A" w:rsidRDefault="0073384A" w:rsidP="0073384A">
      <w:pPr>
        <w:jc w:val="both"/>
      </w:pPr>
    </w:p>
    <w:p w14:paraId="29CF5A48" w14:textId="60B630A4" w:rsidR="0073384A" w:rsidRDefault="005F47C3" w:rsidP="0073384A">
      <w:pPr>
        <w:jc w:val="both"/>
      </w:pPr>
      <w:r>
        <w:t>Debati publik “online”</w:t>
      </w:r>
      <w:r w:rsidR="0073384A">
        <w:t xml:space="preserve"> do të mbahet me dat</w:t>
      </w:r>
      <w:r w:rsidR="0076737A">
        <w:t>ë</w:t>
      </w:r>
      <w:r w:rsidR="0073384A">
        <w:t xml:space="preserve"> </w:t>
      </w:r>
      <w:r>
        <w:rPr>
          <w:b/>
          <w:bCs/>
          <w:u w:val="single"/>
        </w:rPr>
        <w:t>23</w:t>
      </w:r>
      <w:r w:rsidR="0073384A" w:rsidRPr="00B75746">
        <w:rPr>
          <w:b/>
          <w:bCs/>
          <w:u w:val="single"/>
        </w:rPr>
        <w:t xml:space="preserve"> </w:t>
      </w:r>
      <w:r>
        <w:rPr>
          <w:b/>
          <w:bCs/>
          <w:u w:val="single"/>
        </w:rPr>
        <w:t>n</w:t>
      </w:r>
      <w:r w:rsidR="002F0344">
        <w:rPr>
          <w:b/>
          <w:bCs/>
          <w:u w:val="single"/>
        </w:rPr>
        <w:t>ë</w:t>
      </w:r>
      <w:r>
        <w:rPr>
          <w:b/>
          <w:bCs/>
          <w:u w:val="single"/>
        </w:rPr>
        <w:t>ntor</w:t>
      </w:r>
      <w:r w:rsidR="0073384A" w:rsidRPr="00B75746">
        <w:rPr>
          <w:b/>
          <w:bCs/>
          <w:u w:val="single"/>
        </w:rPr>
        <w:t xml:space="preserve"> duke filluar nga ora 10:00</w:t>
      </w:r>
      <w:r w:rsidR="0073384A">
        <w:t xml:space="preserve"> dhe </w:t>
      </w:r>
      <w:r w:rsidR="00016EA0">
        <w:t>t</w:t>
      </w:r>
      <w:r w:rsidR="002F0344">
        <w:t>ë</w:t>
      </w:r>
      <w:r w:rsidR="00016EA0">
        <w:t xml:space="preserve"> gjith</w:t>
      </w:r>
      <w:r w:rsidR="002F0344">
        <w:t>ë</w:t>
      </w:r>
      <w:r w:rsidR="00016EA0">
        <w:t xml:space="preserve"> t</w:t>
      </w:r>
      <w:r w:rsidR="002F0344">
        <w:t>ë</w:t>
      </w:r>
      <w:r w:rsidR="00016EA0">
        <w:t xml:space="preserve"> interesuarit</w:t>
      </w:r>
      <w:r w:rsidR="0073384A">
        <w:t xml:space="preserve"> kanë mundësinë të kyçen n</w:t>
      </w:r>
      <w:r w:rsidR="0076737A">
        <w:t>ë</w:t>
      </w:r>
      <w:r w:rsidR="0073384A">
        <w:t xml:space="preserve"> takim p</w:t>
      </w:r>
      <w:r w:rsidR="0076737A">
        <w:t>ë</w:t>
      </w:r>
      <w:r w:rsidR="0073384A">
        <w:t>rmes aplikacionit ZOOM sipas udh</w:t>
      </w:r>
      <w:r w:rsidR="0076737A">
        <w:t>ë</w:t>
      </w:r>
      <w:r w:rsidR="0073384A">
        <w:t>zime t</w:t>
      </w:r>
      <w:r w:rsidR="0076737A">
        <w:t>ë</w:t>
      </w:r>
      <w:r w:rsidR="0073384A">
        <w:t xml:space="preserve"> dh</w:t>
      </w:r>
      <w:r w:rsidR="0076737A">
        <w:t>ë</w:t>
      </w:r>
      <w:r w:rsidR="0073384A">
        <w:t>na n</w:t>
      </w:r>
      <w:r w:rsidR="0076737A">
        <w:t>ë</w:t>
      </w:r>
      <w:r w:rsidR="0073384A">
        <w:t xml:space="preserve"> vijim. </w:t>
      </w:r>
    </w:p>
    <w:p w14:paraId="7F84C62B" w14:textId="77777777" w:rsidR="0073384A" w:rsidRDefault="0073384A" w:rsidP="0073384A">
      <w:pPr>
        <w:jc w:val="both"/>
      </w:pPr>
    </w:p>
    <w:p w14:paraId="62D5E4EC" w14:textId="5C02D6EF" w:rsidR="00622344" w:rsidRPr="00622344" w:rsidRDefault="0073384A" w:rsidP="0073384A">
      <w:pPr>
        <w:pStyle w:val="ListParagraph"/>
        <w:numPr>
          <w:ilvl w:val="0"/>
          <w:numId w:val="3"/>
        </w:numPr>
        <w:jc w:val="both"/>
        <w:rPr>
          <w:rFonts w:ascii="Times New Roman" w:eastAsia="Times New Roman" w:hAnsi="Times New Roman" w:cs="Times New Roman"/>
          <w:b/>
          <w:bCs/>
          <w:sz w:val="24"/>
          <w:szCs w:val="24"/>
        </w:rPr>
      </w:pPr>
      <w:r w:rsidRPr="0073384A">
        <w:rPr>
          <w:rFonts w:ascii="Times New Roman" w:eastAsia="Times New Roman" w:hAnsi="Times New Roman" w:cs="Times New Roman"/>
          <w:sz w:val="24"/>
          <w:szCs w:val="24"/>
        </w:rPr>
        <w:t xml:space="preserve">Nëse e keni të instaluar aplikacionin ZOOM, atëherë klikoni </w:t>
      </w:r>
      <w:r>
        <w:rPr>
          <w:rFonts w:ascii="Times New Roman" w:eastAsia="Times New Roman" w:hAnsi="Times New Roman" w:cs="Times New Roman"/>
          <w:sz w:val="24"/>
          <w:szCs w:val="24"/>
        </w:rPr>
        <w:t>k</w:t>
      </w:r>
      <w:r w:rsidR="0076737A">
        <w:rPr>
          <w:rFonts w:ascii="Times New Roman" w:eastAsia="Times New Roman" w:hAnsi="Times New Roman" w:cs="Times New Roman"/>
          <w:sz w:val="24"/>
          <w:szCs w:val="24"/>
        </w:rPr>
        <w:t>ë</w:t>
      </w:r>
      <w:r>
        <w:rPr>
          <w:rFonts w:ascii="Times New Roman" w:eastAsia="Times New Roman" w:hAnsi="Times New Roman" w:cs="Times New Roman"/>
          <w:sz w:val="24"/>
          <w:szCs w:val="24"/>
        </w:rPr>
        <w:t>t</w:t>
      </w:r>
      <w:r w:rsidR="0076737A">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link: </w:t>
      </w:r>
      <w:hyperlink r:id="rId9" w:history="1">
        <w:r w:rsidR="00622344" w:rsidRPr="00E35578">
          <w:rPr>
            <w:rStyle w:val="Hyperlink"/>
            <w:rFonts w:ascii="Times New Roman" w:eastAsia="Times New Roman" w:hAnsi="Times New Roman" w:cs="Times New Roman"/>
            <w:sz w:val="24"/>
            <w:szCs w:val="24"/>
          </w:rPr>
          <w:t>https://us02web.zoom.us/j/83959509082</w:t>
        </w:r>
      </w:hyperlink>
      <w:r w:rsidR="006223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dhe </w:t>
      </w:r>
      <w:r w:rsidR="00622344">
        <w:rPr>
          <w:rFonts w:ascii="Times New Roman" w:eastAsia="Times New Roman" w:hAnsi="Times New Roman" w:cs="Times New Roman"/>
          <w:sz w:val="24"/>
          <w:szCs w:val="24"/>
        </w:rPr>
        <w:t>klikoni butonin “</w:t>
      </w:r>
      <w:r w:rsidR="00622344" w:rsidRPr="00622344">
        <w:rPr>
          <w:rFonts w:ascii="Times New Roman" w:eastAsia="Times New Roman" w:hAnsi="Times New Roman" w:cs="Times New Roman"/>
          <w:b/>
          <w:bCs/>
          <w:sz w:val="24"/>
          <w:szCs w:val="24"/>
        </w:rPr>
        <w:t>Launch Zoom</w:t>
      </w:r>
      <w:r w:rsidR="00622344">
        <w:rPr>
          <w:rFonts w:ascii="Times New Roman" w:eastAsia="Times New Roman" w:hAnsi="Times New Roman" w:cs="Times New Roman"/>
          <w:sz w:val="24"/>
          <w:szCs w:val="24"/>
        </w:rPr>
        <w:t xml:space="preserve">”, apo hapni aplikacionin ZOOM në kompjuter dhe </w:t>
      </w:r>
      <w:r w:rsidR="007820EC">
        <w:rPr>
          <w:rFonts w:ascii="Times New Roman" w:eastAsia="Times New Roman" w:hAnsi="Times New Roman" w:cs="Times New Roman"/>
          <w:sz w:val="24"/>
          <w:szCs w:val="24"/>
        </w:rPr>
        <w:t>klikoni mbi</w:t>
      </w:r>
      <w:r w:rsidR="00622344">
        <w:rPr>
          <w:rFonts w:ascii="Times New Roman" w:eastAsia="Times New Roman" w:hAnsi="Times New Roman" w:cs="Times New Roman"/>
          <w:sz w:val="24"/>
          <w:szCs w:val="24"/>
        </w:rPr>
        <w:t xml:space="preserve"> “</w:t>
      </w:r>
      <w:r w:rsidR="00622344" w:rsidRPr="00622344">
        <w:rPr>
          <w:rFonts w:ascii="Times New Roman" w:eastAsia="Times New Roman" w:hAnsi="Times New Roman" w:cs="Times New Roman"/>
          <w:b/>
          <w:bCs/>
          <w:sz w:val="24"/>
          <w:szCs w:val="24"/>
        </w:rPr>
        <w:t>Join a meeting</w:t>
      </w:r>
      <w:r w:rsidR="00622344">
        <w:rPr>
          <w:rFonts w:ascii="Times New Roman" w:eastAsia="Times New Roman" w:hAnsi="Times New Roman" w:cs="Times New Roman"/>
          <w:sz w:val="24"/>
          <w:szCs w:val="24"/>
        </w:rPr>
        <w:t xml:space="preserve">” ku shënoni këtë numër identifikues </w:t>
      </w:r>
      <w:r w:rsidR="00622344" w:rsidRPr="00622344">
        <w:rPr>
          <w:rFonts w:ascii="Times New Roman" w:eastAsia="Times New Roman" w:hAnsi="Times New Roman" w:cs="Times New Roman"/>
          <w:b/>
          <w:bCs/>
          <w:sz w:val="24"/>
          <w:szCs w:val="24"/>
        </w:rPr>
        <w:t>839 5950 9082</w:t>
      </w:r>
      <w:r w:rsidR="00622344">
        <w:rPr>
          <w:rFonts w:ascii="Times New Roman" w:eastAsia="Times New Roman" w:hAnsi="Times New Roman" w:cs="Times New Roman"/>
          <w:sz w:val="24"/>
          <w:szCs w:val="24"/>
        </w:rPr>
        <w:t xml:space="preserve"> dhe pastaj klikoni mbi butonin “</w:t>
      </w:r>
      <w:r w:rsidR="00622344" w:rsidRPr="00622344">
        <w:rPr>
          <w:rFonts w:ascii="Times New Roman" w:eastAsia="Times New Roman" w:hAnsi="Times New Roman" w:cs="Times New Roman"/>
          <w:b/>
          <w:bCs/>
          <w:sz w:val="24"/>
          <w:szCs w:val="24"/>
        </w:rPr>
        <w:t>Join</w:t>
      </w:r>
      <w:r w:rsidR="00622344">
        <w:rPr>
          <w:rFonts w:ascii="Times New Roman" w:eastAsia="Times New Roman" w:hAnsi="Times New Roman" w:cs="Times New Roman"/>
          <w:sz w:val="24"/>
          <w:szCs w:val="24"/>
        </w:rPr>
        <w:t>”.</w:t>
      </w:r>
    </w:p>
    <w:p w14:paraId="04DFD776" w14:textId="71D13E17" w:rsidR="0073384A" w:rsidRPr="0073384A" w:rsidRDefault="0073384A" w:rsidP="0073384A">
      <w:pPr>
        <w:pStyle w:val="ListParagraph"/>
        <w:numPr>
          <w:ilvl w:val="0"/>
          <w:numId w:val="3"/>
        </w:numPr>
        <w:jc w:val="both"/>
        <w:rPr>
          <w:rFonts w:ascii="Times New Roman" w:eastAsia="Times New Roman" w:hAnsi="Times New Roman" w:cs="Times New Roman"/>
          <w:sz w:val="24"/>
          <w:szCs w:val="24"/>
        </w:rPr>
      </w:pPr>
      <w:r w:rsidRPr="0073384A">
        <w:rPr>
          <w:rFonts w:ascii="Times New Roman" w:eastAsia="Times New Roman" w:hAnsi="Times New Roman" w:cs="Times New Roman"/>
          <w:sz w:val="24"/>
          <w:szCs w:val="24"/>
        </w:rPr>
        <w:t>Nëse lidheni përmes bro</w:t>
      </w:r>
      <w:r w:rsidR="002A4D78">
        <w:rPr>
          <w:rFonts w:ascii="Times New Roman" w:eastAsia="Times New Roman" w:hAnsi="Times New Roman" w:cs="Times New Roman"/>
          <w:sz w:val="24"/>
          <w:szCs w:val="24"/>
        </w:rPr>
        <w:t>w</w:t>
      </w:r>
      <w:r w:rsidRPr="0073384A">
        <w:rPr>
          <w:rFonts w:ascii="Times New Roman" w:eastAsia="Times New Roman" w:hAnsi="Times New Roman" w:cs="Times New Roman"/>
          <w:sz w:val="24"/>
          <w:szCs w:val="24"/>
        </w:rPr>
        <w:t xml:space="preserve">serit (preferohet Google Chrome), atëherë klikoni këtë link: </w:t>
      </w:r>
      <w:hyperlink r:id="rId10" w:history="1">
        <w:r w:rsidRPr="0073384A">
          <w:rPr>
            <w:rFonts w:ascii="Times New Roman" w:eastAsia="Times New Roman" w:hAnsi="Times New Roman" w:cs="Times New Roman"/>
            <w:color w:val="0000FF"/>
            <w:sz w:val="24"/>
            <w:szCs w:val="24"/>
            <w:u w:val="single"/>
          </w:rPr>
          <w:t>https://zoom.us/join</w:t>
        </w:r>
      </w:hyperlink>
      <w:r>
        <w:rPr>
          <w:rFonts w:ascii="Times New Roman" w:eastAsia="Times New Roman" w:hAnsi="Times New Roman" w:cs="Times New Roman"/>
          <w:sz w:val="24"/>
          <w:szCs w:val="24"/>
        </w:rPr>
        <w:t xml:space="preserve"> </w:t>
      </w:r>
      <w:r w:rsidRPr="0073384A">
        <w:rPr>
          <w:rFonts w:ascii="Times New Roman" w:eastAsia="Times New Roman" w:hAnsi="Times New Roman" w:cs="Times New Roman"/>
          <w:sz w:val="24"/>
          <w:szCs w:val="24"/>
        </w:rPr>
        <w:t xml:space="preserve">e pastaj vendoseni numrin identifikues të dhënë </w:t>
      </w:r>
      <w:r>
        <w:rPr>
          <w:rFonts w:ascii="Times New Roman" w:eastAsia="Times New Roman" w:hAnsi="Times New Roman" w:cs="Times New Roman"/>
          <w:sz w:val="24"/>
          <w:szCs w:val="24"/>
        </w:rPr>
        <w:t>m</w:t>
      </w:r>
      <w:r w:rsidR="0076737A">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sip</w:t>
      </w:r>
      <w:r w:rsidR="0076737A">
        <w:rPr>
          <w:rFonts w:ascii="Times New Roman" w:eastAsia="Times New Roman" w:hAnsi="Times New Roman" w:cs="Times New Roman"/>
          <w:sz w:val="24"/>
          <w:szCs w:val="24"/>
        </w:rPr>
        <w:t>ë</w:t>
      </w:r>
      <w:r>
        <w:rPr>
          <w:rFonts w:ascii="Times New Roman" w:eastAsia="Times New Roman" w:hAnsi="Times New Roman" w:cs="Times New Roman"/>
          <w:sz w:val="24"/>
          <w:szCs w:val="24"/>
        </w:rPr>
        <w:t>r;</w:t>
      </w:r>
    </w:p>
    <w:p w14:paraId="69754FB8" w14:textId="2D0D99E1" w:rsidR="00673755" w:rsidRDefault="00673755" w:rsidP="00673755">
      <w:pPr>
        <w:jc w:val="both"/>
      </w:pPr>
      <w:r>
        <w:t>Mirëpo, nëse dëshironi të shkarkoni aplikacionin ZOOM në pajisjet tuaja, në vijim janë listuar hapat që duhet ndjekur për ta instaluar atë:</w:t>
      </w:r>
    </w:p>
    <w:p w14:paraId="7DD5065B" w14:textId="77777777" w:rsidR="002A4D78" w:rsidRDefault="002A4D78" w:rsidP="00673755">
      <w:pPr>
        <w:jc w:val="both"/>
      </w:pPr>
    </w:p>
    <w:p w14:paraId="548029CC" w14:textId="157318B0" w:rsidR="00673755" w:rsidRPr="00673755" w:rsidRDefault="00673755" w:rsidP="00673755">
      <w:pPr>
        <w:pStyle w:val="ListParagraph"/>
        <w:numPr>
          <w:ilvl w:val="0"/>
          <w:numId w:val="2"/>
        </w:numPr>
        <w:jc w:val="both"/>
        <w:rPr>
          <w:rFonts w:ascii="Times New Roman" w:eastAsia="Times New Roman" w:hAnsi="Times New Roman" w:cs="Times New Roman"/>
          <w:sz w:val="24"/>
          <w:szCs w:val="24"/>
        </w:rPr>
      </w:pPr>
      <w:r w:rsidRPr="00673755">
        <w:rPr>
          <w:rFonts w:ascii="Times New Roman" w:eastAsia="Times New Roman" w:hAnsi="Times New Roman" w:cs="Times New Roman"/>
          <w:sz w:val="24"/>
          <w:szCs w:val="24"/>
        </w:rPr>
        <w:t>Kompjuter, duke shkarkuar aplikacionin ZOOM përmes linkut në vijim</w:t>
      </w:r>
      <w:r>
        <w:t xml:space="preserve"> </w:t>
      </w:r>
      <w:hyperlink r:id="rId11" w:history="1">
        <w:r w:rsidRPr="008552A3">
          <w:rPr>
            <w:rStyle w:val="Hyperlink"/>
          </w:rPr>
          <w:t>https://zoom.us/client/latest/ZoomInstaller.exe</w:t>
        </w:r>
      </w:hyperlink>
      <w:r>
        <w:rPr>
          <w:rStyle w:val="Hyperlink"/>
        </w:rPr>
        <w:t xml:space="preserve"> </w:t>
      </w:r>
      <w:r w:rsidRPr="00673755">
        <w:rPr>
          <w:rFonts w:ascii="Times New Roman" w:eastAsia="Times New Roman" w:hAnsi="Times New Roman" w:cs="Times New Roman"/>
          <w:sz w:val="24"/>
          <w:szCs w:val="24"/>
        </w:rPr>
        <w:t>dhe pastaj aplikacioni i shkarkuar të hapet për ta instaluar aplikacionin.</w:t>
      </w:r>
    </w:p>
    <w:p w14:paraId="00FFF033" w14:textId="5C7DA35B" w:rsidR="00B75746" w:rsidRPr="00673755" w:rsidRDefault="00673755" w:rsidP="00673755">
      <w:pPr>
        <w:pStyle w:val="ListParagraph"/>
        <w:numPr>
          <w:ilvl w:val="0"/>
          <w:numId w:val="2"/>
        </w:numPr>
        <w:jc w:val="both"/>
        <w:rPr>
          <w:rFonts w:ascii="Times New Roman" w:eastAsia="Times New Roman" w:hAnsi="Times New Roman" w:cs="Times New Roman"/>
          <w:sz w:val="24"/>
          <w:szCs w:val="24"/>
        </w:rPr>
      </w:pPr>
      <w:r w:rsidRPr="00673755">
        <w:rPr>
          <w:rFonts w:ascii="Times New Roman" w:eastAsia="Times New Roman" w:hAnsi="Times New Roman" w:cs="Times New Roman"/>
          <w:sz w:val="24"/>
          <w:szCs w:val="24"/>
        </w:rPr>
        <w:t>Telefon me Android apo Apple iOS, duke hapur PLAY STORE/APP STORE dhe pastaj tek hapësira për kërkim (Search) të kërkohet aplikacioni “ZOOM Cloud Meetings”. Pasi të instalohet aplikacioni në telefonin tuaj, qasja në takim bëhet duke vendosur numrin identifikues të takimit sipas datës dhe orës së dhënë më poshtë.</w:t>
      </w:r>
    </w:p>
    <w:p w14:paraId="2DEF52A4" w14:textId="34E99B84" w:rsidR="0073384A" w:rsidRPr="00B75746" w:rsidRDefault="00B75746" w:rsidP="00B75746">
      <w:pPr>
        <w:jc w:val="center"/>
        <w:rPr>
          <w:b/>
          <w:bCs/>
        </w:rPr>
      </w:pPr>
      <w:r w:rsidRPr="00B75746">
        <w:rPr>
          <w:b/>
          <w:bCs/>
        </w:rPr>
        <w:t>REND DITE</w:t>
      </w:r>
    </w:p>
    <w:p w14:paraId="4342A46F" w14:textId="77777777" w:rsidR="00B75746" w:rsidRDefault="00B75746" w:rsidP="00B75746"/>
    <w:p w14:paraId="243C4AFC" w14:textId="60C7F27A" w:rsidR="00B75746" w:rsidRDefault="00AC338A" w:rsidP="0076737A">
      <w:pPr>
        <w:ind w:firstLine="360"/>
      </w:pPr>
      <w:r>
        <w:t>Debati</w:t>
      </w:r>
      <w:r w:rsidR="00B75746">
        <w:t xml:space="preserve"> publik me </w:t>
      </w:r>
      <w:r>
        <w:t xml:space="preserve">biznese dhe </w:t>
      </w:r>
      <w:r w:rsidR="00B75746">
        <w:t>qytetar</w:t>
      </w:r>
      <w:r w:rsidR="0076737A">
        <w:t>ë</w:t>
      </w:r>
      <w:r w:rsidR="00B75746">
        <w:t xml:space="preserve"> ka p</w:t>
      </w:r>
      <w:r w:rsidR="0076737A">
        <w:t>ë</w:t>
      </w:r>
      <w:r w:rsidR="00B75746">
        <w:t>r q</w:t>
      </w:r>
      <w:r w:rsidR="0076737A">
        <w:t>ë</w:t>
      </w:r>
      <w:r w:rsidR="00B75746">
        <w:t>llim diskutimin mbi:</w:t>
      </w:r>
    </w:p>
    <w:p w14:paraId="5C24E267" w14:textId="0E0E77DE" w:rsidR="00B75746" w:rsidRDefault="00B75746" w:rsidP="00B75746"/>
    <w:p w14:paraId="5C19348C" w14:textId="1368DCE8" w:rsidR="00B75746" w:rsidRPr="00B75746" w:rsidRDefault="00AC338A" w:rsidP="00B75746">
      <w:pPr>
        <w:pStyle w:val="ListParagraph"/>
        <w:numPr>
          <w:ilvl w:val="0"/>
          <w:numId w:val="4"/>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Draft-</w:t>
      </w:r>
      <w:r w:rsidR="002A4D78">
        <w:rPr>
          <w:rFonts w:ascii="Times New Roman" w:eastAsia="Times New Roman" w:hAnsi="Times New Roman" w:cs="Times New Roman"/>
          <w:b/>
          <w:bCs/>
          <w:sz w:val="24"/>
          <w:szCs w:val="24"/>
        </w:rPr>
        <w:t>Rregulloren</w:t>
      </w:r>
      <w:r>
        <w:rPr>
          <w:rFonts w:ascii="Times New Roman" w:eastAsia="Times New Roman" w:hAnsi="Times New Roman" w:cs="Times New Roman"/>
          <w:b/>
          <w:bCs/>
          <w:sz w:val="24"/>
          <w:szCs w:val="24"/>
        </w:rPr>
        <w:t xml:space="preserve"> p</w:t>
      </w:r>
      <w:r w:rsidR="002F0344">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r fillimin dhe mbarimin e orarit t</w:t>
      </w:r>
      <w:r w:rsidR="002F0344">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 xml:space="preserve"> pun</w:t>
      </w:r>
      <w:r w:rsidR="002F0344">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s s</w:t>
      </w:r>
      <w:r w:rsidR="002F0344">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 xml:space="preserve"> bizneseve n</w:t>
      </w:r>
      <w:r w:rsidR="002F0344">
        <w:rPr>
          <w:rFonts w:ascii="Times New Roman" w:eastAsia="Times New Roman" w:hAnsi="Times New Roman" w:cs="Times New Roman"/>
          <w:b/>
          <w:bCs/>
          <w:sz w:val="24"/>
          <w:szCs w:val="24"/>
        </w:rPr>
        <w:t>ë</w:t>
      </w:r>
      <w:r>
        <w:rPr>
          <w:rFonts w:ascii="Times New Roman" w:eastAsia="Times New Roman" w:hAnsi="Times New Roman" w:cs="Times New Roman"/>
          <w:b/>
          <w:bCs/>
          <w:sz w:val="24"/>
          <w:szCs w:val="24"/>
        </w:rPr>
        <w:t xml:space="preserve"> komun</w:t>
      </w:r>
      <w:r w:rsidR="002F0344">
        <w:rPr>
          <w:rFonts w:ascii="Times New Roman" w:eastAsia="Times New Roman" w:hAnsi="Times New Roman" w:cs="Times New Roman"/>
          <w:b/>
          <w:bCs/>
          <w:sz w:val="24"/>
          <w:szCs w:val="24"/>
        </w:rPr>
        <w:t>ë</w:t>
      </w:r>
    </w:p>
    <w:p w14:paraId="0C0FC252" w14:textId="36DC46A8" w:rsidR="0073384A" w:rsidRDefault="00673755" w:rsidP="00673755">
      <w:pPr>
        <w:jc w:val="both"/>
      </w:pPr>
      <w:r>
        <w:t xml:space="preserve">      </w:t>
      </w:r>
      <w:r w:rsidR="00654112">
        <w:t>Për të pasur qasje në draft-rregulloren në fjalë, ju lutem klikoni në këtë link:</w:t>
      </w:r>
      <w:r w:rsidR="00654112" w:rsidRPr="00654112">
        <w:t xml:space="preserve"> </w:t>
      </w:r>
      <w:hyperlink r:id="rId12" w:history="1">
        <w:r w:rsidR="00654112" w:rsidRPr="00D54E91">
          <w:rPr>
            <w:rStyle w:val="Hyperlink"/>
          </w:rPr>
          <w:t>https://bit.ly/2IkpEzl</w:t>
        </w:r>
      </w:hyperlink>
      <w:r w:rsidR="00654112">
        <w:t xml:space="preserve"> </w:t>
      </w:r>
    </w:p>
    <w:p w14:paraId="2EE3E67D" w14:textId="7E82F0F4" w:rsidR="0073384A" w:rsidRDefault="0073384A" w:rsidP="000F2478"/>
    <w:p w14:paraId="0062C066" w14:textId="5126635F" w:rsidR="004C69E2" w:rsidRPr="00047B02" w:rsidRDefault="00302BAF" w:rsidP="00673755">
      <w:r>
        <w:t xml:space="preserve">      Faleminderit</w:t>
      </w:r>
    </w:p>
    <w:sectPr w:rsidR="004C69E2" w:rsidRPr="00047B02" w:rsidSect="00F250F7">
      <w:pgSz w:w="12240" w:h="15840"/>
      <w:pgMar w:top="5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C800F" w14:textId="77777777" w:rsidR="00F24064" w:rsidRDefault="00F24064">
      <w:r>
        <w:separator/>
      </w:r>
    </w:p>
  </w:endnote>
  <w:endnote w:type="continuationSeparator" w:id="0">
    <w:p w14:paraId="46531D2B" w14:textId="77777777" w:rsidR="00F24064" w:rsidRDefault="00F2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2C66D" w14:textId="77777777" w:rsidR="00F24064" w:rsidRDefault="00F24064">
      <w:r>
        <w:separator/>
      </w:r>
    </w:p>
  </w:footnote>
  <w:footnote w:type="continuationSeparator" w:id="0">
    <w:p w14:paraId="37889430" w14:textId="77777777" w:rsidR="00F24064" w:rsidRDefault="00F24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4213D"/>
    <w:multiLevelType w:val="hybridMultilevel"/>
    <w:tmpl w:val="C7B4C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F72E1"/>
    <w:multiLevelType w:val="hybridMultilevel"/>
    <w:tmpl w:val="7F98752E"/>
    <w:lvl w:ilvl="0" w:tplc="F6D031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155FC"/>
    <w:multiLevelType w:val="hybridMultilevel"/>
    <w:tmpl w:val="E0EC64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0102FA"/>
    <w:multiLevelType w:val="hybridMultilevel"/>
    <w:tmpl w:val="9FEC87F6"/>
    <w:lvl w:ilvl="0" w:tplc="F6D031F2">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44"/>
    <w:rsid w:val="00016EA0"/>
    <w:rsid w:val="00047B02"/>
    <w:rsid w:val="00080418"/>
    <w:rsid w:val="000E1CE3"/>
    <w:rsid w:val="000F2478"/>
    <w:rsid w:val="00113D98"/>
    <w:rsid w:val="00135D00"/>
    <w:rsid w:val="001E4486"/>
    <w:rsid w:val="001F34A2"/>
    <w:rsid w:val="001F4E85"/>
    <w:rsid w:val="00255526"/>
    <w:rsid w:val="0027203F"/>
    <w:rsid w:val="002A4D78"/>
    <w:rsid w:val="002F0344"/>
    <w:rsid w:val="00302873"/>
    <w:rsid w:val="00302BAF"/>
    <w:rsid w:val="003554A9"/>
    <w:rsid w:val="003A1221"/>
    <w:rsid w:val="004B3690"/>
    <w:rsid w:val="004C69E2"/>
    <w:rsid w:val="004E259B"/>
    <w:rsid w:val="004F551B"/>
    <w:rsid w:val="00507149"/>
    <w:rsid w:val="00534214"/>
    <w:rsid w:val="005A358F"/>
    <w:rsid w:val="005B0490"/>
    <w:rsid w:val="005B0760"/>
    <w:rsid w:val="005F47C3"/>
    <w:rsid w:val="00601F4C"/>
    <w:rsid w:val="00622344"/>
    <w:rsid w:val="00654112"/>
    <w:rsid w:val="006644B6"/>
    <w:rsid w:val="00673755"/>
    <w:rsid w:val="006E4BF8"/>
    <w:rsid w:val="006F4417"/>
    <w:rsid w:val="0073384A"/>
    <w:rsid w:val="007606EF"/>
    <w:rsid w:val="0076737A"/>
    <w:rsid w:val="007820EC"/>
    <w:rsid w:val="007E0E2B"/>
    <w:rsid w:val="00816356"/>
    <w:rsid w:val="008D6FFE"/>
    <w:rsid w:val="00900C68"/>
    <w:rsid w:val="00A40601"/>
    <w:rsid w:val="00AA2F44"/>
    <w:rsid w:val="00AC338A"/>
    <w:rsid w:val="00AF6D09"/>
    <w:rsid w:val="00B063BA"/>
    <w:rsid w:val="00B75746"/>
    <w:rsid w:val="00B827FC"/>
    <w:rsid w:val="00BA1727"/>
    <w:rsid w:val="00C137EB"/>
    <w:rsid w:val="00C315EC"/>
    <w:rsid w:val="00C65D82"/>
    <w:rsid w:val="00CB1817"/>
    <w:rsid w:val="00D3447E"/>
    <w:rsid w:val="00DD4B14"/>
    <w:rsid w:val="00DE0843"/>
    <w:rsid w:val="00DE3D45"/>
    <w:rsid w:val="00DF14C4"/>
    <w:rsid w:val="00E63D72"/>
    <w:rsid w:val="00E8350F"/>
    <w:rsid w:val="00EB69F8"/>
    <w:rsid w:val="00F24064"/>
    <w:rsid w:val="00F250F7"/>
    <w:rsid w:val="00F56716"/>
    <w:rsid w:val="00FA61B8"/>
    <w:rsid w:val="00FE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D6DF9"/>
  <w15:chartTrackingRefBased/>
  <w15:docId w15:val="{CFE6E594-636A-4275-8CED-448FB135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4B14"/>
    <w:pPr>
      <w:tabs>
        <w:tab w:val="center" w:pos="4320"/>
        <w:tab w:val="right" w:pos="8640"/>
      </w:tabs>
    </w:pPr>
  </w:style>
  <w:style w:type="paragraph" w:styleId="Footer">
    <w:name w:val="footer"/>
    <w:basedOn w:val="Normal"/>
    <w:rsid w:val="00DD4B14"/>
    <w:pPr>
      <w:tabs>
        <w:tab w:val="center" w:pos="4320"/>
        <w:tab w:val="right" w:pos="8640"/>
      </w:tabs>
    </w:pPr>
  </w:style>
  <w:style w:type="paragraph" w:styleId="BalloonText">
    <w:name w:val="Balloon Text"/>
    <w:basedOn w:val="Normal"/>
    <w:semiHidden/>
    <w:rsid w:val="00DD4B14"/>
    <w:rPr>
      <w:rFonts w:ascii="Tahoma" w:hAnsi="Tahoma" w:cs="Tahoma"/>
      <w:sz w:val="16"/>
      <w:szCs w:val="16"/>
    </w:rPr>
  </w:style>
  <w:style w:type="character" w:styleId="Hyperlink">
    <w:name w:val="Hyperlink"/>
    <w:basedOn w:val="DefaultParagraphFont"/>
    <w:uiPriority w:val="99"/>
    <w:unhideWhenUsed/>
    <w:rsid w:val="0073384A"/>
    <w:rPr>
      <w:color w:val="0563C1" w:themeColor="hyperlink"/>
      <w:u w:val="single"/>
    </w:rPr>
  </w:style>
  <w:style w:type="paragraph" w:styleId="ListParagraph">
    <w:name w:val="List Paragraph"/>
    <w:basedOn w:val="Normal"/>
    <w:uiPriority w:val="34"/>
    <w:qFormat/>
    <w:rsid w:val="0073384A"/>
    <w:pPr>
      <w:spacing w:after="160" w:line="259" w:lineRule="auto"/>
      <w:ind w:left="720"/>
      <w:contextualSpacing/>
    </w:pPr>
    <w:rPr>
      <w:rFonts w:asciiTheme="minorHAnsi" w:eastAsia="MS Mincho" w:hAnsiTheme="minorHAnsi" w:cstheme="minorBidi"/>
      <w:sz w:val="22"/>
      <w:szCs w:val="22"/>
    </w:rPr>
  </w:style>
  <w:style w:type="character" w:styleId="UnresolvedMention">
    <w:name w:val="Unresolved Mention"/>
    <w:basedOn w:val="DefaultParagraphFont"/>
    <w:uiPriority w:val="99"/>
    <w:semiHidden/>
    <w:unhideWhenUsed/>
    <w:rsid w:val="0073384A"/>
    <w:rPr>
      <w:color w:val="605E5C"/>
      <w:shd w:val="clear" w:color="auto" w:fill="E1DFDD"/>
    </w:rPr>
  </w:style>
  <w:style w:type="character" w:styleId="CommentReference">
    <w:name w:val="annotation reference"/>
    <w:basedOn w:val="DefaultParagraphFont"/>
    <w:uiPriority w:val="99"/>
    <w:semiHidden/>
    <w:unhideWhenUsed/>
    <w:rsid w:val="00622344"/>
    <w:rPr>
      <w:sz w:val="16"/>
      <w:szCs w:val="16"/>
    </w:rPr>
  </w:style>
  <w:style w:type="paragraph" w:styleId="CommentText">
    <w:name w:val="annotation text"/>
    <w:basedOn w:val="Normal"/>
    <w:link w:val="CommentTextChar"/>
    <w:uiPriority w:val="99"/>
    <w:semiHidden/>
    <w:unhideWhenUsed/>
    <w:rsid w:val="00622344"/>
    <w:rPr>
      <w:sz w:val="20"/>
      <w:szCs w:val="20"/>
    </w:rPr>
  </w:style>
  <w:style w:type="character" w:customStyle="1" w:styleId="CommentTextChar">
    <w:name w:val="Comment Text Char"/>
    <w:basedOn w:val="DefaultParagraphFont"/>
    <w:link w:val="CommentText"/>
    <w:uiPriority w:val="99"/>
    <w:semiHidden/>
    <w:rsid w:val="00622344"/>
    <w:rPr>
      <w:lang w:val="sq-AL"/>
    </w:rPr>
  </w:style>
  <w:style w:type="paragraph" w:styleId="CommentSubject">
    <w:name w:val="annotation subject"/>
    <w:basedOn w:val="CommentText"/>
    <w:next w:val="CommentText"/>
    <w:link w:val="CommentSubjectChar"/>
    <w:uiPriority w:val="99"/>
    <w:semiHidden/>
    <w:unhideWhenUsed/>
    <w:rsid w:val="00622344"/>
    <w:rPr>
      <w:b/>
      <w:bCs/>
    </w:rPr>
  </w:style>
  <w:style w:type="character" w:customStyle="1" w:styleId="CommentSubjectChar">
    <w:name w:val="Comment Subject Char"/>
    <w:basedOn w:val="CommentTextChar"/>
    <w:link w:val="CommentSubject"/>
    <w:uiPriority w:val="99"/>
    <w:semiHidden/>
    <w:rsid w:val="00622344"/>
    <w:rPr>
      <w:b/>
      <w:bCs/>
      <w:lang w:val="sq-AL"/>
    </w:rPr>
  </w:style>
  <w:style w:type="character" w:styleId="FollowedHyperlink">
    <w:name w:val="FollowedHyperlink"/>
    <w:basedOn w:val="DefaultParagraphFont"/>
    <w:uiPriority w:val="99"/>
    <w:semiHidden/>
    <w:unhideWhenUsed/>
    <w:rsid w:val="00FE57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it.ly/2IkpEz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om.us/client/latest/ZoomInstaller.exe" TargetMode="External"/><Relationship Id="rId5" Type="http://schemas.openxmlformats.org/officeDocument/2006/relationships/footnotes" Target="footnotes.xml"/><Relationship Id="rId10" Type="http://schemas.openxmlformats.org/officeDocument/2006/relationships/hyperlink" Target="https://zoom.us/join" TargetMode="External"/><Relationship Id="rId4" Type="http://schemas.openxmlformats.org/officeDocument/2006/relationships/webSettings" Target="webSettings.xml"/><Relationship Id="rId9" Type="http://schemas.openxmlformats.org/officeDocument/2006/relationships/hyperlink" Target="https://us02web.zoom.us/j/83959509082"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ora.Tafili\Desktop\Emblema%20e%20Komun&#235;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Emblema e Komunës</Template>
  <TotalTime>1</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Halil BEKAJ</vt:lpstr>
    </vt:vector>
  </TitlesOfParts>
  <Company>ArtHOUSE.Co.LTD</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Halil BEKAJ</dc:title>
  <dc:subject>Halil BEKAJ</dc:subject>
  <dc:creator>Vlora Tafili</dc:creator>
  <cp:keywords>Halil BEKAJ</cp:keywords>
  <dc:description>Halil BEKAJ</dc:description>
  <cp:lastModifiedBy>User</cp:lastModifiedBy>
  <cp:revision>3</cp:revision>
  <cp:lastPrinted>2008-02-25T15:04:00Z</cp:lastPrinted>
  <dcterms:created xsi:type="dcterms:W3CDTF">2020-11-10T09:03:00Z</dcterms:created>
  <dcterms:modified xsi:type="dcterms:W3CDTF">2020-11-10T09:30:00Z</dcterms:modified>
  <cp:category>Halil BEKAJ</cp:category>
</cp:coreProperties>
</file>