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4" w:rsidRPr="00DD4B14" w:rsidRDefault="00F250F7" w:rsidP="00F250F7">
      <w:r>
        <w:t xml:space="preserve">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7" o:title=""/>
          </v:shape>
          <o:OLEObject Type="Embed" ProgID="CorelPHOTOPAINT.Image.13" ShapeID="_x0000_i1025" DrawAspect="Content" ObjectID="_1644216108" r:id="rId8"/>
        </w:object>
      </w:r>
    </w:p>
    <w:p w:rsidR="00636912" w:rsidRDefault="00636912" w:rsidP="00636912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i/>
          <w:szCs w:val="20"/>
          <w:lang w:eastAsia="en-GB"/>
        </w:rPr>
      </w:pPr>
      <w:r w:rsidRPr="004E7D87">
        <w:rPr>
          <w:b/>
          <w:szCs w:val="20"/>
          <w:lang w:eastAsia="en-GB"/>
        </w:rPr>
        <w:t>Numri referues i shitjes</w:t>
      </w:r>
      <w:r w:rsidRPr="004E7D87">
        <w:rPr>
          <w:szCs w:val="20"/>
          <w:lang w:eastAsia="en-GB"/>
        </w:rPr>
        <w:t>:</w:t>
      </w:r>
      <w:r w:rsidRPr="004E7D87">
        <w:rPr>
          <w:i/>
          <w:szCs w:val="20"/>
          <w:lang w:eastAsia="en-GB"/>
        </w:rPr>
        <w:t xml:space="preserve"> </w:t>
      </w:r>
      <w:r w:rsidR="00D468C0">
        <w:rPr>
          <w:i/>
          <w:szCs w:val="20"/>
          <w:lang w:eastAsia="en-GB"/>
        </w:rPr>
        <w:t>634-20</w:t>
      </w:r>
      <w:r w:rsidR="0043396B">
        <w:rPr>
          <w:i/>
          <w:szCs w:val="20"/>
          <w:lang w:eastAsia="en-GB"/>
        </w:rPr>
        <w:t>-00</w:t>
      </w:r>
      <w:r w:rsidR="00D468C0">
        <w:rPr>
          <w:i/>
          <w:szCs w:val="20"/>
          <w:lang w:eastAsia="en-GB"/>
        </w:rPr>
        <w:t>1</w:t>
      </w:r>
      <w:r w:rsidR="0043396B">
        <w:rPr>
          <w:i/>
          <w:szCs w:val="20"/>
          <w:lang w:eastAsia="en-GB"/>
        </w:rPr>
        <w:t xml:space="preserve">-DPZHR  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i/>
          <w:szCs w:val="20"/>
          <w:lang w:eastAsia="en-GB"/>
        </w:rPr>
      </w:pPr>
      <w:r w:rsidRPr="004E7D87">
        <w:rPr>
          <w:i/>
          <w:szCs w:val="20"/>
          <w:lang w:eastAsia="en-GB"/>
        </w:rPr>
        <w:t xml:space="preserve">Data: </w:t>
      </w:r>
      <w:r w:rsidR="00D468C0">
        <w:rPr>
          <w:i/>
          <w:szCs w:val="20"/>
          <w:lang w:eastAsia="en-GB"/>
        </w:rPr>
        <w:t>26.02.2020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4E7D87">
        <w:rPr>
          <w:b/>
          <w:bCs/>
          <w:sz w:val="22"/>
          <w:szCs w:val="22"/>
          <w:lang w:eastAsia="en-GB"/>
        </w:rPr>
        <w:t>NENI I: EMRI DHE ADRESA E AUTORITETIT KONTRAKTUES (AK)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tbl>
      <w:tblPr>
        <w:tblW w:w="9090" w:type="dxa"/>
        <w:tblInd w:w="180" w:type="dxa"/>
        <w:tblCellMar>
          <w:left w:w="180" w:type="dxa"/>
          <w:right w:w="180" w:type="dxa"/>
        </w:tblCellMar>
        <w:tblLook w:val="04A0"/>
      </w:tblPr>
      <w:tblGrid>
        <w:gridCol w:w="2160"/>
        <w:gridCol w:w="4140"/>
        <w:gridCol w:w="2790"/>
      </w:tblGrid>
      <w:tr w:rsidR="004E7D87" w:rsidRPr="004E7D87" w:rsidTr="0090075B">
        <w:trPr>
          <w:trHeight w:val="397"/>
        </w:trPr>
        <w:tc>
          <w:tcPr>
            <w:tcW w:w="9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Emri zyrtarë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Pr="004E7D87">
              <w:rPr>
                <w:i/>
                <w:sz w:val="22"/>
                <w:szCs w:val="22"/>
                <w:lang w:eastAsia="en-GB"/>
              </w:rPr>
              <w:t>Komuna e KLINE</w:t>
            </w:r>
          </w:p>
        </w:tc>
      </w:tr>
      <w:tr w:rsidR="004E7D87" w:rsidRPr="004E7D87" w:rsidTr="0090075B">
        <w:trPr>
          <w:trHeight w:val="397"/>
        </w:trPr>
        <w:tc>
          <w:tcPr>
            <w:tcW w:w="9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Adresa postare</w:t>
            </w:r>
            <w:r w:rsidRPr="004E7D87">
              <w:rPr>
                <w:sz w:val="22"/>
                <w:szCs w:val="22"/>
                <w:lang w:eastAsia="en-GB"/>
              </w:rPr>
              <w:t xml:space="preserve">: rr. “OBJEKTI I KOMUNES </w:t>
            </w:r>
          </w:p>
        </w:tc>
      </w:tr>
      <w:tr w:rsidR="004E7D87" w:rsidRPr="004E7D87" w:rsidTr="0090075B">
        <w:trPr>
          <w:trHeight w:val="39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highlight w:val="lightGray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Qyteti: </w:t>
            </w: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KLINE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Kodi postarë: </w:t>
            </w:r>
            <w:r w:rsidRPr="004E7D87">
              <w:rPr>
                <w:i/>
                <w:sz w:val="22"/>
                <w:szCs w:val="22"/>
                <w:lang w:eastAsia="en-GB"/>
              </w:rPr>
              <w:t>32.000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Shteti: </w:t>
            </w:r>
            <w:r w:rsidRPr="004E7D87">
              <w:rPr>
                <w:i/>
                <w:sz w:val="22"/>
                <w:szCs w:val="22"/>
                <w:lang w:eastAsia="en-GB"/>
              </w:rPr>
              <w:t>Kosovë</w:t>
            </w:r>
          </w:p>
        </w:tc>
      </w:tr>
      <w:tr w:rsidR="004E7D87" w:rsidRPr="004E7D87" w:rsidTr="0090075B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B170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Kontakti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="00B1703E">
              <w:rPr>
                <w:sz w:val="22"/>
                <w:szCs w:val="22"/>
                <w:lang w:eastAsia="en-GB"/>
              </w:rPr>
              <w:t xml:space="preserve">Abaz Foniqi </w:t>
            </w:r>
            <w:r w:rsidRPr="004E7D87">
              <w:rPr>
                <w:sz w:val="22"/>
                <w:szCs w:val="22"/>
                <w:lang w:eastAsia="en-GB"/>
              </w:rPr>
              <w:t>,menaxher i prokurimit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Default="004E7D87" w:rsidP="00766C38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Telefoni: </w:t>
            </w:r>
            <w:r w:rsidR="00766C38">
              <w:rPr>
                <w:i/>
                <w:sz w:val="22"/>
                <w:szCs w:val="22"/>
                <w:lang w:eastAsia="en-GB"/>
              </w:rPr>
              <w:t>038/200-43-715</w:t>
            </w:r>
          </w:p>
          <w:p w:rsidR="00766C38" w:rsidRPr="004E7D87" w:rsidRDefault="00766C38" w:rsidP="00766C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i/>
                <w:sz w:val="22"/>
                <w:szCs w:val="22"/>
                <w:lang w:eastAsia="en-GB"/>
              </w:rPr>
              <w:t>049/226060</w:t>
            </w:r>
          </w:p>
        </w:tc>
      </w:tr>
      <w:tr w:rsidR="004E7D87" w:rsidRPr="004E7D87" w:rsidTr="0090075B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Email: </w:t>
            </w:r>
            <w:hyperlink r:id="rId9" w:history="1">
              <w:r w:rsidRPr="004E7D87">
                <w:rPr>
                  <w:i/>
                  <w:color w:val="0000FF" w:themeColor="hyperlink"/>
                  <w:sz w:val="22"/>
                  <w:u w:val="single"/>
                  <w:lang w:eastAsia="en-GB"/>
                </w:rPr>
                <w:t>abaz.foniqi@rks-gov.net</w:t>
              </w:r>
            </w:hyperlink>
          </w:p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Faksi: </w:t>
            </w: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“[vendos numrin e faksit]”</w:t>
            </w:r>
          </w:p>
        </w:tc>
      </w:tr>
      <w:tr w:rsidR="004E7D87" w:rsidRPr="004E7D87" w:rsidTr="0090075B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>Adresa e faqes së internetit (nëse është e aplikueshme</w:t>
            </w:r>
            <w:r w:rsidRPr="004E7D87">
              <w:rPr>
                <w:i/>
                <w:iCs/>
                <w:sz w:val="22"/>
                <w:szCs w:val="22"/>
                <w:lang w:eastAsia="en-GB"/>
              </w:rPr>
              <w:t>)</w:t>
            </w:r>
            <w:r w:rsidRPr="004E7D87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“[vendos adresën e faqes së internetit të AK]”</w:t>
            </w:r>
          </w:p>
        </w:tc>
      </w:tr>
    </w:tbl>
    <w:p w:rsidR="00636912" w:rsidRPr="000A7152" w:rsidRDefault="00EF2223" w:rsidP="0043396B">
      <w:pPr>
        <w:tabs>
          <w:tab w:val="left" w:pos="3795"/>
        </w:tabs>
        <w:autoSpaceDE w:val="0"/>
        <w:autoSpaceDN w:val="0"/>
        <w:adjustRightInd w:val="0"/>
        <w:jc w:val="both"/>
        <w:rPr>
          <w:rFonts w:ascii="Book Antiqua" w:hAnsi="Book Antiqua" w:cs="ArialMT"/>
          <w:b/>
          <w:color w:val="000000"/>
          <w:sz w:val="32"/>
          <w:szCs w:val="32"/>
        </w:rPr>
      </w:pPr>
      <w:r w:rsidRPr="000A7152">
        <w:rPr>
          <w:rFonts w:ascii="Book Antiqua" w:hAnsi="Book Antiqua" w:cs="ArialMT"/>
          <w:b/>
          <w:color w:val="000000"/>
          <w:sz w:val="32"/>
          <w:szCs w:val="32"/>
        </w:rPr>
        <w:t>N J O F T I M  P U B L I K</w:t>
      </w:r>
      <w:r w:rsidR="007A2A99">
        <w:rPr>
          <w:rFonts w:ascii="Book Antiqua" w:hAnsi="Book Antiqua" w:cs="ArialMT"/>
          <w:b/>
          <w:color w:val="000000"/>
          <w:sz w:val="32"/>
          <w:szCs w:val="32"/>
        </w:rPr>
        <w:t xml:space="preserve"> PER DHENJE TE KONTARTES</w:t>
      </w:r>
    </w:p>
    <w:p w:rsidR="003B692F" w:rsidRDefault="00FA67D9" w:rsidP="001F3413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>
        <w:rPr>
          <w:rFonts w:ascii="Book Antiqua" w:hAnsi="Book Antiqua" w:cs="ArialMT"/>
          <w:i/>
          <w:color w:val="000000"/>
        </w:rPr>
        <w:t xml:space="preserve">Shitje e automjetve te papërdorura </w:t>
      </w:r>
      <w:r w:rsidR="001F3413">
        <w:rPr>
          <w:rFonts w:ascii="Book Antiqua" w:hAnsi="Book Antiqua" w:cs="ArialMT"/>
          <w:i/>
          <w:color w:val="000000"/>
        </w:rPr>
        <w:t>,</w:t>
      </w:r>
      <w:r w:rsidR="00EB34E9">
        <w:rPr>
          <w:rFonts w:ascii="Book Antiqua" w:hAnsi="Book Antiqua" w:cs="ArialMT"/>
          <w:i/>
          <w:color w:val="000000"/>
        </w:rPr>
        <w:t xml:space="preserve"> </w:t>
      </w:r>
    </w:p>
    <w:p w:rsidR="00EB34E9" w:rsidRPr="008F0917" w:rsidRDefault="009D76A0" w:rsidP="00EB34E9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 w:rsidRPr="008F0917">
        <w:rPr>
          <w:rFonts w:ascii="Book Antiqua" w:hAnsi="Book Antiqua" w:cs="ArialMT"/>
          <w:i/>
          <w:color w:val="000000"/>
        </w:rPr>
        <w:t>P</w:t>
      </w:r>
      <w:r w:rsidR="00EB34E9" w:rsidRPr="008F0917">
        <w:rPr>
          <w:rFonts w:ascii="Book Antiqua" w:hAnsi="Book Antiqua" w:cs="ArialMT"/>
          <w:i/>
          <w:color w:val="000000"/>
        </w:rPr>
        <w:t>ërmes</w:t>
      </w:r>
    </w:p>
    <w:p w:rsidR="008701A5" w:rsidRPr="00B32497" w:rsidRDefault="003B692F" w:rsidP="00EB34E9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  <w:sz w:val="28"/>
          <w:szCs w:val="28"/>
        </w:rPr>
      </w:pPr>
      <w:r w:rsidRPr="00B32497">
        <w:rPr>
          <w:rFonts w:ascii="Book Antiqua" w:hAnsi="Book Antiqua" w:cs="ArialMT"/>
          <w:b/>
          <w:color w:val="000000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A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N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K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A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N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D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I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T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P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U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B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L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I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K</w:t>
      </w:r>
    </w:p>
    <w:p w:rsidR="007A2A99" w:rsidRPr="00833594" w:rsidRDefault="007A2A99" w:rsidP="007A2A99">
      <w:pPr>
        <w:spacing w:before="120" w:after="120"/>
        <w:rPr>
          <w:rFonts w:ascii="Microsoft Sans Serif" w:hAnsi="Microsoft Sans Serif" w:cs="Microsoft Sans Serif"/>
        </w:rPr>
      </w:pPr>
      <w:r w:rsidRPr="00833594">
        <w:rPr>
          <w:rFonts w:ascii="Microsoft Sans Serif" w:hAnsi="Microsoft Sans Serif" w:cs="Microsoft Sans Serif"/>
          <w:b/>
          <w:bCs/>
          <w:sz w:val="22"/>
          <w:szCs w:val="22"/>
        </w:rPr>
        <w:t>NENI II: INFORMATAT ADMINISTRATIVE</w:t>
      </w:r>
    </w:p>
    <w:p w:rsidR="00EE6FD2" w:rsidRDefault="007A2A99" w:rsidP="007A2A99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Operatorit Ekonomik apo p</w:t>
      </w:r>
      <w:r w:rsidRPr="00833594">
        <w:rPr>
          <w:rFonts w:ascii="Microsoft Sans Serif" w:hAnsi="Microsoft Sans Serif" w:cs="Microsoft Sans Serif"/>
        </w:rPr>
        <w:t>ersonit të emëruar më poshtë i është dhënë kontrata për</w:t>
      </w:r>
      <w:r w:rsidR="00A00494">
        <w:rPr>
          <w:rFonts w:ascii="Microsoft Sans Serif" w:hAnsi="Microsoft Sans Serif" w:cs="Microsoft Sans Serif"/>
        </w:rPr>
        <w:t xml:space="preserve"> </w:t>
      </w:r>
    </w:p>
    <w:p w:rsidR="00A00494" w:rsidRPr="00EE6FD2" w:rsidRDefault="00EE6FD2" w:rsidP="007A2A99">
      <w:pPr>
        <w:rPr>
          <w:rFonts w:ascii="Microsoft Sans Serif" w:hAnsi="Microsoft Sans Serif" w:cs="Microsoft Sans Serif"/>
          <w:b/>
        </w:rPr>
      </w:pPr>
      <w:r w:rsidRPr="00EE6FD2">
        <w:rPr>
          <w:rFonts w:ascii="Arial" w:hAnsi="Arial" w:cs="Arial"/>
          <w:b/>
          <w:sz w:val="22"/>
          <w:szCs w:val="22"/>
          <w:lang w:eastAsia="en-GB"/>
        </w:rPr>
        <w:t>SHITJE TE</w:t>
      </w:r>
      <w:r w:rsidR="0043396B">
        <w:rPr>
          <w:rFonts w:ascii="Microsoft Sans Serif" w:hAnsi="Microsoft Sans Serif" w:cs="Microsoft Sans Serif"/>
          <w:b/>
          <w:i/>
          <w:color w:val="000000"/>
          <w:sz w:val="20"/>
        </w:rPr>
        <w:t xml:space="preserve"> </w:t>
      </w:r>
      <w:r w:rsidR="007A2A99" w:rsidRPr="00EE6FD2">
        <w:rPr>
          <w:rFonts w:ascii="Microsoft Sans Serif" w:hAnsi="Microsoft Sans Serif" w:cs="Microsoft Sans Serif"/>
          <w:b/>
        </w:rPr>
        <w:t xml:space="preserve"> </w:t>
      </w:r>
      <w:r w:rsidR="0043396B">
        <w:rPr>
          <w:rFonts w:ascii="Microsoft Sans Serif" w:hAnsi="Microsoft Sans Serif" w:cs="Microsoft Sans Serif"/>
          <w:b/>
        </w:rPr>
        <w:t xml:space="preserve">DRUVE TE KONFISKUARA </w:t>
      </w:r>
      <w:r>
        <w:rPr>
          <w:rFonts w:ascii="Microsoft Sans Serif" w:hAnsi="Microsoft Sans Serif" w:cs="Microsoft Sans Serif"/>
          <w:b/>
        </w:rPr>
        <w:t xml:space="preserve"> </w:t>
      </w:r>
    </w:p>
    <w:p w:rsidR="007A2A99" w:rsidRDefault="007A2A99" w:rsidP="007A2A99">
      <w:pPr>
        <w:rPr>
          <w:rFonts w:ascii="Microsoft Sans Serif" w:hAnsi="Microsoft Sans Serif" w:cs="Microsoft Sans Serif"/>
        </w:rPr>
      </w:pPr>
      <w:r w:rsidRPr="00833594">
        <w:rPr>
          <w:rFonts w:ascii="Microsoft Sans Serif" w:hAnsi="Microsoft Sans Serif" w:cs="Microsoft Sans Serif"/>
        </w:rPr>
        <w:t xml:space="preserve">të detajuar më poshtë. </w:t>
      </w:r>
    </w:p>
    <w:p w:rsidR="00EE6FD2" w:rsidRPr="00833594" w:rsidRDefault="00EE6FD2" w:rsidP="007A2A99">
      <w:pPr>
        <w:rPr>
          <w:rFonts w:ascii="Microsoft Sans Serif" w:hAnsi="Microsoft Sans Serif" w:cs="Microsoft Sans Seri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"/>
        <w:gridCol w:w="3672"/>
        <w:gridCol w:w="18"/>
        <w:gridCol w:w="5516"/>
        <w:gridCol w:w="18"/>
      </w:tblGrid>
      <w:tr w:rsidR="007A2A99" w:rsidRPr="00833594" w:rsidTr="008660FA">
        <w:trPr>
          <w:gridBefore w:val="1"/>
          <w:wBefore w:w="18" w:type="dxa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833594" w:rsidRDefault="007A2A99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 xml:space="preserve">Numri referues i </w:t>
            </w:r>
            <w:r>
              <w:rPr>
                <w:rFonts w:ascii="Microsoft Sans Serif" w:hAnsi="Microsoft Sans Serif" w:cs="Microsoft Sans Serif"/>
                <w:spacing w:val="-2"/>
              </w:rPr>
              <w:t>sherbimeve</w:t>
            </w:r>
            <w:r w:rsidRPr="00833594">
              <w:rPr>
                <w:rFonts w:ascii="Microsoft Sans Serif" w:hAnsi="Microsoft Sans Serif" w:cs="Microsoft Sans Serif"/>
                <w:spacing w:val="-2"/>
              </w:rPr>
              <w:t>:</w:t>
            </w:r>
          </w:p>
        </w:tc>
        <w:tc>
          <w:tcPr>
            <w:tcW w:w="5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590460" w:rsidRDefault="00D468C0" w:rsidP="006A122C">
            <w:pPr>
              <w:tabs>
                <w:tab w:val="center" w:pos="4680"/>
              </w:tabs>
              <w:spacing w:before="120" w:after="120"/>
              <w:rPr>
                <w:rFonts w:ascii="Bernard MT Condensed" w:hAnsi="Bernard MT Condensed" w:cs="Microsoft Sans Serif"/>
                <w:spacing w:val="-2"/>
                <w:lang w:val="en-US"/>
              </w:rPr>
            </w:pPr>
            <w:r>
              <w:rPr>
                <w:rFonts w:ascii="Bernard MT Condensed" w:hAnsi="Bernard MT Condensed" w:cs="Microsoft Sans Serif"/>
                <w:spacing w:val="-2"/>
                <w:lang w:val="en-US"/>
              </w:rPr>
              <w:t>634-20-001-</w:t>
            </w:r>
            <w:r w:rsidR="0043396B">
              <w:rPr>
                <w:rFonts w:ascii="Bernard MT Condensed" w:hAnsi="Bernard MT Condensed" w:cs="Microsoft Sans Serif"/>
                <w:spacing w:val="-2"/>
                <w:lang w:val="en-US"/>
              </w:rPr>
              <w:t>-DPZHR</w:t>
            </w:r>
          </w:p>
        </w:tc>
      </w:tr>
      <w:tr w:rsidR="007A2A99" w:rsidRPr="00833594" w:rsidTr="008660FA">
        <w:trPr>
          <w:gridBefore w:val="1"/>
          <w:wBefore w:w="18" w:type="dxa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833594" w:rsidRDefault="007A2A99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 xml:space="preserve">Lënda për </w:t>
            </w:r>
            <w:r>
              <w:rPr>
                <w:rFonts w:ascii="Microsoft Sans Serif" w:hAnsi="Microsoft Sans Serif" w:cs="Microsoft Sans Serif"/>
                <w:spacing w:val="-2"/>
              </w:rPr>
              <w:t>shërbime</w:t>
            </w:r>
            <w:r w:rsidRPr="00833594">
              <w:rPr>
                <w:rFonts w:ascii="Microsoft Sans Serif" w:hAnsi="Microsoft Sans Serif" w:cs="Microsoft Sans Serif"/>
                <w:spacing w:val="-2"/>
              </w:rPr>
              <w:t>:</w:t>
            </w:r>
          </w:p>
        </w:tc>
        <w:tc>
          <w:tcPr>
            <w:tcW w:w="5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965428" w:rsidRDefault="0043396B" w:rsidP="008660FA">
            <w:pPr>
              <w:jc w:val="center"/>
              <w:rPr>
                <w:rFonts w:ascii="Bernard MT Condensed" w:hAnsi="Bernard MT Condensed" w:cs="Microsoft Sans Serif"/>
                <w:spacing w:val="-2"/>
                <w:sz w:val="22"/>
                <w:szCs w:val="22"/>
              </w:rPr>
            </w:pPr>
            <w:r>
              <w:rPr>
                <w:rFonts w:ascii="Bernard MT Condensed" w:hAnsi="Bernard MT Condensed" w:cs="Microsoft Sans Serif"/>
                <w:spacing w:val="-2"/>
                <w:sz w:val="22"/>
                <w:szCs w:val="22"/>
              </w:rPr>
              <w:t xml:space="preserve">SHITJE E DRUVE TE KONFISKUARA </w:t>
            </w:r>
          </w:p>
        </w:tc>
      </w:tr>
      <w:tr w:rsidR="007A2A99" w:rsidRPr="00833594" w:rsidTr="008660FA">
        <w:trPr>
          <w:gridBefore w:val="1"/>
          <w:wBefore w:w="18" w:type="dxa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833594" w:rsidRDefault="007A2A99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 xml:space="preserve">Metoda e </w:t>
            </w:r>
            <w:r>
              <w:rPr>
                <w:rFonts w:ascii="Microsoft Sans Serif" w:hAnsi="Microsoft Sans Serif" w:cs="Microsoft Sans Serif"/>
                <w:spacing w:val="-2"/>
              </w:rPr>
              <w:t>Kontraktimit</w:t>
            </w:r>
            <w:r w:rsidRPr="00833594">
              <w:rPr>
                <w:rFonts w:ascii="Microsoft Sans Serif" w:hAnsi="Microsoft Sans Serif" w:cs="Microsoft Sans Serif"/>
                <w:spacing w:val="-2"/>
              </w:rPr>
              <w:t>:</w:t>
            </w:r>
          </w:p>
        </w:tc>
        <w:tc>
          <w:tcPr>
            <w:tcW w:w="5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Default="007A2A99" w:rsidP="008660FA">
            <w:pPr>
              <w:jc w:val="center"/>
              <w:rPr>
                <w:rFonts w:ascii="Bernard MT Condensed" w:hAnsi="Bernard MT Condensed" w:cs="Microsoft Sans Serif"/>
                <w:bCs/>
                <w:sz w:val="22"/>
                <w:szCs w:val="22"/>
              </w:rPr>
            </w:pPr>
            <w:r w:rsidRPr="00965428"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>FTESË PËR OFERTIM PËR</w:t>
            </w:r>
            <w:r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>,</w:t>
            </w:r>
          </w:p>
          <w:p w:rsidR="00A00494" w:rsidRPr="00965428" w:rsidRDefault="00EE6FD2" w:rsidP="008660F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 xml:space="preserve">ANKAND PUBLIK </w:t>
            </w:r>
            <w:r w:rsidR="00A00494"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 xml:space="preserve"> </w:t>
            </w:r>
          </w:p>
          <w:p w:rsidR="007A2A99" w:rsidRPr="00965428" w:rsidRDefault="007A2A99" w:rsidP="008660F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</w:p>
          <w:p w:rsidR="007A2A99" w:rsidRPr="00965428" w:rsidRDefault="007A2A99" w:rsidP="008660FA">
            <w:pPr>
              <w:rPr>
                <w:rFonts w:ascii="Bernard MT Condensed" w:hAnsi="Bernard MT Condensed" w:cs="Microsoft Sans Serif"/>
                <w:spacing w:val="-2"/>
                <w:sz w:val="22"/>
                <w:szCs w:val="22"/>
              </w:rPr>
            </w:pPr>
          </w:p>
        </w:tc>
      </w:tr>
      <w:tr w:rsidR="008660FA" w:rsidRPr="00833594" w:rsidTr="00E54974">
        <w:trPr>
          <w:gridAfter w:val="1"/>
          <w:wAfter w:w="18" w:type="dxa"/>
          <w:trHeight w:val="1308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FA" w:rsidRPr="00833594" w:rsidRDefault="008660FA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>Çmimi total i kontratës:</w:t>
            </w:r>
          </w:p>
        </w:tc>
        <w:tc>
          <w:tcPr>
            <w:tcW w:w="5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C0" w:rsidRDefault="0043396B" w:rsidP="00D468C0">
            <w:pPr>
              <w:tabs>
                <w:tab w:val="center" w:pos="4680"/>
              </w:tabs>
              <w:spacing w:before="120" w:after="120"/>
              <w:rPr>
                <w:rFonts w:ascii="Bernard MT Condensed" w:hAnsi="Bernard MT Condensed" w:cs="Microsoft Sans Serif"/>
                <w:spacing w:val="-2"/>
                <w:lang w:eastAsia="ja-JP"/>
              </w:rPr>
            </w:pPr>
            <w:r>
              <w:rPr>
                <w:rFonts w:ascii="Bernard MT Condensed" w:hAnsi="Bernard MT Condensed" w:cs="Microsoft Sans Serif"/>
                <w:spacing w:val="-2"/>
                <w:lang w:eastAsia="ja-JP"/>
              </w:rPr>
              <w:t xml:space="preserve">DRU  SASIA  </w:t>
            </w:r>
            <w:r w:rsidR="00D468C0">
              <w:rPr>
                <w:rFonts w:ascii="Bernard MT Condensed" w:hAnsi="Bernard MT Condensed" w:cs="Microsoft Sans Serif"/>
                <w:spacing w:val="-2"/>
                <w:lang w:eastAsia="ja-JP"/>
              </w:rPr>
              <w:t>10.70</w:t>
            </w:r>
            <w:r>
              <w:rPr>
                <w:rFonts w:ascii="Bernard MT Condensed" w:hAnsi="Bernard MT Condensed" w:cs="Microsoft Sans Serif"/>
                <w:spacing w:val="-2"/>
                <w:lang w:eastAsia="ja-JP"/>
              </w:rPr>
              <w:t xml:space="preserve"> M3 X </w:t>
            </w:r>
            <w:r w:rsidR="00D468C0">
              <w:rPr>
                <w:rFonts w:ascii="Bernard MT Condensed" w:hAnsi="Bernard MT Condensed" w:cs="Microsoft Sans Serif"/>
                <w:spacing w:val="-2"/>
                <w:lang w:eastAsia="ja-JP"/>
              </w:rPr>
              <w:t>25.30</w:t>
            </w:r>
          </w:p>
          <w:p w:rsidR="008660FA" w:rsidRPr="00F328F6" w:rsidRDefault="0043396B" w:rsidP="00D468C0">
            <w:pPr>
              <w:tabs>
                <w:tab w:val="center" w:pos="4680"/>
              </w:tabs>
              <w:spacing w:before="120" w:after="120"/>
              <w:rPr>
                <w:rFonts w:ascii="Bernard MT Condensed" w:hAnsi="Bernard MT Condensed" w:cs="Microsoft Sans Serif"/>
                <w:spacing w:val="-2"/>
                <w:lang w:eastAsia="ja-JP"/>
              </w:rPr>
            </w:pPr>
            <w:r>
              <w:rPr>
                <w:rFonts w:ascii="Bernard MT Condensed" w:hAnsi="Bernard MT Condensed" w:cs="Microsoft Sans Serif"/>
                <w:spacing w:val="-2"/>
                <w:lang w:eastAsia="ja-JP"/>
              </w:rPr>
              <w:t>=</w:t>
            </w:r>
            <w:r w:rsidR="00D468C0">
              <w:rPr>
                <w:rFonts w:ascii="Bernard MT Condensed" w:hAnsi="Bernard MT Condensed" w:cs="Microsoft Sans Serif"/>
                <w:spacing w:val="-2"/>
                <w:lang w:eastAsia="ja-JP"/>
              </w:rPr>
              <w:t xml:space="preserve">270.71 </w:t>
            </w:r>
            <w:r>
              <w:rPr>
                <w:rFonts w:ascii="Bernard MT Condensed" w:hAnsi="Bernard MT Condensed" w:cs="Microsoft Sans Serif"/>
                <w:spacing w:val="-2"/>
                <w:lang w:eastAsia="ja-JP"/>
              </w:rPr>
              <w:t xml:space="preserve"> EURO</w:t>
            </w:r>
          </w:p>
        </w:tc>
      </w:tr>
      <w:tr w:rsidR="0043396B" w:rsidRPr="00833594" w:rsidTr="0043396B">
        <w:trPr>
          <w:gridAfter w:val="1"/>
          <w:wAfter w:w="18" w:type="dxa"/>
          <w:trHeight w:val="498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6B" w:rsidRPr="00833594" w:rsidRDefault="0043396B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>
              <w:rPr>
                <w:rFonts w:ascii="Microsoft Sans Serif" w:hAnsi="Microsoft Sans Serif" w:cs="Microsoft Sans Serif"/>
                <w:spacing w:val="-2"/>
              </w:rPr>
              <w:t xml:space="preserve"> FITUESI I ANKANDIT </w:t>
            </w:r>
          </w:p>
        </w:tc>
        <w:tc>
          <w:tcPr>
            <w:tcW w:w="5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6B" w:rsidRDefault="00D468C0" w:rsidP="008660FA">
            <w:pPr>
              <w:tabs>
                <w:tab w:val="center" w:pos="4680"/>
              </w:tabs>
              <w:spacing w:before="120" w:after="120"/>
              <w:rPr>
                <w:rFonts w:ascii="Bernard MT Condensed" w:hAnsi="Bernard MT Condensed" w:cs="Microsoft Sans Serif"/>
                <w:spacing w:val="-2"/>
                <w:lang w:eastAsia="ja-JP"/>
              </w:rPr>
            </w:pPr>
            <w:r>
              <w:rPr>
                <w:rFonts w:ascii="Bernard MT Condensed" w:hAnsi="Bernard MT Condensed" w:cs="Microsoft Sans Serif"/>
                <w:spacing w:val="-2"/>
                <w:lang w:eastAsia="ja-JP"/>
              </w:rPr>
              <w:t xml:space="preserve">ELMI  BERISHA </w:t>
            </w:r>
            <w:r w:rsidR="006A122C">
              <w:rPr>
                <w:rFonts w:ascii="Bernard MT Condensed" w:hAnsi="Bernard MT Condensed" w:cs="Microsoft Sans Serif"/>
                <w:spacing w:val="-2"/>
                <w:lang w:eastAsia="ja-JP"/>
              </w:rPr>
              <w:t xml:space="preserve"> </w:t>
            </w:r>
            <w:r w:rsidR="0043396B">
              <w:rPr>
                <w:rFonts w:ascii="Bernard MT Condensed" w:hAnsi="Bernard MT Condensed" w:cs="Microsoft Sans Serif"/>
                <w:spacing w:val="-2"/>
                <w:lang w:eastAsia="ja-JP"/>
              </w:rPr>
              <w:t xml:space="preserve">  -</w:t>
            </w:r>
            <w:r>
              <w:rPr>
                <w:rFonts w:ascii="Bernard MT Condensed" w:hAnsi="Bernard MT Condensed" w:cs="Microsoft Sans Serif"/>
                <w:spacing w:val="-2"/>
                <w:lang w:eastAsia="ja-JP"/>
              </w:rPr>
              <w:t>GJURGJEVIK I MADHE -</w:t>
            </w:r>
            <w:r w:rsidR="0043396B">
              <w:rPr>
                <w:rFonts w:ascii="Bernard MT Condensed" w:hAnsi="Bernard MT Condensed" w:cs="Microsoft Sans Serif"/>
                <w:spacing w:val="-2"/>
                <w:lang w:eastAsia="ja-JP"/>
              </w:rPr>
              <w:t xml:space="preserve"> KLINE </w:t>
            </w:r>
          </w:p>
        </w:tc>
      </w:tr>
    </w:tbl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43396B" w:rsidRDefault="0043396B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63691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  <w:r>
        <w:rPr>
          <w:rFonts w:ascii="Book Antiqua" w:hAnsi="Book Antiqua" w:cs="ArialMT"/>
          <w:b/>
          <w:color w:val="000000"/>
        </w:rPr>
        <w:br w:type="textWrapping" w:clear="all"/>
      </w:r>
    </w:p>
    <w:p w:rsidR="00CA0BE9" w:rsidRDefault="00CA0BE9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  <w:r>
        <w:rPr>
          <w:rFonts w:ascii="Book Antiqua" w:hAnsi="Book Antiqua" w:cs="ArialMT"/>
          <w:b/>
          <w:color w:val="000000"/>
        </w:rPr>
        <w:t>III. ANKESA:</w:t>
      </w:r>
    </w:p>
    <w:p w:rsidR="00CA0BE9" w:rsidRDefault="00CA0BE9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  <w:r>
        <w:rPr>
          <w:rFonts w:ascii="Book Antiqua" w:hAnsi="Book Antiqua" w:cs="ArialMT"/>
          <w:b/>
          <w:color w:val="000000"/>
        </w:rPr>
        <w:t xml:space="preserve">Kunder këtij vendimi Pala ka te drejte ankese sipas Nenit 108/A TE LPP </w:t>
      </w:r>
    </w:p>
    <w:p w:rsidR="00E54974" w:rsidRDefault="00E54974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</w:p>
    <w:p w:rsidR="00E54974" w:rsidRDefault="00E54974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  <w:r>
        <w:rPr>
          <w:rFonts w:ascii="Book Antiqua" w:hAnsi="Book Antiqua" w:cs="ArialMT"/>
          <w:b/>
          <w:color w:val="000000"/>
        </w:rPr>
        <w:t>NJOFTOHEN PERFITUESIT QE TE DERGOJNE TE DHENAT  : EMAJL ADRESAT , NUMRAT E TELEFONIT NE ADRESEN ELEKTRONIKE :</w:t>
      </w:r>
    </w:p>
    <w:p w:rsidR="00E54974" w:rsidRDefault="00D14A20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  <w:hyperlink r:id="rId10" w:history="1">
        <w:r w:rsidR="00E54974" w:rsidRPr="00185A33">
          <w:rPr>
            <w:rStyle w:val="Hyperlink"/>
            <w:rFonts w:ascii="Book Antiqua" w:hAnsi="Book Antiqua" w:cs="ArialMT"/>
            <w:b/>
          </w:rPr>
          <w:t>Prokurimi_kline@yahoo.com</w:t>
        </w:r>
      </w:hyperlink>
      <w:r w:rsidR="00E54974">
        <w:rPr>
          <w:rFonts w:ascii="Book Antiqua" w:hAnsi="Book Antiqua" w:cs="ArialMT"/>
          <w:b/>
          <w:color w:val="000000"/>
        </w:rPr>
        <w:t xml:space="preserve"> , qe te ju pergaditen kontratat dhe faturat per ekzekutim te pagesave </w:t>
      </w:r>
    </w:p>
    <w:sectPr w:rsidR="00E54974" w:rsidSect="007A5E66">
      <w:pgSz w:w="12240" w:h="15840"/>
      <w:pgMar w:top="0" w:right="144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61" w:rsidRDefault="00C02C61">
      <w:r>
        <w:separator/>
      </w:r>
    </w:p>
  </w:endnote>
  <w:endnote w:type="continuationSeparator" w:id="1">
    <w:p w:rsidR="00C02C61" w:rsidRDefault="00C0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61" w:rsidRDefault="00C02C61">
      <w:r>
        <w:separator/>
      </w:r>
    </w:p>
  </w:footnote>
  <w:footnote w:type="continuationSeparator" w:id="1">
    <w:p w:rsidR="00C02C61" w:rsidRDefault="00C02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5CC"/>
    <w:multiLevelType w:val="hybridMultilevel"/>
    <w:tmpl w:val="BCD00570"/>
    <w:lvl w:ilvl="0" w:tplc="5CDA6BA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258F"/>
    <w:multiLevelType w:val="hybridMultilevel"/>
    <w:tmpl w:val="C37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77C22"/>
    <w:multiLevelType w:val="hybridMultilevel"/>
    <w:tmpl w:val="85DA8E7E"/>
    <w:lvl w:ilvl="0" w:tplc="866C742E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06E8A"/>
    <w:multiLevelType w:val="hybridMultilevel"/>
    <w:tmpl w:val="16066672"/>
    <w:lvl w:ilvl="0" w:tplc="EBB4DEB2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DC04A9"/>
    <w:multiLevelType w:val="hybridMultilevel"/>
    <w:tmpl w:val="4CD6FB26"/>
    <w:lvl w:ilvl="0" w:tplc="1318D1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C5D7E43"/>
    <w:multiLevelType w:val="hybridMultilevel"/>
    <w:tmpl w:val="60D2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15D10"/>
    <w:multiLevelType w:val="hybridMultilevel"/>
    <w:tmpl w:val="7F56A47C"/>
    <w:lvl w:ilvl="0" w:tplc="834432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73A0A"/>
    <w:multiLevelType w:val="hybridMultilevel"/>
    <w:tmpl w:val="8358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67D50"/>
    <w:multiLevelType w:val="hybridMultilevel"/>
    <w:tmpl w:val="0FB4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208D0"/>
    <w:multiLevelType w:val="hybridMultilevel"/>
    <w:tmpl w:val="A2AA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92A53"/>
    <w:multiLevelType w:val="hybridMultilevel"/>
    <w:tmpl w:val="0A46789E"/>
    <w:lvl w:ilvl="0" w:tplc="8A4AC6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0461520">
      <w:start w:val="1"/>
      <w:numFmt w:val="decimalZero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43BC9"/>
    <w:multiLevelType w:val="hybridMultilevel"/>
    <w:tmpl w:val="79682500"/>
    <w:lvl w:ilvl="0" w:tplc="9B48AEB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0D9"/>
    <w:rsid w:val="00001733"/>
    <w:rsid w:val="00001F31"/>
    <w:rsid w:val="0000555F"/>
    <w:rsid w:val="00005DBD"/>
    <w:rsid w:val="000060A5"/>
    <w:rsid w:val="00006936"/>
    <w:rsid w:val="00006F5F"/>
    <w:rsid w:val="00007AC9"/>
    <w:rsid w:val="00010A26"/>
    <w:rsid w:val="00013F5F"/>
    <w:rsid w:val="00014196"/>
    <w:rsid w:val="00014420"/>
    <w:rsid w:val="00016C8C"/>
    <w:rsid w:val="00017D13"/>
    <w:rsid w:val="00017EEB"/>
    <w:rsid w:val="00021AA5"/>
    <w:rsid w:val="00022265"/>
    <w:rsid w:val="00026A63"/>
    <w:rsid w:val="00027282"/>
    <w:rsid w:val="000309CC"/>
    <w:rsid w:val="00031412"/>
    <w:rsid w:val="0003166F"/>
    <w:rsid w:val="000334B0"/>
    <w:rsid w:val="00033DA8"/>
    <w:rsid w:val="00033E96"/>
    <w:rsid w:val="00034F60"/>
    <w:rsid w:val="00035A11"/>
    <w:rsid w:val="00042838"/>
    <w:rsid w:val="0004568D"/>
    <w:rsid w:val="00046885"/>
    <w:rsid w:val="00046E9A"/>
    <w:rsid w:val="00047B02"/>
    <w:rsid w:val="00050BBD"/>
    <w:rsid w:val="00052027"/>
    <w:rsid w:val="000526B1"/>
    <w:rsid w:val="00062BA5"/>
    <w:rsid w:val="00063E3D"/>
    <w:rsid w:val="00066465"/>
    <w:rsid w:val="00067035"/>
    <w:rsid w:val="000701CA"/>
    <w:rsid w:val="0007061F"/>
    <w:rsid w:val="00071095"/>
    <w:rsid w:val="00071BA6"/>
    <w:rsid w:val="0007329E"/>
    <w:rsid w:val="000736FE"/>
    <w:rsid w:val="00074069"/>
    <w:rsid w:val="0007424B"/>
    <w:rsid w:val="0007742C"/>
    <w:rsid w:val="000774DE"/>
    <w:rsid w:val="000803B0"/>
    <w:rsid w:val="0008080C"/>
    <w:rsid w:val="00081E09"/>
    <w:rsid w:val="00086F9B"/>
    <w:rsid w:val="00091BDF"/>
    <w:rsid w:val="00091F4F"/>
    <w:rsid w:val="000929E8"/>
    <w:rsid w:val="000940D4"/>
    <w:rsid w:val="00095AD8"/>
    <w:rsid w:val="00096A07"/>
    <w:rsid w:val="000975BF"/>
    <w:rsid w:val="000A0200"/>
    <w:rsid w:val="000A1BF5"/>
    <w:rsid w:val="000A3C5C"/>
    <w:rsid w:val="000A4454"/>
    <w:rsid w:val="000A4659"/>
    <w:rsid w:val="000A692A"/>
    <w:rsid w:val="000A6B4C"/>
    <w:rsid w:val="000A6D5C"/>
    <w:rsid w:val="000A7152"/>
    <w:rsid w:val="000B134C"/>
    <w:rsid w:val="000B6102"/>
    <w:rsid w:val="000B6236"/>
    <w:rsid w:val="000B7703"/>
    <w:rsid w:val="000B783E"/>
    <w:rsid w:val="000C054F"/>
    <w:rsid w:val="000C06C6"/>
    <w:rsid w:val="000C09DA"/>
    <w:rsid w:val="000C3E2E"/>
    <w:rsid w:val="000C3E80"/>
    <w:rsid w:val="000C4271"/>
    <w:rsid w:val="000D035F"/>
    <w:rsid w:val="000D3D91"/>
    <w:rsid w:val="000D4483"/>
    <w:rsid w:val="000D574D"/>
    <w:rsid w:val="000D6329"/>
    <w:rsid w:val="000D6873"/>
    <w:rsid w:val="000E111B"/>
    <w:rsid w:val="000E5DE1"/>
    <w:rsid w:val="000F174F"/>
    <w:rsid w:val="000F2478"/>
    <w:rsid w:val="000F5569"/>
    <w:rsid w:val="000F5E07"/>
    <w:rsid w:val="000F649F"/>
    <w:rsid w:val="00100EF0"/>
    <w:rsid w:val="00101688"/>
    <w:rsid w:val="00101A72"/>
    <w:rsid w:val="00101E94"/>
    <w:rsid w:val="00102351"/>
    <w:rsid w:val="00104A34"/>
    <w:rsid w:val="00104E81"/>
    <w:rsid w:val="0010573E"/>
    <w:rsid w:val="0010659A"/>
    <w:rsid w:val="00106984"/>
    <w:rsid w:val="00107B44"/>
    <w:rsid w:val="00111372"/>
    <w:rsid w:val="00112072"/>
    <w:rsid w:val="001126EC"/>
    <w:rsid w:val="00114227"/>
    <w:rsid w:val="0011606C"/>
    <w:rsid w:val="001173F5"/>
    <w:rsid w:val="00120A16"/>
    <w:rsid w:val="00122355"/>
    <w:rsid w:val="001226DD"/>
    <w:rsid w:val="001240D9"/>
    <w:rsid w:val="00126C30"/>
    <w:rsid w:val="00130E6F"/>
    <w:rsid w:val="00131FCB"/>
    <w:rsid w:val="00132939"/>
    <w:rsid w:val="001337BA"/>
    <w:rsid w:val="00135009"/>
    <w:rsid w:val="00135060"/>
    <w:rsid w:val="00135A45"/>
    <w:rsid w:val="00135D00"/>
    <w:rsid w:val="0013714F"/>
    <w:rsid w:val="0014002A"/>
    <w:rsid w:val="00143F7F"/>
    <w:rsid w:val="00144717"/>
    <w:rsid w:val="001475A5"/>
    <w:rsid w:val="001538C3"/>
    <w:rsid w:val="00154920"/>
    <w:rsid w:val="00156154"/>
    <w:rsid w:val="0015674D"/>
    <w:rsid w:val="00157242"/>
    <w:rsid w:val="00157B02"/>
    <w:rsid w:val="001604F8"/>
    <w:rsid w:val="00167048"/>
    <w:rsid w:val="0016726B"/>
    <w:rsid w:val="0017013B"/>
    <w:rsid w:val="00171A75"/>
    <w:rsid w:val="00173328"/>
    <w:rsid w:val="0017390B"/>
    <w:rsid w:val="00173A39"/>
    <w:rsid w:val="00177143"/>
    <w:rsid w:val="0017767C"/>
    <w:rsid w:val="00177B1E"/>
    <w:rsid w:val="001802FE"/>
    <w:rsid w:val="00180B79"/>
    <w:rsid w:val="00181098"/>
    <w:rsid w:val="001821C3"/>
    <w:rsid w:val="00183AB7"/>
    <w:rsid w:val="00184866"/>
    <w:rsid w:val="00184AC6"/>
    <w:rsid w:val="0018500F"/>
    <w:rsid w:val="0018541F"/>
    <w:rsid w:val="00185901"/>
    <w:rsid w:val="00185C64"/>
    <w:rsid w:val="00186CB7"/>
    <w:rsid w:val="00190FC6"/>
    <w:rsid w:val="001916F1"/>
    <w:rsid w:val="00195424"/>
    <w:rsid w:val="0019571E"/>
    <w:rsid w:val="001959AB"/>
    <w:rsid w:val="00195A00"/>
    <w:rsid w:val="001A0213"/>
    <w:rsid w:val="001A4197"/>
    <w:rsid w:val="001A5963"/>
    <w:rsid w:val="001A6922"/>
    <w:rsid w:val="001B1883"/>
    <w:rsid w:val="001B1AC6"/>
    <w:rsid w:val="001B2221"/>
    <w:rsid w:val="001B242D"/>
    <w:rsid w:val="001B2B16"/>
    <w:rsid w:val="001B33CB"/>
    <w:rsid w:val="001B47BE"/>
    <w:rsid w:val="001B62C2"/>
    <w:rsid w:val="001B635B"/>
    <w:rsid w:val="001B7B16"/>
    <w:rsid w:val="001C0FF5"/>
    <w:rsid w:val="001C3EEA"/>
    <w:rsid w:val="001C6410"/>
    <w:rsid w:val="001C6625"/>
    <w:rsid w:val="001D1853"/>
    <w:rsid w:val="001D197A"/>
    <w:rsid w:val="001D1BC1"/>
    <w:rsid w:val="001D2F8A"/>
    <w:rsid w:val="001D35D4"/>
    <w:rsid w:val="001D66D7"/>
    <w:rsid w:val="001D7512"/>
    <w:rsid w:val="001D78DD"/>
    <w:rsid w:val="001E19F0"/>
    <w:rsid w:val="001E29B6"/>
    <w:rsid w:val="001E2FAD"/>
    <w:rsid w:val="001E3084"/>
    <w:rsid w:val="001E3453"/>
    <w:rsid w:val="001E3CB0"/>
    <w:rsid w:val="001E4CAD"/>
    <w:rsid w:val="001E4ECE"/>
    <w:rsid w:val="001E5CCD"/>
    <w:rsid w:val="001F2C37"/>
    <w:rsid w:val="001F3413"/>
    <w:rsid w:val="001F3A5C"/>
    <w:rsid w:val="001F3D29"/>
    <w:rsid w:val="001F457A"/>
    <w:rsid w:val="001F4FD5"/>
    <w:rsid w:val="001F5EE3"/>
    <w:rsid w:val="001F73EC"/>
    <w:rsid w:val="0020041E"/>
    <w:rsid w:val="002028BF"/>
    <w:rsid w:val="00206CFF"/>
    <w:rsid w:val="00206F8F"/>
    <w:rsid w:val="00206FCC"/>
    <w:rsid w:val="00207D2F"/>
    <w:rsid w:val="002120CC"/>
    <w:rsid w:val="00212D78"/>
    <w:rsid w:val="00213DDB"/>
    <w:rsid w:val="0021453B"/>
    <w:rsid w:val="00214E50"/>
    <w:rsid w:val="00215544"/>
    <w:rsid w:val="0021672E"/>
    <w:rsid w:val="00220B9E"/>
    <w:rsid w:val="00221062"/>
    <w:rsid w:val="002210A2"/>
    <w:rsid w:val="00224994"/>
    <w:rsid w:val="00224C80"/>
    <w:rsid w:val="00224D6F"/>
    <w:rsid w:val="002268D6"/>
    <w:rsid w:val="00226B7E"/>
    <w:rsid w:val="0023041D"/>
    <w:rsid w:val="00231556"/>
    <w:rsid w:val="00232420"/>
    <w:rsid w:val="00232B02"/>
    <w:rsid w:val="00232B43"/>
    <w:rsid w:val="00234818"/>
    <w:rsid w:val="002359E9"/>
    <w:rsid w:val="0024440C"/>
    <w:rsid w:val="00244EC4"/>
    <w:rsid w:val="0025004A"/>
    <w:rsid w:val="0025202E"/>
    <w:rsid w:val="002523CE"/>
    <w:rsid w:val="002526A7"/>
    <w:rsid w:val="00260B27"/>
    <w:rsid w:val="0026100E"/>
    <w:rsid w:val="00262915"/>
    <w:rsid w:val="00262B5A"/>
    <w:rsid w:val="002633FE"/>
    <w:rsid w:val="002637D8"/>
    <w:rsid w:val="00265041"/>
    <w:rsid w:val="00266653"/>
    <w:rsid w:val="00271F5A"/>
    <w:rsid w:val="0027203F"/>
    <w:rsid w:val="00273937"/>
    <w:rsid w:val="0027563B"/>
    <w:rsid w:val="00276EA1"/>
    <w:rsid w:val="00281969"/>
    <w:rsid w:val="00281D57"/>
    <w:rsid w:val="00281DA8"/>
    <w:rsid w:val="00282410"/>
    <w:rsid w:val="002834C2"/>
    <w:rsid w:val="00286C65"/>
    <w:rsid w:val="0029018D"/>
    <w:rsid w:val="0029145B"/>
    <w:rsid w:val="00292819"/>
    <w:rsid w:val="00292844"/>
    <w:rsid w:val="00292BF2"/>
    <w:rsid w:val="002931A2"/>
    <w:rsid w:val="00293BF2"/>
    <w:rsid w:val="0029595D"/>
    <w:rsid w:val="00297350"/>
    <w:rsid w:val="002973C9"/>
    <w:rsid w:val="002A3E46"/>
    <w:rsid w:val="002A4A1B"/>
    <w:rsid w:val="002A4FB4"/>
    <w:rsid w:val="002A5415"/>
    <w:rsid w:val="002A6AE6"/>
    <w:rsid w:val="002A7991"/>
    <w:rsid w:val="002B0026"/>
    <w:rsid w:val="002B209E"/>
    <w:rsid w:val="002B345B"/>
    <w:rsid w:val="002B36DD"/>
    <w:rsid w:val="002B3A88"/>
    <w:rsid w:val="002B41F7"/>
    <w:rsid w:val="002B51AE"/>
    <w:rsid w:val="002B7338"/>
    <w:rsid w:val="002C0429"/>
    <w:rsid w:val="002C2772"/>
    <w:rsid w:val="002C31D1"/>
    <w:rsid w:val="002C6EA8"/>
    <w:rsid w:val="002C705B"/>
    <w:rsid w:val="002C7BBE"/>
    <w:rsid w:val="002D053A"/>
    <w:rsid w:val="002D26C7"/>
    <w:rsid w:val="002D4010"/>
    <w:rsid w:val="002D600B"/>
    <w:rsid w:val="002D70E4"/>
    <w:rsid w:val="002D7EFE"/>
    <w:rsid w:val="002E1AAF"/>
    <w:rsid w:val="002E567F"/>
    <w:rsid w:val="002E5ABA"/>
    <w:rsid w:val="002E5E01"/>
    <w:rsid w:val="002E6044"/>
    <w:rsid w:val="002E6D12"/>
    <w:rsid w:val="002E7FEC"/>
    <w:rsid w:val="002F02FC"/>
    <w:rsid w:val="002F12E7"/>
    <w:rsid w:val="002F227B"/>
    <w:rsid w:val="002F2D93"/>
    <w:rsid w:val="002F2FB1"/>
    <w:rsid w:val="002F3FF6"/>
    <w:rsid w:val="002F5318"/>
    <w:rsid w:val="002F594E"/>
    <w:rsid w:val="002F5CCD"/>
    <w:rsid w:val="002F70EC"/>
    <w:rsid w:val="00302873"/>
    <w:rsid w:val="00303212"/>
    <w:rsid w:val="00305A07"/>
    <w:rsid w:val="0030657F"/>
    <w:rsid w:val="003068D9"/>
    <w:rsid w:val="00306A33"/>
    <w:rsid w:val="00306D86"/>
    <w:rsid w:val="003072E2"/>
    <w:rsid w:val="00310DAF"/>
    <w:rsid w:val="003111F4"/>
    <w:rsid w:val="003112C2"/>
    <w:rsid w:val="003135DC"/>
    <w:rsid w:val="00315AA1"/>
    <w:rsid w:val="00315C63"/>
    <w:rsid w:val="003200EA"/>
    <w:rsid w:val="0032105B"/>
    <w:rsid w:val="0032126C"/>
    <w:rsid w:val="003226F7"/>
    <w:rsid w:val="00322808"/>
    <w:rsid w:val="00323B36"/>
    <w:rsid w:val="00324283"/>
    <w:rsid w:val="003249F9"/>
    <w:rsid w:val="003250B5"/>
    <w:rsid w:val="00326E9E"/>
    <w:rsid w:val="00327B3C"/>
    <w:rsid w:val="00330A8F"/>
    <w:rsid w:val="00330FDD"/>
    <w:rsid w:val="0033225B"/>
    <w:rsid w:val="003339A2"/>
    <w:rsid w:val="00333E3C"/>
    <w:rsid w:val="00333E58"/>
    <w:rsid w:val="00336035"/>
    <w:rsid w:val="003370D3"/>
    <w:rsid w:val="00340085"/>
    <w:rsid w:val="00341205"/>
    <w:rsid w:val="003425E9"/>
    <w:rsid w:val="003466E9"/>
    <w:rsid w:val="00346D82"/>
    <w:rsid w:val="00347C3E"/>
    <w:rsid w:val="003513FA"/>
    <w:rsid w:val="00352015"/>
    <w:rsid w:val="0035321F"/>
    <w:rsid w:val="003532B6"/>
    <w:rsid w:val="00353B42"/>
    <w:rsid w:val="00354539"/>
    <w:rsid w:val="00355257"/>
    <w:rsid w:val="00355F76"/>
    <w:rsid w:val="00357C8D"/>
    <w:rsid w:val="00360A2A"/>
    <w:rsid w:val="00361D62"/>
    <w:rsid w:val="00366BDE"/>
    <w:rsid w:val="00367363"/>
    <w:rsid w:val="00367B4B"/>
    <w:rsid w:val="00370D31"/>
    <w:rsid w:val="00371FA4"/>
    <w:rsid w:val="00372C85"/>
    <w:rsid w:val="0037522A"/>
    <w:rsid w:val="00376196"/>
    <w:rsid w:val="00376AC2"/>
    <w:rsid w:val="00381CAF"/>
    <w:rsid w:val="0039090B"/>
    <w:rsid w:val="0039329C"/>
    <w:rsid w:val="00395095"/>
    <w:rsid w:val="00395576"/>
    <w:rsid w:val="00395D97"/>
    <w:rsid w:val="00397AC1"/>
    <w:rsid w:val="003A12A5"/>
    <w:rsid w:val="003A3C90"/>
    <w:rsid w:val="003A45EE"/>
    <w:rsid w:val="003A4F40"/>
    <w:rsid w:val="003A5106"/>
    <w:rsid w:val="003A56B7"/>
    <w:rsid w:val="003A5C33"/>
    <w:rsid w:val="003A5CE6"/>
    <w:rsid w:val="003A5EF4"/>
    <w:rsid w:val="003A6E29"/>
    <w:rsid w:val="003A7987"/>
    <w:rsid w:val="003B048F"/>
    <w:rsid w:val="003B04B0"/>
    <w:rsid w:val="003B33FA"/>
    <w:rsid w:val="003B36FB"/>
    <w:rsid w:val="003B4820"/>
    <w:rsid w:val="003B692F"/>
    <w:rsid w:val="003C0C33"/>
    <w:rsid w:val="003C0F9C"/>
    <w:rsid w:val="003C2433"/>
    <w:rsid w:val="003C3914"/>
    <w:rsid w:val="003C4700"/>
    <w:rsid w:val="003C5C6D"/>
    <w:rsid w:val="003C737F"/>
    <w:rsid w:val="003D29D6"/>
    <w:rsid w:val="003D3BA3"/>
    <w:rsid w:val="003D43BC"/>
    <w:rsid w:val="003D6187"/>
    <w:rsid w:val="003D7066"/>
    <w:rsid w:val="003D74A0"/>
    <w:rsid w:val="003D7D5A"/>
    <w:rsid w:val="003E4B4D"/>
    <w:rsid w:val="003E6F98"/>
    <w:rsid w:val="003E7561"/>
    <w:rsid w:val="003E7FF1"/>
    <w:rsid w:val="003F0E03"/>
    <w:rsid w:val="003F469E"/>
    <w:rsid w:val="003F5099"/>
    <w:rsid w:val="003F5836"/>
    <w:rsid w:val="003F6AE8"/>
    <w:rsid w:val="00400C15"/>
    <w:rsid w:val="00400CF1"/>
    <w:rsid w:val="004054A5"/>
    <w:rsid w:val="00406CB9"/>
    <w:rsid w:val="00407325"/>
    <w:rsid w:val="0041226A"/>
    <w:rsid w:val="00414039"/>
    <w:rsid w:val="004144D1"/>
    <w:rsid w:val="0041595E"/>
    <w:rsid w:val="004204E6"/>
    <w:rsid w:val="004234D6"/>
    <w:rsid w:val="004239A6"/>
    <w:rsid w:val="0042458A"/>
    <w:rsid w:val="00425F91"/>
    <w:rsid w:val="00426BA0"/>
    <w:rsid w:val="004275BC"/>
    <w:rsid w:val="004302EA"/>
    <w:rsid w:val="00431367"/>
    <w:rsid w:val="004326F5"/>
    <w:rsid w:val="00432D3B"/>
    <w:rsid w:val="0043396B"/>
    <w:rsid w:val="00434027"/>
    <w:rsid w:val="00434280"/>
    <w:rsid w:val="00434650"/>
    <w:rsid w:val="0043466E"/>
    <w:rsid w:val="00436D8A"/>
    <w:rsid w:val="0044086F"/>
    <w:rsid w:val="00441BD5"/>
    <w:rsid w:val="00441C3A"/>
    <w:rsid w:val="00443DD2"/>
    <w:rsid w:val="00444EBD"/>
    <w:rsid w:val="00445455"/>
    <w:rsid w:val="0044547E"/>
    <w:rsid w:val="00445A54"/>
    <w:rsid w:val="00450CBA"/>
    <w:rsid w:val="004535B8"/>
    <w:rsid w:val="0045427C"/>
    <w:rsid w:val="00457E76"/>
    <w:rsid w:val="00467B5B"/>
    <w:rsid w:val="0047311E"/>
    <w:rsid w:val="00473692"/>
    <w:rsid w:val="004736C4"/>
    <w:rsid w:val="00473D67"/>
    <w:rsid w:val="00475244"/>
    <w:rsid w:val="0047525D"/>
    <w:rsid w:val="00480F5F"/>
    <w:rsid w:val="00481811"/>
    <w:rsid w:val="004819B1"/>
    <w:rsid w:val="00481AAF"/>
    <w:rsid w:val="004827D6"/>
    <w:rsid w:val="00482854"/>
    <w:rsid w:val="00484FDD"/>
    <w:rsid w:val="00486CA2"/>
    <w:rsid w:val="00487DE0"/>
    <w:rsid w:val="00490A86"/>
    <w:rsid w:val="00490E05"/>
    <w:rsid w:val="004928AD"/>
    <w:rsid w:val="00495F88"/>
    <w:rsid w:val="00496245"/>
    <w:rsid w:val="004A0391"/>
    <w:rsid w:val="004A06EF"/>
    <w:rsid w:val="004A26B3"/>
    <w:rsid w:val="004A27B0"/>
    <w:rsid w:val="004A59E0"/>
    <w:rsid w:val="004A7BB9"/>
    <w:rsid w:val="004B173F"/>
    <w:rsid w:val="004B28CF"/>
    <w:rsid w:val="004B58E1"/>
    <w:rsid w:val="004B66B0"/>
    <w:rsid w:val="004C058C"/>
    <w:rsid w:val="004C0B16"/>
    <w:rsid w:val="004C3B44"/>
    <w:rsid w:val="004C5BED"/>
    <w:rsid w:val="004C742A"/>
    <w:rsid w:val="004C7D19"/>
    <w:rsid w:val="004C7F87"/>
    <w:rsid w:val="004D02BB"/>
    <w:rsid w:val="004D052A"/>
    <w:rsid w:val="004D1563"/>
    <w:rsid w:val="004D1D57"/>
    <w:rsid w:val="004D2BF1"/>
    <w:rsid w:val="004D3795"/>
    <w:rsid w:val="004E04FE"/>
    <w:rsid w:val="004E05EF"/>
    <w:rsid w:val="004E06DA"/>
    <w:rsid w:val="004E259B"/>
    <w:rsid w:val="004E2B2A"/>
    <w:rsid w:val="004E2F3F"/>
    <w:rsid w:val="004E3935"/>
    <w:rsid w:val="004E5825"/>
    <w:rsid w:val="004E60A6"/>
    <w:rsid w:val="004E619B"/>
    <w:rsid w:val="004E6979"/>
    <w:rsid w:val="004E7D87"/>
    <w:rsid w:val="004F0A21"/>
    <w:rsid w:val="004F0BA0"/>
    <w:rsid w:val="004F326C"/>
    <w:rsid w:val="004F38A8"/>
    <w:rsid w:val="004F3A88"/>
    <w:rsid w:val="004F3BAD"/>
    <w:rsid w:val="004F537D"/>
    <w:rsid w:val="004F64CE"/>
    <w:rsid w:val="004F6515"/>
    <w:rsid w:val="00501D18"/>
    <w:rsid w:val="005028A7"/>
    <w:rsid w:val="0050321F"/>
    <w:rsid w:val="0050322D"/>
    <w:rsid w:val="00505289"/>
    <w:rsid w:val="005055C9"/>
    <w:rsid w:val="00505FE7"/>
    <w:rsid w:val="0050662B"/>
    <w:rsid w:val="005133ED"/>
    <w:rsid w:val="00513B47"/>
    <w:rsid w:val="00514D49"/>
    <w:rsid w:val="00514E69"/>
    <w:rsid w:val="00522242"/>
    <w:rsid w:val="005242BC"/>
    <w:rsid w:val="005256BA"/>
    <w:rsid w:val="0052658D"/>
    <w:rsid w:val="00527673"/>
    <w:rsid w:val="0053107C"/>
    <w:rsid w:val="005315B0"/>
    <w:rsid w:val="005315DA"/>
    <w:rsid w:val="00531731"/>
    <w:rsid w:val="00532C56"/>
    <w:rsid w:val="00534676"/>
    <w:rsid w:val="00534DC8"/>
    <w:rsid w:val="0053561E"/>
    <w:rsid w:val="005378A2"/>
    <w:rsid w:val="00540591"/>
    <w:rsid w:val="00542B01"/>
    <w:rsid w:val="00542E26"/>
    <w:rsid w:val="00543D25"/>
    <w:rsid w:val="005456DE"/>
    <w:rsid w:val="00550460"/>
    <w:rsid w:val="005508E7"/>
    <w:rsid w:val="00554437"/>
    <w:rsid w:val="005552E3"/>
    <w:rsid w:val="0055572F"/>
    <w:rsid w:val="00556027"/>
    <w:rsid w:val="00556952"/>
    <w:rsid w:val="005603BF"/>
    <w:rsid w:val="005612B0"/>
    <w:rsid w:val="00562095"/>
    <w:rsid w:val="005624B0"/>
    <w:rsid w:val="0056299A"/>
    <w:rsid w:val="00562B66"/>
    <w:rsid w:val="00563B5D"/>
    <w:rsid w:val="00564264"/>
    <w:rsid w:val="005643A1"/>
    <w:rsid w:val="0056448F"/>
    <w:rsid w:val="00565860"/>
    <w:rsid w:val="00567C30"/>
    <w:rsid w:val="005708B6"/>
    <w:rsid w:val="00571301"/>
    <w:rsid w:val="0057253D"/>
    <w:rsid w:val="00572684"/>
    <w:rsid w:val="00580E35"/>
    <w:rsid w:val="005818E7"/>
    <w:rsid w:val="00581D10"/>
    <w:rsid w:val="0059110F"/>
    <w:rsid w:val="00594B6F"/>
    <w:rsid w:val="00596DC4"/>
    <w:rsid w:val="00597DAE"/>
    <w:rsid w:val="005A1A7F"/>
    <w:rsid w:val="005A1D63"/>
    <w:rsid w:val="005A21A2"/>
    <w:rsid w:val="005A27C2"/>
    <w:rsid w:val="005A33FF"/>
    <w:rsid w:val="005A372C"/>
    <w:rsid w:val="005A3FBA"/>
    <w:rsid w:val="005A49BA"/>
    <w:rsid w:val="005A50F8"/>
    <w:rsid w:val="005A7259"/>
    <w:rsid w:val="005A734A"/>
    <w:rsid w:val="005A786F"/>
    <w:rsid w:val="005B0490"/>
    <w:rsid w:val="005B24FA"/>
    <w:rsid w:val="005B4005"/>
    <w:rsid w:val="005B58B9"/>
    <w:rsid w:val="005B5B97"/>
    <w:rsid w:val="005C29CE"/>
    <w:rsid w:val="005C4179"/>
    <w:rsid w:val="005C5C6E"/>
    <w:rsid w:val="005C5D32"/>
    <w:rsid w:val="005C61DB"/>
    <w:rsid w:val="005C64EA"/>
    <w:rsid w:val="005C77A5"/>
    <w:rsid w:val="005C78CA"/>
    <w:rsid w:val="005C7A3B"/>
    <w:rsid w:val="005D11E5"/>
    <w:rsid w:val="005D392C"/>
    <w:rsid w:val="005D459E"/>
    <w:rsid w:val="005D5C79"/>
    <w:rsid w:val="005E02F7"/>
    <w:rsid w:val="005E0393"/>
    <w:rsid w:val="005E068A"/>
    <w:rsid w:val="005E06F5"/>
    <w:rsid w:val="005E2A39"/>
    <w:rsid w:val="005E3B55"/>
    <w:rsid w:val="005E544F"/>
    <w:rsid w:val="005F15D0"/>
    <w:rsid w:val="005F1BB7"/>
    <w:rsid w:val="005F2F59"/>
    <w:rsid w:val="005F4292"/>
    <w:rsid w:val="005F4B70"/>
    <w:rsid w:val="005F6F23"/>
    <w:rsid w:val="005F70E5"/>
    <w:rsid w:val="00600BD4"/>
    <w:rsid w:val="006012DE"/>
    <w:rsid w:val="00601CA5"/>
    <w:rsid w:val="00605760"/>
    <w:rsid w:val="00605803"/>
    <w:rsid w:val="00611E2E"/>
    <w:rsid w:val="0061239D"/>
    <w:rsid w:val="00612727"/>
    <w:rsid w:val="0061474E"/>
    <w:rsid w:val="0061603B"/>
    <w:rsid w:val="00616F33"/>
    <w:rsid w:val="00617321"/>
    <w:rsid w:val="006237CB"/>
    <w:rsid w:val="0062458A"/>
    <w:rsid w:val="00625705"/>
    <w:rsid w:val="00626591"/>
    <w:rsid w:val="00626FA2"/>
    <w:rsid w:val="00627AA6"/>
    <w:rsid w:val="0063060B"/>
    <w:rsid w:val="00632481"/>
    <w:rsid w:val="00634445"/>
    <w:rsid w:val="006359BA"/>
    <w:rsid w:val="00635DD0"/>
    <w:rsid w:val="00636912"/>
    <w:rsid w:val="0063748D"/>
    <w:rsid w:val="006376D8"/>
    <w:rsid w:val="00640171"/>
    <w:rsid w:val="00641A2A"/>
    <w:rsid w:val="00643458"/>
    <w:rsid w:val="006435C1"/>
    <w:rsid w:val="00643766"/>
    <w:rsid w:val="006439C4"/>
    <w:rsid w:val="00644934"/>
    <w:rsid w:val="00647747"/>
    <w:rsid w:val="006508CD"/>
    <w:rsid w:val="0065334F"/>
    <w:rsid w:val="00654256"/>
    <w:rsid w:val="006547CC"/>
    <w:rsid w:val="0065662E"/>
    <w:rsid w:val="0065742C"/>
    <w:rsid w:val="00657CE8"/>
    <w:rsid w:val="00657F5A"/>
    <w:rsid w:val="0066128A"/>
    <w:rsid w:val="00661D3A"/>
    <w:rsid w:val="00661E54"/>
    <w:rsid w:val="00665625"/>
    <w:rsid w:val="00667D87"/>
    <w:rsid w:val="00670B3E"/>
    <w:rsid w:val="00673133"/>
    <w:rsid w:val="006734B8"/>
    <w:rsid w:val="00680849"/>
    <w:rsid w:val="00680B3A"/>
    <w:rsid w:val="00681768"/>
    <w:rsid w:val="006828FC"/>
    <w:rsid w:val="00683CF8"/>
    <w:rsid w:val="00690802"/>
    <w:rsid w:val="00690941"/>
    <w:rsid w:val="00690DD6"/>
    <w:rsid w:val="006912C1"/>
    <w:rsid w:val="00691347"/>
    <w:rsid w:val="00693C0F"/>
    <w:rsid w:val="00693E0B"/>
    <w:rsid w:val="006945BD"/>
    <w:rsid w:val="00694765"/>
    <w:rsid w:val="006956AE"/>
    <w:rsid w:val="00696026"/>
    <w:rsid w:val="00697339"/>
    <w:rsid w:val="006A122C"/>
    <w:rsid w:val="006A137F"/>
    <w:rsid w:val="006A2B4A"/>
    <w:rsid w:val="006A3B14"/>
    <w:rsid w:val="006A3BAF"/>
    <w:rsid w:val="006A4AF1"/>
    <w:rsid w:val="006A5645"/>
    <w:rsid w:val="006A585C"/>
    <w:rsid w:val="006A5B6F"/>
    <w:rsid w:val="006A6BA3"/>
    <w:rsid w:val="006A7464"/>
    <w:rsid w:val="006A7AEF"/>
    <w:rsid w:val="006B10A4"/>
    <w:rsid w:val="006B191F"/>
    <w:rsid w:val="006B1F47"/>
    <w:rsid w:val="006B4904"/>
    <w:rsid w:val="006B75F9"/>
    <w:rsid w:val="006B7BF2"/>
    <w:rsid w:val="006C1F2C"/>
    <w:rsid w:val="006C2BF4"/>
    <w:rsid w:val="006C37A5"/>
    <w:rsid w:val="006C3E53"/>
    <w:rsid w:val="006C4279"/>
    <w:rsid w:val="006C46B3"/>
    <w:rsid w:val="006C5FC5"/>
    <w:rsid w:val="006C6994"/>
    <w:rsid w:val="006C7CEB"/>
    <w:rsid w:val="006D0747"/>
    <w:rsid w:val="006D3D48"/>
    <w:rsid w:val="006D42E6"/>
    <w:rsid w:val="006D58FA"/>
    <w:rsid w:val="006D5B6E"/>
    <w:rsid w:val="006E2689"/>
    <w:rsid w:val="006E4759"/>
    <w:rsid w:val="006E4BF8"/>
    <w:rsid w:val="006E5BA1"/>
    <w:rsid w:val="006E5F00"/>
    <w:rsid w:val="006E62A2"/>
    <w:rsid w:val="006E6878"/>
    <w:rsid w:val="006E77D7"/>
    <w:rsid w:val="006F0DB5"/>
    <w:rsid w:val="006F2BFD"/>
    <w:rsid w:val="006F323D"/>
    <w:rsid w:val="006F6901"/>
    <w:rsid w:val="00700356"/>
    <w:rsid w:val="00700B7F"/>
    <w:rsid w:val="00702F8C"/>
    <w:rsid w:val="0070326C"/>
    <w:rsid w:val="007040EB"/>
    <w:rsid w:val="00704FAF"/>
    <w:rsid w:val="007064AE"/>
    <w:rsid w:val="007069F2"/>
    <w:rsid w:val="00710D5D"/>
    <w:rsid w:val="00711E08"/>
    <w:rsid w:val="00712EA4"/>
    <w:rsid w:val="00713AFD"/>
    <w:rsid w:val="00714E8B"/>
    <w:rsid w:val="007154E3"/>
    <w:rsid w:val="00716335"/>
    <w:rsid w:val="00724856"/>
    <w:rsid w:val="00724CF9"/>
    <w:rsid w:val="00727644"/>
    <w:rsid w:val="007300A1"/>
    <w:rsid w:val="007302A2"/>
    <w:rsid w:val="007307EC"/>
    <w:rsid w:val="00732143"/>
    <w:rsid w:val="0073234B"/>
    <w:rsid w:val="00735BA4"/>
    <w:rsid w:val="00736DFC"/>
    <w:rsid w:val="007403B9"/>
    <w:rsid w:val="0074064A"/>
    <w:rsid w:val="0074093A"/>
    <w:rsid w:val="007419F1"/>
    <w:rsid w:val="00741A4F"/>
    <w:rsid w:val="00742399"/>
    <w:rsid w:val="0075032B"/>
    <w:rsid w:val="00751EBD"/>
    <w:rsid w:val="00753D47"/>
    <w:rsid w:val="00753D61"/>
    <w:rsid w:val="00754C1C"/>
    <w:rsid w:val="007550E5"/>
    <w:rsid w:val="00755B4B"/>
    <w:rsid w:val="00761CFD"/>
    <w:rsid w:val="0076248D"/>
    <w:rsid w:val="0076308C"/>
    <w:rsid w:val="00764E60"/>
    <w:rsid w:val="00765A5C"/>
    <w:rsid w:val="00766C38"/>
    <w:rsid w:val="007677B7"/>
    <w:rsid w:val="0076780E"/>
    <w:rsid w:val="00767F8D"/>
    <w:rsid w:val="00770BBA"/>
    <w:rsid w:val="00770DB3"/>
    <w:rsid w:val="0077316D"/>
    <w:rsid w:val="00773C4B"/>
    <w:rsid w:val="00774197"/>
    <w:rsid w:val="007754C1"/>
    <w:rsid w:val="00775675"/>
    <w:rsid w:val="0077587F"/>
    <w:rsid w:val="007845C9"/>
    <w:rsid w:val="00784DDA"/>
    <w:rsid w:val="007856B2"/>
    <w:rsid w:val="00785B46"/>
    <w:rsid w:val="00786C92"/>
    <w:rsid w:val="00787A88"/>
    <w:rsid w:val="00787B83"/>
    <w:rsid w:val="00790831"/>
    <w:rsid w:val="0079130B"/>
    <w:rsid w:val="00791BF4"/>
    <w:rsid w:val="00794005"/>
    <w:rsid w:val="0079591C"/>
    <w:rsid w:val="007A08A2"/>
    <w:rsid w:val="007A0C64"/>
    <w:rsid w:val="007A0E4B"/>
    <w:rsid w:val="007A1EDC"/>
    <w:rsid w:val="007A20D9"/>
    <w:rsid w:val="007A2A99"/>
    <w:rsid w:val="007A5E66"/>
    <w:rsid w:val="007A5ED6"/>
    <w:rsid w:val="007A72E6"/>
    <w:rsid w:val="007B0655"/>
    <w:rsid w:val="007B31EB"/>
    <w:rsid w:val="007B3E50"/>
    <w:rsid w:val="007B4E55"/>
    <w:rsid w:val="007B545A"/>
    <w:rsid w:val="007C0707"/>
    <w:rsid w:val="007C207D"/>
    <w:rsid w:val="007C3E35"/>
    <w:rsid w:val="007C40A6"/>
    <w:rsid w:val="007C6C1A"/>
    <w:rsid w:val="007C6DD4"/>
    <w:rsid w:val="007C73FC"/>
    <w:rsid w:val="007C7AB7"/>
    <w:rsid w:val="007D43B1"/>
    <w:rsid w:val="007D4C24"/>
    <w:rsid w:val="007D4D61"/>
    <w:rsid w:val="007D68D1"/>
    <w:rsid w:val="007D6BAC"/>
    <w:rsid w:val="007D71F3"/>
    <w:rsid w:val="007E0E2B"/>
    <w:rsid w:val="007E2F56"/>
    <w:rsid w:val="007E379F"/>
    <w:rsid w:val="007E5871"/>
    <w:rsid w:val="007E5B0A"/>
    <w:rsid w:val="007E63EF"/>
    <w:rsid w:val="007E7BFE"/>
    <w:rsid w:val="007F5BDA"/>
    <w:rsid w:val="007F5F95"/>
    <w:rsid w:val="007F6198"/>
    <w:rsid w:val="007F75F1"/>
    <w:rsid w:val="007F79CA"/>
    <w:rsid w:val="00801D2C"/>
    <w:rsid w:val="00804260"/>
    <w:rsid w:val="008049E6"/>
    <w:rsid w:val="008058A4"/>
    <w:rsid w:val="008059B1"/>
    <w:rsid w:val="00805A41"/>
    <w:rsid w:val="00806348"/>
    <w:rsid w:val="00806937"/>
    <w:rsid w:val="00807725"/>
    <w:rsid w:val="00807FF3"/>
    <w:rsid w:val="008109A3"/>
    <w:rsid w:val="00810FD8"/>
    <w:rsid w:val="00811579"/>
    <w:rsid w:val="00812181"/>
    <w:rsid w:val="00813AC1"/>
    <w:rsid w:val="00815942"/>
    <w:rsid w:val="00816356"/>
    <w:rsid w:val="008167FE"/>
    <w:rsid w:val="00816C46"/>
    <w:rsid w:val="00816F8F"/>
    <w:rsid w:val="0081733F"/>
    <w:rsid w:val="0081757D"/>
    <w:rsid w:val="0082192F"/>
    <w:rsid w:val="00821D57"/>
    <w:rsid w:val="008224C0"/>
    <w:rsid w:val="008225AB"/>
    <w:rsid w:val="00824C58"/>
    <w:rsid w:val="00826CF7"/>
    <w:rsid w:val="008302B7"/>
    <w:rsid w:val="00830AF7"/>
    <w:rsid w:val="0083233C"/>
    <w:rsid w:val="00834AB4"/>
    <w:rsid w:val="00834E67"/>
    <w:rsid w:val="0083552B"/>
    <w:rsid w:val="00836B40"/>
    <w:rsid w:val="00837605"/>
    <w:rsid w:val="00837D40"/>
    <w:rsid w:val="00837DF7"/>
    <w:rsid w:val="00843223"/>
    <w:rsid w:val="008438AA"/>
    <w:rsid w:val="00843B5F"/>
    <w:rsid w:val="008453F9"/>
    <w:rsid w:val="00845AB5"/>
    <w:rsid w:val="0084774C"/>
    <w:rsid w:val="00847EF2"/>
    <w:rsid w:val="008502CE"/>
    <w:rsid w:val="008506AC"/>
    <w:rsid w:val="008506E3"/>
    <w:rsid w:val="00850DC9"/>
    <w:rsid w:val="008512E2"/>
    <w:rsid w:val="008522DC"/>
    <w:rsid w:val="0085262E"/>
    <w:rsid w:val="0085280A"/>
    <w:rsid w:val="0085288E"/>
    <w:rsid w:val="00853584"/>
    <w:rsid w:val="00853BF6"/>
    <w:rsid w:val="00857926"/>
    <w:rsid w:val="0086026C"/>
    <w:rsid w:val="00863910"/>
    <w:rsid w:val="00863E4B"/>
    <w:rsid w:val="008652BE"/>
    <w:rsid w:val="0086577E"/>
    <w:rsid w:val="008660FA"/>
    <w:rsid w:val="008663AB"/>
    <w:rsid w:val="00867D23"/>
    <w:rsid w:val="00867EDB"/>
    <w:rsid w:val="008701A5"/>
    <w:rsid w:val="00870A8B"/>
    <w:rsid w:val="0087119B"/>
    <w:rsid w:val="0087269D"/>
    <w:rsid w:val="008736B3"/>
    <w:rsid w:val="00876BDB"/>
    <w:rsid w:val="00880C5A"/>
    <w:rsid w:val="00883A21"/>
    <w:rsid w:val="00885AFF"/>
    <w:rsid w:val="00885E9E"/>
    <w:rsid w:val="0088605D"/>
    <w:rsid w:val="00886217"/>
    <w:rsid w:val="008865D9"/>
    <w:rsid w:val="00891A2E"/>
    <w:rsid w:val="00891B41"/>
    <w:rsid w:val="008922B9"/>
    <w:rsid w:val="008966DB"/>
    <w:rsid w:val="00897E12"/>
    <w:rsid w:val="008A0FCD"/>
    <w:rsid w:val="008A1795"/>
    <w:rsid w:val="008A1C9B"/>
    <w:rsid w:val="008A3AED"/>
    <w:rsid w:val="008A5DEC"/>
    <w:rsid w:val="008A6F71"/>
    <w:rsid w:val="008A77CA"/>
    <w:rsid w:val="008B1892"/>
    <w:rsid w:val="008B49F1"/>
    <w:rsid w:val="008B5222"/>
    <w:rsid w:val="008B5A7F"/>
    <w:rsid w:val="008B68E4"/>
    <w:rsid w:val="008B70E1"/>
    <w:rsid w:val="008C12BF"/>
    <w:rsid w:val="008C20B8"/>
    <w:rsid w:val="008C374B"/>
    <w:rsid w:val="008C4CD9"/>
    <w:rsid w:val="008D25FB"/>
    <w:rsid w:val="008D3FC4"/>
    <w:rsid w:val="008D4A2D"/>
    <w:rsid w:val="008D5557"/>
    <w:rsid w:val="008D6FFE"/>
    <w:rsid w:val="008E11C3"/>
    <w:rsid w:val="008E4124"/>
    <w:rsid w:val="008E479B"/>
    <w:rsid w:val="008E4EFB"/>
    <w:rsid w:val="008E5D5E"/>
    <w:rsid w:val="008E69AB"/>
    <w:rsid w:val="008E7BA4"/>
    <w:rsid w:val="008F05AF"/>
    <w:rsid w:val="008F086E"/>
    <w:rsid w:val="008F0917"/>
    <w:rsid w:val="008F0D3E"/>
    <w:rsid w:val="008F2205"/>
    <w:rsid w:val="008F256B"/>
    <w:rsid w:val="008F2699"/>
    <w:rsid w:val="008F344F"/>
    <w:rsid w:val="008F5747"/>
    <w:rsid w:val="008F6314"/>
    <w:rsid w:val="0090075B"/>
    <w:rsid w:val="00900CE1"/>
    <w:rsid w:val="00900F12"/>
    <w:rsid w:val="0090488C"/>
    <w:rsid w:val="0090569B"/>
    <w:rsid w:val="009069D8"/>
    <w:rsid w:val="009073EB"/>
    <w:rsid w:val="009101F9"/>
    <w:rsid w:val="00910F0F"/>
    <w:rsid w:val="0091201F"/>
    <w:rsid w:val="009159C8"/>
    <w:rsid w:val="00915CFE"/>
    <w:rsid w:val="009166E8"/>
    <w:rsid w:val="0092185D"/>
    <w:rsid w:val="00921DA8"/>
    <w:rsid w:val="00924B88"/>
    <w:rsid w:val="009259A5"/>
    <w:rsid w:val="00927473"/>
    <w:rsid w:val="00927BE8"/>
    <w:rsid w:val="00927E2A"/>
    <w:rsid w:val="0093190F"/>
    <w:rsid w:val="009364C1"/>
    <w:rsid w:val="00936E92"/>
    <w:rsid w:val="00940CE4"/>
    <w:rsid w:val="0094148C"/>
    <w:rsid w:val="0094153F"/>
    <w:rsid w:val="00941620"/>
    <w:rsid w:val="00942D5C"/>
    <w:rsid w:val="009433AE"/>
    <w:rsid w:val="0094356B"/>
    <w:rsid w:val="00944243"/>
    <w:rsid w:val="009443BD"/>
    <w:rsid w:val="0094592B"/>
    <w:rsid w:val="009460EC"/>
    <w:rsid w:val="00950F64"/>
    <w:rsid w:val="0095125D"/>
    <w:rsid w:val="009513F6"/>
    <w:rsid w:val="00951BD2"/>
    <w:rsid w:val="00951C4B"/>
    <w:rsid w:val="00955323"/>
    <w:rsid w:val="00955FA6"/>
    <w:rsid w:val="0095660D"/>
    <w:rsid w:val="00960324"/>
    <w:rsid w:val="0096048B"/>
    <w:rsid w:val="00961472"/>
    <w:rsid w:val="009626BC"/>
    <w:rsid w:val="0096272A"/>
    <w:rsid w:val="00963625"/>
    <w:rsid w:val="00963FC9"/>
    <w:rsid w:val="0096483B"/>
    <w:rsid w:val="009654EF"/>
    <w:rsid w:val="00967574"/>
    <w:rsid w:val="0096757B"/>
    <w:rsid w:val="009678FB"/>
    <w:rsid w:val="00970192"/>
    <w:rsid w:val="00970C56"/>
    <w:rsid w:val="009710F2"/>
    <w:rsid w:val="00973DB0"/>
    <w:rsid w:val="00975A5F"/>
    <w:rsid w:val="00975DB1"/>
    <w:rsid w:val="0097653A"/>
    <w:rsid w:val="00980154"/>
    <w:rsid w:val="00980DC9"/>
    <w:rsid w:val="00981639"/>
    <w:rsid w:val="0098211D"/>
    <w:rsid w:val="0098349F"/>
    <w:rsid w:val="00984FD6"/>
    <w:rsid w:val="00985E51"/>
    <w:rsid w:val="00987DF3"/>
    <w:rsid w:val="00990783"/>
    <w:rsid w:val="00992C76"/>
    <w:rsid w:val="009944B1"/>
    <w:rsid w:val="00995547"/>
    <w:rsid w:val="00995CFF"/>
    <w:rsid w:val="00996FBE"/>
    <w:rsid w:val="009975E0"/>
    <w:rsid w:val="009A0A49"/>
    <w:rsid w:val="009A2037"/>
    <w:rsid w:val="009A20BA"/>
    <w:rsid w:val="009A3EDD"/>
    <w:rsid w:val="009A484A"/>
    <w:rsid w:val="009A4B49"/>
    <w:rsid w:val="009A6667"/>
    <w:rsid w:val="009A729C"/>
    <w:rsid w:val="009A7E7F"/>
    <w:rsid w:val="009B0D9B"/>
    <w:rsid w:val="009B1E55"/>
    <w:rsid w:val="009B3238"/>
    <w:rsid w:val="009B38B6"/>
    <w:rsid w:val="009B5A1F"/>
    <w:rsid w:val="009B5B5F"/>
    <w:rsid w:val="009B5FE3"/>
    <w:rsid w:val="009C341E"/>
    <w:rsid w:val="009C4719"/>
    <w:rsid w:val="009C53FC"/>
    <w:rsid w:val="009C578C"/>
    <w:rsid w:val="009C5918"/>
    <w:rsid w:val="009C5D70"/>
    <w:rsid w:val="009C67CF"/>
    <w:rsid w:val="009C6F21"/>
    <w:rsid w:val="009C7955"/>
    <w:rsid w:val="009D071E"/>
    <w:rsid w:val="009D2AD5"/>
    <w:rsid w:val="009D41AD"/>
    <w:rsid w:val="009D4370"/>
    <w:rsid w:val="009D5724"/>
    <w:rsid w:val="009D572E"/>
    <w:rsid w:val="009D70F6"/>
    <w:rsid w:val="009D76A0"/>
    <w:rsid w:val="009E295D"/>
    <w:rsid w:val="009E2964"/>
    <w:rsid w:val="009E2CD3"/>
    <w:rsid w:val="009E5322"/>
    <w:rsid w:val="009E5412"/>
    <w:rsid w:val="009E55ED"/>
    <w:rsid w:val="009E564B"/>
    <w:rsid w:val="009E59F5"/>
    <w:rsid w:val="009F0CE6"/>
    <w:rsid w:val="009F0E71"/>
    <w:rsid w:val="009F31EA"/>
    <w:rsid w:val="009F3376"/>
    <w:rsid w:val="009F33B1"/>
    <w:rsid w:val="009F4046"/>
    <w:rsid w:val="009F550E"/>
    <w:rsid w:val="009F6CFF"/>
    <w:rsid w:val="00A00494"/>
    <w:rsid w:val="00A031B0"/>
    <w:rsid w:val="00A07084"/>
    <w:rsid w:val="00A0739E"/>
    <w:rsid w:val="00A077F1"/>
    <w:rsid w:val="00A1119E"/>
    <w:rsid w:val="00A115DB"/>
    <w:rsid w:val="00A13986"/>
    <w:rsid w:val="00A1490D"/>
    <w:rsid w:val="00A1573D"/>
    <w:rsid w:val="00A15CB1"/>
    <w:rsid w:val="00A17458"/>
    <w:rsid w:val="00A221E1"/>
    <w:rsid w:val="00A22454"/>
    <w:rsid w:val="00A236DB"/>
    <w:rsid w:val="00A25FA6"/>
    <w:rsid w:val="00A26543"/>
    <w:rsid w:val="00A332DB"/>
    <w:rsid w:val="00A33498"/>
    <w:rsid w:val="00A34779"/>
    <w:rsid w:val="00A34B21"/>
    <w:rsid w:val="00A35C17"/>
    <w:rsid w:val="00A37E00"/>
    <w:rsid w:val="00A41724"/>
    <w:rsid w:val="00A42AC8"/>
    <w:rsid w:val="00A436EB"/>
    <w:rsid w:val="00A447C5"/>
    <w:rsid w:val="00A44BC1"/>
    <w:rsid w:val="00A451E9"/>
    <w:rsid w:val="00A4549D"/>
    <w:rsid w:val="00A47E89"/>
    <w:rsid w:val="00A51268"/>
    <w:rsid w:val="00A51377"/>
    <w:rsid w:val="00A51A6C"/>
    <w:rsid w:val="00A51B28"/>
    <w:rsid w:val="00A53919"/>
    <w:rsid w:val="00A552C5"/>
    <w:rsid w:val="00A55440"/>
    <w:rsid w:val="00A57D67"/>
    <w:rsid w:val="00A60D64"/>
    <w:rsid w:val="00A6197B"/>
    <w:rsid w:val="00A6389B"/>
    <w:rsid w:val="00A663CF"/>
    <w:rsid w:val="00A66873"/>
    <w:rsid w:val="00A70A68"/>
    <w:rsid w:val="00A70D02"/>
    <w:rsid w:val="00A7183F"/>
    <w:rsid w:val="00A758BD"/>
    <w:rsid w:val="00A76004"/>
    <w:rsid w:val="00A76FA5"/>
    <w:rsid w:val="00A7706D"/>
    <w:rsid w:val="00A814CA"/>
    <w:rsid w:val="00A81C07"/>
    <w:rsid w:val="00A81E00"/>
    <w:rsid w:val="00A837C9"/>
    <w:rsid w:val="00A8679A"/>
    <w:rsid w:val="00A91A2A"/>
    <w:rsid w:val="00A91C43"/>
    <w:rsid w:val="00A9226D"/>
    <w:rsid w:val="00A9440B"/>
    <w:rsid w:val="00A95B02"/>
    <w:rsid w:val="00A95DFD"/>
    <w:rsid w:val="00A9646F"/>
    <w:rsid w:val="00AA046C"/>
    <w:rsid w:val="00AA0645"/>
    <w:rsid w:val="00AA1A85"/>
    <w:rsid w:val="00AA2458"/>
    <w:rsid w:val="00AA6572"/>
    <w:rsid w:val="00AA6888"/>
    <w:rsid w:val="00AA6B69"/>
    <w:rsid w:val="00AA709B"/>
    <w:rsid w:val="00AB08AC"/>
    <w:rsid w:val="00AB0F71"/>
    <w:rsid w:val="00AB16BE"/>
    <w:rsid w:val="00AB1F50"/>
    <w:rsid w:val="00AB2D1A"/>
    <w:rsid w:val="00AB4454"/>
    <w:rsid w:val="00AB44DB"/>
    <w:rsid w:val="00AB56A9"/>
    <w:rsid w:val="00AC37CC"/>
    <w:rsid w:val="00AC562B"/>
    <w:rsid w:val="00AC58E5"/>
    <w:rsid w:val="00AC6556"/>
    <w:rsid w:val="00AC65B6"/>
    <w:rsid w:val="00AD0F26"/>
    <w:rsid w:val="00AD1B75"/>
    <w:rsid w:val="00AD242D"/>
    <w:rsid w:val="00AD39CE"/>
    <w:rsid w:val="00AD4D58"/>
    <w:rsid w:val="00AD4FA8"/>
    <w:rsid w:val="00AD5124"/>
    <w:rsid w:val="00AD7BB3"/>
    <w:rsid w:val="00AD7C1D"/>
    <w:rsid w:val="00AE0ABB"/>
    <w:rsid w:val="00AE2F1B"/>
    <w:rsid w:val="00AE3E52"/>
    <w:rsid w:val="00AE3F20"/>
    <w:rsid w:val="00AE3F8D"/>
    <w:rsid w:val="00AE4759"/>
    <w:rsid w:val="00AE67D2"/>
    <w:rsid w:val="00AE6A8E"/>
    <w:rsid w:val="00AF0DE3"/>
    <w:rsid w:val="00AF2F01"/>
    <w:rsid w:val="00AF35CF"/>
    <w:rsid w:val="00AF3BF5"/>
    <w:rsid w:val="00AF4202"/>
    <w:rsid w:val="00AF4362"/>
    <w:rsid w:val="00AF5CC7"/>
    <w:rsid w:val="00B001C9"/>
    <w:rsid w:val="00B002F7"/>
    <w:rsid w:val="00B064C4"/>
    <w:rsid w:val="00B07C64"/>
    <w:rsid w:val="00B12E1E"/>
    <w:rsid w:val="00B12EE0"/>
    <w:rsid w:val="00B13026"/>
    <w:rsid w:val="00B1703E"/>
    <w:rsid w:val="00B20E6F"/>
    <w:rsid w:val="00B218C9"/>
    <w:rsid w:val="00B21E0C"/>
    <w:rsid w:val="00B22378"/>
    <w:rsid w:val="00B25DC7"/>
    <w:rsid w:val="00B26A61"/>
    <w:rsid w:val="00B31445"/>
    <w:rsid w:val="00B31A7D"/>
    <w:rsid w:val="00B320AE"/>
    <w:rsid w:val="00B32497"/>
    <w:rsid w:val="00B33E5E"/>
    <w:rsid w:val="00B3436C"/>
    <w:rsid w:val="00B360D9"/>
    <w:rsid w:val="00B4186B"/>
    <w:rsid w:val="00B41A0F"/>
    <w:rsid w:val="00B4211D"/>
    <w:rsid w:val="00B437F8"/>
    <w:rsid w:val="00B43BC2"/>
    <w:rsid w:val="00B43EEC"/>
    <w:rsid w:val="00B46DF8"/>
    <w:rsid w:val="00B475E9"/>
    <w:rsid w:val="00B505F6"/>
    <w:rsid w:val="00B5076E"/>
    <w:rsid w:val="00B513AE"/>
    <w:rsid w:val="00B54CEE"/>
    <w:rsid w:val="00B5707E"/>
    <w:rsid w:val="00B57E91"/>
    <w:rsid w:val="00B619D8"/>
    <w:rsid w:val="00B62451"/>
    <w:rsid w:val="00B639FC"/>
    <w:rsid w:val="00B63EF2"/>
    <w:rsid w:val="00B6404D"/>
    <w:rsid w:val="00B6672C"/>
    <w:rsid w:val="00B672B0"/>
    <w:rsid w:val="00B7329B"/>
    <w:rsid w:val="00B737A5"/>
    <w:rsid w:val="00B73F74"/>
    <w:rsid w:val="00B741C1"/>
    <w:rsid w:val="00B77643"/>
    <w:rsid w:val="00B80B3A"/>
    <w:rsid w:val="00B82C0D"/>
    <w:rsid w:val="00B82FD0"/>
    <w:rsid w:val="00B8306D"/>
    <w:rsid w:val="00B83B52"/>
    <w:rsid w:val="00B83FF8"/>
    <w:rsid w:val="00B84669"/>
    <w:rsid w:val="00B8509A"/>
    <w:rsid w:val="00B87E7B"/>
    <w:rsid w:val="00B90886"/>
    <w:rsid w:val="00B90C7C"/>
    <w:rsid w:val="00B9219A"/>
    <w:rsid w:val="00B93447"/>
    <w:rsid w:val="00B9374E"/>
    <w:rsid w:val="00B94ED2"/>
    <w:rsid w:val="00B95006"/>
    <w:rsid w:val="00B974E1"/>
    <w:rsid w:val="00BA20CC"/>
    <w:rsid w:val="00BA57E3"/>
    <w:rsid w:val="00BB19E6"/>
    <w:rsid w:val="00BB27C3"/>
    <w:rsid w:val="00BB5AFA"/>
    <w:rsid w:val="00BB6499"/>
    <w:rsid w:val="00BB6E8C"/>
    <w:rsid w:val="00BC088A"/>
    <w:rsid w:val="00BC0A19"/>
    <w:rsid w:val="00BC0FAB"/>
    <w:rsid w:val="00BC2082"/>
    <w:rsid w:val="00BC241C"/>
    <w:rsid w:val="00BC31B1"/>
    <w:rsid w:val="00BC38D6"/>
    <w:rsid w:val="00BC3FA1"/>
    <w:rsid w:val="00BC4873"/>
    <w:rsid w:val="00BC4D93"/>
    <w:rsid w:val="00BC7DF7"/>
    <w:rsid w:val="00BD01E3"/>
    <w:rsid w:val="00BD02F4"/>
    <w:rsid w:val="00BD2617"/>
    <w:rsid w:val="00BD35ED"/>
    <w:rsid w:val="00BD40D7"/>
    <w:rsid w:val="00BD4BDB"/>
    <w:rsid w:val="00BD533C"/>
    <w:rsid w:val="00BD6CC1"/>
    <w:rsid w:val="00BD7064"/>
    <w:rsid w:val="00BD7486"/>
    <w:rsid w:val="00BD7ED6"/>
    <w:rsid w:val="00BE04B1"/>
    <w:rsid w:val="00BE17F3"/>
    <w:rsid w:val="00BE1EDA"/>
    <w:rsid w:val="00BE294A"/>
    <w:rsid w:val="00BE407B"/>
    <w:rsid w:val="00BE484C"/>
    <w:rsid w:val="00BE57DF"/>
    <w:rsid w:val="00BE602A"/>
    <w:rsid w:val="00BE6B82"/>
    <w:rsid w:val="00BE71E3"/>
    <w:rsid w:val="00BF0358"/>
    <w:rsid w:val="00BF188B"/>
    <w:rsid w:val="00BF25A9"/>
    <w:rsid w:val="00BF27B8"/>
    <w:rsid w:val="00BF3584"/>
    <w:rsid w:val="00BF40EB"/>
    <w:rsid w:val="00BF5EED"/>
    <w:rsid w:val="00BF64F6"/>
    <w:rsid w:val="00BF6B5A"/>
    <w:rsid w:val="00BF7933"/>
    <w:rsid w:val="00BF7D3E"/>
    <w:rsid w:val="00C02B22"/>
    <w:rsid w:val="00C02C61"/>
    <w:rsid w:val="00C02D4A"/>
    <w:rsid w:val="00C044B6"/>
    <w:rsid w:val="00C0486D"/>
    <w:rsid w:val="00C04BFF"/>
    <w:rsid w:val="00C1141C"/>
    <w:rsid w:val="00C12A31"/>
    <w:rsid w:val="00C13F56"/>
    <w:rsid w:val="00C145DA"/>
    <w:rsid w:val="00C14683"/>
    <w:rsid w:val="00C14A0B"/>
    <w:rsid w:val="00C161EC"/>
    <w:rsid w:val="00C165C3"/>
    <w:rsid w:val="00C176A7"/>
    <w:rsid w:val="00C2039A"/>
    <w:rsid w:val="00C21912"/>
    <w:rsid w:val="00C22D0E"/>
    <w:rsid w:val="00C23ABF"/>
    <w:rsid w:val="00C24A1A"/>
    <w:rsid w:val="00C25EA9"/>
    <w:rsid w:val="00C2641F"/>
    <w:rsid w:val="00C31636"/>
    <w:rsid w:val="00C33C87"/>
    <w:rsid w:val="00C34B9C"/>
    <w:rsid w:val="00C359D2"/>
    <w:rsid w:val="00C36AA4"/>
    <w:rsid w:val="00C37D03"/>
    <w:rsid w:val="00C4142B"/>
    <w:rsid w:val="00C414C3"/>
    <w:rsid w:val="00C45220"/>
    <w:rsid w:val="00C457F6"/>
    <w:rsid w:val="00C45BC7"/>
    <w:rsid w:val="00C45C62"/>
    <w:rsid w:val="00C461D1"/>
    <w:rsid w:val="00C4641A"/>
    <w:rsid w:val="00C46657"/>
    <w:rsid w:val="00C47699"/>
    <w:rsid w:val="00C503B1"/>
    <w:rsid w:val="00C50CB6"/>
    <w:rsid w:val="00C51573"/>
    <w:rsid w:val="00C5396B"/>
    <w:rsid w:val="00C54B58"/>
    <w:rsid w:val="00C54E60"/>
    <w:rsid w:val="00C54EE4"/>
    <w:rsid w:val="00C5540F"/>
    <w:rsid w:val="00C568AF"/>
    <w:rsid w:val="00C62D89"/>
    <w:rsid w:val="00C641BB"/>
    <w:rsid w:val="00C64569"/>
    <w:rsid w:val="00C64847"/>
    <w:rsid w:val="00C64D7C"/>
    <w:rsid w:val="00C659B7"/>
    <w:rsid w:val="00C65D82"/>
    <w:rsid w:val="00C66A57"/>
    <w:rsid w:val="00C66E9C"/>
    <w:rsid w:val="00C67E0B"/>
    <w:rsid w:val="00C70D82"/>
    <w:rsid w:val="00C70DF9"/>
    <w:rsid w:val="00C70F5C"/>
    <w:rsid w:val="00C71D1B"/>
    <w:rsid w:val="00C73DEB"/>
    <w:rsid w:val="00C740B4"/>
    <w:rsid w:val="00C75398"/>
    <w:rsid w:val="00C7668A"/>
    <w:rsid w:val="00C77096"/>
    <w:rsid w:val="00C77D52"/>
    <w:rsid w:val="00C80BAF"/>
    <w:rsid w:val="00C818C1"/>
    <w:rsid w:val="00C83162"/>
    <w:rsid w:val="00C841CE"/>
    <w:rsid w:val="00C84B36"/>
    <w:rsid w:val="00C859F1"/>
    <w:rsid w:val="00C8648D"/>
    <w:rsid w:val="00C865EF"/>
    <w:rsid w:val="00C87DCC"/>
    <w:rsid w:val="00C91BF1"/>
    <w:rsid w:val="00C93F11"/>
    <w:rsid w:val="00C9423B"/>
    <w:rsid w:val="00C94BB1"/>
    <w:rsid w:val="00C95E3E"/>
    <w:rsid w:val="00CA0BE9"/>
    <w:rsid w:val="00CA1014"/>
    <w:rsid w:val="00CA3534"/>
    <w:rsid w:val="00CA3BD2"/>
    <w:rsid w:val="00CB06BD"/>
    <w:rsid w:val="00CB0B5C"/>
    <w:rsid w:val="00CB0E1D"/>
    <w:rsid w:val="00CB1429"/>
    <w:rsid w:val="00CB186C"/>
    <w:rsid w:val="00CB2ED1"/>
    <w:rsid w:val="00CB3676"/>
    <w:rsid w:val="00CB387B"/>
    <w:rsid w:val="00CB3B53"/>
    <w:rsid w:val="00CB3DDE"/>
    <w:rsid w:val="00CB5285"/>
    <w:rsid w:val="00CB5D91"/>
    <w:rsid w:val="00CB631F"/>
    <w:rsid w:val="00CB6F49"/>
    <w:rsid w:val="00CB7ACC"/>
    <w:rsid w:val="00CC0513"/>
    <w:rsid w:val="00CC08EF"/>
    <w:rsid w:val="00CC1DAD"/>
    <w:rsid w:val="00CC40EB"/>
    <w:rsid w:val="00CC4116"/>
    <w:rsid w:val="00CC60D6"/>
    <w:rsid w:val="00CC6686"/>
    <w:rsid w:val="00CC6D11"/>
    <w:rsid w:val="00CD2581"/>
    <w:rsid w:val="00CD290A"/>
    <w:rsid w:val="00CD2D65"/>
    <w:rsid w:val="00CD609E"/>
    <w:rsid w:val="00CD635F"/>
    <w:rsid w:val="00CD6CD4"/>
    <w:rsid w:val="00CE1062"/>
    <w:rsid w:val="00CE182E"/>
    <w:rsid w:val="00CE19F9"/>
    <w:rsid w:val="00CE2636"/>
    <w:rsid w:val="00CE2EEC"/>
    <w:rsid w:val="00CE3CD7"/>
    <w:rsid w:val="00CE56EB"/>
    <w:rsid w:val="00CE5D66"/>
    <w:rsid w:val="00CE73A0"/>
    <w:rsid w:val="00CF296F"/>
    <w:rsid w:val="00CF3D35"/>
    <w:rsid w:val="00D00D19"/>
    <w:rsid w:val="00D013BD"/>
    <w:rsid w:val="00D02E38"/>
    <w:rsid w:val="00D04790"/>
    <w:rsid w:val="00D052FE"/>
    <w:rsid w:val="00D073F9"/>
    <w:rsid w:val="00D13477"/>
    <w:rsid w:val="00D14A20"/>
    <w:rsid w:val="00D1572B"/>
    <w:rsid w:val="00D15811"/>
    <w:rsid w:val="00D222D7"/>
    <w:rsid w:val="00D22CA0"/>
    <w:rsid w:val="00D23E5B"/>
    <w:rsid w:val="00D24A3A"/>
    <w:rsid w:val="00D2667A"/>
    <w:rsid w:val="00D3001C"/>
    <w:rsid w:val="00D308E3"/>
    <w:rsid w:val="00D32C29"/>
    <w:rsid w:val="00D338A5"/>
    <w:rsid w:val="00D3565C"/>
    <w:rsid w:val="00D358D8"/>
    <w:rsid w:val="00D364E0"/>
    <w:rsid w:val="00D36E95"/>
    <w:rsid w:val="00D377BE"/>
    <w:rsid w:val="00D40255"/>
    <w:rsid w:val="00D41C91"/>
    <w:rsid w:val="00D42191"/>
    <w:rsid w:val="00D4278C"/>
    <w:rsid w:val="00D43626"/>
    <w:rsid w:val="00D468C0"/>
    <w:rsid w:val="00D46C26"/>
    <w:rsid w:val="00D500AA"/>
    <w:rsid w:val="00D51FAC"/>
    <w:rsid w:val="00D528C9"/>
    <w:rsid w:val="00D52BD9"/>
    <w:rsid w:val="00D56750"/>
    <w:rsid w:val="00D60270"/>
    <w:rsid w:val="00D60B04"/>
    <w:rsid w:val="00D610D5"/>
    <w:rsid w:val="00D61625"/>
    <w:rsid w:val="00D63224"/>
    <w:rsid w:val="00D63D1A"/>
    <w:rsid w:val="00D65742"/>
    <w:rsid w:val="00D65F0D"/>
    <w:rsid w:val="00D66641"/>
    <w:rsid w:val="00D70662"/>
    <w:rsid w:val="00D71160"/>
    <w:rsid w:val="00D71506"/>
    <w:rsid w:val="00D71E7C"/>
    <w:rsid w:val="00D71F95"/>
    <w:rsid w:val="00D73A60"/>
    <w:rsid w:val="00D74524"/>
    <w:rsid w:val="00D75BE2"/>
    <w:rsid w:val="00D803C0"/>
    <w:rsid w:val="00D8235A"/>
    <w:rsid w:val="00D82CF0"/>
    <w:rsid w:val="00D85261"/>
    <w:rsid w:val="00D8641C"/>
    <w:rsid w:val="00D8782A"/>
    <w:rsid w:val="00D9061E"/>
    <w:rsid w:val="00D9373F"/>
    <w:rsid w:val="00D959E6"/>
    <w:rsid w:val="00D95C5C"/>
    <w:rsid w:val="00D97461"/>
    <w:rsid w:val="00DA05A5"/>
    <w:rsid w:val="00DA27A6"/>
    <w:rsid w:val="00DA2937"/>
    <w:rsid w:val="00DA3834"/>
    <w:rsid w:val="00DA5D17"/>
    <w:rsid w:val="00DA7D91"/>
    <w:rsid w:val="00DB1172"/>
    <w:rsid w:val="00DB2278"/>
    <w:rsid w:val="00DB2833"/>
    <w:rsid w:val="00DB28F3"/>
    <w:rsid w:val="00DB3047"/>
    <w:rsid w:val="00DB6A43"/>
    <w:rsid w:val="00DB764A"/>
    <w:rsid w:val="00DC01A6"/>
    <w:rsid w:val="00DC0995"/>
    <w:rsid w:val="00DC0F1D"/>
    <w:rsid w:val="00DC30A0"/>
    <w:rsid w:val="00DC583F"/>
    <w:rsid w:val="00DC75F9"/>
    <w:rsid w:val="00DD4B14"/>
    <w:rsid w:val="00DD4C06"/>
    <w:rsid w:val="00DD62E0"/>
    <w:rsid w:val="00DD7048"/>
    <w:rsid w:val="00DE0542"/>
    <w:rsid w:val="00DE3D45"/>
    <w:rsid w:val="00DE63CB"/>
    <w:rsid w:val="00DF1217"/>
    <w:rsid w:val="00DF2904"/>
    <w:rsid w:val="00DF3534"/>
    <w:rsid w:val="00DF39D9"/>
    <w:rsid w:val="00DF3FE5"/>
    <w:rsid w:val="00DF4372"/>
    <w:rsid w:val="00DF6230"/>
    <w:rsid w:val="00E007C2"/>
    <w:rsid w:val="00E00A4B"/>
    <w:rsid w:val="00E00E7A"/>
    <w:rsid w:val="00E011FC"/>
    <w:rsid w:val="00E01DBA"/>
    <w:rsid w:val="00E04138"/>
    <w:rsid w:val="00E044A1"/>
    <w:rsid w:val="00E04B0D"/>
    <w:rsid w:val="00E10DF1"/>
    <w:rsid w:val="00E11117"/>
    <w:rsid w:val="00E11186"/>
    <w:rsid w:val="00E31029"/>
    <w:rsid w:val="00E31F4F"/>
    <w:rsid w:val="00E32A70"/>
    <w:rsid w:val="00E33CA7"/>
    <w:rsid w:val="00E35EC9"/>
    <w:rsid w:val="00E3647B"/>
    <w:rsid w:val="00E36E84"/>
    <w:rsid w:val="00E428DA"/>
    <w:rsid w:val="00E44E9C"/>
    <w:rsid w:val="00E46FF8"/>
    <w:rsid w:val="00E54974"/>
    <w:rsid w:val="00E54ED5"/>
    <w:rsid w:val="00E565C4"/>
    <w:rsid w:val="00E57925"/>
    <w:rsid w:val="00E60FBE"/>
    <w:rsid w:val="00E61132"/>
    <w:rsid w:val="00E623EE"/>
    <w:rsid w:val="00E634B2"/>
    <w:rsid w:val="00E64A40"/>
    <w:rsid w:val="00E64AA8"/>
    <w:rsid w:val="00E6598B"/>
    <w:rsid w:val="00E66C94"/>
    <w:rsid w:val="00E70434"/>
    <w:rsid w:val="00E70C7D"/>
    <w:rsid w:val="00E75C12"/>
    <w:rsid w:val="00E77879"/>
    <w:rsid w:val="00E77C57"/>
    <w:rsid w:val="00E83B08"/>
    <w:rsid w:val="00E852C4"/>
    <w:rsid w:val="00E86434"/>
    <w:rsid w:val="00E87D07"/>
    <w:rsid w:val="00E90985"/>
    <w:rsid w:val="00E90CA8"/>
    <w:rsid w:val="00E920A8"/>
    <w:rsid w:val="00E9261E"/>
    <w:rsid w:val="00E92658"/>
    <w:rsid w:val="00E9301A"/>
    <w:rsid w:val="00E940A8"/>
    <w:rsid w:val="00E94136"/>
    <w:rsid w:val="00E9639C"/>
    <w:rsid w:val="00E9651A"/>
    <w:rsid w:val="00E97BF2"/>
    <w:rsid w:val="00EA2015"/>
    <w:rsid w:val="00EA4A0A"/>
    <w:rsid w:val="00EA5AF4"/>
    <w:rsid w:val="00EA6070"/>
    <w:rsid w:val="00EA6A57"/>
    <w:rsid w:val="00EA6FFD"/>
    <w:rsid w:val="00EA792E"/>
    <w:rsid w:val="00EB025B"/>
    <w:rsid w:val="00EB1BFB"/>
    <w:rsid w:val="00EB2118"/>
    <w:rsid w:val="00EB3168"/>
    <w:rsid w:val="00EB34E9"/>
    <w:rsid w:val="00EB35EB"/>
    <w:rsid w:val="00EB3DF5"/>
    <w:rsid w:val="00EB5147"/>
    <w:rsid w:val="00EB520D"/>
    <w:rsid w:val="00EB548A"/>
    <w:rsid w:val="00EB6AB3"/>
    <w:rsid w:val="00EC0452"/>
    <w:rsid w:val="00EC24C7"/>
    <w:rsid w:val="00EC2883"/>
    <w:rsid w:val="00EC2F79"/>
    <w:rsid w:val="00EC3471"/>
    <w:rsid w:val="00EC4FD0"/>
    <w:rsid w:val="00EC4FE9"/>
    <w:rsid w:val="00EC5A6D"/>
    <w:rsid w:val="00EC6058"/>
    <w:rsid w:val="00EC62F6"/>
    <w:rsid w:val="00EC67D4"/>
    <w:rsid w:val="00EC6944"/>
    <w:rsid w:val="00ED01F4"/>
    <w:rsid w:val="00ED3718"/>
    <w:rsid w:val="00ED6797"/>
    <w:rsid w:val="00ED6839"/>
    <w:rsid w:val="00ED69E9"/>
    <w:rsid w:val="00ED7CC2"/>
    <w:rsid w:val="00ED7F35"/>
    <w:rsid w:val="00EE5CE6"/>
    <w:rsid w:val="00EE6CFA"/>
    <w:rsid w:val="00EE6FD2"/>
    <w:rsid w:val="00EE7882"/>
    <w:rsid w:val="00EF2223"/>
    <w:rsid w:val="00EF2E83"/>
    <w:rsid w:val="00EF2F7D"/>
    <w:rsid w:val="00EF3065"/>
    <w:rsid w:val="00EF52B1"/>
    <w:rsid w:val="00F00707"/>
    <w:rsid w:val="00F0154B"/>
    <w:rsid w:val="00F0407F"/>
    <w:rsid w:val="00F043FA"/>
    <w:rsid w:val="00F06F31"/>
    <w:rsid w:val="00F10624"/>
    <w:rsid w:val="00F14561"/>
    <w:rsid w:val="00F14896"/>
    <w:rsid w:val="00F15C6E"/>
    <w:rsid w:val="00F1669A"/>
    <w:rsid w:val="00F16A75"/>
    <w:rsid w:val="00F222EB"/>
    <w:rsid w:val="00F227D6"/>
    <w:rsid w:val="00F234F8"/>
    <w:rsid w:val="00F23B57"/>
    <w:rsid w:val="00F2462D"/>
    <w:rsid w:val="00F250F7"/>
    <w:rsid w:val="00F25240"/>
    <w:rsid w:val="00F257B4"/>
    <w:rsid w:val="00F27988"/>
    <w:rsid w:val="00F27D11"/>
    <w:rsid w:val="00F31DE2"/>
    <w:rsid w:val="00F31F4C"/>
    <w:rsid w:val="00F3267B"/>
    <w:rsid w:val="00F329AB"/>
    <w:rsid w:val="00F34E36"/>
    <w:rsid w:val="00F370A8"/>
    <w:rsid w:val="00F40335"/>
    <w:rsid w:val="00F417A5"/>
    <w:rsid w:val="00F464BB"/>
    <w:rsid w:val="00F465CC"/>
    <w:rsid w:val="00F46F18"/>
    <w:rsid w:val="00F527F7"/>
    <w:rsid w:val="00F53170"/>
    <w:rsid w:val="00F538DD"/>
    <w:rsid w:val="00F55DDB"/>
    <w:rsid w:val="00F65536"/>
    <w:rsid w:val="00F7018E"/>
    <w:rsid w:val="00F728DE"/>
    <w:rsid w:val="00F73A3B"/>
    <w:rsid w:val="00F73F1E"/>
    <w:rsid w:val="00F74045"/>
    <w:rsid w:val="00F74C45"/>
    <w:rsid w:val="00F74DF4"/>
    <w:rsid w:val="00F75C05"/>
    <w:rsid w:val="00F75F23"/>
    <w:rsid w:val="00F77053"/>
    <w:rsid w:val="00F7799A"/>
    <w:rsid w:val="00F80139"/>
    <w:rsid w:val="00F810FB"/>
    <w:rsid w:val="00F8198E"/>
    <w:rsid w:val="00F85A0E"/>
    <w:rsid w:val="00F86BDE"/>
    <w:rsid w:val="00F95405"/>
    <w:rsid w:val="00FA064B"/>
    <w:rsid w:val="00FA204A"/>
    <w:rsid w:val="00FA395D"/>
    <w:rsid w:val="00FA5D95"/>
    <w:rsid w:val="00FA67D9"/>
    <w:rsid w:val="00FA7B1D"/>
    <w:rsid w:val="00FB0B7F"/>
    <w:rsid w:val="00FB0DCC"/>
    <w:rsid w:val="00FB2A4E"/>
    <w:rsid w:val="00FB6180"/>
    <w:rsid w:val="00FB6FA6"/>
    <w:rsid w:val="00FC1AEF"/>
    <w:rsid w:val="00FC2837"/>
    <w:rsid w:val="00FC5127"/>
    <w:rsid w:val="00FD048C"/>
    <w:rsid w:val="00FD1110"/>
    <w:rsid w:val="00FD1F1D"/>
    <w:rsid w:val="00FD579D"/>
    <w:rsid w:val="00FE26DB"/>
    <w:rsid w:val="00FE29F8"/>
    <w:rsid w:val="00FE31EC"/>
    <w:rsid w:val="00FE5538"/>
    <w:rsid w:val="00FE7612"/>
    <w:rsid w:val="00FF03DC"/>
    <w:rsid w:val="00FF0AC9"/>
    <w:rsid w:val="00FF23DC"/>
    <w:rsid w:val="00FF2686"/>
    <w:rsid w:val="00FF2EB4"/>
    <w:rsid w:val="00FF36BD"/>
    <w:rsid w:val="00FF36D8"/>
    <w:rsid w:val="00FF417C"/>
    <w:rsid w:val="00FF476D"/>
    <w:rsid w:val="00FF60A7"/>
    <w:rsid w:val="00FF6E91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2C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636912"/>
    <w:pPr>
      <w:jc w:val="both"/>
    </w:pPr>
    <w:rPr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636912"/>
    <w:rPr>
      <w:sz w:val="24"/>
      <w:lang w:val="ru-RU" w:eastAsia="ru-RU"/>
    </w:rPr>
  </w:style>
  <w:style w:type="paragraph" w:styleId="ListParagraph">
    <w:name w:val="List Paragraph"/>
    <w:basedOn w:val="Normal"/>
    <w:qFormat/>
    <w:rsid w:val="00636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0">
    <w:name w:val="normal"/>
    <w:basedOn w:val="Normal"/>
    <w:rsid w:val="0063691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7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kurimi_kline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az.foniqi@rks-gov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ton.Raci\Desktop\Embl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Administrator</vt:lpstr>
    </vt:vector>
  </TitlesOfParts>
  <Company>ArtHOUSE.Co.LTD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Administrator</dc:title>
  <dc:subject>Amblema per komunen e klines</dc:subject>
  <dc:creator>Driton.Raci</dc:creator>
  <cp:keywords>Halil BEKAJ</cp:keywords>
  <dc:description>Halil BEKAJ</dc:description>
  <cp:lastModifiedBy>Abaz.Foniqi</cp:lastModifiedBy>
  <cp:revision>2</cp:revision>
  <cp:lastPrinted>2017-05-22T08:03:00Z</cp:lastPrinted>
  <dcterms:created xsi:type="dcterms:W3CDTF">2020-02-26T08:55:00Z</dcterms:created>
  <dcterms:modified xsi:type="dcterms:W3CDTF">2020-02-26T08:55:00Z</dcterms:modified>
  <cp:category>Halil BEKAJ</cp:category>
</cp:coreProperties>
</file>