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14" w:rsidRPr="00DD4B14" w:rsidRDefault="00F250F7" w:rsidP="00F250F7">
      <w:r>
        <w:t xml:space="preserve"> </w:t>
      </w:r>
      <w:r w:rsidR="004E259B"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7" o:title=""/>
          </v:shape>
          <o:OLEObject Type="Embed" ProgID="CorelPHOTOPAINT.Image.13" ShapeID="_x0000_i1025" DrawAspect="Content" ObjectID="_1634643967" r:id="rId8"/>
        </w:object>
      </w:r>
    </w:p>
    <w:p w:rsidR="00636912" w:rsidRDefault="00636912" w:rsidP="00636912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4E7D87" w:rsidRPr="004E7D87" w:rsidRDefault="004E7D87" w:rsidP="004E7D87">
      <w:pPr>
        <w:overflowPunct w:val="0"/>
        <w:autoSpaceDE w:val="0"/>
        <w:autoSpaceDN w:val="0"/>
        <w:adjustRightInd w:val="0"/>
        <w:rPr>
          <w:i/>
          <w:szCs w:val="20"/>
          <w:lang w:eastAsia="en-GB"/>
        </w:rPr>
      </w:pPr>
      <w:r w:rsidRPr="004E7D87">
        <w:rPr>
          <w:b/>
          <w:szCs w:val="20"/>
          <w:lang w:eastAsia="en-GB"/>
        </w:rPr>
        <w:t>Numri referues i shitjes</w:t>
      </w:r>
      <w:r w:rsidRPr="004E7D87">
        <w:rPr>
          <w:szCs w:val="20"/>
          <w:lang w:eastAsia="en-GB"/>
        </w:rPr>
        <w:t>:</w:t>
      </w:r>
      <w:r w:rsidRPr="004E7D87">
        <w:rPr>
          <w:i/>
          <w:szCs w:val="20"/>
          <w:lang w:eastAsia="en-GB"/>
        </w:rPr>
        <w:t xml:space="preserve"> 634/1</w:t>
      </w:r>
      <w:r w:rsidR="00C35863">
        <w:rPr>
          <w:i/>
          <w:szCs w:val="20"/>
          <w:lang w:eastAsia="en-GB"/>
        </w:rPr>
        <w:t>9</w:t>
      </w:r>
      <w:r w:rsidRPr="004E7D87">
        <w:rPr>
          <w:i/>
          <w:szCs w:val="20"/>
          <w:lang w:eastAsia="en-GB"/>
        </w:rPr>
        <w:t>/00</w:t>
      </w:r>
      <w:r w:rsidR="00BC02FA">
        <w:rPr>
          <w:i/>
          <w:szCs w:val="20"/>
          <w:lang w:eastAsia="en-GB"/>
        </w:rPr>
        <w:t>3</w:t>
      </w:r>
      <w:r w:rsidRPr="004E7D87">
        <w:rPr>
          <w:i/>
          <w:szCs w:val="20"/>
          <w:lang w:eastAsia="en-GB"/>
        </w:rPr>
        <w:t>/</w:t>
      </w:r>
      <w:r w:rsidR="00766C38">
        <w:rPr>
          <w:i/>
          <w:szCs w:val="20"/>
          <w:lang w:eastAsia="en-GB"/>
        </w:rPr>
        <w:t>D</w:t>
      </w:r>
      <w:r w:rsidR="00BC2949">
        <w:rPr>
          <w:i/>
          <w:szCs w:val="20"/>
          <w:lang w:eastAsia="en-GB"/>
        </w:rPr>
        <w:t>PZHR</w:t>
      </w:r>
    </w:p>
    <w:p w:rsidR="004E7D87" w:rsidRPr="004E7D87" w:rsidRDefault="004E7D87" w:rsidP="004E7D87">
      <w:pPr>
        <w:overflowPunct w:val="0"/>
        <w:autoSpaceDE w:val="0"/>
        <w:autoSpaceDN w:val="0"/>
        <w:adjustRightInd w:val="0"/>
        <w:jc w:val="both"/>
        <w:rPr>
          <w:i/>
          <w:szCs w:val="20"/>
          <w:lang w:eastAsia="en-GB"/>
        </w:rPr>
      </w:pPr>
      <w:r w:rsidRPr="004E7D87">
        <w:rPr>
          <w:i/>
          <w:szCs w:val="20"/>
          <w:lang w:eastAsia="en-GB"/>
        </w:rPr>
        <w:t xml:space="preserve">Data: </w:t>
      </w:r>
      <w:r w:rsidR="005D5AAC">
        <w:rPr>
          <w:i/>
          <w:szCs w:val="20"/>
          <w:lang w:eastAsia="en-GB"/>
        </w:rPr>
        <w:t>07.11</w:t>
      </w:r>
      <w:r w:rsidR="00C35863">
        <w:rPr>
          <w:i/>
          <w:szCs w:val="20"/>
          <w:lang w:eastAsia="en-GB"/>
        </w:rPr>
        <w:t>.2019</w:t>
      </w:r>
    </w:p>
    <w:p w:rsidR="004E7D87" w:rsidRPr="004E7D87" w:rsidRDefault="004E7D87" w:rsidP="004E7D87">
      <w:pPr>
        <w:overflowPunct w:val="0"/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4E7D87" w:rsidRPr="004E7D87" w:rsidRDefault="004E7D87" w:rsidP="004E7D87">
      <w:pPr>
        <w:overflowPunct w:val="0"/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 w:rsidRPr="004E7D87">
        <w:rPr>
          <w:b/>
          <w:bCs/>
          <w:sz w:val="22"/>
          <w:szCs w:val="22"/>
          <w:lang w:eastAsia="en-GB"/>
        </w:rPr>
        <w:t>NENI I: EMRI DHE ADRESA E AUTORITETIT KONTRAKTUES (AK)</w:t>
      </w:r>
    </w:p>
    <w:p w:rsidR="004E7D87" w:rsidRPr="004E7D87" w:rsidRDefault="004E7D87" w:rsidP="004E7D87">
      <w:pPr>
        <w:overflowPunct w:val="0"/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tbl>
      <w:tblPr>
        <w:tblW w:w="10170" w:type="dxa"/>
        <w:tblInd w:w="-540" w:type="dxa"/>
        <w:tblCellMar>
          <w:left w:w="180" w:type="dxa"/>
          <w:right w:w="180" w:type="dxa"/>
        </w:tblCellMar>
        <w:tblLook w:val="04A0"/>
      </w:tblPr>
      <w:tblGrid>
        <w:gridCol w:w="2880"/>
        <w:gridCol w:w="4140"/>
        <w:gridCol w:w="3150"/>
      </w:tblGrid>
      <w:tr w:rsidR="004E7D87" w:rsidRPr="004E7D87" w:rsidTr="004E7D87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b/>
                <w:bCs/>
                <w:sz w:val="22"/>
                <w:szCs w:val="22"/>
                <w:lang w:eastAsia="en-GB"/>
              </w:rPr>
              <w:t>Emri zyrtarë</w:t>
            </w:r>
            <w:r w:rsidRPr="004E7D87">
              <w:rPr>
                <w:sz w:val="22"/>
                <w:szCs w:val="22"/>
                <w:lang w:eastAsia="en-GB"/>
              </w:rPr>
              <w:t xml:space="preserve">: </w:t>
            </w:r>
            <w:r w:rsidRPr="004E7D87">
              <w:rPr>
                <w:i/>
                <w:sz w:val="22"/>
                <w:szCs w:val="22"/>
                <w:lang w:eastAsia="en-GB"/>
              </w:rPr>
              <w:t>Komuna e KLINE</w:t>
            </w:r>
          </w:p>
        </w:tc>
      </w:tr>
      <w:tr w:rsidR="004E7D87" w:rsidRPr="004E7D87" w:rsidTr="004E7D87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b/>
                <w:bCs/>
                <w:sz w:val="22"/>
                <w:szCs w:val="22"/>
                <w:lang w:eastAsia="en-GB"/>
              </w:rPr>
              <w:t>Adresa postare</w:t>
            </w:r>
            <w:r w:rsidRPr="004E7D87">
              <w:rPr>
                <w:sz w:val="22"/>
                <w:szCs w:val="22"/>
                <w:lang w:eastAsia="en-GB"/>
              </w:rPr>
              <w:t xml:space="preserve">: rr. “OBJEKTI I KOMUNES </w:t>
            </w:r>
          </w:p>
        </w:tc>
      </w:tr>
      <w:tr w:rsidR="004E7D87" w:rsidRPr="004E7D87" w:rsidTr="004E7D87">
        <w:trPr>
          <w:trHeight w:val="397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highlight w:val="lightGray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Qyteti: </w:t>
            </w:r>
            <w:r w:rsidRPr="004E7D87">
              <w:rPr>
                <w:i/>
                <w:sz w:val="22"/>
                <w:szCs w:val="22"/>
                <w:highlight w:val="lightGray"/>
                <w:lang w:eastAsia="en-GB"/>
              </w:rPr>
              <w:t>KLINE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Kodi postarë: </w:t>
            </w:r>
            <w:r w:rsidRPr="004E7D87">
              <w:rPr>
                <w:i/>
                <w:sz w:val="22"/>
                <w:szCs w:val="22"/>
                <w:lang w:eastAsia="en-GB"/>
              </w:rPr>
              <w:t>32.000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Shteti: </w:t>
            </w:r>
            <w:r w:rsidRPr="004E7D87">
              <w:rPr>
                <w:i/>
                <w:sz w:val="22"/>
                <w:szCs w:val="22"/>
                <w:lang w:eastAsia="en-GB"/>
              </w:rPr>
              <w:t>Kosovë</w:t>
            </w:r>
          </w:p>
        </w:tc>
      </w:tr>
      <w:tr w:rsidR="004E7D87" w:rsidRPr="004E7D87" w:rsidTr="004E7D87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E7D87" w:rsidRPr="004E7D87" w:rsidRDefault="004E7D87" w:rsidP="00B1703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b/>
                <w:bCs/>
                <w:sz w:val="22"/>
                <w:szCs w:val="22"/>
                <w:lang w:eastAsia="en-GB"/>
              </w:rPr>
              <w:t>Kontakti</w:t>
            </w:r>
            <w:r w:rsidRPr="004E7D87">
              <w:rPr>
                <w:sz w:val="22"/>
                <w:szCs w:val="22"/>
                <w:lang w:eastAsia="en-GB"/>
              </w:rPr>
              <w:t xml:space="preserve">: </w:t>
            </w:r>
            <w:r w:rsidR="00B1703E">
              <w:rPr>
                <w:sz w:val="22"/>
                <w:szCs w:val="22"/>
                <w:lang w:eastAsia="en-GB"/>
              </w:rPr>
              <w:t xml:space="preserve">Abaz Foniqi </w:t>
            </w:r>
            <w:r w:rsidRPr="004E7D87">
              <w:rPr>
                <w:sz w:val="22"/>
                <w:szCs w:val="22"/>
                <w:lang w:eastAsia="en-GB"/>
              </w:rPr>
              <w:t>,menaxher i prokurimit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Default="004E7D87" w:rsidP="00766C38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Telefoni: </w:t>
            </w:r>
            <w:r w:rsidR="00766C38">
              <w:rPr>
                <w:i/>
                <w:sz w:val="22"/>
                <w:szCs w:val="22"/>
                <w:lang w:eastAsia="en-GB"/>
              </w:rPr>
              <w:t>038/200-43-715</w:t>
            </w:r>
          </w:p>
          <w:p w:rsidR="00766C38" w:rsidRPr="004E7D87" w:rsidRDefault="00766C38" w:rsidP="00766C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>
              <w:rPr>
                <w:i/>
                <w:sz w:val="22"/>
                <w:szCs w:val="22"/>
                <w:lang w:eastAsia="en-GB"/>
              </w:rPr>
              <w:t>049/226060</w:t>
            </w:r>
          </w:p>
        </w:tc>
      </w:tr>
      <w:tr w:rsidR="004E7D87" w:rsidRPr="004E7D87" w:rsidTr="004E7D87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Email: </w:t>
            </w:r>
            <w:hyperlink r:id="rId9" w:history="1">
              <w:r w:rsidRPr="004E7D87">
                <w:rPr>
                  <w:i/>
                  <w:color w:val="0000FF" w:themeColor="hyperlink"/>
                  <w:sz w:val="22"/>
                  <w:u w:val="single"/>
                  <w:lang w:eastAsia="en-GB"/>
                </w:rPr>
                <w:t>abaz.foniqi@rks-gov.net</w:t>
              </w:r>
            </w:hyperlink>
          </w:p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Faksi: </w:t>
            </w:r>
            <w:r w:rsidRPr="004E7D87">
              <w:rPr>
                <w:i/>
                <w:sz w:val="22"/>
                <w:szCs w:val="22"/>
                <w:highlight w:val="lightGray"/>
                <w:lang w:eastAsia="en-GB"/>
              </w:rPr>
              <w:t>“[vendos numrin e faksit]”</w:t>
            </w:r>
          </w:p>
        </w:tc>
      </w:tr>
      <w:tr w:rsidR="004E7D87" w:rsidRPr="004E7D87" w:rsidTr="004E7D87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>Adresa e faqes së internetit (nëse është e aplikueshme</w:t>
            </w:r>
            <w:r w:rsidRPr="004E7D87">
              <w:rPr>
                <w:i/>
                <w:iCs/>
                <w:sz w:val="22"/>
                <w:szCs w:val="22"/>
                <w:lang w:eastAsia="en-GB"/>
              </w:rPr>
              <w:t>)</w:t>
            </w:r>
            <w:r w:rsidRPr="004E7D87">
              <w:rPr>
                <w:sz w:val="22"/>
                <w:szCs w:val="22"/>
                <w:lang w:eastAsia="en-GB"/>
              </w:rPr>
              <w:t>: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i/>
                <w:sz w:val="22"/>
                <w:szCs w:val="22"/>
                <w:highlight w:val="lightGray"/>
                <w:lang w:eastAsia="en-GB"/>
              </w:rPr>
              <w:t>“[vendos adresën e faqes së internetit të AK]”</w:t>
            </w:r>
          </w:p>
        </w:tc>
      </w:tr>
    </w:tbl>
    <w:p w:rsidR="004E7D87" w:rsidRPr="004E7D87" w:rsidRDefault="004E7D87" w:rsidP="004E7D87">
      <w:pPr>
        <w:autoSpaceDE w:val="0"/>
        <w:autoSpaceDN w:val="0"/>
        <w:adjustRightInd w:val="0"/>
        <w:jc w:val="both"/>
        <w:rPr>
          <w:lang w:eastAsia="en-GB"/>
        </w:rPr>
      </w:pPr>
    </w:p>
    <w:p w:rsidR="00636912" w:rsidRPr="000A7152" w:rsidRDefault="00EF2223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  <w:sz w:val="32"/>
          <w:szCs w:val="32"/>
        </w:rPr>
      </w:pPr>
      <w:r w:rsidRPr="000A7152">
        <w:rPr>
          <w:rFonts w:ascii="Book Antiqua" w:hAnsi="Book Antiqua" w:cs="ArialMT"/>
          <w:b/>
          <w:color w:val="000000"/>
          <w:sz w:val="32"/>
          <w:szCs w:val="32"/>
        </w:rPr>
        <w:t>N J O F T I M  P U B L I K</w:t>
      </w:r>
    </w:p>
    <w:p w:rsidR="003B692F" w:rsidRDefault="00B14638" w:rsidP="001F3413">
      <w:pPr>
        <w:autoSpaceDE w:val="0"/>
        <w:autoSpaceDN w:val="0"/>
        <w:adjustRightInd w:val="0"/>
        <w:jc w:val="center"/>
        <w:rPr>
          <w:rFonts w:ascii="Book Antiqua" w:hAnsi="Book Antiqua" w:cs="ArialMT"/>
          <w:i/>
          <w:color w:val="000000"/>
        </w:rPr>
      </w:pPr>
      <w:r>
        <w:rPr>
          <w:rFonts w:ascii="Book Antiqua" w:hAnsi="Book Antiqua" w:cs="ArialMT"/>
          <w:i/>
          <w:color w:val="000000"/>
        </w:rPr>
        <w:t xml:space="preserve">SHITJE TE </w:t>
      </w:r>
      <w:r w:rsidR="00BC2949">
        <w:rPr>
          <w:rFonts w:ascii="Book Antiqua" w:hAnsi="Book Antiqua" w:cs="ArialMT"/>
          <w:i/>
          <w:color w:val="000000"/>
        </w:rPr>
        <w:t xml:space="preserve">DRUVE TE KONFSIKUARA </w:t>
      </w:r>
    </w:p>
    <w:p w:rsidR="00EB34E9" w:rsidRPr="008F0917" w:rsidRDefault="009D76A0" w:rsidP="00EB34E9">
      <w:pPr>
        <w:autoSpaceDE w:val="0"/>
        <w:autoSpaceDN w:val="0"/>
        <w:adjustRightInd w:val="0"/>
        <w:jc w:val="center"/>
        <w:rPr>
          <w:rFonts w:ascii="Book Antiqua" w:hAnsi="Book Antiqua" w:cs="ArialMT"/>
          <w:i/>
          <w:color w:val="000000"/>
        </w:rPr>
      </w:pPr>
      <w:r w:rsidRPr="008F0917">
        <w:rPr>
          <w:rFonts w:ascii="Book Antiqua" w:hAnsi="Book Antiqua" w:cs="ArialMT"/>
          <w:i/>
          <w:color w:val="000000"/>
        </w:rPr>
        <w:t>P</w:t>
      </w:r>
      <w:r w:rsidR="00EB34E9" w:rsidRPr="008F0917">
        <w:rPr>
          <w:rFonts w:ascii="Book Antiqua" w:hAnsi="Book Antiqua" w:cs="ArialMT"/>
          <w:i/>
          <w:color w:val="000000"/>
        </w:rPr>
        <w:t>ërmes</w:t>
      </w:r>
    </w:p>
    <w:p w:rsidR="008701A5" w:rsidRPr="00B32497" w:rsidRDefault="003B692F" w:rsidP="00EB34E9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  <w:sz w:val="28"/>
          <w:szCs w:val="28"/>
        </w:rPr>
      </w:pPr>
      <w:r w:rsidRPr="00B32497">
        <w:rPr>
          <w:rFonts w:ascii="Book Antiqua" w:hAnsi="Book Antiqua" w:cs="ArialMT"/>
          <w:b/>
          <w:color w:val="000000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A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N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K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A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N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D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I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T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P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U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B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L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I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K</w:t>
      </w:r>
    </w:p>
    <w:p w:rsidR="00636912" w:rsidRDefault="0063691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636912" w:rsidRDefault="00970C56" w:rsidP="004F326C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b/>
          <w:color w:val="000000"/>
        </w:rPr>
        <w:t xml:space="preserve">NJOFTOHEN, </w:t>
      </w:r>
      <w:r w:rsidRPr="00970C56">
        <w:rPr>
          <w:rFonts w:ascii="Book Antiqua" w:hAnsi="Book Antiqua" w:cs="ArialMT"/>
          <w:color w:val="000000"/>
        </w:rPr>
        <w:t>t</w:t>
      </w:r>
      <w:r w:rsidR="005D459E">
        <w:rPr>
          <w:rFonts w:ascii="Book Antiqua" w:hAnsi="Book Antiqua" w:cs="ArialMT"/>
          <w:color w:val="000000"/>
        </w:rPr>
        <w:t>ë</w:t>
      </w:r>
      <w:r w:rsidRPr="00970C56">
        <w:rPr>
          <w:rFonts w:ascii="Book Antiqua" w:hAnsi="Book Antiqua" w:cs="ArialMT"/>
          <w:color w:val="000000"/>
        </w:rPr>
        <w:t xml:space="preserve"> gjith</w:t>
      </w:r>
      <w:r w:rsidR="005D459E">
        <w:rPr>
          <w:rFonts w:ascii="Book Antiqua" w:hAnsi="Book Antiqua" w:cs="ArialMT"/>
          <w:color w:val="000000"/>
        </w:rPr>
        <w:t>ë</w:t>
      </w:r>
      <w:r w:rsidRPr="00970C56">
        <w:rPr>
          <w:rFonts w:ascii="Book Antiqua" w:hAnsi="Book Antiqua" w:cs="ArialMT"/>
          <w:color w:val="000000"/>
        </w:rPr>
        <w:t xml:space="preserve"> t</w:t>
      </w:r>
      <w:r w:rsidR="005D459E">
        <w:rPr>
          <w:rFonts w:ascii="Book Antiqua" w:hAnsi="Book Antiqua" w:cs="ArialMT"/>
          <w:color w:val="000000"/>
        </w:rPr>
        <w:t>ë</w:t>
      </w:r>
      <w:r w:rsidRPr="00970C56">
        <w:rPr>
          <w:rFonts w:ascii="Book Antiqua" w:hAnsi="Book Antiqua" w:cs="ArialMT"/>
          <w:color w:val="000000"/>
        </w:rPr>
        <w:t xml:space="preserve"> interesuarit</w:t>
      </w:r>
      <w:r w:rsidR="00BD7064">
        <w:rPr>
          <w:rFonts w:ascii="Book Antiqua" w:hAnsi="Book Antiqua" w:cs="ArialMT"/>
          <w:color w:val="000000"/>
        </w:rPr>
        <w:t xml:space="preserve"> </w:t>
      </w:r>
      <w:r w:rsidRPr="00970C56">
        <w:rPr>
          <w:rFonts w:ascii="Book Antiqua" w:hAnsi="Book Antiqua" w:cs="ArialMT"/>
          <w:color w:val="000000"/>
        </w:rPr>
        <w:t xml:space="preserve">juridik </w:t>
      </w:r>
      <w:r w:rsidR="00B14638">
        <w:rPr>
          <w:rFonts w:ascii="Book Antiqua" w:hAnsi="Book Antiqua" w:cs="ArialMT"/>
          <w:color w:val="000000"/>
        </w:rPr>
        <w:t xml:space="preserve">apo fizik </w:t>
      </w:r>
      <w:r w:rsidRPr="00970C56">
        <w:rPr>
          <w:rFonts w:ascii="Book Antiqua" w:hAnsi="Book Antiqua" w:cs="ArialMT"/>
          <w:color w:val="000000"/>
        </w:rPr>
        <w:t>se Komuna e Klin</w:t>
      </w:r>
      <w:r w:rsidR="005D459E">
        <w:rPr>
          <w:rFonts w:ascii="Book Antiqua" w:hAnsi="Book Antiqua" w:cs="ArialMT"/>
          <w:color w:val="000000"/>
        </w:rPr>
        <w:t>ë</w:t>
      </w:r>
      <w:r w:rsidRPr="00970C56">
        <w:rPr>
          <w:rFonts w:ascii="Book Antiqua" w:hAnsi="Book Antiqua" w:cs="ArialMT"/>
          <w:color w:val="000000"/>
        </w:rPr>
        <w:t>s</w:t>
      </w:r>
      <w:r w:rsidR="00BD7064">
        <w:rPr>
          <w:rFonts w:ascii="Book Antiqua" w:hAnsi="Book Antiqua" w:cs="ArialMT"/>
          <w:color w:val="000000"/>
        </w:rPr>
        <w:t>,</w:t>
      </w:r>
      <w:r w:rsidRPr="00970C56">
        <w:rPr>
          <w:rFonts w:ascii="Book Antiqua" w:hAnsi="Book Antiqua" w:cs="ArialMT"/>
          <w:color w:val="000000"/>
        </w:rPr>
        <w:t xml:space="preserve"> p</w:t>
      </w:r>
      <w:r w:rsidR="005D459E">
        <w:rPr>
          <w:rFonts w:ascii="Book Antiqua" w:hAnsi="Book Antiqua" w:cs="ArialMT"/>
          <w:color w:val="000000"/>
        </w:rPr>
        <w:t>ë</w:t>
      </w:r>
      <w:r w:rsidRPr="00970C56">
        <w:rPr>
          <w:rFonts w:ascii="Book Antiqua" w:hAnsi="Book Antiqua" w:cs="ArialMT"/>
          <w:color w:val="000000"/>
        </w:rPr>
        <w:t xml:space="preserve">rmes </w:t>
      </w:r>
      <w:r w:rsidR="005D459E" w:rsidRPr="00970C56">
        <w:rPr>
          <w:rFonts w:ascii="Book Antiqua" w:hAnsi="Book Antiqua" w:cs="ArialMT"/>
          <w:color w:val="000000"/>
        </w:rPr>
        <w:t>procedurës</w:t>
      </w:r>
      <w:r w:rsidRPr="00970C56">
        <w:rPr>
          <w:rFonts w:ascii="Book Antiqua" w:hAnsi="Book Antiqua" w:cs="ArialMT"/>
          <w:color w:val="000000"/>
        </w:rPr>
        <w:t xml:space="preserve"> se rregullt t</w:t>
      </w:r>
      <w:r w:rsidR="005D459E">
        <w:rPr>
          <w:rFonts w:ascii="Book Antiqua" w:hAnsi="Book Antiqua" w:cs="ArialMT"/>
          <w:color w:val="000000"/>
        </w:rPr>
        <w:t>ë</w:t>
      </w:r>
      <w:r w:rsidRPr="00970C56">
        <w:rPr>
          <w:rFonts w:ascii="Book Antiqua" w:hAnsi="Book Antiqua" w:cs="ArialMT"/>
          <w:color w:val="000000"/>
        </w:rPr>
        <w:t xml:space="preserve"> ankandit publik </w:t>
      </w:r>
      <w:r w:rsidR="00BC2949">
        <w:rPr>
          <w:rFonts w:ascii="Book Antiqua" w:hAnsi="Book Antiqua" w:cs="ArialMT"/>
          <w:color w:val="000000"/>
        </w:rPr>
        <w:t xml:space="preserve">Per shitje te druve te konfiskuara me Urdheres te Policise </w:t>
      </w:r>
    </w:p>
    <w:tbl>
      <w:tblPr>
        <w:tblStyle w:val="TableGrid"/>
        <w:tblW w:w="0" w:type="auto"/>
        <w:tblLook w:val="04A0"/>
      </w:tblPr>
      <w:tblGrid>
        <w:gridCol w:w="918"/>
        <w:gridCol w:w="4050"/>
        <w:gridCol w:w="2484"/>
        <w:gridCol w:w="2484"/>
      </w:tblGrid>
      <w:tr w:rsidR="007A37B4" w:rsidTr="007A37B4">
        <w:tc>
          <w:tcPr>
            <w:tcW w:w="918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nr</w:t>
            </w:r>
          </w:p>
        </w:tc>
        <w:tc>
          <w:tcPr>
            <w:tcW w:w="4050" w:type="dxa"/>
          </w:tcPr>
          <w:p w:rsidR="007A37B4" w:rsidRDefault="00BC2949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 xml:space="preserve">Përshkrimi </w:t>
            </w:r>
          </w:p>
        </w:tc>
        <w:tc>
          <w:tcPr>
            <w:tcW w:w="2484" w:type="dxa"/>
          </w:tcPr>
          <w:p w:rsidR="007A37B4" w:rsidRDefault="00BC2949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 xml:space="preserve">Masa –sasia 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Cmimi fillestar</w:t>
            </w:r>
          </w:p>
        </w:tc>
      </w:tr>
      <w:tr w:rsidR="007A37B4" w:rsidTr="007A37B4">
        <w:tc>
          <w:tcPr>
            <w:tcW w:w="918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1</w:t>
            </w:r>
          </w:p>
        </w:tc>
        <w:tc>
          <w:tcPr>
            <w:tcW w:w="4050" w:type="dxa"/>
          </w:tcPr>
          <w:p w:rsidR="007A37B4" w:rsidRDefault="00BC2949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 xml:space="preserve">Dru per djegje </w:t>
            </w:r>
          </w:p>
        </w:tc>
        <w:tc>
          <w:tcPr>
            <w:tcW w:w="2484" w:type="dxa"/>
          </w:tcPr>
          <w:p w:rsidR="007A37B4" w:rsidRDefault="00BC2949" w:rsidP="005D5AA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 xml:space="preserve">M3- </w:t>
            </w:r>
            <w:r w:rsidR="005D5AAC">
              <w:t>7.00</w:t>
            </w:r>
          </w:p>
        </w:tc>
        <w:tc>
          <w:tcPr>
            <w:tcW w:w="2484" w:type="dxa"/>
          </w:tcPr>
          <w:p w:rsidR="007A37B4" w:rsidRDefault="005D5AAC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3</w:t>
            </w:r>
            <w:r w:rsidR="00BC2949">
              <w:t>0,00</w:t>
            </w:r>
            <w:r w:rsidR="007A37B4">
              <w:t xml:space="preserve"> €,</w:t>
            </w:r>
          </w:p>
        </w:tc>
      </w:tr>
    </w:tbl>
    <w:p w:rsidR="00E40872" w:rsidRDefault="00E40872" w:rsidP="00BD7064">
      <w:pPr>
        <w:pStyle w:val="ListParagraph"/>
        <w:spacing w:after="0"/>
        <w:jc w:val="both"/>
        <w:rPr>
          <w:rFonts w:ascii="Book Antiqua" w:hAnsi="Book Antiqua" w:cs="Book Antiqua"/>
          <w:bCs/>
          <w:lang w:val="da-DK"/>
        </w:rPr>
      </w:pPr>
    </w:p>
    <w:p w:rsidR="0093190F" w:rsidRDefault="00D97461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 xml:space="preserve">     </w:t>
      </w:r>
      <w:r w:rsidR="00766C38">
        <w:rPr>
          <w:rFonts w:ascii="Book Antiqua" w:hAnsi="Book Antiqua" w:cs="ArialMT"/>
          <w:color w:val="000000"/>
        </w:rPr>
        <w:t>Kushtet – Kritereter per Pjesemarrje :</w:t>
      </w:r>
    </w:p>
    <w:p w:rsidR="00766C38" w:rsidRDefault="00766C38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766C38" w:rsidRDefault="00766C38" w:rsidP="00766C3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 xml:space="preserve">Subjekt I regjistruar – Certifikata e Bisnesit </w:t>
      </w:r>
      <w:r w:rsidR="00E40872">
        <w:rPr>
          <w:rFonts w:ascii="Book Antiqua" w:hAnsi="Book Antiqua" w:cs="ArialMT"/>
          <w:color w:val="000000"/>
        </w:rPr>
        <w:t xml:space="preserve">–CERTIFIKATA APO PERSONI FIZIK –LEJA E DENTIFIKIMIT </w:t>
      </w:r>
    </w:p>
    <w:p w:rsidR="00766C38" w:rsidRDefault="00766C38" w:rsidP="00766C3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>Numer Fiskla – Certifikata e Nurit Fiskal</w:t>
      </w:r>
      <w:r w:rsidR="00E40872">
        <w:rPr>
          <w:rFonts w:ascii="Book Antiqua" w:hAnsi="Book Antiqua" w:cs="ArialMT"/>
          <w:color w:val="000000"/>
        </w:rPr>
        <w:t>- PER PERSONAT JURIDIK</w:t>
      </w:r>
    </w:p>
    <w:p w:rsidR="00766C38" w:rsidRPr="006E68B7" w:rsidRDefault="00766C38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b/>
          <w:color w:val="000000"/>
          <w:u w:val="single"/>
        </w:rPr>
      </w:pPr>
      <w:r w:rsidRPr="006E68B7">
        <w:rPr>
          <w:rFonts w:ascii="Book Antiqua" w:hAnsi="Book Antiqua" w:cs="ArialMT"/>
          <w:b/>
          <w:color w:val="000000"/>
          <w:u w:val="single"/>
        </w:rPr>
        <w:t xml:space="preserve">     </w:t>
      </w:r>
      <w:r w:rsidR="00C70D82" w:rsidRPr="006E68B7">
        <w:rPr>
          <w:rFonts w:ascii="Book Antiqua" w:hAnsi="Book Antiqua" w:cs="ArialMT"/>
          <w:b/>
          <w:color w:val="000000"/>
          <w:u w:val="single"/>
        </w:rPr>
        <w:t xml:space="preserve">    Afatet per Aplikim :</w:t>
      </w:r>
    </w:p>
    <w:p w:rsidR="00C70D82" w:rsidRDefault="00C70D82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C70D82" w:rsidRDefault="00C70D82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 xml:space="preserve"> Te interesuarit Aplikacionet mund te marrin permes </w:t>
      </w:r>
      <w:r w:rsidR="00E40872">
        <w:rPr>
          <w:rFonts w:ascii="Book Antiqua" w:hAnsi="Book Antiqua" w:cs="ArialMT"/>
          <w:color w:val="000000"/>
        </w:rPr>
        <w:t xml:space="preserve">emailit : prokurimi </w:t>
      </w:r>
      <w:hyperlink r:id="rId10" w:history="1">
        <w:r w:rsidR="00E40872" w:rsidRPr="00FA12E5">
          <w:rPr>
            <w:rStyle w:val="Hyperlink"/>
            <w:rFonts w:ascii="Book Antiqua" w:hAnsi="Book Antiqua" w:cs="ArialMT"/>
          </w:rPr>
          <w:t>_kline@yahoo.com</w:t>
        </w:r>
      </w:hyperlink>
      <w:r w:rsidR="00E40872">
        <w:rPr>
          <w:rFonts w:ascii="Book Antiqua" w:hAnsi="Book Antiqua" w:cs="ArialMT"/>
          <w:color w:val="000000"/>
        </w:rPr>
        <w:t xml:space="preserve">, </w:t>
      </w:r>
      <w:r>
        <w:rPr>
          <w:rFonts w:ascii="Book Antiqua" w:hAnsi="Book Antiqua" w:cs="ArialMT"/>
          <w:color w:val="000000"/>
        </w:rPr>
        <w:t xml:space="preserve">apo personalisht ne Zyre te prokurimit deri me daten </w:t>
      </w:r>
      <w:r w:rsidR="00BC2949">
        <w:rPr>
          <w:rFonts w:ascii="Book Antiqua" w:hAnsi="Book Antiqua" w:cs="ArialMT"/>
          <w:color w:val="000000"/>
        </w:rPr>
        <w:t>31.10.2019</w:t>
      </w:r>
      <w:r>
        <w:rPr>
          <w:rFonts w:ascii="Book Antiqua" w:hAnsi="Book Antiqua" w:cs="ArialMT"/>
          <w:color w:val="000000"/>
        </w:rPr>
        <w:t xml:space="preserve"> ora 13.00</w:t>
      </w:r>
      <w:r w:rsidR="0075072B">
        <w:rPr>
          <w:rFonts w:ascii="Book Antiqua" w:hAnsi="Book Antiqua" w:cs="ArialMT"/>
          <w:color w:val="000000"/>
        </w:rPr>
        <w:t>.</w:t>
      </w:r>
    </w:p>
    <w:p w:rsidR="00C70D82" w:rsidRDefault="00C70D82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 xml:space="preserve">Aplikacionet ne Pliko te mbyllura dorzohen Ne Zyre te </w:t>
      </w:r>
      <w:r w:rsidR="002B79CF">
        <w:rPr>
          <w:rFonts w:ascii="Book Antiqua" w:hAnsi="Book Antiqua" w:cs="ArialMT"/>
          <w:color w:val="000000"/>
        </w:rPr>
        <w:t xml:space="preserve">Pritese te komunes Kati përdhese </w:t>
      </w:r>
      <w:r>
        <w:rPr>
          <w:rFonts w:ascii="Book Antiqua" w:hAnsi="Book Antiqua" w:cs="ArialMT"/>
          <w:color w:val="000000"/>
        </w:rPr>
        <w:t xml:space="preserve"> me apo para dates </w:t>
      </w:r>
      <w:r w:rsidR="005D5AAC">
        <w:rPr>
          <w:rFonts w:ascii="Book Antiqua" w:hAnsi="Book Antiqua" w:cs="ArialMT"/>
          <w:color w:val="000000"/>
        </w:rPr>
        <w:t>18.11</w:t>
      </w:r>
      <w:r w:rsidR="00BC2949">
        <w:rPr>
          <w:rFonts w:ascii="Book Antiqua" w:hAnsi="Book Antiqua" w:cs="ArialMT"/>
          <w:color w:val="000000"/>
        </w:rPr>
        <w:t>.2019</w:t>
      </w:r>
      <w:r>
        <w:rPr>
          <w:rFonts w:ascii="Book Antiqua" w:hAnsi="Book Antiqua" w:cs="ArialMT"/>
          <w:color w:val="000000"/>
        </w:rPr>
        <w:t xml:space="preserve"> ora 1</w:t>
      </w:r>
      <w:r w:rsidR="00BC2949">
        <w:rPr>
          <w:rFonts w:ascii="Book Antiqua" w:hAnsi="Book Antiqua" w:cs="ArialMT"/>
          <w:color w:val="000000"/>
        </w:rPr>
        <w:t>4</w:t>
      </w:r>
      <w:r>
        <w:rPr>
          <w:rFonts w:ascii="Book Antiqua" w:hAnsi="Book Antiqua" w:cs="ArialMT"/>
          <w:color w:val="000000"/>
        </w:rPr>
        <w:t>.00.</w:t>
      </w:r>
    </w:p>
    <w:p w:rsidR="00C70D82" w:rsidRDefault="00C70D82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 xml:space="preserve">Hapja Publike e aplikacioneve behet me daten </w:t>
      </w:r>
      <w:r w:rsidR="005D5AAC">
        <w:rPr>
          <w:rFonts w:ascii="Book Antiqua" w:hAnsi="Book Antiqua" w:cs="ArialMT"/>
          <w:color w:val="000000"/>
        </w:rPr>
        <w:t>18.11</w:t>
      </w:r>
      <w:r w:rsidR="002B79CF">
        <w:rPr>
          <w:rFonts w:ascii="Book Antiqua" w:hAnsi="Book Antiqua" w:cs="ArialMT"/>
          <w:color w:val="000000"/>
        </w:rPr>
        <w:t>.2019</w:t>
      </w:r>
      <w:r>
        <w:rPr>
          <w:rFonts w:ascii="Book Antiqua" w:hAnsi="Book Antiqua" w:cs="ArialMT"/>
          <w:color w:val="000000"/>
        </w:rPr>
        <w:t xml:space="preserve"> ora 1</w:t>
      </w:r>
      <w:r w:rsidR="0075072B">
        <w:rPr>
          <w:rFonts w:ascii="Book Antiqua" w:hAnsi="Book Antiqua" w:cs="ArialMT"/>
          <w:color w:val="000000"/>
        </w:rPr>
        <w:t>4</w:t>
      </w:r>
      <w:r>
        <w:rPr>
          <w:rFonts w:ascii="Book Antiqua" w:hAnsi="Book Antiqua" w:cs="ArialMT"/>
          <w:color w:val="000000"/>
        </w:rPr>
        <w:t>.</w:t>
      </w:r>
      <w:r w:rsidR="00BC2949">
        <w:rPr>
          <w:rFonts w:ascii="Book Antiqua" w:hAnsi="Book Antiqua" w:cs="ArialMT"/>
          <w:color w:val="000000"/>
        </w:rPr>
        <w:t>15</w:t>
      </w:r>
      <w:r>
        <w:rPr>
          <w:rFonts w:ascii="Book Antiqua" w:hAnsi="Book Antiqua" w:cs="ArialMT"/>
          <w:color w:val="000000"/>
        </w:rPr>
        <w:t xml:space="preserve"> Ne sallen e Konferencave –Objekti I komunes kati dyte .</w:t>
      </w:r>
    </w:p>
    <w:p w:rsidR="00C70D82" w:rsidRDefault="00C70D82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>Kriteret per shpërblim me kontrate :</w:t>
      </w:r>
    </w:p>
    <w:p w:rsidR="00066465" w:rsidRPr="00BC2949" w:rsidRDefault="0075072B" w:rsidP="000F2478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BC2949">
        <w:rPr>
          <w:rFonts w:ascii="Book Antiqua" w:hAnsi="Book Antiqua" w:cs="ArialMT"/>
          <w:color w:val="000000"/>
        </w:rPr>
        <w:t xml:space="preserve">Cmimi me I larte </w:t>
      </w:r>
      <w:r w:rsidR="00BC2949" w:rsidRPr="00BC2949">
        <w:rPr>
          <w:rFonts w:ascii="Book Antiqua" w:hAnsi="Book Antiqua" w:cs="ArialMT"/>
          <w:color w:val="000000"/>
        </w:rPr>
        <w:t>.</w:t>
      </w:r>
    </w:p>
    <w:p w:rsidR="006D42E6" w:rsidRPr="007F75F1" w:rsidRDefault="005D392C" w:rsidP="00FF476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</w:t>
      </w:r>
    </w:p>
    <w:sectPr w:rsidR="006D42E6" w:rsidRPr="007F75F1" w:rsidSect="007A5E66">
      <w:pgSz w:w="12240" w:h="15840"/>
      <w:pgMar w:top="0" w:right="144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88D" w:rsidRDefault="0011288D">
      <w:r>
        <w:separator/>
      </w:r>
    </w:p>
  </w:endnote>
  <w:endnote w:type="continuationSeparator" w:id="1">
    <w:p w:rsidR="0011288D" w:rsidRDefault="00112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88D" w:rsidRDefault="0011288D">
      <w:r>
        <w:separator/>
      </w:r>
    </w:p>
  </w:footnote>
  <w:footnote w:type="continuationSeparator" w:id="1">
    <w:p w:rsidR="0011288D" w:rsidRDefault="00112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5CC"/>
    <w:multiLevelType w:val="hybridMultilevel"/>
    <w:tmpl w:val="BCD00570"/>
    <w:lvl w:ilvl="0" w:tplc="5CDA6BA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5258F"/>
    <w:multiLevelType w:val="hybridMultilevel"/>
    <w:tmpl w:val="C378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790C"/>
    <w:multiLevelType w:val="hybridMultilevel"/>
    <w:tmpl w:val="D1B0D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7C22"/>
    <w:multiLevelType w:val="hybridMultilevel"/>
    <w:tmpl w:val="85DA8E7E"/>
    <w:lvl w:ilvl="0" w:tplc="866C742E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624AA"/>
    <w:multiLevelType w:val="hybridMultilevel"/>
    <w:tmpl w:val="87040D7C"/>
    <w:lvl w:ilvl="0" w:tplc="EBF6C1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E06E8A"/>
    <w:multiLevelType w:val="hybridMultilevel"/>
    <w:tmpl w:val="16066672"/>
    <w:lvl w:ilvl="0" w:tplc="EBB4DEB2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DC04A9"/>
    <w:multiLevelType w:val="hybridMultilevel"/>
    <w:tmpl w:val="4CD6FB26"/>
    <w:lvl w:ilvl="0" w:tplc="1318D1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C5D7E43"/>
    <w:multiLevelType w:val="hybridMultilevel"/>
    <w:tmpl w:val="60D2E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15D10"/>
    <w:multiLevelType w:val="hybridMultilevel"/>
    <w:tmpl w:val="7F56A47C"/>
    <w:lvl w:ilvl="0" w:tplc="834432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73A0A"/>
    <w:multiLevelType w:val="hybridMultilevel"/>
    <w:tmpl w:val="8358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67D50"/>
    <w:multiLevelType w:val="hybridMultilevel"/>
    <w:tmpl w:val="0FB4E618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208D0"/>
    <w:multiLevelType w:val="hybridMultilevel"/>
    <w:tmpl w:val="A2AAF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92A53"/>
    <w:multiLevelType w:val="hybridMultilevel"/>
    <w:tmpl w:val="0A46789E"/>
    <w:lvl w:ilvl="0" w:tplc="8A4AC6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0461520">
      <w:start w:val="1"/>
      <w:numFmt w:val="decimalZero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343BC9"/>
    <w:multiLevelType w:val="hybridMultilevel"/>
    <w:tmpl w:val="79682500"/>
    <w:lvl w:ilvl="0" w:tplc="9B48AEB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13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0D9"/>
    <w:rsid w:val="00001733"/>
    <w:rsid w:val="00001F31"/>
    <w:rsid w:val="0000555F"/>
    <w:rsid w:val="00005DBD"/>
    <w:rsid w:val="000060A5"/>
    <w:rsid w:val="00006936"/>
    <w:rsid w:val="00006F5F"/>
    <w:rsid w:val="00007AC9"/>
    <w:rsid w:val="00010A26"/>
    <w:rsid w:val="00013F5F"/>
    <w:rsid w:val="00014196"/>
    <w:rsid w:val="00014420"/>
    <w:rsid w:val="00016C8C"/>
    <w:rsid w:val="00017D13"/>
    <w:rsid w:val="00017EEB"/>
    <w:rsid w:val="00021AA5"/>
    <w:rsid w:val="00022265"/>
    <w:rsid w:val="00026A63"/>
    <w:rsid w:val="00027282"/>
    <w:rsid w:val="000309CC"/>
    <w:rsid w:val="00031412"/>
    <w:rsid w:val="0003166F"/>
    <w:rsid w:val="000334B0"/>
    <w:rsid w:val="00033DA8"/>
    <w:rsid w:val="00033E96"/>
    <w:rsid w:val="00034F60"/>
    <w:rsid w:val="00035A11"/>
    <w:rsid w:val="00042838"/>
    <w:rsid w:val="0004568D"/>
    <w:rsid w:val="00046885"/>
    <w:rsid w:val="00046E9A"/>
    <w:rsid w:val="00047B02"/>
    <w:rsid w:val="00050BBD"/>
    <w:rsid w:val="00052027"/>
    <w:rsid w:val="000526B1"/>
    <w:rsid w:val="00062BA5"/>
    <w:rsid w:val="00063E3D"/>
    <w:rsid w:val="00066465"/>
    <w:rsid w:val="00067035"/>
    <w:rsid w:val="000701CA"/>
    <w:rsid w:val="0007061F"/>
    <w:rsid w:val="00071095"/>
    <w:rsid w:val="00071BA6"/>
    <w:rsid w:val="0007329E"/>
    <w:rsid w:val="000736FE"/>
    <w:rsid w:val="00074069"/>
    <w:rsid w:val="0007424B"/>
    <w:rsid w:val="0007742C"/>
    <w:rsid w:val="000774DE"/>
    <w:rsid w:val="000803B0"/>
    <w:rsid w:val="0008080C"/>
    <w:rsid w:val="00081E09"/>
    <w:rsid w:val="00086F9B"/>
    <w:rsid w:val="00091BDF"/>
    <w:rsid w:val="00091F4F"/>
    <w:rsid w:val="000929E8"/>
    <w:rsid w:val="000940D4"/>
    <w:rsid w:val="00095AD8"/>
    <w:rsid w:val="00096A07"/>
    <w:rsid w:val="000975BF"/>
    <w:rsid w:val="000A0200"/>
    <w:rsid w:val="000A1BF5"/>
    <w:rsid w:val="000A3C5C"/>
    <w:rsid w:val="000A4454"/>
    <w:rsid w:val="000A4659"/>
    <w:rsid w:val="000A692A"/>
    <w:rsid w:val="000A6B4C"/>
    <w:rsid w:val="000A6D5C"/>
    <w:rsid w:val="000A7152"/>
    <w:rsid w:val="000B134C"/>
    <w:rsid w:val="000B6102"/>
    <w:rsid w:val="000B6236"/>
    <w:rsid w:val="000B756E"/>
    <w:rsid w:val="000B7703"/>
    <w:rsid w:val="000B783E"/>
    <w:rsid w:val="000C054F"/>
    <w:rsid w:val="000C06C6"/>
    <w:rsid w:val="000C09DA"/>
    <w:rsid w:val="000C3E2E"/>
    <w:rsid w:val="000C3E80"/>
    <w:rsid w:val="000C4271"/>
    <w:rsid w:val="000D035F"/>
    <w:rsid w:val="000D3D91"/>
    <w:rsid w:val="000D4483"/>
    <w:rsid w:val="000D574D"/>
    <w:rsid w:val="000D6329"/>
    <w:rsid w:val="000D6873"/>
    <w:rsid w:val="000E0358"/>
    <w:rsid w:val="000E111B"/>
    <w:rsid w:val="000E5DE1"/>
    <w:rsid w:val="000F174F"/>
    <w:rsid w:val="000F2478"/>
    <w:rsid w:val="000F5569"/>
    <w:rsid w:val="000F5E07"/>
    <w:rsid w:val="000F649F"/>
    <w:rsid w:val="00100EF0"/>
    <w:rsid w:val="00101688"/>
    <w:rsid w:val="00101A15"/>
    <w:rsid w:val="00101A72"/>
    <w:rsid w:val="00101E94"/>
    <w:rsid w:val="00102351"/>
    <w:rsid w:val="00104A34"/>
    <w:rsid w:val="00104E81"/>
    <w:rsid w:val="0010573E"/>
    <w:rsid w:val="0010659A"/>
    <w:rsid w:val="00106984"/>
    <w:rsid w:val="00107B44"/>
    <w:rsid w:val="00111372"/>
    <w:rsid w:val="00112072"/>
    <w:rsid w:val="001126EC"/>
    <w:rsid w:val="0011288D"/>
    <w:rsid w:val="00114227"/>
    <w:rsid w:val="0011606C"/>
    <w:rsid w:val="001173F5"/>
    <w:rsid w:val="00120A16"/>
    <w:rsid w:val="00122355"/>
    <w:rsid w:val="001226DD"/>
    <w:rsid w:val="001240D9"/>
    <w:rsid w:val="00126C30"/>
    <w:rsid w:val="00130E6F"/>
    <w:rsid w:val="00131FCB"/>
    <w:rsid w:val="00132939"/>
    <w:rsid w:val="001337BA"/>
    <w:rsid w:val="00135009"/>
    <w:rsid w:val="00135060"/>
    <w:rsid w:val="00135A45"/>
    <w:rsid w:val="00135D00"/>
    <w:rsid w:val="0013714F"/>
    <w:rsid w:val="0014002A"/>
    <w:rsid w:val="00143F7F"/>
    <w:rsid w:val="00144717"/>
    <w:rsid w:val="001475A5"/>
    <w:rsid w:val="001538C3"/>
    <w:rsid w:val="00154920"/>
    <w:rsid w:val="00156154"/>
    <w:rsid w:val="0015674D"/>
    <w:rsid w:val="00157242"/>
    <w:rsid w:val="00157B02"/>
    <w:rsid w:val="001604F8"/>
    <w:rsid w:val="00167048"/>
    <w:rsid w:val="0016726B"/>
    <w:rsid w:val="0017013B"/>
    <w:rsid w:val="00171A75"/>
    <w:rsid w:val="00173328"/>
    <w:rsid w:val="0017390B"/>
    <w:rsid w:val="00173A39"/>
    <w:rsid w:val="0017767C"/>
    <w:rsid w:val="00177B1E"/>
    <w:rsid w:val="001802FE"/>
    <w:rsid w:val="00180B79"/>
    <w:rsid w:val="00181098"/>
    <w:rsid w:val="001821C3"/>
    <w:rsid w:val="00183AB7"/>
    <w:rsid w:val="00184866"/>
    <w:rsid w:val="00184AC6"/>
    <w:rsid w:val="0018500F"/>
    <w:rsid w:val="0018541F"/>
    <w:rsid w:val="00185901"/>
    <w:rsid w:val="00185C64"/>
    <w:rsid w:val="00186CB7"/>
    <w:rsid w:val="00190FC6"/>
    <w:rsid w:val="001916F1"/>
    <w:rsid w:val="00195424"/>
    <w:rsid w:val="0019571E"/>
    <w:rsid w:val="001959AB"/>
    <w:rsid w:val="00195A00"/>
    <w:rsid w:val="001A0213"/>
    <w:rsid w:val="001A4197"/>
    <w:rsid w:val="001A5963"/>
    <w:rsid w:val="001A6922"/>
    <w:rsid w:val="001B1883"/>
    <w:rsid w:val="001B1AC6"/>
    <w:rsid w:val="001B2221"/>
    <w:rsid w:val="001B242D"/>
    <w:rsid w:val="001B2B16"/>
    <w:rsid w:val="001B33CB"/>
    <w:rsid w:val="001B47BE"/>
    <w:rsid w:val="001B62C2"/>
    <w:rsid w:val="001B635B"/>
    <w:rsid w:val="001B7B16"/>
    <w:rsid w:val="001C0C1D"/>
    <w:rsid w:val="001C0FF5"/>
    <w:rsid w:val="001C3EEA"/>
    <w:rsid w:val="001C6410"/>
    <w:rsid w:val="001C6625"/>
    <w:rsid w:val="001D1853"/>
    <w:rsid w:val="001D197A"/>
    <w:rsid w:val="001D2F8A"/>
    <w:rsid w:val="001D35D4"/>
    <w:rsid w:val="001D46EF"/>
    <w:rsid w:val="001D66D7"/>
    <w:rsid w:val="001D7512"/>
    <w:rsid w:val="001D78DD"/>
    <w:rsid w:val="001E19F0"/>
    <w:rsid w:val="001E29B6"/>
    <w:rsid w:val="001E2FAD"/>
    <w:rsid w:val="001E3084"/>
    <w:rsid w:val="001E3453"/>
    <w:rsid w:val="001E3CB0"/>
    <w:rsid w:val="001E4CAD"/>
    <w:rsid w:val="001E4ECE"/>
    <w:rsid w:val="001E5CCD"/>
    <w:rsid w:val="001F2C37"/>
    <w:rsid w:val="001F3413"/>
    <w:rsid w:val="001F3A5C"/>
    <w:rsid w:val="001F3D29"/>
    <w:rsid w:val="001F457A"/>
    <w:rsid w:val="001F4FD5"/>
    <w:rsid w:val="001F5EE3"/>
    <w:rsid w:val="001F73EC"/>
    <w:rsid w:val="0020041E"/>
    <w:rsid w:val="002028BF"/>
    <w:rsid w:val="00206CFF"/>
    <w:rsid w:val="00206F8F"/>
    <w:rsid w:val="00206FCC"/>
    <w:rsid w:val="00207D2F"/>
    <w:rsid w:val="002120CC"/>
    <w:rsid w:val="00212D78"/>
    <w:rsid w:val="00213DDB"/>
    <w:rsid w:val="0021453B"/>
    <w:rsid w:val="00214E50"/>
    <w:rsid w:val="00215544"/>
    <w:rsid w:val="0021672E"/>
    <w:rsid w:val="00220B9E"/>
    <w:rsid w:val="00221062"/>
    <w:rsid w:val="002210A2"/>
    <w:rsid w:val="002237FE"/>
    <w:rsid w:val="00224994"/>
    <w:rsid w:val="00224C80"/>
    <w:rsid w:val="00224D6F"/>
    <w:rsid w:val="002268D6"/>
    <w:rsid w:val="00226B7E"/>
    <w:rsid w:val="0023041D"/>
    <w:rsid w:val="00231556"/>
    <w:rsid w:val="00232420"/>
    <w:rsid w:val="00232B02"/>
    <w:rsid w:val="00232B43"/>
    <w:rsid w:val="00234818"/>
    <w:rsid w:val="002359E9"/>
    <w:rsid w:val="0024440C"/>
    <w:rsid w:val="00244EC4"/>
    <w:rsid w:val="0025004A"/>
    <w:rsid w:val="0025202E"/>
    <w:rsid w:val="002523CE"/>
    <w:rsid w:val="002526A7"/>
    <w:rsid w:val="00260B27"/>
    <w:rsid w:val="0026100E"/>
    <w:rsid w:val="00262915"/>
    <w:rsid w:val="00262B5A"/>
    <w:rsid w:val="002633FE"/>
    <w:rsid w:val="002637D8"/>
    <w:rsid w:val="00265041"/>
    <w:rsid w:val="00266653"/>
    <w:rsid w:val="00271F5A"/>
    <w:rsid w:val="0027203F"/>
    <w:rsid w:val="00273937"/>
    <w:rsid w:val="0027563B"/>
    <w:rsid w:val="00276EA1"/>
    <w:rsid w:val="00281969"/>
    <w:rsid w:val="00281D57"/>
    <w:rsid w:val="00281DA8"/>
    <w:rsid w:val="00282410"/>
    <w:rsid w:val="002834C2"/>
    <w:rsid w:val="00286C65"/>
    <w:rsid w:val="0029018D"/>
    <w:rsid w:val="0029145B"/>
    <w:rsid w:val="00292819"/>
    <w:rsid w:val="00292844"/>
    <w:rsid w:val="00292BF2"/>
    <w:rsid w:val="002931A2"/>
    <w:rsid w:val="00293BF2"/>
    <w:rsid w:val="0029595D"/>
    <w:rsid w:val="00297350"/>
    <w:rsid w:val="002973C9"/>
    <w:rsid w:val="002A3E46"/>
    <w:rsid w:val="002A4FB4"/>
    <w:rsid w:val="002A5415"/>
    <w:rsid w:val="002A6AE6"/>
    <w:rsid w:val="002A7991"/>
    <w:rsid w:val="002B0026"/>
    <w:rsid w:val="002B209E"/>
    <w:rsid w:val="002B345B"/>
    <w:rsid w:val="002B36DD"/>
    <w:rsid w:val="002B3A88"/>
    <w:rsid w:val="002B51AE"/>
    <w:rsid w:val="002B7338"/>
    <w:rsid w:val="002B79CF"/>
    <w:rsid w:val="002C0429"/>
    <w:rsid w:val="002C2772"/>
    <w:rsid w:val="002C31D1"/>
    <w:rsid w:val="002C6EA8"/>
    <w:rsid w:val="002C705B"/>
    <w:rsid w:val="002C7BBE"/>
    <w:rsid w:val="002D053A"/>
    <w:rsid w:val="002D26C7"/>
    <w:rsid w:val="002D4010"/>
    <w:rsid w:val="002D600B"/>
    <w:rsid w:val="002D70E4"/>
    <w:rsid w:val="002D7EFE"/>
    <w:rsid w:val="002E1AAF"/>
    <w:rsid w:val="002E567F"/>
    <w:rsid w:val="002E5ABA"/>
    <w:rsid w:val="002E5E01"/>
    <w:rsid w:val="002E6044"/>
    <w:rsid w:val="002E6D12"/>
    <w:rsid w:val="002E7FEC"/>
    <w:rsid w:val="002F02FC"/>
    <w:rsid w:val="002F12E7"/>
    <w:rsid w:val="002F227B"/>
    <w:rsid w:val="002F2D93"/>
    <w:rsid w:val="002F2FB1"/>
    <w:rsid w:val="002F3FF6"/>
    <w:rsid w:val="002F5318"/>
    <w:rsid w:val="002F594E"/>
    <w:rsid w:val="002F5CCD"/>
    <w:rsid w:val="002F70EC"/>
    <w:rsid w:val="00302873"/>
    <w:rsid w:val="00303212"/>
    <w:rsid w:val="00305A07"/>
    <w:rsid w:val="0030657F"/>
    <w:rsid w:val="003068D9"/>
    <w:rsid w:val="00306A33"/>
    <w:rsid w:val="00306D86"/>
    <w:rsid w:val="003072E2"/>
    <w:rsid w:val="00310DAF"/>
    <w:rsid w:val="003111F4"/>
    <w:rsid w:val="003112C2"/>
    <w:rsid w:val="003135DC"/>
    <w:rsid w:val="00315AA1"/>
    <w:rsid w:val="00315C63"/>
    <w:rsid w:val="003200EA"/>
    <w:rsid w:val="0032105B"/>
    <w:rsid w:val="0032126C"/>
    <w:rsid w:val="003226F7"/>
    <w:rsid w:val="00322808"/>
    <w:rsid w:val="00323B36"/>
    <w:rsid w:val="00324283"/>
    <w:rsid w:val="003249F9"/>
    <w:rsid w:val="003250B5"/>
    <w:rsid w:val="00326E9E"/>
    <w:rsid w:val="00327B3C"/>
    <w:rsid w:val="00330A8F"/>
    <w:rsid w:val="00330FDD"/>
    <w:rsid w:val="0033225B"/>
    <w:rsid w:val="003339A2"/>
    <w:rsid w:val="00333E3C"/>
    <w:rsid w:val="00333E58"/>
    <w:rsid w:val="00336035"/>
    <w:rsid w:val="003370D3"/>
    <w:rsid w:val="00340085"/>
    <w:rsid w:val="00341205"/>
    <w:rsid w:val="003425E9"/>
    <w:rsid w:val="003466E9"/>
    <w:rsid w:val="00346D82"/>
    <w:rsid w:val="00347C3E"/>
    <w:rsid w:val="003513FA"/>
    <w:rsid w:val="00352015"/>
    <w:rsid w:val="0035321F"/>
    <w:rsid w:val="003532B6"/>
    <w:rsid w:val="00353B42"/>
    <w:rsid w:val="00354539"/>
    <w:rsid w:val="00355257"/>
    <w:rsid w:val="00355F76"/>
    <w:rsid w:val="00357C8D"/>
    <w:rsid w:val="00360A2A"/>
    <w:rsid w:val="00361D62"/>
    <w:rsid w:val="00366BDE"/>
    <w:rsid w:val="00367363"/>
    <w:rsid w:val="00367B4B"/>
    <w:rsid w:val="00371FA4"/>
    <w:rsid w:val="00372C85"/>
    <w:rsid w:val="0037522A"/>
    <w:rsid w:val="00376196"/>
    <w:rsid w:val="00376AC2"/>
    <w:rsid w:val="00381CAF"/>
    <w:rsid w:val="0039090B"/>
    <w:rsid w:val="0039329C"/>
    <w:rsid w:val="00395095"/>
    <w:rsid w:val="00395576"/>
    <w:rsid w:val="00395D97"/>
    <w:rsid w:val="00397AC1"/>
    <w:rsid w:val="003A12A5"/>
    <w:rsid w:val="003A3C90"/>
    <w:rsid w:val="003A4F40"/>
    <w:rsid w:val="003A5106"/>
    <w:rsid w:val="003A56B7"/>
    <w:rsid w:val="003A5C33"/>
    <w:rsid w:val="003A5CE6"/>
    <w:rsid w:val="003A5EF4"/>
    <w:rsid w:val="003A6E29"/>
    <w:rsid w:val="003A7987"/>
    <w:rsid w:val="003B048F"/>
    <w:rsid w:val="003B04B0"/>
    <w:rsid w:val="003B33FA"/>
    <w:rsid w:val="003B36FB"/>
    <w:rsid w:val="003B4820"/>
    <w:rsid w:val="003B692F"/>
    <w:rsid w:val="003C0C33"/>
    <w:rsid w:val="003C0F9C"/>
    <w:rsid w:val="003C2433"/>
    <w:rsid w:val="003C3914"/>
    <w:rsid w:val="003C4700"/>
    <w:rsid w:val="003C5C6D"/>
    <w:rsid w:val="003C737F"/>
    <w:rsid w:val="003D29D6"/>
    <w:rsid w:val="003D3BA3"/>
    <w:rsid w:val="003D43BC"/>
    <w:rsid w:val="003D6187"/>
    <w:rsid w:val="003D7066"/>
    <w:rsid w:val="003D74A0"/>
    <w:rsid w:val="003D7D5A"/>
    <w:rsid w:val="003E6F98"/>
    <w:rsid w:val="003E7561"/>
    <w:rsid w:val="003E7FF1"/>
    <w:rsid w:val="003F0E03"/>
    <w:rsid w:val="003F469E"/>
    <w:rsid w:val="003F5099"/>
    <w:rsid w:val="003F5836"/>
    <w:rsid w:val="003F6AE8"/>
    <w:rsid w:val="00400C15"/>
    <w:rsid w:val="00400CF1"/>
    <w:rsid w:val="004054A5"/>
    <w:rsid w:val="00406CB9"/>
    <w:rsid w:val="00407325"/>
    <w:rsid w:val="0041226A"/>
    <w:rsid w:val="00414039"/>
    <w:rsid w:val="004144D1"/>
    <w:rsid w:val="0041595E"/>
    <w:rsid w:val="004204E6"/>
    <w:rsid w:val="004234D6"/>
    <w:rsid w:val="004239A6"/>
    <w:rsid w:val="0042458A"/>
    <w:rsid w:val="00425F91"/>
    <w:rsid w:val="00426BA0"/>
    <w:rsid w:val="004275BC"/>
    <w:rsid w:val="004302EA"/>
    <w:rsid w:val="00431367"/>
    <w:rsid w:val="004326F5"/>
    <w:rsid w:val="00432D3B"/>
    <w:rsid w:val="00434027"/>
    <w:rsid w:val="00434280"/>
    <w:rsid w:val="00434650"/>
    <w:rsid w:val="0043466E"/>
    <w:rsid w:val="00436D8A"/>
    <w:rsid w:val="0044086F"/>
    <w:rsid w:val="00441BD5"/>
    <w:rsid w:val="00441C3A"/>
    <w:rsid w:val="00443DD2"/>
    <w:rsid w:val="00444EBD"/>
    <w:rsid w:val="00445455"/>
    <w:rsid w:val="0044547E"/>
    <w:rsid w:val="00445A54"/>
    <w:rsid w:val="00450CBA"/>
    <w:rsid w:val="004535B8"/>
    <w:rsid w:val="0045427C"/>
    <w:rsid w:val="00457E76"/>
    <w:rsid w:val="00467B5B"/>
    <w:rsid w:val="0047311E"/>
    <w:rsid w:val="00473692"/>
    <w:rsid w:val="004736C4"/>
    <w:rsid w:val="00473D67"/>
    <w:rsid w:val="00475244"/>
    <w:rsid w:val="0047525D"/>
    <w:rsid w:val="00480F5F"/>
    <w:rsid w:val="00481811"/>
    <w:rsid w:val="004819B1"/>
    <w:rsid w:val="00481AAF"/>
    <w:rsid w:val="004827D6"/>
    <w:rsid w:val="00482854"/>
    <w:rsid w:val="00484FDD"/>
    <w:rsid w:val="00486CA2"/>
    <w:rsid w:val="00487DE0"/>
    <w:rsid w:val="004909A0"/>
    <w:rsid w:val="00490A86"/>
    <w:rsid w:val="00490E05"/>
    <w:rsid w:val="004928AD"/>
    <w:rsid w:val="00495F88"/>
    <w:rsid w:val="00496245"/>
    <w:rsid w:val="004A0391"/>
    <w:rsid w:val="004A06EF"/>
    <w:rsid w:val="004A26B3"/>
    <w:rsid w:val="004A27B0"/>
    <w:rsid w:val="004A59E0"/>
    <w:rsid w:val="004A7BB9"/>
    <w:rsid w:val="004B173F"/>
    <w:rsid w:val="004B28CF"/>
    <w:rsid w:val="004B58E1"/>
    <w:rsid w:val="004B66B0"/>
    <w:rsid w:val="004C058C"/>
    <w:rsid w:val="004C0B16"/>
    <w:rsid w:val="004C3B44"/>
    <w:rsid w:val="004C5BED"/>
    <w:rsid w:val="004C742A"/>
    <w:rsid w:val="004C7D19"/>
    <w:rsid w:val="004C7F87"/>
    <w:rsid w:val="004D02BB"/>
    <w:rsid w:val="004D052A"/>
    <w:rsid w:val="004D1563"/>
    <w:rsid w:val="004D1D57"/>
    <w:rsid w:val="004D2BF1"/>
    <w:rsid w:val="004D3795"/>
    <w:rsid w:val="004E04FE"/>
    <w:rsid w:val="004E05EF"/>
    <w:rsid w:val="004E06DA"/>
    <w:rsid w:val="004E259B"/>
    <w:rsid w:val="004E2B2A"/>
    <w:rsid w:val="004E2F3F"/>
    <w:rsid w:val="004E3935"/>
    <w:rsid w:val="004E5825"/>
    <w:rsid w:val="004E60A6"/>
    <w:rsid w:val="004E619B"/>
    <w:rsid w:val="004E6979"/>
    <w:rsid w:val="004E7D87"/>
    <w:rsid w:val="004F0A21"/>
    <w:rsid w:val="004F0BA0"/>
    <w:rsid w:val="004F326C"/>
    <w:rsid w:val="004F38A8"/>
    <w:rsid w:val="004F3A88"/>
    <w:rsid w:val="004F3BAD"/>
    <w:rsid w:val="004F537D"/>
    <w:rsid w:val="004F64CE"/>
    <w:rsid w:val="004F6515"/>
    <w:rsid w:val="00501D18"/>
    <w:rsid w:val="005028A7"/>
    <w:rsid w:val="0050321F"/>
    <w:rsid w:val="0050322D"/>
    <w:rsid w:val="00505289"/>
    <w:rsid w:val="005055C9"/>
    <w:rsid w:val="00505FE7"/>
    <w:rsid w:val="0050662B"/>
    <w:rsid w:val="005133ED"/>
    <w:rsid w:val="00513B47"/>
    <w:rsid w:val="00514D49"/>
    <w:rsid w:val="00514E69"/>
    <w:rsid w:val="00522242"/>
    <w:rsid w:val="005242BC"/>
    <w:rsid w:val="005256BA"/>
    <w:rsid w:val="0052658D"/>
    <w:rsid w:val="00527673"/>
    <w:rsid w:val="0053107C"/>
    <w:rsid w:val="005315B0"/>
    <w:rsid w:val="005315DA"/>
    <w:rsid w:val="00531731"/>
    <w:rsid w:val="00532C56"/>
    <w:rsid w:val="00534676"/>
    <w:rsid w:val="00534DC8"/>
    <w:rsid w:val="0053561E"/>
    <w:rsid w:val="0053662D"/>
    <w:rsid w:val="005378A2"/>
    <w:rsid w:val="00540591"/>
    <w:rsid w:val="00542B01"/>
    <w:rsid w:val="00542E26"/>
    <w:rsid w:val="00543D25"/>
    <w:rsid w:val="005456DE"/>
    <w:rsid w:val="00550460"/>
    <w:rsid w:val="005508E7"/>
    <w:rsid w:val="00554437"/>
    <w:rsid w:val="005552E3"/>
    <w:rsid w:val="0055572F"/>
    <w:rsid w:val="00556027"/>
    <w:rsid w:val="00556952"/>
    <w:rsid w:val="005603BF"/>
    <w:rsid w:val="005612B0"/>
    <w:rsid w:val="00562095"/>
    <w:rsid w:val="005624B0"/>
    <w:rsid w:val="0056299A"/>
    <w:rsid w:val="00562B66"/>
    <w:rsid w:val="00563B5D"/>
    <w:rsid w:val="00564264"/>
    <w:rsid w:val="005643A1"/>
    <w:rsid w:val="0056448F"/>
    <w:rsid w:val="00565860"/>
    <w:rsid w:val="00567C30"/>
    <w:rsid w:val="005708B6"/>
    <w:rsid w:val="00571301"/>
    <w:rsid w:val="0057253D"/>
    <w:rsid w:val="00572684"/>
    <w:rsid w:val="00580E35"/>
    <w:rsid w:val="005818E7"/>
    <w:rsid w:val="00581D10"/>
    <w:rsid w:val="0059110F"/>
    <w:rsid w:val="00594B6F"/>
    <w:rsid w:val="00596DC4"/>
    <w:rsid w:val="00597DAE"/>
    <w:rsid w:val="005A1A7F"/>
    <w:rsid w:val="005A1D63"/>
    <w:rsid w:val="005A21A2"/>
    <w:rsid w:val="005A27C2"/>
    <w:rsid w:val="005A33FF"/>
    <w:rsid w:val="005A372C"/>
    <w:rsid w:val="005A3FBA"/>
    <w:rsid w:val="005A49BA"/>
    <w:rsid w:val="005A50F8"/>
    <w:rsid w:val="005A7259"/>
    <w:rsid w:val="005A734A"/>
    <w:rsid w:val="005A786F"/>
    <w:rsid w:val="005B0490"/>
    <w:rsid w:val="005B24FA"/>
    <w:rsid w:val="005B4005"/>
    <w:rsid w:val="005B58B9"/>
    <w:rsid w:val="005B5B97"/>
    <w:rsid w:val="005C29CE"/>
    <w:rsid w:val="005C4179"/>
    <w:rsid w:val="005C5C6E"/>
    <w:rsid w:val="005C5D32"/>
    <w:rsid w:val="005C61DB"/>
    <w:rsid w:val="005C64EA"/>
    <w:rsid w:val="005C77A5"/>
    <w:rsid w:val="005C78CA"/>
    <w:rsid w:val="005C7A3B"/>
    <w:rsid w:val="005D11E5"/>
    <w:rsid w:val="005D392C"/>
    <w:rsid w:val="005D459E"/>
    <w:rsid w:val="005D5AAC"/>
    <w:rsid w:val="005D5C79"/>
    <w:rsid w:val="005E02F7"/>
    <w:rsid w:val="005E0393"/>
    <w:rsid w:val="005E068A"/>
    <w:rsid w:val="005E06F5"/>
    <w:rsid w:val="005E2A39"/>
    <w:rsid w:val="005E3B55"/>
    <w:rsid w:val="005E544F"/>
    <w:rsid w:val="005F15D0"/>
    <w:rsid w:val="005F1BB7"/>
    <w:rsid w:val="005F2F59"/>
    <w:rsid w:val="005F4292"/>
    <w:rsid w:val="005F4B70"/>
    <w:rsid w:val="005F6F23"/>
    <w:rsid w:val="005F70E5"/>
    <w:rsid w:val="00600BD4"/>
    <w:rsid w:val="006012DE"/>
    <w:rsid w:val="00601CA5"/>
    <w:rsid w:val="00605760"/>
    <w:rsid w:val="00605803"/>
    <w:rsid w:val="00611E2E"/>
    <w:rsid w:val="0061239D"/>
    <w:rsid w:val="00612727"/>
    <w:rsid w:val="0061474E"/>
    <w:rsid w:val="0061603B"/>
    <w:rsid w:val="00616F33"/>
    <w:rsid w:val="00617321"/>
    <w:rsid w:val="00623773"/>
    <w:rsid w:val="006237CB"/>
    <w:rsid w:val="0062458A"/>
    <w:rsid w:val="00625705"/>
    <w:rsid w:val="00626591"/>
    <w:rsid w:val="00626FA2"/>
    <w:rsid w:val="00627AA6"/>
    <w:rsid w:val="0063060B"/>
    <w:rsid w:val="00632481"/>
    <w:rsid w:val="00634445"/>
    <w:rsid w:val="006359BA"/>
    <w:rsid w:val="00635DD0"/>
    <w:rsid w:val="00636912"/>
    <w:rsid w:val="0063748D"/>
    <w:rsid w:val="006376D8"/>
    <w:rsid w:val="00640171"/>
    <w:rsid w:val="00641A2A"/>
    <w:rsid w:val="00643458"/>
    <w:rsid w:val="006435C1"/>
    <w:rsid w:val="00643766"/>
    <w:rsid w:val="006439C4"/>
    <w:rsid w:val="00644934"/>
    <w:rsid w:val="00647747"/>
    <w:rsid w:val="006508CD"/>
    <w:rsid w:val="0065334F"/>
    <w:rsid w:val="00654256"/>
    <w:rsid w:val="006547CC"/>
    <w:rsid w:val="0065662E"/>
    <w:rsid w:val="0065742C"/>
    <w:rsid w:val="00657CE8"/>
    <w:rsid w:val="00657F5A"/>
    <w:rsid w:val="0066128A"/>
    <w:rsid w:val="00661D3A"/>
    <w:rsid w:val="00661E54"/>
    <w:rsid w:val="00665625"/>
    <w:rsid w:val="00667D87"/>
    <w:rsid w:val="00670B3E"/>
    <w:rsid w:val="00673133"/>
    <w:rsid w:val="006734B8"/>
    <w:rsid w:val="00680849"/>
    <w:rsid w:val="00680B3A"/>
    <w:rsid w:val="00681768"/>
    <w:rsid w:val="006828FC"/>
    <w:rsid w:val="00683CF8"/>
    <w:rsid w:val="00690802"/>
    <w:rsid w:val="00690941"/>
    <w:rsid w:val="00690DD6"/>
    <w:rsid w:val="006912C1"/>
    <w:rsid w:val="00691347"/>
    <w:rsid w:val="00693C0F"/>
    <w:rsid w:val="006945BD"/>
    <w:rsid w:val="00694765"/>
    <w:rsid w:val="006956AE"/>
    <w:rsid w:val="00696026"/>
    <w:rsid w:val="00697339"/>
    <w:rsid w:val="006A137F"/>
    <w:rsid w:val="006A2B4A"/>
    <w:rsid w:val="006A3B14"/>
    <w:rsid w:val="006A3BAF"/>
    <w:rsid w:val="006A4AF1"/>
    <w:rsid w:val="006A5645"/>
    <w:rsid w:val="006A585C"/>
    <w:rsid w:val="006A5B6F"/>
    <w:rsid w:val="006A6BA3"/>
    <w:rsid w:val="006A7464"/>
    <w:rsid w:val="006A7AEF"/>
    <w:rsid w:val="006B10A4"/>
    <w:rsid w:val="006B191F"/>
    <w:rsid w:val="006B1F47"/>
    <w:rsid w:val="006B75F9"/>
    <w:rsid w:val="006B7BF2"/>
    <w:rsid w:val="006C1F2C"/>
    <w:rsid w:val="006C2BF4"/>
    <w:rsid w:val="006C37A5"/>
    <w:rsid w:val="006C3E53"/>
    <w:rsid w:val="006C4279"/>
    <w:rsid w:val="006C46B3"/>
    <w:rsid w:val="006C5FC5"/>
    <w:rsid w:val="006C6994"/>
    <w:rsid w:val="006C7CEB"/>
    <w:rsid w:val="006D0747"/>
    <w:rsid w:val="006D3D48"/>
    <w:rsid w:val="006D42E6"/>
    <w:rsid w:val="006D58FA"/>
    <w:rsid w:val="006D5B6E"/>
    <w:rsid w:val="006E2689"/>
    <w:rsid w:val="006E4759"/>
    <w:rsid w:val="006E4BF8"/>
    <w:rsid w:val="006E5BA1"/>
    <w:rsid w:val="006E5F00"/>
    <w:rsid w:val="006E62A2"/>
    <w:rsid w:val="006E6878"/>
    <w:rsid w:val="006E68B7"/>
    <w:rsid w:val="006E77D7"/>
    <w:rsid w:val="006F0DB5"/>
    <w:rsid w:val="006F2BFD"/>
    <w:rsid w:val="006F323D"/>
    <w:rsid w:val="006F6901"/>
    <w:rsid w:val="00700356"/>
    <w:rsid w:val="00700B7F"/>
    <w:rsid w:val="00702F8C"/>
    <w:rsid w:val="0070326C"/>
    <w:rsid w:val="007040EB"/>
    <w:rsid w:val="00704FAF"/>
    <w:rsid w:val="007064AE"/>
    <w:rsid w:val="007069F2"/>
    <w:rsid w:val="00710D5D"/>
    <w:rsid w:val="00711E08"/>
    <w:rsid w:val="00712EA4"/>
    <w:rsid w:val="00713AFD"/>
    <w:rsid w:val="00714E8B"/>
    <w:rsid w:val="007154E3"/>
    <w:rsid w:val="00716335"/>
    <w:rsid w:val="00724856"/>
    <w:rsid w:val="00724CF9"/>
    <w:rsid w:val="00727644"/>
    <w:rsid w:val="007300A1"/>
    <w:rsid w:val="007302A2"/>
    <w:rsid w:val="007307EC"/>
    <w:rsid w:val="00732143"/>
    <w:rsid w:val="0073234B"/>
    <w:rsid w:val="00735BA4"/>
    <w:rsid w:val="00736DFC"/>
    <w:rsid w:val="007403B9"/>
    <w:rsid w:val="0074064A"/>
    <w:rsid w:val="0074093A"/>
    <w:rsid w:val="007419F1"/>
    <w:rsid w:val="00741A4F"/>
    <w:rsid w:val="00742399"/>
    <w:rsid w:val="0075032B"/>
    <w:rsid w:val="0075072B"/>
    <w:rsid w:val="00751EBD"/>
    <w:rsid w:val="00753D47"/>
    <w:rsid w:val="00753D61"/>
    <w:rsid w:val="00754C1C"/>
    <w:rsid w:val="007550E5"/>
    <w:rsid w:val="00755B4B"/>
    <w:rsid w:val="00761CFD"/>
    <w:rsid w:val="0076248D"/>
    <w:rsid w:val="0076308C"/>
    <w:rsid w:val="00764E60"/>
    <w:rsid w:val="00765A5C"/>
    <w:rsid w:val="00766C38"/>
    <w:rsid w:val="007677B7"/>
    <w:rsid w:val="0076780E"/>
    <w:rsid w:val="00767F8D"/>
    <w:rsid w:val="00770BBA"/>
    <w:rsid w:val="00770DB3"/>
    <w:rsid w:val="0077316D"/>
    <w:rsid w:val="00773C4B"/>
    <w:rsid w:val="00774197"/>
    <w:rsid w:val="007754C1"/>
    <w:rsid w:val="00775675"/>
    <w:rsid w:val="0077587F"/>
    <w:rsid w:val="007845C9"/>
    <w:rsid w:val="00784DDA"/>
    <w:rsid w:val="007856B2"/>
    <w:rsid w:val="00785B46"/>
    <w:rsid w:val="00786C92"/>
    <w:rsid w:val="00787A88"/>
    <w:rsid w:val="00787B83"/>
    <w:rsid w:val="00790831"/>
    <w:rsid w:val="0079130B"/>
    <w:rsid w:val="00791BF4"/>
    <w:rsid w:val="00794005"/>
    <w:rsid w:val="0079591C"/>
    <w:rsid w:val="007A08A2"/>
    <w:rsid w:val="007A0C64"/>
    <w:rsid w:val="007A0E4B"/>
    <w:rsid w:val="007A1EDC"/>
    <w:rsid w:val="007A20D9"/>
    <w:rsid w:val="007A37B4"/>
    <w:rsid w:val="007A5E66"/>
    <w:rsid w:val="007A5ED6"/>
    <w:rsid w:val="007A72E6"/>
    <w:rsid w:val="007B0655"/>
    <w:rsid w:val="007B31EB"/>
    <w:rsid w:val="007B3E50"/>
    <w:rsid w:val="007B4E55"/>
    <w:rsid w:val="007B545A"/>
    <w:rsid w:val="007C0707"/>
    <w:rsid w:val="007C207D"/>
    <w:rsid w:val="007C3E35"/>
    <w:rsid w:val="007C40A6"/>
    <w:rsid w:val="007C6C1A"/>
    <w:rsid w:val="007C6DD4"/>
    <w:rsid w:val="007C73FC"/>
    <w:rsid w:val="007C7AB7"/>
    <w:rsid w:val="007D43B1"/>
    <w:rsid w:val="007D4C24"/>
    <w:rsid w:val="007D4D61"/>
    <w:rsid w:val="007D68D1"/>
    <w:rsid w:val="007D6BAC"/>
    <w:rsid w:val="007D71F3"/>
    <w:rsid w:val="007E0E2B"/>
    <w:rsid w:val="007E2F56"/>
    <w:rsid w:val="007E379F"/>
    <w:rsid w:val="007E5871"/>
    <w:rsid w:val="007E5B0A"/>
    <w:rsid w:val="007E63EF"/>
    <w:rsid w:val="007E7BFE"/>
    <w:rsid w:val="007F5BDA"/>
    <w:rsid w:val="007F5F95"/>
    <w:rsid w:val="007F6198"/>
    <w:rsid w:val="007F75F1"/>
    <w:rsid w:val="007F79CA"/>
    <w:rsid w:val="00801D2C"/>
    <w:rsid w:val="00804260"/>
    <w:rsid w:val="008049E6"/>
    <w:rsid w:val="008058A4"/>
    <w:rsid w:val="008059B1"/>
    <w:rsid w:val="00805A41"/>
    <w:rsid w:val="00806348"/>
    <w:rsid w:val="00806937"/>
    <w:rsid w:val="00807725"/>
    <w:rsid w:val="00807FF3"/>
    <w:rsid w:val="008109A3"/>
    <w:rsid w:val="00810FD8"/>
    <w:rsid w:val="00811579"/>
    <w:rsid w:val="00812181"/>
    <w:rsid w:val="00813AC1"/>
    <w:rsid w:val="00815942"/>
    <w:rsid w:val="00816356"/>
    <w:rsid w:val="008167FE"/>
    <w:rsid w:val="00816C46"/>
    <w:rsid w:val="00816F8F"/>
    <w:rsid w:val="0081733F"/>
    <w:rsid w:val="0081757D"/>
    <w:rsid w:val="0082192F"/>
    <w:rsid w:val="00821D57"/>
    <w:rsid w:val="008224C0"/>
    <w:rsid w:val="008225AB"/>
    <w:rsid w:val="00824C58"/>
    <w:rsid w:val="00826CF7"/>
    <w:rsid w:val="008302B7"/>
    <w:rsid w:val="00830AF7"/>
    <w:rsid w:val="0083233C"/>
    <w:rsid w:val="00834AB4"/>
    <w:rsid w:val="00834E67"/>
    <w:rsid w:val="0083552B"/>
    <w:rsid w:val="00836B40"/>
    <w:rsid w:val="00837605"/>
    <w:rsid w:val="00837D40"/>
    <w:rsid w:val="00837DF7"/>
    <w:rsid w:val="00843223"/>
    <w:rsid w:val="008438AA"/>
    <w:rsid w:val="00843B5F"/>
    <w:rsid w:val="008453F9"/>
    <w:rsid w:val="00845AB5"/>
    <w:rsid w:val="0084774C"/>
    <w:rsid w:val="00847EF2"/>
    <w:rsid w:val="008502CE"/>
    <w:rsid w:val="008506AC"/>
    <w:rsid w:val="008506E3"/>
    <w:rsid w:val="00850DC9"/>
    <w:rsid w:val="008512E2"/>
    <w:rsid w:val="008522DC"/>
    <w:rsid w:val="0085262E"/>
    <w:rsid w:val="0085280A"/>
    <w:rsid w:val="0085288E"/>
    <w:rsid w:val="00853584"/>
    <w:rsid w:val="00853BF6"/>
    <w:rsid w:val="00857926"/>
    <w:rsid w:val="0086026C"/>
    <w:rsid w:val="00863910"/>
    <w:rsid w:val="00863E4B"/>
    <w:rsid w:val="008652BE"/>
    <w:rsid w:val="0086577E"/>
    <w:rsid w:val="008663AB"/>
    <w:rsid w:val="00866A90"/>
    <w:rsid w:val="00867D23"/>
    <w:rsid w:val="00867EDB"/>
    <w:rsid w:val="008701A5"/>
    <w:rsid w:val="00870A8B"/>
    <w:rsid w:val="0087119B"/>
    <w:rsid w:val="0087269D"/>
    <w:rsid w:val="008736B3"/>
    <w:rsid w:val="00876BDB"/>
    <w:rsid w:val="00880C5A"/>
    <w:rsid w:val="00883A21"/>
    <w:rsid w:val="00885AFF"/>
    <w:rsid w:val="00885E9E"/>
    <w:rsid w:val="0088605D"/>
    <w:rsid w:val="00886217"/>
    <w:rsid w:val="008865D9"/>
    <w:rsid w:val="00891A2E"/>
    <w:rsid w:val="00891B41"/>
    <w:rsid w:val="008922B9"/>
    <w:rsid w:val="008966DB"/>
    <w:rsid w:val="00897E12"/>
    <w:rsid w:val="008A0FCD"/>
    <w:rsid w:val="008A1795"/>
    <w:rsid w:val="008A1C9B"/>
    <w:rsid w:val="008A3AED"/>
    <w:rsid w:val="008A5DEC"/>
    <w:rsid w:val="008A6F71"/>
    <w:rsid w:val="008A77CA"/>
    <w:rsid w:val="008B1892"/>
    <w:rsid w:val="008B49F1"/>
    <w:rsid w:val="008B5222"/>
    <w:rsid w:val="008B5A7F"/>
    <w:rsid w:val="008B68E4"/>
    <w:rsid w:val="008C12BF"/>
    <w:rsid w:val="008C20B8"/>
    <w:rsid w:val="008C374B"/>
    <w:rsid w:val="008C4CD9"/>
    <w:rsid w:val="008D25FB"/>
    <w:rsid w:val="008D3FC4"/>
    <w:rsid w:val="008D4A2D"/>
    <w:rsid w:val="008D5557"/>
    <w:rsid w:val="008D6FFE"/>
    <w:rsid w:val="008E11C3"/>
    <w:rsid w:val="008E4124"/>
    <w:rsid w:val="008E479B"/>
    <w:rsid w:val="008E4EFB"/>
    <w:rsid w:val="008E5D5E"/>
    <w:rsid w:val="008E69AB"/>
    <w:rsid w:val="008E7BA4"/>
    <w:rsid w:val="008F05AF"/>
    <w:rsid w:val="008F086E"/>
    <w:rsid w:val="008F0917"/>
    <w:rsid w:val="008F0D3E"/>
    <w:rsid w:val="008F2205"/>
    <w:rsid w:val="008F256B"/>
    <w:rsid w:val="008F2699"/>
    <w:rsid w:val="008F344F"/>
    <w:rsid w:val="008F5747"/>
    <w:rsid w:val="008F6314"/>
    <w:rsid w:val="00900CE1"/>
    <w:rsid w:val="00900F12"/>
    <w:rsid w:val="0090488C"/>
    <w:rsid w:val="0090569B"/>
    <w:rsid w:val="009069D8"/>
    <w:rsid w:val="009073EB"/>
    <w:rsid w:val="009101F9"/>
    <w:rsid w:val="00910F0F"/>
    <w:rsid w:val="0091201F"/>
    <w:rsid w:val="009159C8"/>
    <w:rsid w:val="00915CFE"/>
    <w:rsid w:val="009166E8"/>
    <w:rsid w:val="0092185D"/>
    <w:rsid w:val="00921DA8"/>
    <w:rsid w:val="00924B88"/>
    <w:rsid w:val="009259A5"/>
    <w:rsid w:val="00927473"/>
    <w:rsid w:val="00927BE8"/>
    <w:rsid w:val="00927E2A"/>
    <w:rsid w:val="0093190F"/>
    <w:rsid w:val="009364C1"/>
    <w:rsid w:val="00936E92"/>
    <w:rsid w:val="00940CE4"/>
    <w:rsid w:val="0094148C"/>
    <w:rsid w:val="0094153F"/>
    <w:rsid w:val="00941620"/>
    <w:rsid w:val="00942D5C"/>
    <w:rsid w:val="009433AE"/>
    <w:rsid w:val="0094356B"/>
    <w:rsid w:val="00944243"/>
    <w:rsid w:val="009443BD"/>
    <w:rsid w:val="0094592B"/>
    <w:rsid w:val="009460EC"/>
    <w:rsid w:val="00950F64"/>
    <w:rsid w:val="0095125D"/>
    <w:rsid w:val="009513F6"/>
    <w:rsid w:val="00951BD2"/>
    <w:rsid w:val="00951C4B"/>
    <w:rsid w:val="00955323"/>
    <w:rsid w:val="00955FA6"/>
    <w:rsid w:val="0095660D"/>
    <w:rsid w:val="00960324"/>
    <w:rsid w:val="0096048B"/>
    <w:rsid w:val="00961472"/>
    <w:rsid w:val="009626BC"/>
    <w:rsid w:val="0096272A"/>
    <w:rsid w:val="00963625"/>
    <w:rsid w:val="00963FC9"/>
    <w:rsid w:val="0096483B"/>
    <w:rsid w:val="009654EF"/>
    <w:rsid w:val="00967574"/>
    <w:rsid w:val="0096757B"/>
    <w:rsid w:val="009678FB"/>
    <w:rsid w:val="00970192"/>
    <w:rsid w:val="00970C56"/>
    <w:rsid w:val="009710F2"/>
    <w:rsid w:val="00973DB0"/>
    <w:rsid w:val="00975A5F"/>
    <w:rsid w:val="00975DB1"/>
    <w:rsid w:val="0097653A"/>
    <w:rsid w:val="00980154"/>
    <w:rsid w:val="00980DC9"/>
    <w:rsid w:val="00981639"/>
    <w:rsid w:val="0098211D"/>
    <w:rsid w:val="0098349F"/>
    <w:rsid w:val="00984FD6"/>
    <w:rsid w:val="00985E51"/>
    <w:rsid w:val="00987DF3"/>
    <w:rsid w:val="00990783"/>
    <w:rsid w:val="00992C76"/>
    <w:rsid w:val="009944B1"/>
    <w:rsid w:val="00995547"/>
    <w:rsid w:val="00995CFF"/>
    <w:rsid w:val="00996FBE"/>
    <w:rsid w:val="009975E0"/>
    <w:rsid w:val="009A0A49"/>
    <w:rsid w:val="009A2037"/>
    <w:rsid w:val="009A20BA"/>
    <w:rsid w:val="009A3EDD"/>
    <w:rsid w:val="009A484A"/>
    <w:rsid w:val="009A4B49"/>
    <w:rsid w:val="009A6667"/>
    <w:rsid w:val="009A729C"/>
    <w:rsid w:val="009A7E7F"/>
    <w:rsid w:val="009B0D9B"/>
    <w:rsid w:val="009B1E55"/>
    <w:rsid w:val="009B3238"/>
    <w:rsid w:val="009B38B6"/>
    <w:rsid w:val="009B5A1F"/>
    <w:rsid w:val="009B5B5F"/>
    <w:rsid w:val="009B5FE3"/>
    <w:rsid w:val="009C341E"/>
    <w:rsid w:val="009C4719"/>
    <w:rsid w:val="009C53FC"/>
    <w:rsid w:val="009C578C"/>
    <w:rsid w:val="009C5D70"/>
    <w:rsid w:val="009C67CF"/>
    <w:rsid w:val="009C6F21"/>
    <w:rsid w:val="009C7955"/>
    <w:rsid w:val="009D071E"/>
    <w:rsid w:val="009D2AD5"/>
    <w:rsid w:val="009D41AD"/>
    <w:rsid w:val="009D4370"/>
    <w:rsid w:val="009D5724"/>
    <w:rsid w:val="009D572E"/>
    <w:rsid w:val="009D70F6"/>
    <w:rsid w:val="009D76A0"/>
    <w:rsid w:val="009E295D"/>
    <w:rsid w:val="009E2964"/>
    <w:rsid w:val="009E2CD3"/>
    <w:rsid w:val="009E5322"/>
    <w:rsid w:val="009E5412"/>
    <w:rsid w:val="009E55ED"/>
    <w:rsid w:val="009E564B"/>
    <w:rsid w:val="009E59F5"/>
    <w:rsid w:val="009F0CE6"/>
    <w:rsid w:val="009F0E71"/>
    <w:rsid w:val="009F31EA"/>
    <w:rsid w:val="009F3376"/>
    <w:rsid w:val="009F33B1"/>
    <w:rsid w:val="009F4046"/>
    <w:rsid w:val="009F550E"/>
    <w:rsid w:val="009F6CFF"/>
    <w:rsid w:val="00A031B0"/>
    <w:rsid w:val="00A07084"/>
    <w:rsid w:val="00A0739E"/>
    <w:rsid w:val="00A077F1"/>
    <w:rsid w:val="00A1119E"/>
    <w:rsid w:val="00A115DB"/>
    <w:rsid w:val="00A13986"/>
    <w:rsid w:val="00A1490D"/>
    <w:rsid w:val="00A1573D"/>
    <w:rsid w:val="00A15CB1"/>
    <w:rsid w:val="00A17458"/>
    <w:rsid w:val="00A221E1"/>
    <w:rsid w:val="00A22454"/>
    <w:rsid w:val="00A236DB"/>
    <w:rsid w:val="00A25FA6"/>
    <w:rsid w:val="00A26543"/>
    <w:rsid w:val="00A332DB"/>
    <w:rsid w:val="00A33498"/>
    <w:rsid w:val="00A34779"/>
    <w:rsid w:val="00A34B21"/>
    <w:rsid w:val="00A35C17"/>
    <w:rsid w:val="00A37E00"/>
    <w:rsid w:val="00A41724"/>
    <w:rsid w:val="00A42AC8"/>
    <w:rsid w:val="00A436EB"/>
    <w:rsid w:val="00A447C5"/>
    <w:rsid w:val="00A44BC1"/>
    <w:rsid w:val="00A451E9"/>
    <w:rsid w:val="00A4549D"/>
    <w:rsid w:val="00A47E89"/>
    <w:rsid w:val="00A51268"/>
    <w:rsid w:val="00A51377"/>
    <w:rsid w:val="00A51A6C"/>
    <w:rsid w:val="00A51B28"/>
    <w:rsid w:val="00A53919"/>
    <w:rsid w:val="00A552C5"/>
    <w:rsid w:val="00A55440"/>
    <w:rsid w:val="00A57D67"/>
    <w:rsid w:val="00A60D64"/>
    <w:rsid w:val="00A6197B"/>
    <w:rsid w:val="00A6389B"/>
    <w:rsid w:val="00A663CF"/>
    <w:rsid w:val="00A66873"/>
    <w:rsid w:val="00A70A68"/>
    <w:rsid w:val="00A70D02"/>
    <w:rsid w:val="00A7183F"/>
    <w:rsid w:val="00A758BD"/>
    <w:rsid w:val="00A76004"/>
    <w:rsid w:val="00A76FA5"/>
    <w:rsid w:val="00A7706D"/>
    <w:rsid w:val="00A814CA"/>
    <w:rsid w:val="00A81C07"/>
    <w:rsid w:val="00A81E00"/>
    <w:rsid w:val="00A837C9"/>
    <w:rsid w:val="00A8679A"/>
    <w:rsid w:val="00A91A2A"/>
    <w:rsid w:val="00A91C43"/>
    <w:rsid w:val="00A9226D"/>
    <w:rsid w:val="00A9440B"/>
    <w:rsid w:val="00A95B02"/>
    <w:rsid w:val="00A95DFD"/>
    <w:rsid w:val="00A9646F"/>
    <w:rsid w:val="00AA046C"/>
    <w:rsid w:val="00AA0645"/>
    <w:rsid w:val="00AA1A85"/>
    <w:rsid w:val="00AA2458"/>
    <w:rsid w:val="00AA6572"/>
    <w:rsid w:val="00AA6888"/>
    <w:rsid w:val="00AA6B69"/>
    <w:rsid w:val="00AA709B"/>
    <w:rsid w:val="00AB08AC"/>
    <w:rsid w:val="00AB0F71"/>
    <w:rsid w:val="00AB16BE"/>
    <w:rsid w:val="00AB1F50"/>
    <w:rsid w:val="00AB2D1A"/>
    <w:rsid w:val="00AB4454"/>
    <w:rsid w:val="00AB44DB"/>
    <w:rsid w:val="00AB56A9"/>
    <w:rsid w:val="00AC37CC"/>
    <w:rsid w:val="00AC562B"/>
    <w:rsid w:val="00AC58E5"/>
    <w:rsid w:val="00AC6556"/>
    <w:rsid w:val="00AC65B6"/>
    <w:rsid w:val="00AD0F26"/>
    <w:rsid w:val="00AD1B75"/>
    <w:rsid w:val="00AD242D"/>
    <w:rsid w:val="00AD39CE"/>
    <w:rsid w:val="00AD4D58"/>
    <w:rsid w:val="00AD4FA8"/>
    <w:rsid w:val="00AD5124"/>
    <w:rsid w:val="00AD7BB3"/>
    <w:rsid w:val="00AD7C1D"/>
    <w:rsid w:val="00AE0ABB"/>
    <w:rsid w:val="00AE2F1B"/>
    <w:rsid w:val="00AE3E52"/>
    <w:rsid w:val="00AE3F20"/>
    <w:rsid w:val="00AE3F8D"/>
    <w:rsid w:val="00AE4759"/>
    <w:rsid w:val="00AE67D2"/>
    <w:rsid w:val="00AE6A8E"/>
    <w:rsid w:val="00AF0DE3"/>
    <w:rsid w:val="00AF2F01"/>
    <w:rsid w:val="00AF35CF"/>
    <w:rsid w:val="00AF3BF5"/>
    <w:rsid w:val="00AF4202"/>
    <w:rsid w:val="00AF4362"/>
    <w:rsid w:val="00AF5CC7"/>
    <w:rsid w:val="00B001C9"/>
    <w:rsid w:val="00B002F7"/>
    <w:rsid w:val="00B064C4"/>
    <w:rsid w:val="00B07C64"/>
    <w:rsid w:val="00B12E1E"/>
    <w:rsid w:val="00B12EE0"/>
    <w:rsid w:val="00B13026"/>
    <w:rsid w:val="00B14638"/>
    <w:rsid w:val="00B1703E"/>
    <w:rsid w:val="00B20E6F"/>
    <w:rsid w:val="00B218C9"/>
    <w:rsid w:val="00B21E0C"/>
    <w:rsid w:val="00B22378"/>
    <w:rsid w:val="00B25DC7"/>
    <w:rsid w:val="00B26A61"/>
    <w:rsid w:val="00B31445"/>
    <w:rsid w:val="00B31A7D"/>
    <w:rsid w:val="00B320AE"/>
    <w:rsid w:val="00B32497"/>
    <w:rsid w:val="00B33E5E"/>
    <w:rsid w:val="00B3436C"/>
    <w:rsid w:val="00B360D9"/>
    <w:rsid w:val="00B4186B"/>
    <w:rsid w:val="00B41A0F"/>
    <w:rsid w:val="00B4211D"/>
    <w:rsid w:val="00B437F8"/>
    <w:rsid w:val="00B43BC2"/>
    <w:rsid w:val="00B43EEC"/>
    <w:rsid w:val="00B46DF8"/>
    <w:rsid w:val="00B475E9"/>
    <w:rsid w:val="00B505F6"/>
    <w:rsid w:val="00B5076E"/>
    <w:rsid w:val="00B513AE"/>
    <w:rsid w:val="00B5341B"/>
    <w:rsid w:val="00B54CEE"/>
    <w:rsid w:val="00B5707E"/>
    <w:rsid w:val="00B57E91"/>
    <w:rsid w:val="00B619D8"/>
    <w:rsid w:val="00B62451"/>
    <w:rsid w:val="00B639FC"/>
    <w:rsid w:val="00B63EF2"/>
    <w:rsid w:val="00B6404D"/>
    <w:rsid w:val="00B6672C"/>
    <w:rsid w:val="00B672B0"/>
    <w:rsid w:val="00B7329B"/>
    <w:rsid w:val="00B737A5"/>
    <w:rsid w:val="00B73F74"/>
    <w:rsid w:val="00B741C1"/>
    <w:rsid w:val="00B77643"/>
    <w:rsid w:val="00B80B3A"/>
    <w:rsid w:val="00B82C0D"/>
    <w:rsid w:val="00B82FD0"/>
    <w:rsid w:val="00B8306D"/>
    <w:rsid w:val="00B83B52"/>
    <w:rsid w:val="00B83FF8"/>
    <w:rsid w:val="00B84669"/>
    <w:rsid w:val="00B8509A"/>
    <w:rsid w:val="00B87E7B"/>
    <w:rsid w:val="00B90886"/>
    <w:rsid w:val="00B90C7C"/>
    <w:rsid w:val="00B9219A"/>
    <w:rsid w:val="00B93447"/>
    <w:rsid w:val="00B9374E"/>
    <w:rsid w:val="00B94ED2"/>
    <w:rsid w:val="00B95006"/>
    <w:rsid w:val="00B974E1"/>
    <w:rsid w:val="00BA20CC"/>
    <w:rsid w:val="00BA57E3"/>
    <w:rsid w:val="00BB19E6"/>
    <w:rsid w:val="00BB27C3"/>
    <w:rsid w:val="00BB5AFA"/>
    <w:rsid w:val="00BB6499"/>
    <w:rsid w:val="00BB6E8C"/>
    <w:rsid w:val="00BC02FA"/>
    <w:rsid w:val="00BC088A"/>
    <w:rsid w:val="00BC0A19"/>
    <w:rsid w:val="00BC0FAB"/>
    <w:rsid w:val="00BC2082"/>
    <w:rsid w:val="00BC241C"/>
    <w:rsid w:val="00BC2949"/>
    <w:rsid w:val="00BC31B1"/>
    <w:rsid w:val="00BC38D6"/>
    <w:rsid w:val="00BC3FA1"/>
    <w:rsid w:val="00BC4873"/>
    <w:rsid w:val="00BC4D93"/>
    <w:rsid w:val="00BC7DF7"/>
    <w:rsid w:val="00BD01E3"/>
    <w:rsid w:val="00BD02F4"/>
    <w:rsid w:val="00BD2617"/>
    <w:rsid w:val="00BD35ED"/>
    <w:rsid w:val="00BD40D7"/>
    <w:rsid w:val="00BD4BDB"/>
    <w:rsid w:val="00BD533C"/>
    <w:rsid w:val="00BD6CC1"/>
    <w:rsid w:val="00BD7064"/>
    <w:rsid w:val="00BD7486"/>
    <w:rsid w:val="00BD7ED6"/>
    <w:rsid w:val="00BE04B1"/>
    <w:rsid w:val="00BE17F3"/>
    <w:rsid w:val="00BE1EDA"/>
    <w:rsid w:val="00BE294A"/>
    <w:rsid w:val="00BE407B"/>
    <w:rsid w:val="00BE484C"/>
    <w:rsid w:val="00BE57DF"/>
    <w:rsid w:val="00BE602A"/>
    <w:rsid w:val="00BE6B82"/>
    <w:rsid w:val="00BE71E3"/>
    <w:rsid w:val="00BF0358"/>
    <w:rsid w:val="00BF188B"/>
    <w:rsid w:val="00BF25A9"/>
    <w:rsid w:val="00BF27B8"/>
    <w:rsid w:val="00BF3584"/>
    <w:rsid w:val="00BF40EB"/>
    <w:rsid w:val="00BF5EED"/>
    <w:rsid w:val="00BF6015"/>
    <w:rsid w:val="00BF64F6"/>
    <w:rsid w:val="00BF6B5A"/>
    <w:rsid w:val="00BF7933"/>
    <w:rsid w:val="00BF7D3E"/>
    <w:rsid w:val="00C02B22"/>
    <w:rsid w:val="00C02D4A"/>
    <w:rsid w:val="00C044B6"/>
    <w:rsid w:val="00C0486D"/>
    <w:rsid w:val="00C04BFF"/>
    <w:rsid w:val="00C1141C"/>
    <w:rsid w:val="00C12A31"/>
    <w:rsid w:val="00C13F56"/>
    <w:rsid w:val="00C14683"/>
    <w:rsid w:val="00C14A0B"/>
    <w:rsid w:val="00C161EC"/>
    <w:rsid w:val="00C165C3"/>
    <w:rsid w:val="00C176A7"/>
    <w:rsid w:val="00C2039A"/>
    <w:rsid w:val="00C21912"/>
    <w:rsid w:val="00C22D0E"/>
    <w:rsid w:val="00C23ABF"/>
    <w:rsid w:val="00C24A1A"/>
    <w:rsid w:val="00C25EA9"/>
    <w:rsid w:val="00C2641F"/>
    <w:rsid w:val="00C31636"/>
    <w:rsid w:val="00C33C87"/>
    <w:rsid w:val="00C34B9C"/>
    <w:rsid w:val="00C35863"/>
    <w:rsid w:val="00C359D2"/>
    <w:rsid w:val="00C36AA4"/>
    <w:rsid w:val="00C37D03"/>
    <w:rsid w:val="00C4142B"/>
    <w:rsid w:val="00C414C3"/>
    <w:rsid w:val="00C45220"/>
    <w:rsid w:val="00C457F6"/>
    <w:rsid w:val="00C45BC7"/>
    <w:rsid w:val="00C45C62"/>
    <w:rsid w:val="00C461D1"/>
    <w:rsid w:val="00C4641A"/>
    <w:rsid w:val="00C46657"/>
    <w:rsid w:val="00C47699"/>
    <w:rsid w:val="00C503B1"/>
    <w:rsid w:val="00C50CB6"/>
    <w:rsid w:val="00C51573"/>
    <w:rsid w:val="00C5396B"/>
    <w:rsid w:val="00C54B58"/>
    <w:rsid w:val="00C54E60"/>
    <w:rsid w:val="00C54EE4"/>
    <w:rsid w:val="00C5540F"/>
    <w:rsid w:val="00C568AF"/>
    <w:rsid w:val="00C62D89"/>
    <w:rsid w:val="00C6323B"/>
    <w:rsid w:val="00C641BB"/>
    <w:rsid w:val="00C64569"/>
    <w:rsid w:val="00C64847"/>
    <w:rsid w:val="00C64D7C"/>
    <w:rsid w:val="00C659B7"/>
    <w:rsid w:val="00C65D82"/>
    <w:rsid w:val="00C66A57"/>
    <w:rsid w:val="00C66E9C"/>
    <w:rsid w:val="00C67E0B"/>
    <w:rsid w:val="00C70D82"/>
    <w:rsid w:val="00C70DF9"/>
    <w:rsid w:val="00C70F5C"/>
    <w:rsid w:val="00C71D1B"/>
    <w:rsid w:val="00C73DEB"/>
    <w:rsid w:val="00C740B4"/>
    <w:rsid w:val="00C75398"/>
    <w:rsid w:val="00C7668A"/>
    <w:rsid w:val="00C77096"/>
    <w:rsid w:val="00C77D52"/>
    <w:rsid w:val="00C80BAF"/>
    <w:rsid w:val="00C818C1"/>
    <w:rsid w:val="00C83162"/>
    <w:rsid w:val="00C841CE"/>
    <w:rsid w:val="00C84B36"/>
    <w:rsid w:val="00C859F1"/>
    <w:rsid w:val="00C8648D"/>
    <w:rsid w:val="00C865EF"/>
    <w:rsid w:val="00C87D24"/>
    <w:rsid w:val="00C87DCC"/>
    <w:rsid w:val="00C91BF1"/>
    <w:rsid w:val="00C93F11"/>
    <w:rsid w:val="00C9423B"/>
    <w:rsid w:val="00C94BB1"/>
    <w:rsid w:val="00C95E3E"/>
    <w:rsid w:val="00CA1014"/>
    <w:rsid w:val="00CA3534"/>
    <w:rsid w:val="00CA3BD2"/>
    <w:rsid w:val="00CB06BD"/>
    <w:rsid w:val="00CB0B5C"/>
    <w:rsid w:val="00CB0E1D"/>
    <w:rsid w:val="00CB1429"/>
    <w:rsid w:val="00CB186C"/>
    <w:rsid w:val="00CB2ED1"/>
    <w:rsid w:val="00CB3676"/>
    <w:rsid w:val="00CB387B"/>
    <w:rsid w:val="00CB3B53"/>
    <w:rsid w:val="00CB3DDE"/>
    <w:rsid w:val="00CB5285"/>
    <w:rsid w:val="00CB5D91"/>
    <w:rsid w:val="00CB631F"/>
    <w:rsid w:val="00CB6F49"/>
    <w:rsid w:val="00CB7ACC"/>
    <w:rsid w:val="00CC0513"/>
    <w:rsid w:val="00CC08EF"/>
    <w:rsid w:val="00CC1DAD"/>
    <w:rsid w:val="00CC40EB"/>
    <w:rsid w:val="00CC4116"/>
    <w:rsid w:val="00CC60D6"/>
    <w:rsid w:val="00CC6686"/>
    <w:rsid w:val="00CC6D11"/>
    <w:rsid w:val="00CD2581"/>
    <w:rsid w:val="00CD290A"/>
    <w:rsid w:val="00CD2D65"/>
    <w:rsid w:val="00CD609E"/>
    <w:rsid w:val="00CD635F"/>
    <w:rsid w:val="00CD6CD4"/>
    <w:rsid w:val="00CE1062"/>
    <w:rsid w:val="00CE182E"/>
    <w:rsid w:val="00CE19F9"/>
    <w:rsid w:val="00CE2636"/>
    <w:rsid w:val="00CE2EEC"/>
    <w:rsid w:val="00CE3CD7"/>
    <w:rsid w:val="00CE56EB"/>
    <w:rsid w:val="00CE5D66"/>
    <w:rsid w:val="00CE73A0"/>
    <w:rsid w:val="00CF296F"/>
    <w:rsid w:val="00CF3D35"/>
    <w:rsid w:val="00D00D19"/>
    <w:rsid w:val="00D013BD"/>
    <w:rsid w:val="00D02E38"/>
    <w:rsid w:val="00D04790"/>
    <w:rsid w:val="00D052FE"/>
    <w:rsid w:val="00D073F9"/>
    <w:rsid w:val="00D13477"/>
    <w:rsid w:val="00D1572B"/>
    <w:rsid w:val="00D222D7"/>
    <w:rsid w:val="00D22CA0"/>
    <w:rsid w:val="00D23E5B"/>
    <w:rsid w:val="00D24A3A"/>
    <w:rsid w:val="00D2667A"/>
    <w:rsid w:val="00D3001C"/>
    <w:rsid w:val="00D308E3"/>
    <w:rsid w:val="00D32C29"/>
    <w:rsid w:val="00D338A5"/>
    <w:rsid w:val="00D3565C"/>
    <w:rsid w:val="00D358D8"/>
    <w:rsid w:val="00D364E0"/>
    <w:rsid w:val="00D36E95"/>
    <w:rsid w:val="00D377BE"/>
    <w:rsid w:val="00D40255"/>
    <w:rsid w:val="00D41C91"/>
    <w:rsid w:val="00D42191"/>
    <w:rsid w:val="00D4278C"/>
    <w:rsid w:val="00D43626"/>
    <w:rsid w:val="00D46C26"/>
    <w:rsid w:val="00D500AA"/>
    <w:rsid w:val="00D51FAC"/>
    <w:rsid w:val="00D528C9"/>
    <w:rsid w:val="00D52BD9"/>
    <w:rsid w:val="00D56750"/>
    <w:rsid w:val="00D60270"/>
    <w:rsid w:val="00D60B04"/>
    <w:rsid w:val="00D610D5"/>
    <w:rsid w:val="00D61625"/>
    <w:rsid w:val="00D63224"/>
    <w:rsid w:val="00D63D1A"/>
    <w:rsid w:val="00D65742"/>
    <w:rsid w:val="00D65F0D"/>
    <w:rsid w:val="00D66641"/>
    <w:rsid w:val="00D70662"/>
    <w:rsid w:val="00D71160"/>
    <w:rsid w:val="00D71506"/>
    <w:rsid w:val="00D71E7C"/>
    <w:rsid w:val="00D71F95"/>
    <w:rsid w:val="00D73A60"/>
    <w:rsid w:val="00D74524"/>
    <w:rsid w:val="00D75BE2"/>
    <w:rsid w:val="00D803C0"/>
    <w:rsid w:val="00D8235A"/>
    <w:rsid w:val="00D82CF0"/>
    <w:rsid w:val="00D85261"/>
    <w:rsid w:val="00D8641C"/>
    <w:rsid w:val="00D8782A"/>
    <w:rsid w:val="00D9061E"/>
    <w:rsid w:val="00D9373F"/>
    <w:rsid w:val="00D959E6"/>
    <w:rsid w:val="00D95C5C"/>
    <w:rsid w:val="00D97461"/>
    <w:rsid w:val="00DA05A5"/>
    <w:rsid w:val="00DA27A6"/>
    <w:rsid w:val="00DA2937"/>
    <w:rsid w:val="00DA3834"/>
    <w:rsid w:val="00DA5D17"/>
    <w:rsid w:val="00DA7D91"/>
    <w:rsid w:val="00DB1172"/>
    <w:rsid w:val="00DB2278"/>
    <w:rsid w:val="00DB2833"/>
    <w:rsid w:val="00DB28F3"/>
    <w:rsid w:val="00DB3047"/>
    <w:rsid w:val="00DB6A43"/>
    <w:rsid w:val="00DB764A"/>
    <w:rsid w:val="00DC01A6"/>
    <w:rsid w:val="00DC0995"/>
    <w:rsid w:val="00DC0F1D"/>
    <w:rsid w:val="00DC30A0"/>
    <w:rsid w:val="00DC583F"/>
    <w:rsid w:val="00DC75F9"/>
    <w:rsid w:val="00DD4B14"/>
    <w:rsid w:val="00DD62E0"/>
    <w:rsid w:val="00DD7048"/>
    <w:rsid w:val="00DE0542"/>
    <w:rsid w:val="00DE3D45"/>
    <w:rsid w:val="00DE63CB"/>
    <w:rsid w:val="00DF1217"/>
    <w:rsid w:val="00DF2904"/>
    <w:rsid w:val="00DF3534"/>
    <w:rsid w:val="00DF39D9"/>
    <w:rsid w:val="00DF3FE5"/>
    <w:rsid w:val="00DF4372"/>
    <w:rsid w:val="00DF6230"/>
    <w:rsid w:val="00E007C2"/>
    <w:rsid w:val="00E00A4B"/>
    <w:rsid w:val="00E00E7A"/>
    <w:rsid w:val="00E011FC"/>
    <w:rsid w:val="00E01DBA"/>
    <w:rsid w:val="00E04138"/>
    <w:rsid w:val="00E044A1"/>
    <w:rsid w:val="00E04B0D"/>
    <w:rsid w:val="00E10DF1"/>
    <w:rsid w:val="00E11117"/>
    <w:rsid w:val="00E11186"/>
    <w:rsid w:val="00E31029"/>
    <w:rsid w:val="00E31F4F"/>
    <w:rsid w:val="00E32A70"/>
    <w:rsid w:val="00E33CA7"/>
    <w:rsid w:val="00E355E3"/>
    <w:rsid w:val="00E35EC9"/>
    <w:rsid w:val="00E3647B"/>
    <w:rsid w:val="00E36E84"/>
    <w:rsid w:val="00E40872"/>
    <w:rsid w:val="00E428DA"/>
    <w:rsid w:val="00E44E9C"/>
    <w:rsid w:val="00E46FF8"/>
    <w:rsid w:val="00E54ED5"/>
    <w:rsid w:val="00E565C4"/>
    <w:rsid w:val="00E57925"/>
    <w:rsid w:val="00E60FBE"/>
    <w:rsid w:val="00E61132"/>
    <w:rsid w:val="00E623EE"/>
    <w:rsid w:val="00E634B2"/>
    <w:rsid w:val="00E64A40"/>
    <w:rsid w:val="00E64AA8"/>
    <w:rsid w:val="00E6598B"/>
    <w:rsid w:val="00E66C94"/>
    <w:rsid w:val="00E70434"/>
    <w:rsid w:val="00E70C7D"/>
    <w:rsid w:val="00E75C12"/>
    <w:rsid w:val="00E77879"/>
    <w:rsid w:val="00E77C57"/>
    <w:rsid w:val="00E80C4A"/>
    <w:rsid w:val="00E83B08"/>
    <w:rsid w:val="00E852C4"/>
    <w:rsid w:val="00E86434"/>
    <w:rsid w:val="00E87D07"/>
    <w:rsid w:val="00E90985"/>
    <w:rsid w:val="00E90CA8"/>
    <w:rsid w:val="00E920A8"/>
    <w:rsid w:val="00E9261E"/>
    <w:rsid w:val="00E92658"/>
    <w:rsid w:val="00E9301A"/>
    <w:rsid w:val="00E940A8"/>
    <w:rsid w:val="00E94136"/>
    <w:rsid w:val="00E9639C"/>
    <w:rsid w:val="00E9651A"/>
    <w:rsid w:val="00E97BF2"/>
    <w:rsid w:val="00EA2015"/>
    <w:rsid w:val="00EA4A0A"/>
    <w:rsid w:val="00EA5AF4"/>
    <w:rsid w:val="00EA6070"/>
    <w:rsid w:val="00EA6A57"/>
    <w:rsid w:val="00EA6FFD"/>
    <w:rsid w:val="00EA792E"/>
    <w:rsid w:val="00EB025B"/>
    <w:rsid w:val="00EB1BFB"/>
    <w:rsid w:val="00EB2118"/>
    <w:rsid w:val="00EB3168"/>
    <w:rsid w:val="00EB34E9"/>
    <w:rsid w:val="00EB35EB"/>
    <w:rsid w:val="00EB3DF5"/>
    <w:rsid w:val="00EB5147"/>
    <w:rsid w:val="00EB520D"/>
    <w:rsid w:val="00EB548A"/>
    <w:rsid w:val="00EB6AB3"/>
    <w:rsid w:val="00EC0452"/>
    <w:rsid w:val="00EC24C7"/>
    <w:rsid w:val="00EC2883"/>
    <w:rsid w:val="00EC2F79"/>
    <w:rsid w:val="00EC3471"/>
    <w:rsid w:val="00EC4FD0"/>
    <w:rsid w:val="00EC4FE9"/>
    <w:rsid w:val="00EC5A6D"/>
    <w:rsid w:val="00EC6058"/>
    <w:rsid w:val="00EC62F6"/>
    <w:rsid w:val="00EC67D4"/>
    <w:rsid w:val="00EC6944"/>
    <w:rsid w:val="00ED01F4"/>
    <w:rsid w:val="00ED3718"/>
    <w:rsid w:val="00ED4114"/>
    <w:rsid w:val="00ED6797"/>
    <w:rsid w:val="00ED6839"/>
    <w:rsid w:val="00ED69E9"/>
    <w:rsid w:val="00ED7CC2"/>
    <w:rsid w:val="00EE5CE6"/>
    <w:rsid w:val="00EE6CFA"/>
    <w:rsid w:val="00EE7882"/>
    <w:rsid w:val="00EF2223"/>
    <w:rsid w:val="00EF2E83"/>
    <w:rsid w:val="00EF2F7D"/>
    <w:rsid w:val="00EF3065"/>
    <w:rsid w:val="00EF52B1"/>
    <w:rsid w:val="00F00707"/>
    <w:rsid w:val="00F0154B"/>
    <w:rsid w:val="00F0407F"/>
    <w:rsid w:val="00F043FA"/>
    <w:rsid w:val="00F06F31"/>
    <w:rsid w:val="00F10624"/>
    <w:rsid w:val="00F14561"/>
    <w:rsid w:val="00F14896"/>
    <w:rsid w:val="00F15C6E"/>
    <w:rsid w:val="00F1669A"/>
    <w:rsid w:val="00F16A75"/>
    <w:rsid w:val="00F222EB"/>
    <w:rsid w:val="00F227D6"/>
    <w:rsid w:val="00F234F8"/>
    <w:rsid w:val="00F23B57"/>
    <w:rsid w:val="00F2462D"/>
    <w:rsid w:val="00F250F7"/>
    <w:rsid w:val="00F25240"/>
    <w:rsid w:val="00F257B4"/>
    <w:rsid w:val="00F27988"/>
    <w:rsid w:val="00F27D11"/>
    <w:rsid w:val="00F31DE2"/>
    <w:rsid w:val="00F31F4C"/>
    <w:rsid w:val="00F3267B"/>
    <w:rsid w:val="00F329AB"/>
    <w:rsid w:val="00F34E36"/>
    <w:rsid w:val="00F370A8"/>
    <w:rsid w:val="00F40335"/>
    <w:rsid w:val="00F417A5"/>
    <w:rsid w:val="00F464BB"/>
    <w:rsid w:val="00F465CC"/>
    <w:rsid w:val="00F46F18"/>
    <w:rsid w:val="00F527F7"/>
    <w:rsid w:val="00F53170"/>
    <w:rsid w:val="00F538DD"/>
    <w:rsid w:val="00F55DDB"/>
    <w:rsid w:val="00F65536"/>
    <w:rsid w:val="00F7018E"/>
    <w:rsid w:val="00F728DE"/>
    <w:rsid w:val="00F73A3B"/>
    <w:rsid w:val="00F73F1E"/>
    <w:rsid w:val="00F74045"/>
    <w:rsid w:val="00F74C45"/>
    <w:rsid w:val="00F74DF4"/>
    <w:rsid w:val="00F75C05"/>
    <w:rsid w:val="00F75F23"/>
    <w:rsid w:val="00F77053"/>
    <w:rsid w:val="00F7799A"/>
    <w:rsid w:val="00F80139"/>
    <w:rsid w:val="00F810FB"/>
    <w:rsid w:val="00F8198E"/>
    <w:rsid w:val="00F85A0E"/>
    <w:rsid w:val="00F86BDE"/>
    <w:rsid w:val="00F95405"/>
    <w:rsid w:val="00FA064B"/>
    <w:rsid w:val="00FA204A"/>
    <w:rsid w:val="00FA395D"/>
    <w:rsid w:val="00FA5D95"/>
    <w:rsid w:val="00FA7B1D"/>
    <w:rsid w:val="00FB0B7F"/>
    <w:rsid w:val="00FB0DCC"/>
    <w:rsid w:val="00FB2A4E"/>
    <w:rsid w:val="00FB6180"/>
    <w:rsid w:val="00FB6FA6"/>
    <w:rsid w:val="00FC1AEF"/>
    <w:rsid w:val="00FC2837"/>
    <w:rsid w:val="00FC5127"/>
    <w:rsid w:val="00FD048C"/>
    <w:rsid w:val="00FD1110"/>
    <w:rsid w:val="00FD1F1D"/>
    <w:rsid w:val="00FE26DB"/>
    <w:rsid w:val="00FE29F8"/>
    <w:rsid w:val="00FE31EC"/>
    <w:rsid w:val="00FE5538"/>
    <w:rsid w:val="00FE7612"/>
    <w:rsid w:val="00FF03DC"/>
    <w:rsid w:val="00FF0AC9"/>
    <w:rsid w:val="00FF23DC"/>
    <w:rsid w:val="00FF2686"/>
    <w:rsid w:val="00FF2EB4"/>
    <w:rsid w:val="00FF36BD"/>
    <w:rsid w:val="00FF36D8"/>
    <w:rsid w:val="00FF417C"/>
    <w:rsid w:val="00FF476D"/>
    <w:rsid w:val="00FF60A7"/>
    <w:rsid w:val="00FF6E91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2C4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636912"/>
    <w:pPr>
      <w:jc w:val="both"/>
    </w:pPr>
    <w:rPr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636912"/>
    <w:rPr>
      <w:sz w:val="24"/>
      <w:lang w:val="ru-RU" w:eastAsia="ru-RU"/>
    </w:rPr>
  </w:style>
  <w:style w:type="paragraph" w:styleId="ListParagraph">
    <w:name w:val="List Paragraph"/>
    <w:basedOn w:val="Normal"/>
    <w:qFormat/>
    <w:rsid w:val="006369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normal0">
    <w:name w:val="normal"/>
    <w:basedOn w:val="Normal"/>
    <w:rsid w:val="0063691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E7D87"/>
    <w:rPr>
      <w:color w:val="0000FF" w:themeColor="hyperlink"/>
      <w:u w:val="single"/>
    </w:rPr>
  </w:style>
  <w:style w:type="table" w:styleId="TableGrid">
    <w:name w:val="Table Grid"/>
    <w:basedOn w:val="TableNormal"/>
    <w:rsid w:val="00B146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_kline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az.foniqi@rks-gov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iton.Raci\Desktop\Embl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Emblema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Administrator</vt:lpstr>
    </vt:vector>
  </TitlesOfParts>
  <Company>ArtHOUSE.Co.LTD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Administrator</dc:title>
  <dc:subject>Amblema per komunen e klines</dc:subject>
  <dc:creator>Driton.Raci</dc:creator>
  <cp:keywords>Halil BEKAJ</cp:keywords>
  <dc:description>Halil BEKAJ</dc:description>
  <cp:lastModifiedBy>Abaz.Foniqi</cp:lastModifiedBy>
  <cp:revision>3</cp:revision>
  <cp:lastPrinted>2019-11-07T14:00:00Z</cp:lastPrinted>
  <dcterms:created xsi:type="dcterms:W3CDTF">2019-11-07T13:58:00Z</dcterms:created>
  <dcterms:modified xsi:type="dcterms:W3CDTF">2019-11-07T14:00:00Z</dcterms:modified>
  <cp:category>Halil BEKAJ</cp:category>
</cp:coreProperties>
</file>