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14" w:rsidRDefault="00DD4B14" w:rsidP="001D1E43">
      <w:pPr>
        <w:jc w:val="both"/>
      </w:pPr>
      <w:bookmarkStart w:id="0" w:name="_GoBack"/>
      <w:bookmarkEnd w:id="0"/>
    </w:p>
    <w:p w:rsidR="00DD4B14" w:rsidRPr="00817887" w:rsidRDefault="004E259B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597492992" r:id="rId8"/>
        </w:object>
      </w:r>
    </w:p>
    <w:p w:rsidR="003315C0" w:rsidRPr="00817887" w:rsidRDefault="00817887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Kuvendi K</w:t>
      </w:r>
      <w:r w:rsidR="00EC4C0B" w:rsidRPr="00817887">
        <w:rPr>
          <w:sz w:val="28"/>
          <w:szCs w:val="28"/>
        </w:rPr>
        <w:t>omunal</w:t>
      </w:r>
    </w:p>
    <w:p w:rsidR="00EC4C0B" w:rsidRPr="00817887" w:rsidRDefault="00817887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Shërbimi për Punë të K</w:t>
      </w:r>
      <w:r w:rsidR="00EC4C0B" w:rsidRPr="00817887">
        <w:rPr>
          <w:sz w:val="28"/>
          <w:szCs w:val="28"/>
        </w:rPr>
        <w:t>uvendit</w:t>
      </w:r>
    </w:p>
    <w:p w:rsidR="00EC4C0B" w:rsidRPr="00817887" w:rsidRDefault="00EC4C0B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Komiteti për Politik dhe Financa</w:t>
      </w:r>
    </w:p>
    <w:p w:rsidR="00EC4C0B" w:rsidRPr="00817887" w:rsidRDefault="00EC4C0B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01 Nr._____________/18</w:t>
      </w:r>
    </w:p>
    <w:p w:rsidR="00EC4C0B" w:rsidRPr="00817887" w:rsidRDefault="00817887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Klinë,16.7.</w:t>
      </w:r>
      <w:r w:rsidR="00EC4C0B" w:rsidRPr="00817887">
        <w:rPr>
          <w:sz w:val="28"/>
          <w:szCs w:val="28"/>
        </w:rPr>
        <w:t>2018</w:t>
      </w:r>
    </w:p>
    <w:p w:rsidR="00EC4C0B" w:rsidRPr="00817887" w:rsidRDefault="00EC4C0B" w:rsidP="001D1E43">
      <w:pPr>
        <w:jc w:val="both"/>
        <w:rPr>
          <w:sz w:val="28"/>
          <w:szCs w:val="28"/>
        </w:rPr>
      </w:pPr>
    </w:p>
    <w:p w:rsidR="00EC4C0B" w:rsidRPr="00817887" w:rsidRDefault="00EC4C0B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                                         EKSTRAKT-PROCESVERBAL</w:t>
      </w:r>
    </w:p>
    <w:p w:rsidR="00EC4C0B" w:rsidRPr="00817887" w:rsidRDefault="00EC4C0B" w:rsidP="001D1E43">
      <w:pPr>
        <w:jc w:val="both"/>
        <w:rPr>
          <w:sz w:val="28"/>
          <w:szCs w:val="28"/>
        </w:rPr>
      </w:pPr>
    </w:p>
    <w:p w:rsidR="00252B0D" w:rsidRPr="00817887" w:rsidRDefault="00EC4C0B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Nga Seanca e </w:t>
      </w:r>
      <w:r w:rsidR="00DA340C" w:rsidRPr="00817887">
        <w:rPr>
          <w:sz w:val="28"/>
          <w:szCs w:val="28"/>
        </w:rPr>
        <w:t xml:space="preserve">IV -KPF-së, </w:t>
      </w:r>
      <w:r w:rsidRPr="00817887">
        <w:rPr>
          <w:sz w:val="28"/>
          <w:szCs w:val="28"/>
        </w:rPr>
        <w:t>mbajtur</w:t>
      </w:r>
      <w:r w:rsidR="00817887">
        <w:rPr>
          <w:sz w:val="28"/>
          <w:szCs w:val="28"/>
        </w:rPr>
        <w:t>,</w:t>
      </w:r>
      <w:r w:rsidRPr="00817887">
        <w:rPr>
          <w:sz w:val="28"/>
          <w:szCs w:val="28"/>
        </w:rPr>
        <w:t xml:space="preserve"> m</w:t>
      </w:r>
      <w:r w:rsid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16.7/18,</w:t>
      </w:r>
      <w:r w:rsidR="00817887">
        <w:rPr>
          <w:sz w:val="28"/>
          <w:szCs w:val="28"/>
        </w:rPr>
        <w:t xml:space="preserve"> </w:t>
      </w:r>
      <w:r w:rsidR="00252B0D" w:rsidRPr="00817887">
        <w:rPr>
          <w:sz w:val="28"/>
          <w:szCs w:val="28"/>
        </w:rPr>
        <w:t>në or:10:05,</w:t>
      </w:r>
      <w:r w:rsidR="00817887">
        <w:rPr>
          <w:sz w:val="28"/>
          <w:szCs w:val="28"/>
        </w:rPr>
        <w:t xml:space="preserve"> </w:t>
      </w:r>
      <w:r w:rsidR="00252B0D" w:rsidRPr="00817887">
        <w:rPr>
          <w:sz w:val="28"/>
          <w:szCs w:val="28"/>
        </w:rPr>
        <w:t>në Sallën e KK-së.</w:t>
      </w:r>
    </w:p>
    <w:p w:rsidR="00252B0D" w:rsidRPr="00817887" w:rsidRDefault="00252B0D" w:rsidP="001D1E43">
      <w:pPr>
        <w:jc w:val="both"/>
        <w:rPr>
          <w:sz w:val="28"/>
          <w:szCs w:val="28"/>
        </w:rPr>
      </w:pPr>
    </w:p>
    <w:p w:rsidR="00EC4C0B" w:rsidRPr="00817887" w:rsidRDefault="00252B0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                                                      Rendi i ditës: </w:t>
      </w:r>
    </w:p>
    <w:p w:rsidR="00252B0D" w:rsidRPr="00817887" w:rsidRDefault="00252B0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1.</w:t>
      </w:r>
      <w:r w:rsid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Arsyetimi i mungesave,</w:t>
      </w:r>
    </w:p>
    <w:p w:rsidR="00252B0D" w:rsidRPr="00817887" w:rsidRDefault="00252B0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2.</w:t>
      </w:r>
      <w:r w:rsid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Shqyrtimi dh</w:t>
      </w:r>
      <w:r w:rsidR="00817887">
        <w:rPr>
          <w:sz w:val="28"/>
          <w:szCs w:val="28"/>
        </w:rPr>
        <w:t>e miratimi i procesverbalit të s</w:t>
      </w:r>
      <w:r w:rsidRPr="00817887">
        <w:rPr>
          <w:sz w:val="28"/>
          <w:szCs w:val="28"/>
        </w:rPr>
        <w:t>eancës së kaluar,</w:t>
      </w:r>
    </w:p>
    <w:p w:rsidR="00252B0D" w:rsidRPr="00817887" w:rsidRDefault="00252B0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3.</w:t>
      </w:r>
      <w:r w:rsid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Shqyrtimi i Raportit të Audit</w:t>
      </w:r>
      <w:r w:rsidR="00817887">
        <w:rPr>
          <w:sz w:val="28"/>
          <w:szCs w:val="28"/>
        </w:rPr>
        <w:t>orëve të B</w:t>
      </w:r>
      <w:r w:rsidR="00FF667C" w:rsidRPr="00817887">
        <w:rPr>
          <w:sz w:val="28"/>
          <w:szCs w:val="28"/>
        </w:rPr>
        <w:t>rendshëm për vitin 2017,</w:t>
      </w:r>
      <w:r w:rsidR="00817887">
        <w:rPr>
          <w:sz w:val="28"/>
          <w:szCs w:val="28"/>
        </w:rPr>
        <w:t xml:space="preserve"> referon Ekzekutivi i K</w:t>
      </w:r>
      <w:r w:rsidR="00FF667C" w:rsidRPr="00817887">
        <w:rPr>
          <w:sz w:val="28"/>
          <w:szCs w:val="28"/>
        </w:rPr>
        <w:t>omunës,</w:t>
      </w:r>
    </w:p>
    <w:p w:rsidR="00FF667C" w:rsidRPr="00817887" w:rsidRDefault="00FF667C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4.</w:t>
      </w:r>
      <w:r w:rsid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Shqyrtimi i Rapor</w:t>
      </w:r>
      <w:r w:rsidR="00817887">
        <w:rPr>
          <w:sz w:val="28"/>
          <w:szCs w:val="28"/>
        </w:rPr>
        <w:t>tit të menaxhimit financiar të K</w:t>
      </w:r>
      <w:r w:rsidRPr="00817887">
        <w:rPr>
          <w:sz w:val="28"/>
          <w:szCs w:val="28"/>
        </w:rPr>
        <w:t>omunës</w:t>
      </w:r>
      <w:r w:rsidR="00DA340C" w:rsidRPr="00817887">
        <w:rPr>
          <w:sz w:val="28"/>
          <w:szCs w:val="28"/>
        </w:rPr>
        <w:t xml:space="preserve"> për gjashtëmujorin e –I-rë të vitit 2018,referon drejtoria e FEZ</w:t>
      </w:r>
      <w:r w:rsidRPr="00817887">
        <w:rPr>
          <w:sz w:val="28"/>
          <w:szCs w:val="28"/>
        </w:rPr>
        <w:t>H,</w:t>
      </w:r>
    </w:p>
    <w:p w:rsidR="00FF667C" w:rsidRPr="00817887" w:rsidRDefault="00FF667C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5.</w:t>
      </w:r>
      <w:r w:rsidR="00817887">
        <w:rPr>
          <w:sz w:val="28"/>
          <w:szCs w:val="28"/>
        </w:rPr>
        <w:t xml:space="preserve"> Shqyrtimi i procesverbalit të T</w:t>
      </w:r>
      <w:r w:rsidRPr="00817887">
        <w:rPr>
          <w:sz w:val="28"/>
          <w:szCs w:val="28"/>
        </w:rPr>
        <w:t xml:space="preserve">akimit me </w:t>
      </w:r>
      <w:r w:rsidR="00817887">
        <w:rPr>
          <w:sz w:val="28"/>
          <w:szCs w:val="28"/>
        </w:rPr>
        <w:t>q</w:t>
      </w:r>
      <w:r w:rsidRPr="00817887">
        <w:rPr>
          <w:sz w:val="28"/>
          <w:szCs w:val="28"/>
        </w:rPr>
        <w:t>ytetar</w:t>
      </w:r>
      <w:r w:rsid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>,të dt.26.6/18,</w:t>
      </w:r>
      <w:r w:rsidR="00817887">
        <w:rPr>
          <w:sz w:val="28"/>
          <w:szCs w:val="28"/>
        </w:rPr>
        <w:t xml:space="preserve"> referon Ekzekutivi i K</w:t>
      </w:r>
      <w:r w:rsidRPr="00817887">
        <w:rPr>
          <w:sz w:val="28"/>
          <w:szCs w:val="28"/>
        </w:rPr>
        <w:t>omunës</w:t>
      </w:r>
      <w:r w:rsidR="00440A08" w:rsidRPr="00817887">
        <w:rPr>
          <w:sz w:val="28"/>
          <w:szCs w:val="28"/>
        </w:rPr>
        <w:t>,</w:t>
      </w:r>
    </w:p>
    <w:p w:rsidR="00440A08" w:rsidRPr="00817887" w:rsidRDefault="00440A08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lastRenderedPageBreak/>
        <w:t>6.</w:t>
      </w:r>
      <w:r w:rsid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Të ndryshme</w:t>
      </w:r>
    </w:p>
    <w:p w:rsidR="00440A08" w:rsidRPr="00817887" w:rsidRDefault="00440A08" w:rsidP="001D1E43">
      <w:pPr>
        <w:jc w:val="both"/>
        <w:rPr>
          <w:sz w:val="28"/>
          <w:szCs w:val="28"/>
        </w:rPr>
      </w:pPr>
    </w:p>
    <w:p w:rsidR="00440A08" w:rsidRDefault="00817887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Seancën</w:t>
      </w:r>
      <w:r w:rsidR="00440A08" w:rsidRPr="00817887">
        <w:rPr>
          <w:sz w:val="28"/>
          <w:szCs w:val="28"/>
        </w:rPr>
        <w:t xml:space="preserve"> e hapi kryesuesi i cili </w:t>
      </w:r>
      <w:r w:rsidRPr="00817887">
        <w:rPr>
          <w:sz w:val="28"/>
          <w:szCs w:val="28"/>
        </w:rPr>
        <w:t>përshëndeti</w:t>
      </w:r>
      <w:r w:rsidR="00440A08" w:rsidRPr="00817887">
        <w:rPr>
          <w:sz w:val="28"/>
          <w:szCs w:val="28"/>
        </w:rPr>
        <w:t xml:space="preserve"> te pranishmit: </w:t>
      </w:r>
      <w:r w:rsidRPr="00817887">
        <w:rPr>
          <w:sz w:val="28"/>
          <w:szCs w:val="28"/>
        </w:rPr>
        <w:t>anëtarët</w:t>
      </w:r>
      <w:r w:rsidR="00440A08" w:rsidRPr="00817887">
        <w:rPr>
          <w:sz w:val="28"/>
          <w:szCs w:val="28"/>
        </w:rPr>
        <w:t xml:space="preserve"> e KPF-s. OJQ-</w:t>
      </w:r>
      <w:r w:rsidR="00DA340C" w:rsidRPr="00817887">
        <w:rPr>
          <w:sz w:val="28"/>
          <w:szCs w:val="28"/>
        </w:rPr>
        <w:t xml:space="preserve"> “</w:t>
      </w:r>
      <w:r w:rsidR="00440A08" w:rsidRPr="00817887">
        <w:rPr>
          <w:sz w:val="28"/>
          <w:szCs w:val="28"/>
        </w:rPr>
        <w:t>koha</w:t>
      </w:r>
      <w:r w:rsidR="00DA340C" w:rsidRPr="00817887">
        <w:rPr>
          <w:sz w:val="28"/>
          <w:szCs w:val="28"/>
        </w:rPr>
        <w:t xml:space="preserve">” dhe </w:t>
      </w:r>
      <w:r w:rsidRPr="00817887">
        <w:rPr>
          <w:sz w:val="28"/>
          <w:szCs w:val="28"/>
        </w:rPr>
        <w:t>përfaqësuesin</w:t>
      </w:r>
      <w:r w:rsidR="00DA340C" w:rsidRPr="00817887">
        <w:rPr>
          <w:sz w:val="28"/>
          <w:szCs w:val="28"/>
        </w:rPr>
        <w:t xml:space="preserve"> e OSBE</w:t>
      </w:r>
      <w:r w:rsidR="00440A08" w:rsidRPr="00817887">
        <w:rPr>
          <w:sz w:val="28"/>
          <w:szCs w:val="28"/>
        </w:rPr>
        <w:t>-se.</w:t>
      </w:r>
    </w:p>
    <w:p w:rsidR="00817887" w:rsidRPr="00817887" w:rsidRDefault="00817887" w:rsidP="001D1E43">
      <w:pPr>
        <w:jc w:val="both"/>
        <w:rPr>
          <w:sz w:val="28"/>
          <w:szCs w:val="28"/>
        </w:rPr>
      </w:pPr>
    </w:p>
    <w:p w:rsidR="00440A08" w:rsidRDefault="00DA340C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Kryesuesi</w:t>
      </w:r>
      <w:r w:rsidR="00817887">
        <w:rPr>
          <w:sz w:val="28"/>
          <w:szCs w:val="28"/>
        </w:rPr>
        <w:t xml:space="preserve">, </w:t>
      </w:r>
      <w:r w:rsidRPr="00817887">
        <w:rPr>
          <w:sz w:val="28"/>
          <w:szCs w:val="28"/>
        </w:rPr>
        <w:t>tha</w:t>
      </w:r>
      <w:r w:rsidR="00440A08" w:rsidRPr="00817887">
        <w:rPr>
          <w:sz w:val="28"/>
          <w:szCs w:val="28"/>
        </w:rPr>
        <w:t xml:space="preserve"> se kemi dy mungesa, Violeta Zefi dhe Avni Gashi.</w:t>
      </w:r>
    </w:p>
    <w:p w:rsidR="00817887" w:rsidRPr="00817887" w:rsidRDefault="00817887" w:rsidP="001D1E43">
      <w:pPr>
        <w:jc w:val="both"/>
        <w:rPr>
          <w:sz w:val="28"/>
          <w:szCs w:val="28"/>
        </w:rPr>
      </w:pPr>
    </w:p>
    <w:p w:rsidR="00440A08" w:rsidRDefault="00817887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Shqyrtimi i rendit të</w:t>
      </w:r>
      <w:r w:rsidR="00440A08" w:rsidRPr="00817887">
        <w:rPr>
          <w:sz w:val="28"/>
          <w:szCs w:val="28"/>
        </w:rPr>
        <w:t xml:space="preserve"> dit</w:t>
      </w:r>
      <w:r>
        <w:rPr>
          <w:sz w:val="28"/>
          <w:szCs w:val="28"/>
        </w:rPr>
        <w:t>ë</w:t>
      </w:r>
      <w:r w:rsidR="00440A08" w:rsidRPr="00817887">
        <w:rPr>
          <w:sz w:val="28"/>
          <w:szCs w:val="28"/>
        </w:rPr>
        <w:t xml:space="preserve">s </w:t>
      </w:r>
      <w:r>
        <w:rPr>
          <w:sz w:val="28"/>
          <w:szCs w:val="28"/>
        </w:rPr>
        <w:t>është:  P</w:t>
      </w:r>
      <w:r w:rsidR="00DA340C" w:rsidRPr="00817887">
        <w:rPr>
          <w:sz w:val="28"/>
          <w:szCs w:val="28"/>
        </w:rPr>
        <w:t>ika 6 hyn</w:t>
      </w:r>
      <w:r w:rsidR="007114BB" w:rsidRPr="00817887">
        <w:rPr>
          <w:sz w:val="28"/>
          <w:szCs w:val="28"/>
        </w:rPr>
        <w:t>ë</w:t>
      </w:r>
      <w:r w:rsidR="00440A08" w:rsidRPr="00817887">
        <w:rPr>
          <w:sz w:val="28"/>
          <w:szCs w:val="28"/>
        </w:rPr>
        <w:t xml:space="preserve"> shqyrtimi i 4 </w:t>
      </w:r>
      <w:r w:rsidRPr="00817887">
        <w:rPr>
          <w:sz w:val="28"/>
          <w:szCs w:val="28"/>
        </w:rPr>
        <w:t>kërkesave</w:t>
      </w:r>
      <w:r w:rsidR="00C85F0E" w:rsidRPr="00817887">
        <w:rPr>
          <w:sz w:val="28"/>
          <w:szCs w:val="28"/>
        </w:rPr>
        <w:t>, miratohet rendi i dit</w:t>
      </w:r>
      <w:r>
        <w:rPr>
          <w:sz w:val="28"/>
          <w:szCs w:val="28"/>
        </w:rPr>
        <w:t>ë</w:t>
      </w:r>
      <w:r w:rsidR="00C85F0E" w:rsidRPr="00817887">
        <w:rPr>
          <w:sz w:val="28"/>
          <w:szCs w:val="28"/>
        </w:rPr>
        <w:t>s.</w:t>
      </w:r>
    </w:p>
    <w:p w:rsidR="00817887" w:rsidRPr="00817887" w:rsidRDefault="00817887" w:rsidP="001D1E43">
      <w:pPr>
        <w:jc w:val="both"/>
        <w:rPr>
          <w:sz w:val="28"/>
          <w:szCs w:val="28"/>
        </w:rPr>
      </w:pPr>
    </w:p>
    <w:p w:rsidR="00C85F0E" w:rsidRPr="00817887" w:rsidRDefault="00C85F0E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Aziz Desku</w:t>
      </w:r>
      <w:r w:rsidR="00817887">
        <w:rPr>
          <w:b/>
          <w:sz w:val="28"/>
          <w:szCs w:val="28"/>
        </w:rPr>
        <w:t xml:space="preserve">, </w:t>
      </w:r>
      <w:r w:rsidR="00817887" w:rsidRPr="00817887">
        <w:rPr>
          <w:sz w:val="28"/>
          <w:szCs w:val="28"/>
        </w:rPr>
        <w:t>tha se</w:t>
      </w:r>
      <w:r w:rsidR="00817887">
        <w:rPr>
          <w:b/>
          <w:sz w:val="28"/>
          <w:szCs w:val="28"/>
        </w:rPr>
        <w:t xml:space="preserve"> </w:t>
      </w:r>
      <w:r w:rsidR="00817887">
        <w:rPr>
          <w:sz w:val="28"/>
          <w:szCs w:val="28"/>
        </w:rPr>
        <w:t xml:space="preserve"> duhet të bë</w:t>
      </w:r>
      <w:r w:rsidR="00DA340C" w:rsidRPr="00817887">
        <w:rPr>
          <w:sz w:val="28"/>
          <w:szCs w:val="28"/>
        </w:rPr>
        <w:t xml:space="preserve">j </w:t>
      </w:r>
      <w:r w:rsidR="00817887" w:rsidRPr="00817887">
        <w:rPr>
          <w:sz w:val="28"/>
          <w:szCs w:val="28"/>
        </w:rPr>
        <w:t>një</w:t>
      </w:r>
      <w:r w:rsidR="00DA340C" w:rsidRPr="00817887">
        <w:rPr>
          <w:sz w:val="28"/>
          <w:szCs w:val="28"/>
        </w:rPr>
        <w:t xml:space="preserve"> propozim </w:t>
      </w:r>
      <w:r w:rsidR="00817887" w:rsidRPr="00817887">
        <w:rPr>
          <w:sz w:val="28"/>
          <w:szCs w:val="28"/>
        </w:rPr>
        <w:t>për</w:t>
      </w:r>
      <w:r w:rsidR="00DA340C" w:rsidRPr="00817887">
        <w:rPr>
          <w:sz w:val="28"/>
          <w:szCs w:val="28"/>
        </w:rPr>
        <w:t xml:space="preserve"> transfer</w:t>
      </w:r>
      <w:r w:rsidRPr="00817887">
        <w:rPr>
          <w:sz w:val="28"/>
          <w:szCs w:val="28"/>
        </w:rPr>
        <w:t xml:space="preserve"> t</w:t>
      </w:r>
      <w:r w:rsid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mjeteve, sinjalizimin e </w:t>
      </w:r>
      <w:r w:rsidR="00817887" w:rsidRPr="00817887">
        <w:rPr>
          <w:sz w:val="28"/>
          <w:szCs w:val="28"/>
        </w:rPr>
        <w:t>rrugëve</w:t>
      </w:r>
      <w:r w:rsidRPr="00817887">
        <w:rPr>
          <w:sz w:val="28"/>
          <w:szCs w:val="28"/>
        </w:rPr>
        <w:t xml:space="preserve"> dhe </w:t>
      </w:r>
      <w:r w:rsidR="00817887" w:rsidRPr="00817887">
        <w:rPr>
          <w:sz w:val="28"/>
          <w:szCs w:val="28"/>
        </w:rPr>
        <w:t>një</w:t>
      </w:r>
      <w:r w:rsidRPr="00817887">
        <w:rPr>
          <w:sz w:val="28"/>
          <w:szCs w:val="28"/>
        </w:rPr>
        <w:t xml:space="preserve"> vendim </w:t>
      </w:r>
      <w:r w:rsidR="00817887" w:rsidRPr="00817887">
        <w:rPr>
          <w:sz w:val="28"/>
          <w:szCs w:val="28"/>
        </w:rPr>
        <w:t>tjetër</w:t>
      </w:r>
      <w:r w:rsidRPr="00817887">
        <w:rPr>
          <w:sz w:val="28"/>
          <w:szCs w:val="28"/>
        </w:rPr>
        <w:t xml:space="preserve"> qe ka te beje me fshatin Qabiq, </w:t>
      </w:r>
      <w:r w:rsidR="00817887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dy projekte</w:t>
      </w:r>
      <w:r w:rsidR="00DA340C" w:rsidRPr="00817887">
        <w:rPr>
          <w:sz w:val="28"/>
          <w:szCs w:val="28"/>
        </w:rPr>
        <w:t xml:space="preserve"> q</w:t>
      </w:r>
      <w:r w:rsidR="007114BB" w:rsidRPr="00817887">
        <w:rPr>
          <w:sz w:val="28"/>
          <w:szCs w:val="28"/>
        </w:rPr>
        <w:t>ë</w:t>
      </w:r>
      <w:r w:rsidR="00DA340C" w:rsidRPr="00817887">
        <w:rPr>
          <w:sz w:val="28"/>
          <w:szCs w:val="28"/>
        </w:rPr>
        <w:t xml:space="preserve"> i kan</w:t>
      </w:r>
      <w:r w:rsidR="007114BB" w:rsidRPr="00817887">
        <w:rPr>
          <w:sz w:val="28"/>
          <w:szCs w:val="28"/>
        </w:rPr>
        <w:t>ë</w:t>
      </w:r>
      <w:r w:rsidR="00DA340C" w:rsidRPr="00817887">
        <w:rPr>
          <w:sz w:val="28"/>
          <w:szCs w:val="28"/>
        </w:rPr>
        <w:t xml:space="preserve">, </w:t>
      </w:r>
      <w:r w:rsidRPr="00817887">
        <w:rPr>
          <w:sz w:val="28"/>
          <w:szCs w:val="28"/>
        </w:rPr>
        <w:t xml:space="preserve"> ata </w:t>
      </w:r>
      <w:r w:rsidR="00817887" w:rsidRPr="00817887">
        <w:rPr>
          <w:sz w:val="28"/>
          <w:szCs w:val="28"/>
        </w:rPr>
        <w:t>kërkojnë</w:t>
      </w:r>
      <w:r w:rsidR="00817887">
        <w:rPr>
          <w:sz w:val="28"/>
          <w:szCs w:val="28"/>
        </w:rPr>
        <w:t xml:space="preserve"> të</w:t>
      </w:r>
      <w:r w:rsidRPr="00817887">
        <w:rPr>
          <w:sz w:val="28"/>
          <w:szCs w:val="28"/>
        </w:rPr>
        <w:t xml:space="preserve"> shkohet me </w:t>
      </w:r>
      <w:r w:rsidR="00817887" w:rsidRPr="00817887">
        <w:rPr>
          <w:sz w:val="28"/>
          <w:szCs w:val="28"/>
        </w:rPr>
        <w:t>një</w:t>
      </w:r>
      <w:r w:rsidRPr="00817887">
        <w:rPr>
          <w:sz w:val="28"/>
          <w:szCs w:val="28"/>
        </w:rPr>
        <w:t xml:space="preserve"> projekt dhe </w:t>
      </w:r>
      <w:r w:rsidR="00817887">
        <w:rPr>
          <w:sz w:val="28"/>
          <w:szCs w:val="28"/>
        </w:rPr>
        <w:t>atë</w:t>
      </w:r>
      <w:r w:rsidR="00DA340C" w:rsidRPr="00817887">
        <w:rPr>
          <w:sz w:val="28"/>
          <w:szCs w:val="28"/>
        </w:rPr>
        <w:t>-</w:t>
      </w:r>
      <w:r w:rsidRPr="00817887">
        <w:rPr>
          <w:sz w:val="28"/>
          <w:szCs w:val="28"/>
        </w:rPr>
        <w:t xml:space="preserve"> </w:t>
      </w:r>
      <w:r w:rsidR="00817887" w:rsidRPr="00817887">
        <w:rPr>
          <w:sz w:val="28"/>
          <w:szCs w:val="28"/>
        </w:rPr>
        <w:t>ndërtimi</w:t>
      </w:r>
      <w:r w:rsidRPr="00817887">
        <w:rPr>
          <w:sz w:val="28"/>
          <w:szCs w:val="28"/>
        </w:rPr>
        <w:t xml:space="preserve"> i </w:t>
      </w:r>
      <w:r w:rsidR="00817887" w:rsidRPr="00817887">
        <w:rPr>
          <w:sz w:val="28"/>
          <w:szCs w:val="28"/>
        </w:rPr>
        <w:t>rrugës</w:t>
      </w:r>
      <w:r w:rsidRPr="00817887">
        <w:rPr>
          <w:sz w:val="28"/>
          <w:szCs w:val="28"/>
        </w:rPr>
        <w:t>.</w:t>
      </w:r>
    </w:p>
    <w:p w:rsidR="00817887" w:rsidRDefault="00C85F0E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-</w:t>
      </w:r>
      <w:r w:rsidRPr="00817887">
        <w:rPr>
          <w:b/>
          <w:sz w:val="28"/>
          <w:szCs w:val="28"/>
        </w:rPr>
        <w:t>Enver Berisha</w:t>
      </w:r>
      <w:r w:rsidRPr="00817887">
        <w:rPr>
          <w:sz w:val="28"/>
          <w:szCs w:val="28"/>
        </w:rPr>
        <w:t>, a mu</w:t>
      </w:r>
      <w:r w:rsidR="00817887">
        <w:rPr>
          <w:sz w:val="28"/>
          <w:szCs w:val="28"/>
        </w:rPr>
        <w:t>n</w:t>
      </w:r>
      <w:r w:rsidRPr="00817887">
        <w:rPr>
          <w:sz w:val="28"/>
          <w:szCs w:val="28"/>
        </w:rPr>
        <w:t>d t</w:t>
      </w:r>
      <w:r w:rsid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kemi </w:t>
      </w:r>
      <w:r w:rsidR="00817887" w:rsidRPr="00817887">
        <w:rPr>
          <w:sz w:val="28"/>
          <w:szCs w:val="28"/>
        </w:rPr>
        <w:t>një</w:t>
      </w:r>
      <w:r w:rsidRPr="00817887">
        <w:rPr>
          <w:sz w:val="28"/>
          <w:szCs w:val="28"/>
        </w:rPr>
        <w:t xml:space="preserve"> informacion </w:t>
      </w:r>
      <w:r w:rsidR="00817887" w:rsidRPr="00817887">
        <w:rPr>
          <w:sz w:val="28"/>
          <w:szCs w:val="28"/>
        </w:rPr>
        <w:t>shtesë</w:t>
      </w:r>
      <w:r w:rsidR="00DA340C" w:rsidRPr="00817887">
        <w:rPr>
          <w:sz w:val="28"/>
          <w:szCs w:val="28"/>
        </w:rPr>
        <w:t xml:space="preserve">, </w:t>
      </w:r>
      <w:r w:rsidRPr="00817887">
        <w:rPr>
          <w:sz w:val="28"/>
          <w:szCs w:val="28"/>
        </w:rPr>
        <w:t xml:space="preserve"> se kus</w:t>
      </w:r>
      <w:r w:rsidR="00DA340C" w:rsidRPr="00817887">
        <w:rPr>
          <w:sz w:val="28"/>
          <w:szCs w:val="28"/>
        </w:rPr>
        <w:t xml:space="preserve">h </w:t>
      </w:r>
      <w:r w:rsidR="00817887" w:rsidRPr="00817887">
        <w:rPr>
          <w:sz w:val="28"/>
          <w:szCs w:val="28"/>
        </w:rPr>
        <w:t>është</w:t>
      </w:r>
      <w:r w:rsidR="00DA340C" w:rsidRPr="00817887">
        <w:rPr>
          <w:sz w:val="28"/>
          <w:szCs w:val="28"/>
        </w:rPr>
        <w:t xml:space="preserve"> donatori dhe sa kushton?</w:t>
      </w:r>
      <w:r w:rsidR="00817887">
        <w:rPr>
          <w:sz w:val="28"/>
          <w:szCs w:val="28"/>
        </w:rPr>
        <w:t xml:space="preserve"> T</w:t>
      </w:r>
      <w:r w:rsidRPr="00817887">
        <w:rPr>
          <w:sz w:val="28"/>
          <w:szCs w:val="28"/>
        </w:rPr>
        <w:t xml:space="preserve">e sinjalizimi i </w:t>
      </w:r>
      <w:r w:rsidR="00817887" w:rsidRPr="00817887">
        <w:rPr>
          <w:sz w:val="28"/>
          <w:szCs w:val="28"/>
        </w:rPr>
        <w:t>rrugëve</w:t>
      </w:r>
      <w:r w:rsidRPr="00817887">
        <w:rPr>
          <w:sz w:val="28"/>
          <w:szCs w:val="28"/>
        </w:rPr>
        <w:t xml:space="preserve"> </w:t>
      </w:r>
      <w:r w:rsidR="00817887" w:rsidRPr="00817887">
        <w:rPr>
          <w:sz w:val="28"/>
          <w:szCs w:val="28"/>
        </w:rPr>
        <w:t>është</w:t>
      </w:r>
      <w:r w:rsidR="00817887">
        <w:rPr>
          <w:sz w:val="28"/>
          <w:szCs w:val="28"/>
        </w:rPr>
        <w:t xml:space="preserve"> mire të</w:t>
      </w:r>
      <w:r w:rsidRPr="00817887">
        <w:rPr>
          <w:sz w:val="28"/>
          <w:szCs w:val="28"/>
        </w:rPr>
        <w:t xml:space="preserve"> </w:t>
      </w:r>
      <w:r w:rsidR="00817887" w:rsidRPr="00817887">
        <w:rPr>
          <w:sz w:val="28"/>
          <w:szCs w:val="28"/>
        </w:rPr>
        <w:t>përfundojnë</w:t>
      </w:r>
      <w:r w:rsidRPr="00817887">
        <w:rPr>
          <w:sz w:val="28"/>
          <w:szCs w:val="28"/>
        </w:rPr>
        <w:t xml:space="preserve"> dhe se jam n</w:t>
      </w:r>
      <w:r w:rsid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dakod me rendin e </w:t>
      </w:r>
      <w:r w:rsidR="00817887" w:rsidRPr="00817887">
        <w:rPr>
          <w:sz w:val="28"/>
          <w:szCs w:val="28"/>
        </w:rPr>
        <w:t>ditës</w:t>
      </w:r>
    </w:p>
    <w:p w:rsidR="00C85F0E" w:rsidRPr="00817887" w:rsidRDefault="00817887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C85F0E" w:rsidRPr="00817887">
        <w:rPr>
          <w:sz w:val="28"/>
          <w:szCs w:val="28"/>
        </w:rPr>
        <w:t>e 5 vot</w:t>
      </w:r>
      <w:r>
        <w:rPr>
          <w:sz w:val="28"/>
          <w:szCs w:val="28"/>
        </w:rPr>
        <w:t>a pro u be plotësimi i rendit të</w:t>
      </w:r>
      <w:r w:rsidR="00C85F0E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ditës</w:t>
      </w:r>
      <w:r w:rsidR="00C85F0E" w:rsidRPr="00817887">
        <w:rPr>
          <w:sz w:val="28"/>
          <w:szCs w:val="28"/>
        </w:rPr>
        <w:t>.</w:t>
      </w:r>
    </w:p>
    <w:p w:rsidR="00DA340C" w:rsidRPr="00817887" w:rsidRDefault="00DA340C" w:rsidP="001D1E43">
      <w:pPr>
        <w:jc w:val="both"/>
        <w:rPr>
          <w:sz w:val="28"/>
          <w:szCs w:val="28"/>
        </w:rPr>
      </w:pPr>
    </w:p>
    <w:p w:rsidR="00817887" w:rsidRDefault="00C85F0E" w:rsidP="001D1E4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Aprovimi i mungesave</w:t>
      </w:r>
      <w:r w:rsidR="00DA340C" w:rsidRPr="00817887">
        <w:rPr>
          <w:sz w:val="28"/>
          <w:szCs w:val="28"/>
        </w:rPr>
        <w:t>,</w:t>
      </w:r>
    </w:p>
    <w:p w:rsidR="00DA340C" w:rsidRPr="00817887" w:rsidRDefault="00817887" w:rsidP="00817887">
      <w:pPr>
        <w:pStyle w:val="ListParagraph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</w:t>
      </w:r>
      <w:r w:rsidR="00DA340C" w:rsidRPr="00817887">
        <w:rPr>
          <w:sz w:val="28"/>
          <w:szCs w:val="28"/>
        </w:rPr>
        <w:t>ryesuesi</w:t>
      </w:r>
      <w:r w:rsidR="00C85F0E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thotë</w:t>
      </w:r>
      <w:r>
        <w:rPr>
          <w:sz w:val="28"/>
          <w:szCs w:val="28"/>
        </w:rPr>
        <w:t xml:space="preserve"> se</w:t>
      </w:r>
      <w:r w:rsidR="00C85F0E" w:rsidRPr="00817887">
        <w:rPr>
          <w:sz w:val="28"/>
          <w:szCs w:val="28"/>
        </w:rPr>
        <w:t xml:space="preserve"> kam dy njoftime</w:t>
      </w:r>
      <w:r>
        <w:rPr>
          <w:sz w:val="28"/>
          <w:szCs w:val="28"/>
        </w:rPr>
        <w:t xml:space="preserve"> pë mungesa, </w:t>
      </w:r>
      <w:r w:rsidR="00C85F0E" w:rsidRPr="00817887">
        <w:rPr>
          <w:sz w:val="28"/>
          <w:szCs w:val="28"/>
        </w:rPr>
        <w:t>p</w:t>
      </w:r>
      <w:r>
        <w:rPr>
          <w:sz w:val="28"/>
          <w:szCs w:val="28"/>
        </w:rPr>
        <w:t>ë</w:t>
      </w:r>
      <w:r w:rsidR="00C85F0E" w:rsidRPr="00817887">
        <w:rPr>
          <w:sz w:val="28"/>
          <w:szCs w:val="28"/>
        </w:rPr>
        <w:t>r Violeten dhe Avniun.</w:t>
      </w:r>
    </w:p>
    <w:p w:rsidR="00DA340C" w:rsidRPr="00817887" w:rsidRDefault="00DA340C" w:rsidP="001D1E43">
      <w:pPr>
        <w:jc w:val="both"/>
        <w:rPr>
          <w:b/>
          <w:sz w:val="28"/>
          <w:szCs w:val="28"/>
        </w:rPr>
      </w:pPr>
    </w:p>
    <w:p w:rsidR="00DA340C" w:rsidRPr="00817887" w:rsidRDefault="00C85F0E" w:rsidP="001D1E4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Shqyrtimi i procesverbalit</w:t>
      </w:r>
      <w:r w:rsidR="00DA340C" w:rsidRPr="00817887">
        <w:rPr>
          <w:b/>
          <w:sz w:val="28"/>
          <w:szCs w:val="28"/>
        </w:rPr>
        <w:t xml:space="preserve"> t</w:t>
      </w:r>
      <w:r w:rsidR="007114BB" w:rsidRPr="00817887">
        <w:rPr>
          <w:b/>
          <w:sz w:val="28"/>
          <w:szCs w:val="28"/>
        </w:rPr>
        <w:t>ë</w:t>
      </w:r>
      <w:r w:rsidR="00DA340C" w:rsidRPr="00817887">
        <w:rPr>
          <w:b/>
          <w:sz w:val="28"/>
          <w:szCs w:val="28"/>
        </w:rPr>
        <w:t xml:space="preserve"> seanc</w:t>
      </w:r>
      <w:r w:rsidR="007114BB" w:rsidRPr="00817887">
        <w:rPr>
          <w:b/>
          <w:sz w:val="28"/>
          <w:szCs w:val="28"/>
        </w:rPr>
        <w:t>ë</w:t>
      </w:r>
      <w:r w:rsidR="00DA340C" w:rsidRPr="00817887">
        <w:rPr>
          <w:b/>
          <w:sz w:val="28"/>
          <w:szCs w:val="28"/>
        </w:rPr>
        <w:t>s s</w:t>
      </w:r>
      <w:r w:rsidR="007114BB" w:rsidRPr="00817887">
        <w:rPr>
          <w:b/>
          <w:sz w:val="28"/>
          <w:szCs w:val="28"/>
        </w:rPr>
        <w:t>ë</w:t>
      </w:r>
      <w:r w:rsidR="00DA340C" w:rsidRPr="00817887">
        <w:rPr>
          <w:b/>
          <w:sz w:val="28"/>
          <w:szCs w:val="28"/>
        </w:rPr>
        <w:t xml:space="preserve"> kaluar</w:t>
      </w:r>
    </w:p>
    <w:p w:rsidR="00C85F0E" w:rsidRPr="00817887" w:rsidRDefault="00DA340C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M</w:t>
      </w:r>
      <w:r w:rsidR="00817887">
        <w:rPr>
          <w:sz w:val="28"/>
          <w:szCs w:val="28"/>
        </w:rPr>
        <w:t>e 5 vota pro miratohet proces</w:t>
      </w:r>
      <w:r w:rsidR="00C85F0E" w:rsidRPr="00817887">
        <w:rPr>
          <w:sz w:val="28"/>
          <w:szCs w:val="28"/>
        </w:rPr>
        <w:t xml:space="preserve">verbali i </w:t>
      </w:r>
      <w:r w:rsidR="00817887" w:rsidRPr="00817887">
        <w:rPr>
          <w:sz w:val="28"/>
          <w:szCs w:val="28"/>
        </w:rPr>
        <w:t>seancës</w:t>
      </w:r>
      <w:r w:rsidR="00C85F0E" w:rsidRPr="00817887">
        <w:rPr>
          <w:sz w:val="28"/>
          <w:szCs w:val="28"/>
        </w:rPr>
        <w:t xml:space="preserve"> se kaluar.</w:t>
      </w:r>
    </w:p>
    <w:p w:rsidR="001A482D" w:rsidRPr="00817887" w:rsidRDefault="001A482D" w:rsidP="001D1E43">
      <w:pPr>
        <w:jc w:val="both"/>
        <w:rPr>
          <w:b/>
          <w:sz w:val="28"/>
          <w:szCs w:val="28"/>
        </w:rPr>
      </w:pPr>
    </w:p>
    <w:p w:rsidR="001A482D" w:rsidRPr="00817887" w:rsidRDefault="00367056" w:rsidP="001D1E4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Shqyrtimi</w:t>
      </w:r>
      <w:r w:rsidR="001A482D" w:rsidRPr="00817887">
        <w:rPr>
          <w:b/>
          <w:sz w:val="28"/>
          <w:szCs w:val="28"/>
        </w:rPr>
        <w:t xml:space="preserve"> i Raportit te Auditimit t</w:t>
      </w:r>
      <w:r>
        <w:rPr>
          <w:b/>
          <w:sz w:val="28"/>
          <w:szCs w:val="28"/>
        </w:rPr>
        <w:t>ë</w:t>
      </w:r>
      <w:r w:rsidR="001A482D" w:rsidRPr="00817887">
        <w:rPr>
          <w:b/>
          <w:sz w:val="28"/>
          <w:szCs w:val="28"/>
        </w:rPr>
        <w:t xml:space="preserve"> </w:t>
      </w:r>
      <w:r w:rsidR="00C85F0E" w:rsidRPr="008178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817887">
        <w:rPr>
          <w:b/>
          <w:sz w:val="28"/>
          <w:szCs w:val="28"/>
        </w:rPr>
        <w:t>ërgjithshëm</w:t>
      </w:r>
      <w:r w:rsidR="001A482D" w:rsidRPr="00817887">
        <w:rPr>
          <w:b/>
          <w:sz w:val="28"/>
          <w:szCs w:val="28"/>
        </w:rPr>
        <w:t xml:space="preserve"> </w:t>
      </w:r>
      <w:r w:rsidRPr="00817887">
        <w:rPr>
          <w:b/>
          <w:sz w:val="28"/>
          <w:szCs w:val="28"/>
        </w:rPr>
        <w:t>për</w:t>
      </w:r>
      <w:r w:rsidR="001A482D" w:rsidRPr="00817887">
        <w:rPr>
          <w:b/>
          <w:sz w:val="28"/>
          <w:szCs w:val="28"/>
        </w:rPr>
        <w:t xml:space="preserve"> vitin 2017</w:t>
      </w:r>
    </w:p>
    <w:p w:rsidR="001A482D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</w:p>
    <w:p w:rsidR="001A482D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R</w:t>
      </w:r>
      <w:r w:rsidR="00C85F0E" w:rsidRPr="00817887">
        <w:rPr>
          <w:sz w:val="28"/>
          <w:szCs w:val="28"/>
        </w:rPr>
        <w:t xml:space="preserve">eferon </w:t>
      </w:r>
      <w:r w:rsidR="00C85F0E" w:rsidRPr="00817887">
        <w:rPr>
          <w:b/>
          <w:sz w:val="28"/>
          <w:szCs w:val="28"/>
        </w:rPr>
        <w:t>Aziz Desku</w:t>
      </w:r>
      <w:r w:rsidR="00C85F0E" w:rsidRPr="00817887">
        <w:rPr>
          <w:sz w:val="28"/>
          <w:szCs w:val="28"/>
        </w:rPr>
        <w:t xml:space="preserve">: </w:t>
      </w:r>
      <w:r w:rsidR="00367056">
        <w:rPr>
          <w:sz w:val="28"/>
          <w:szCs w:val="28"/>
        </w:rPr>
        <w:t>“Ma</w:t>
      </w:r>
      <w:r w:rsidR="00C85F0E" w:rsidRPr="00817887">
        <w:rPr>
          <w:sz w:val="28"/>
          <w:szCs w:val="28"/>
        </w:rPr>
        <w:t>terialin e keni marr</w:t>
      </w:r>
      <w:r w:rsidR="00367056">
        <w:rPr>
          <w:sz w:val="28"/>
          <w:szCs w:val="28"/>
        </w:rPr>
        <w:t>ë</w:t>
      </w:r>
      <w:r w:rsidR="00C85F0E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dhe ka 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gjetura </w:t>
      </w:r>
      <w:r w:rsidR="00C85F0E" w:rsidRPr="00817887">
        <w:rPr>
          <w:sz w:val="28"/>
          <w:szCs w:val="28"/>
        </w:rPr>
        <w:t xml:space="preserve"> n</w:t>
      </w:r>
      <w:r w:rsidR="00367056">
        <w:rPr>
          <w:sz w:val="28"/>
          <w:szCs w:val="28"/>
        </w:rPr>
        <w:t>ë</w:t>
      </w:r>
      <w:r w:rsidR="00C85F0E" w:rsidRPr="00817887">
        <w:rPr>
          <w:sz w:val="28"/>
          <w:szCs w:val="28"/>
        </w:rPr>
        <w:t xml:space="preserve"> menaxhimin financiar dhe kontrollimin. Ka 16 te gjetura n</w:t>
      </w:r>
      <w:r w:rsidR="00367056">
        <w:rPr>
          <w:sz w:val="28"/>
          <w:szCs w:val="28"/>
        </w:rPr>
        <w:t>ë</w:t>
      </w:r>
      <w:r w:rsidR="00C85F0E" w:rsidRPr="00817887">
        <w:rPr>
          <w:sz w:val="28"/>
          <w:szCs w:val="28"/>
        </w:rPr>
        <w:t xml:space="preserve"> k</w:t>
      </w:r>
      <w:r w:rsidR="00367056">
        <w:rPr>
          <w:sz w:val="28"/>
          <w:szCs w:val="28"/>
        </w:rPr>
        <w:t>ëtë</w:t>
      </w:r>
      <w:r w:rsidR="00C85F0E" w:rsidRPr="00817887">
        <w:rPr>
          <w:sz w:val="28"/>
          <w:szCs w:val="28"/>
        </w:rPr>
        <w:t xml:space="preserve"> raport</w:t>
      </w:r>
      <w:r w:rsidRPr="00817887">
        <w:rPr>
          <w:sz w:val="28"/>
          <w:szCs w:val="28"/>
        </w:rPr>
        <w:t>.</w:t>
      </w:r>
    </w:p>
    <w:p w:rsidR="001A482D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E</w:t>
      </w:r>
      <w:r w:rsidR="00C85F0E" w:rsidRPr="00817887">
        <w:rPr>
          <w:sz w:val="28"/>
          <w:szCs w:val="28"/>
        </w:rPr>
        <w:t>kzekutivi i</w:t>
      </w:r>
      <w:r w:rsidR="000A0BBB" w:rsidRPr="00817887">
        <w:rPr>
          <w:sz w:val="28"/>
          <w:szCs w:val="28"/>
        </w:rPr>
        <w:t xml:space="preserve"> </w:t>
      </w:r>
      <w:r w:rsidR="00367056">
        <w:rPr>
          <w:sz w:val="28"/>
          <w:szCs w:val="28"/>
        </w:rPr>
        <w:t>K</w:t>
      </w:r>
      <w:r w:rsidR="00367056" w:rsidRPr="00817887">
        <w:rPr>
          <w:sz w:val="28"/>
          <w:szCs w:val="28"/>
        </w:rPr>
        <w:t>omunës</w:t>
      </w:r>
      <w:r w:rsidR="000A0BBB" w:rsidRPr="00817887">
        <w:rPr>
          <w:sz w:val="28"/>
          <w:szCs w:val="28"/>
        </w:rPr>
        <w:t xml:space="preserve"> duhet t</w:t>
      </w:r>
      <w:r w:rsidR="00367056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</w:t>
      </w:r>
      <w:r w:rsidR="00367056" w:rsidRPr="00817887">
        <w:rPr>
          <w:sz w:val="28"/>
          <w:szCs w:val="28"/>
        </w:rPr>
        <w:t>ketë</w:t>
      </w:r>
      <w:r w:rsidR="00367056">
        <w:rPr>
          <w:sz w:val="28"/>
          <w:szCs w:val="28"/>
        </w:rPr>
        <w:t xml:space="preserve"> parasysh.</w:t>
      </w:r>
      <w:r w:rsidR="000A0BBB" w:rsidRPr="00817887">
        <w:rPr>
          <w:sz w:val="28"/>
          <w:szCs w:val="28"/>
        </w:rPr>
        <w:t xml:space="preserve"> </w:t>
      </w:r>
    </w:p>
    <w:p w:rsidR="001A482D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-</w:t>
      </w:r>
      <w:r w:rsidR="003C454D" w:rsidRPr="00817887">
        <w:rPr>
          <w:sz w:val="28"/>
          <w:szCs w:val="28"/>
        </w:rPr>
        <w:t>O</w:t>
      </w:r>
      <w:r w:rsidR="000A0BBB" w:rsidRPr="00817887">
        <w:rPr>
          <w:sz w:val="28"/>
          <w:szCs w:val="28"/>
        </w:rPr>
        <w:t xml:space="preserve">bjektet </w:t>
      </w:r>
      <w:r w:rsidR="00367056" w:rsidRPr="00817887">
        <w:rPr>
          <w:sz w:val="28"/>
          <w:szCs w:val="28"/>
        </w:rPr>
        <w:t>për</w:t>
      </w:r>
      <w:r w:rsidR="000A0BBB" w:rsidRPr="00817887">
        <w:rPr>
          <w:sz w:val="28"/>
          <w:szCs w:val="28"/>
        </w:rPr>
        <w:t xml:space="preserve"> tatim</w:t>
      </w:r>
      <w:r w:rsidRPr="00817887">
        <w:rPr>
          <w:sz w:val="28"/>
          <w:szCs w:val="28"/>
        </w:rPr>
        <w:t>in</w:t>
      </w:r>
      <w:r w:rsidR="00367056">
        <w:rPr>
          <w:sz w:val="28"/>
          <w:szCs w:val="28"/>
        </w:rPr>
        <w:t xml:space="preserve"> në</w:t>
      </w:r>
      <w:r w:rsidR="000A0BBB" w:rsidRPr="00817887">
        <w:rPr>
          <w:sz w:val="28"/>
          <w:szCs w:val="28"/>
        </w:rPr>
        <w:t xml:space="preserve"> prone</w:t>
      </w:r>
      <w:r w:rsidRPr="00817887">
        <w:rPr>
          <w:sz w:val="28"/>
          <w:szCs w:val="28"/>
        </w:rPr>
        <w:t xml:space="preserve">, ato </w:t>
      </w:r>
      <w:r w:rsidR="000A0BBB" w:rsidRPr="00817887">
        <w:rPr>
          <w:sz w:val="28"/>
          <w:szCs w:val="28"/>
        </w:rPr>
        <w:t>duhet t</w:t>
      </w:r>
      <w:r w:rsidR="00367056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klasifiko</w:t>
      </w:r>
      <w:r w:rsidRPr="00817887">
        <w:rPr>
          <w:sz w:val="28"/>
          <w:szCs w:val="28"/>
        </w:rPr>
        <w:t>hen sipas materialit ndërtimor</w:t>
      </w:r>
      <w:r w:rsidR="00302F23">
        <w:rPr>
          <w:sz w:val="28"/>
          <w:szCs w:val="28"/>
        </w:rPr>
        <w:t>;</w:t>
      </w:r>
    </w:p>
    <w:p w:rsidR="001A482D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-T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mosrespektimi i konkursit</w:t>
      </w:r>
      <w:r w:rsidR="00302F23">
        <w:rPr>
          <w:sz w:val="28"/>
          <w:szCs w:val="28"/>
        </w:rPr>
        <w:t>,</w:t>
      </w:r>
      <w:r w:rsidR="000A0BBB" w:rsidRPr="00817887">
        <w:rPr>
          <w:sz w:val="28"/>
          <w:szCs w:val="28"/>
        </w:rPr>
        <w:t xml:space="preserve"> si </w:t>
      </w:r>
      <w:r w:rsidR="00302F23" w:rsidRPr="00817887">
        <w:rPr>
          <w:sz w:val="28"/>
          <w:szCs w:val="28"/>
        </w:rPr>
        <w:t>është</w:t>
      </w:r>
      <w:r w:rsidR="000A0BBB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rasti ne Jagod</w:t>
      </w:r>
      <w:r w:rsidR="00302F23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dhe Zllakuqan fjala 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>sht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p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r </w:t>
      </w:r>
      <w:r w:rsidR="000A0BBB" w:rsidRPr="00817887">
        <w:rPr>
          <w:sz w:val="28"/>
          <w:szCs w:val="28"/>
        </w:rPr>
        <w:t>s</w:t>
      </w:r>
      <w:r w:rsidR="00302F23">
        <w:rPr>
          <w:sz w:val="28"/>
          <w:szCs w:val="28"/>
        </w:rPr>
        <w:t>hkollat;</w:t>
      </w:r>
      <w:r w:rsidRPr="00817887">
        <w:rPr>
          <w:sz w:val="28"/>
          <w:szCs w:val="28"/>
        </w:rPr>
        <w:t xml:space="preserve"> </w:t>
      </w:r>
    </w:p>
    <w:p w:rsidR="00C85F0E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-</w:t>
      </w:r>
      <w:r w:rsidR="003C454D" w:rsidRPr="00817887">
        <w:rPr>
          <w:sz w:val="28"/>
          <w:szCs w:val="28"/>
        </w:rPr>
        <w:t xml:space="preserve"> Mungesa e arsyeve </w:t>
      </w:r>
      <w:r w:rsidR="000A0BBB" w:rsidRPr="00817887">
        <w:rPr>
          <w:sz w:val="28"/>
          <w:szCs w:val="28"/>
        </w:rPr>
        <w:t>n</w:t>
      </w:r>
      <w:r w:rsidR="00302F23">
        <w:rPr>
          <w:sz w:val="28"/>
          <w:szCs w:val="28"/>
        </w:rPr>
        <w:t>ë D</w:t>
      </w:r>
      <w:r w:rsidR="000A0BBB" w:rsidRPr="00817887">
        <w:rPr>
          <w:sz w:val="28"/>
          <w:szCs w:val="28"/>
        </w:rPr>
        <w:t>rejtorin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e </w:t>
      </w:r>
      <w:r w:rsidR="00302F23">
        <w:rPr>
          <w:sz w:val="28"/>
          <w:szCs w:val="28"/>
        </w:rPr>
        <w:t>K</w:t>
      </w:r>
      <w:r w:rsidR="000A0BBB" w:rsidRPr="00817887">
        <w:rPr>
          <w:sz w:val="28"/>
          <w:szCs w:val="28"/>
        </w:rPr>
        <w:t>ultur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s </w:t>
      </w:r>
      <w:r w:rsidR="003C454D" w:rsidRPr="00817887">
        <w:rPr>
          <w:sz w:val="28"/>
          <w:szCs w:val="28"/>
        </w:rPr>
        <w:t>se si jan</w:t>
      </w:r>
      <w:r w:rsidR="007114BB" w:rsidRPr="00817887">
        <w:rPr>
          <w:sz w:val="28"/>
          <w:szCs w:val="28"/>
        </w:rPr>
        <w:t>ë</w:t>
      </w:r>
      <w:r w:rsidR="003C454D" w:rsidRPr="00817887">
        <w:rPr>
          <w:sz w:val="28"/>
          <w:szCs w:val="28"/>
        </w:rPr>
        <w:t xml:space="preserve"> shpenzu</w:t>
      </w:r>
      <w:r w:rsidR="00302F23">
        <w:rPr>
          <w:sz w:val="28"/>
          <w:szCs w:val="28"/>
        </w:rPr>
        <w:t>ar ato;</w:t>
      </w:r>
    </w:p>
    <w:p w:rsidR="000A0BBB" w:rsidRPr="00817887" w:rsidRDefault="001A482D" w:rsidP="001D1E43">
      <w:pPr>
        <w:pStyle w:val="ListParagraph"/>
        <w:ind w:left="1080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-</w:t>
      </w:r>
      <w:r w:rsidR="00302F23">
        <w:rPr>
          <w:sz w:val="28"/>
          <w:szCs w:val="28"/>
        </w:rPr>
        <w:t xml:space="preserve"> </w:t>
      </w:r>
      <w:r w:rsidR="00302F23" w:rsidRPr="00817887">
        <w:rPr>
          <w:sz w:val="28"/>
          <w:szCs w:val="28"/>
        </w:rPr>
        <w:t>Vlerësimi</w:t>
      </w:r>
      <w:r w:rsidR="00302F23">
        <w:rPr>
          <w:sz w:val="28"/>
          <w:szCs w:val="28"/>
        </w:rPr>
        <w:t xml:space="preserve"> i ofertave të</w:t>
      </w:r>
      <w:r w:rsidR="000A0BBB" w:rsidRPr="00817887">
        <w:rPr>
          <w:sz w:val="28"/>
          <w:szCs w:val="28"/>
        </w:rPr>
        <w:t xml:space="preserve"> </w:t>
      </w:r>
      <w:r w:rsidR="003C454D" w:rsidRPr="00817887">
        <w:rPr>
          <w:sz w:val="28"/>
          <w:szCs w:val="28"/>
        </w:rPr>
        <w:t>prok</w:t>
      </w:r>
      <w:r w:rsidR="00302F23">
        <w:rPr>
          <w:sz w:val="28"/>
          <w:szCs w:val="28"/>
        </w:rPr>
        <w:t>urimit publik ka dy raste të</w:t>
      </w:r>
      <w:r w:rsidR="003C454D" w:rsidRPr="00817887">
        <w:rPr>
          <w:sz w:val="28"/>
          <w:szCs w:val="28"/>
        </w:rPr>
        <w:t xml:space="preserve"> shpenzimet: </w:t>
      </w:r>
      <w:r w:rsidR="000A0BBB" w:rsidRPr="00817887">
        <w:rPr>
          <w:sz w:val="28"/>
          <w:szCs w:val="28"/>
        </w:rPr>
        <w:t>t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mos ket</w:t>
      </w:r>
      <w:r w:rsidR="00302F23">
        <w:rPr>
          <w:sz w:val="28"/>
          <w:szCs w:val="28"/>
        </w:rPr>
        <w:t>ë shume shpenzime pë</w:t>
      </w:r>
      <w:r w:rsidR="000A0BBB" w:rsidRPr="00817887">
        <w:rPr>
          <w:sz w:val="28"/>
          <w:szCs w:val="28"/>
        </w:rPr>
        <w:t>r procedurat p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>rmbarimore</w:t>
      </w:r>
      <w:r w:rsidR="00302F23">
        <w:rPr>
          <w:sz w:val="28"/>
          <w:szCs w:val="28"/>
        </w:rPr>
        <w:t>, mos respektimi i menaxhimit të</w:t>
      </w:r>
      <w:r w:rsidR="000A0BBB" w:rsidRPr="00817887">
        <w:rPr>
          <w:sz w:val="28"/>
          <w:szCs w:val="28"/>
        </w:rPr>
        <w:t xml:space="preserve"> kontratave</w:t>
      </w:r>
      <w:r w:rsidR="00302F23">
        <w:rPr>
          <w:sz w:val="28"/>
          <w:szCs w:val="28"/>
        </w:rPr>
        <w:t>;</w:t>
      </w:r>
    </w:p>
    <w:p w:rsidR="003C454D" w:rsidRPr="00817887" w:rsidRDefault="003C454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lastRenderedPageBreak/>
        <w:t xml:space="preserve">               - N</w:t>
      </w:r>
      <w:r w:rsidR="000A0BBB" w:rsidRPr="00817887">
        <w:rPr>
          <w:sz w:val="28"/>
          <w:szCs w:val="28"/>
        </w:rPr>
        <w:t>iveli i ul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t i </w:t>
      </w:r>
      <w:r w:rsidR="00302F23">
        <w:rPr>
          <w:sz w:val="28"/>
          <w:szCs w:val="28"/>
        </w:rPr>
        <w:t>N</w:t>
      </w:r>
      <w:r w:rsidR="000A0BBB" w:rsidRPr="00817887">
        <w:rPr>
          <w:sz w:val="28"/>
          <w:szCs w:val="28"/>
        </w:rPr>
        <w:t>j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>sis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s</w:t>
      </w:r>
      <w:r w:rsidR="00302F23">
        <w:rPr>
          <w:sz w:val="28"/>
          <w:szCs w:val="28"/>
        </w:rPr>
        <w:t>ë A</w:t>
      </w:r>
      <w:r w:rsidR="000A0BBB" w:rsidRPr="00817887">
        <w:rPr>
          <w:sz w:val="28"/>
          <w:szCs w:val="28"/>
        </w:rPr>
        <w:t>uditimit t</w:t>
      </w:r>
      <w:r w:rsidR="00302F23">
        <w:rPr>
          <w:sz w:val="28"/>
          <w:szCs w:val="28"/>
        </w:rPr>
        <w:t>ë B</w:t>
      </w:r>
      <w:r w:rsidR="00302F23" w:rsidRPr="00817887">
        <w:rPr>
          <w:sz w:val="28"/>
          <w:szCs w:val="28"/>
        </w:rPr>
        <w:t>rendshëm</w:t>
      </w:r>
      <w:r w:rsidR="00302F23">
        <w:rPr>
          <w:sz w:val="28"/>
          <w:szCs w:val="28"/>
        </w:rPr>
        <w:t>;</w:t>
      </w:r>
      <w:r w:rsidR="000A0BBB" w:rsidRPr="00817887">
        <w:rPr>
          <w:sz w:val="28"/>
          <w:szCs w:val="28"/>
        </w:rPr>
        <w:t xml:space="preserve"> </w:t>
      </w:r>
    </w:p>
    <w:p w:rsidR="00955E49" w:rsidRPr="00817887" w:rsidRDefault="003C454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              - D</w:t>
      </w:r>
      <w:r w:rsidR="000A0BBB" w:rsidRPr="00817887">
        <w:rPr>
          <w:sz w:val="28"/>
          <w:szCs w:val="28"/>
        </w:rPr>
        <w:t>obësi</w:t>
      </w:r>
      <w:r w:rsidR="00302F23">
        <w:rPr>
          <w:sz w:val="28"/>
          <w:szCs w:val="28"/>
        </w:rPr>
        <w:t>të</w:t>
      </w:r>
      <w:r w:rsidR="000A0BBB" w:rsidRPr="00817887">
        <w:rPr>
          <w:sz w:val="28"/>
          <w:szCs w:val="28"/>
        </w:rPr>
        <w:t xml:space="preserve"> n</w:t>
      </w:r>
      <w:r w:rsidR="00302F23">
        <w:rPr>
          <w:sz w:val="28"/>
          <w:szCs w:val="28"/>
        </w:rPr>
        <w:t>ë</w:t>
      </w:r>
      <w:r w:rsidR="000A0BBB" w:rsidRPr="00817887">
        <w:rPr>
          <w:sz w:val="28"/>
          <w:szCs w:val="28"/>
        </w:rPr>
        <w:t xml:space="preserve"> </w:t>
      </w:r>
      <w:r w:rsidR="00302F23" w:rsidRPr="00817887">
        <w:rPr>
          <w:sz w:val="28"/>
          <w:szCs w:val="28"/>
        </w:rPr>
        <w:t>kontrollet</w:t>
      </w:r>
      <w:r w:rsidR="000A0BBB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 xml:space="preserve">e brendshme  </w:t>
      </w:r>
      <w:r w:rsidR="000A0BBB" w:rsidRPr="00817887">
        <w:rPr>
          <w:sz w:val="28"/>
          <w:szCs w:val="28"/>
        </w:rPr>
        <w:t>menaxheriale</w:t>
      </w:r>
      <w:r w:rsidR="00302F23">
        <w:rPr>
          <w:sz w:val="28"/>
          <w:szCs w:val="28"/>
        </w:rPr>
        <w:t>;</w:t>
      </w:r>
    </w:p>
    <w:p w:rsidR="003C454D" w:rsidRPr="00817887" w:rsidRDefault="003C454D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              - </w:t>
      </w:r>
      <w:r w:rsidR="0016219E" w:rsidRPr="00817887">
        <w:rPr>
          <w:sz w:val="28"/>
          <w:szCs w:val="28"/>
        </w:rPr>
        <w:t>Shpenzimet n</w:t>
      </w:r>
      <w:r w:rsidR="007114BB" w:rsidRPr="00817887">
        <w:rPr>
          <w:sz w:val="28"/>
          <w:szCs w:val="28"/>
        </w:rPr>
        <w:t>ë</w:t>
      </w:r>
      <w:r w:rsidR="0016219E" w:rsidRPr="00817887">
        <w:rPr>
          <w:sz w:val="28"/>
          <w:szCs w:val="28"/>
        </w:rPr>
        <w:t xml:space="preserve"> kode joadekuate p</w:t>
      </w:r>
      <w:r w:rsidR="007114BB" w:rsidRPr="00817887">
        <w:rPr>
          <w:sz w:val="28"/>
          <w:szCs w:val="28"/>
        </w:rPr>
        <w:t>ë</w:t>
      </w:r>
      <w:r w:rsidR="0016219E" w:rsidRPr="00817887">
        <w:rPr>
          <w:sz w:val="28"/>
          <w:szCs w:val="28"/>
        </w:rPr>
        <w:t>r shpenzime kapitale.</w:t>
      </w:r>
    </w:p>
    <w:p w:rsidR="0016219E" w:rsidRPr="00817887" w:rsidRDefault="0016219E" w:rsidP="001D1E43">
      <w:pPr>
        <w:jc w:val="both"/>
        <w:rPr>
          <w:sz w:val="28"/>
          <w:szCs w:val="28"/>
        </w:rPr>
      </w:pPr>
    </w:p>
    <w:p w:rsidR="00955E49" w:rsidRPr="00817887" w:rsidRDefault="00955E49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Kryesuesi</w:t>
      </w:r>
      <w:r w:rsidR="00302F23">
        <w:rPr>
          <w:b/>
          <w:sz w:val="28"/>
          <w:szCs w:val="28"/>
        </w:rPr>
        <w:t xml:space="preserve"> Gashi, </w:t>
      </w:r>
      <w:r w:rsidR="00302F23" w:rsidRPr="00302F23">
        <w:rPr>
          <w:sz w:val="28"/>
          <w:szCs w:val="28"/>
        </w:rPr>
        <w:t>tha se</w:t>
      </w:r>
      <w:r w:rsidR="00302F23">
        <w:rPr>
          <w:b/>
          <w:sz w:val="28"/>
          <w:szCs w:val="28"/>
        </w:rPr>
        <w:t xml:space="preserve"> </w:t>
      </w:r>
      <w:r w:rsidR="0016219E" w:rsidRPr="00817887">
        <w:rPr>
          <w:sz w:val="28"/>
          <w:szCs w:val="28"/>
        </w:rPr>
        <w:t xml:space="preserve">nëse </w:t>
      </w:r>
      <w:r w:rsidRPr="00817887">
        <w:rPr>
          <w:sz w:val="28"/>
          <w:szCs w:val="28"/>
        </w:rPr>
        <w:t>ka dikush pyetje ?</w:t>
      </w:r>
    </w:p>
    <w:p w:rsidR="0016219E" w:rsidRPr="00817887" w:rsidRDefault="0016219E" w:rsidP="001D1E43">
      <w:pPr>
        <w:jc w:val="both"/>
        <w:rPr>
          <w:sz w:val="28"/>
          <w:szCs w:val="28"/>
        </w:rPr>
      </w:pPr>
    </w:p>
    <w:p w:rsidR="00955E49" w:rsidRPr="00817887" w:rsidRDefault="00955E49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Tune Dedaj</w:t>
      </w:r>
      <w:r w:rsidRPr="00817887">
        <w:rPr>
          <w:sz w:val="28"/>
          <w:szCs w:val="28"/>
        </w:rPr>
        <w:t xml:space="preserve">, </w:t>
      </w:r>
      <w:r w:rsidR="00BE4F56">
        <w:rPr>
          <w:sz w:val="28"/>
          <w:szCs w:val="28"/>
        </w:rPr>
        <w:t>tha se një</w:t>
      </w:r>
      <w:r w:rsidRPr="00817887">
        <w:rPr>
          <w:sz w:val="28"/>
          <w:szCs w:val="28"/>
        </w:rPr>
        <w:t xml:space="preserve"> vend s</w:t>
      </w:r>
      <w:r w:rsidR="00BE4F56">
        <w:rPr>
          <w:sz w:val="28"/>
          <w:szCs w:val="28"/>
        </w:rPr>
        <w:t>’</w:t>
      </w:r>
      <w:r w:rsidRPr="00817887">
        <w:rPr>
          <w:sz w:val="28"/>
          <w:szCs w:val="28"/>
        </w:rPr>
        <w:t xml:space="preserve">po pajtohem tek </w:t>
      </w:r>
      <w:r w:rsidR="00BE4F56">
        <w:rPr>
          <w:sz w:val="28"/>
          <w:szCs w:val="28"/>
        </w:rPr>
        <w:t>Z</w:t>
      </w:r>
      <w:r w:rsidRPr="00817887">
        <w:rPr>
          <w:sz w:val="28"/>
          <w:szCs w:val="28"/>
        </w:rPr>
        <w:t>yra komunale e tatimit n</w:t>
      </w:r>
      <w:r w:rsidR="00BE4F56">
        <w:rPr>
          <w:sz w:val="28"/>
          <w:szCs w:val="28"/>
        </w:rPr>
        <w:t>ë pronë. “Ne e dimë</w:t>
      </w:r>
      <w:r w:rsidRPr="00817887">
        <w:rPr>
          <w:sz w:val="28"/>
          <w:szCs w:val="28"/>
        </w:rPr>
        <w:t xml:space="preserve"> se ato kategorizohen n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baze t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vendit dhe objektit, p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>r t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tjerat pa</w:t>
      </w:r>
      <w:r w:rsidR="00BE4F56">
        <w:rPr>
          <w:sz w:val="28"/>
          <w:szCs w:val="28"/>
        </w:rPr>
        <w:t>j</w:t>
      </w:r>
      <w:r w:rsidRPr="00817887">
        <w:rPr>
          <w:sz w:val="28"/>
          <w:szCs w:val="28"/>
        </w:rPr>
        <w:t>tohem.</w:t>
      </w:r>
    </w:p>
    <w:p w:rsidR="00C85F0E" w:rsidRPr="00817887" w:rsidRDefault="00955E49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Kryesuesi</w:t>
      </w:r>
      <w:r w:rsidR="00BE4F56">
        <w:rPr>
          <w:b/>
          <w:sz w:val="28"/>
          <w:szCs w:val="28"/>
        </w:rPr>
        <w:t xml:space="preserve"> Gashi</w:t>
      </w:r>
      <w:r w:rsidR="0016219E" w:rsidRPr="00817887">
        <w:rPr>
          <w:sz w:val="28"/>
          <w:szCs w:val="28"/>
        </w:rPr>
        <w:t>,</w:t>
      </w:r>
      <w:r w:rsidR="00BE4F56">
        <w:rPr>
          <w:sz w:val="28"/>
          <w:szCs w:val="28"/>
        </w:rPr>
        <w:t xml:space="preserve"> tha se </w:t>
      </w:r>
      <w:r w:rsidR="0016219E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 xml:space="preserve">besoj se </w:t>
      </w:r>
      <w:r w:rsidR="00BE4F56" w:rsidRPr="00817887">
        <w:rPr>
          <w:sz w:val="28"/>
          <w:szCs w:val="28"/>
        </w:rPr>
        <w:t>janë</w:t>
      </w:r>
      <w:r w:rsidRPr="00817887">
        <w:rPr>
          <w:sz w:val="28"/>
          <w:szCs w:val="28"/>
        </w:rPr>
        <w:t xml:space="preserve"> bazuar n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ligje, mendoj se duhet dalluar objek</w:t>
      </w:r>
      <w:r w:rsidR="00BE4F56">
        <w:rPr>
          <w:sz w:val="28"/>
          <w:szCs w:val="28"/>
        </w:rPr>
        <w:t>t</w:t>
      </w:r>
      <w:r w:rsidRPr="00817887">
        <w:rPr>
          <w:sz w:val="28"/>
          <w:szCs w:val="28"/>
        </w:rPr>
        <w:t>et q</w:t>
      </w:r>
      <w:r w:rsidR="00BE4F56">
        <w:rPr>
          <w:sz w:val="28"/>
          <w:szCs w:val="28"/>
        </w:rPr>
        <w:t>ë banohen dhe nuk banohen. “Ko</w:t>
      </w:r>
      <w:r w:rsidRPr="00817887">
        <w:rPr>
          <w:sz w:val="28"/>
          <w:szCs w:val="28"/>
        </w:rPr>
        <w:t xml:space="preserve">miteti i auditimit </w:t>
      </w:r>
      <w:r w:rsidR="00BE4F56" w:rsidRPr="00817887">
        <w:rPr>
          <w:sz w:val="28"/>
          <w:szCs w:val="28"/>
        </w:rPr>
        <w:t>është</w:t>
      </w:r>
      <w:r w:rsidRPr="00817887">
        <w:rPr>
          <w:sz w:val="28"/>
          <w:szCs w:val="28"/>
        </w:rPr>
        <w:t xml:space="preserve"> themeluar ne mandatin e kal</w:t>
      </w:r>
      <w:r w:rsidR="00BE4F56">
        <w:rPr>
          <w:sz w:val="28"/>
          <w:szCs w:val="28"/>
        </w:rPr>
        <w:t>uar dhe ne po e funksionalizojmë”, tha Kryesuesi</w:t>
      </w:r>
      <w:r w:rsidRPr="00817887">
        <w:rPr>
          <w:sz w:val="28"/>
          <w:szCs w:val="28"/>
        </w:rPr>
        <w:t>.</w:t>
      </w:r>
    </w:p>
    <w:p w:rsidR="00955E49" w:rsidRPr="00817887" w:rsidRDefault="0016219E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Tun</w:t>
      </w:r>
      <w:r w:rsidR="007114BB" w:rsidRPr="00817887">
        <w:rPr>
          <w:rFonts w:ascii="Segoe UI Symbol" w:hAnsi="Segoe UI Symbol"/>
          <w:b/>
          <w:sz w:val="28"/>
          <w:szCs w:val="28"/>
        </w:rPr>
        <w:t>ë</w:t>
      </w:r>
      <w:r w:rsidR="00955E49" w:rsidRPr="00817887">
        <w:rPr>
          <w:b/>
          <w:sz w:val="28"/>
          <w:szCs w:val="28"/>
        </w:rPr>
        <w:t xml:space="preserve"> Dedaj</w:t>
      </w:r>
      <w:r w:rsidR="00955E49" w:rsidRPr="00817887">
        <w:rPr>
          <w:sz w:val="28"/>
          <w:szCs w:val="28"/>
        </w:rPr>
        <w:t>, ndoshta u keqkuptova sepse objektet banesore t</w:t>
      </w:r>
      <w:r w:rsidR="00BE4F56">
        <w:rPr>
          <w:sz w:val="28"/>
          <w:szCs w:val="28"/>
        </w:rPr>
        <w:t xml:space="preserve">ë </w:t>
      </w:r>
      <w:r w:rsidR="00955E49" w:rsidRPr="00817887">
        <w:rPr>
          <w:sz w:val="28"/>
          <w:szCs w:val="28"/>
        </w:rPr>
        <w:t xml:space="preserve"> pabanuara t</w:t>
      </w:r>
      <w:r w:rsidR="00BE4F56">
        <w:rPr>
          <w:sz w:val="28"/>
          <w:szCs w:val="28"/>
        </w:rPr>
        <w:t>ë</w:t>
      </w:r>
      <w:r w:rsidR="00955E49" w:rsidRPr="00817887">
        <w:rPr>
          <w:sz w:val="28"/>
          <w:szCs w:val="28"/>
        </w:rPr>
        <w:t xml:space="preserve"> mos </w:t>
      </w:r>
      <w:r w:rsidRPr="00817887">
        <w:rPr>
          <w:sz w:val="28"/>
          <w:szCs w:val="28"/>
        </w:rPr>
        <w:t>tatimoh</w:t>
      </w:r>
      <w:r w:rsidR="007F0016" w:rsidRPr="00817887">
        <w:rPr>
          <w:sz w:val="28"/>
          <w:szCs w:val="28"/>
        </w:rPr>
        <w:t>en.</w:t>
      </w:r>
    </w:p>
    <w:p w:rsidR="007F0016" w:rsidRPr="00817887" w:rsidRDefault="007F0016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Enver Berisha</w:t>
      </w:r>
      <w:r w:rsidR="0016219E" w:rsidRPr="00817887">
        <w:rPr>
          <w:sz w:val="28"/>
          <w:szCs w:val="28"/>
        </w:rPr>
        <w:t>, jam i ve</w:t>
      </w:r>
      <w:r w:rsidR="00BE4F56">
        <w:rPr>
          <w:sz w:val="28"/>
          <w:szCs w:val="28"/>
        </w:rPr>
        <w:t>të</w:t>
      </w:r>
      <w:r w:rsidR="0016219E" w:rsidRPr="00817887">
        <w:rPr>
          <w:sz w:val="28"/>
          <w:szCs w:val="28"/>
        </w:rPr>
        <w:t>di</w:t>
      </w:r>
      <w:r w:rsidR="00BE4F56">
        <w:rPr>
          <w:sz w:val="28"/>
          <w:szCs w:val="28"/>
        </w:rPr>
        <w:t>j</w:t>
      </w:r>
      <w:r w:rsidR="0016219E" w:rsidRPr="00817887">
        <w:rPr>
          <w:sz w:val="28"/>
          <w:szCs w:val="28"/>
        </w:rPr>
        <w:t>sh</w:t>
      </w:r>
      <w:r w:rsidR="00BE4F56">
        <w:rPr>
          <w:sz w:val="28"/>
          <w:szCs w:val="28"/>
        </w:rPr>
        <w:t>ë</w:t>
      </w:r>
      <w:r w:rsidR="0016219E" w:rsidRPr="00817887">
        <w:rPr>
          <w:sz w:val="28"/>
          <w:szCs w:val="28"/>
        </w:rPr>
        <w:t xml:space="preserve">m se arsyet </w:t>
      </w:r>
      <w:r w:rsidRPr="00817887">
        <w:rPr>
          <w:sz w:val="28"/>
          <w:szCs w:val="28"/>
        </w:rPr>
        <w:t xml:space="preserve"> e administrat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s komunale nuk munden me qene </w:t>
      </w:r>
      <w:r w:rsidR="00BE4F56" w:rsidRPr="00817887">
        <w:rPr>
          <w:sz w:val="28"/>
          <w:szCs w:val="28"/>
        </w:rPr>
        <w:t>perfekt</w:t>
      </w:r>
      <w:r w:rsidR="00BE4F56">
        <w:rPr>
          <w:sz w:val="28"/>
          <w:szCs w:val="28"/>
        </w:rPr>
        <w:t>,</w:t>
      </w:r>
      <w:r w:rsidRPr="00817887">
        <w:rPr>
          <w:sz w:val="28"/>
          <w:szCs w:val="28"/>
        </w:rPr>
        <w:t xml:space="preserve"> te </w:t>
      </w:r>
      <w:r w:rsidR="00BE4F56" w:rsidRPr="00817887">
        <w:rPr>
          <w:sz w:val="28"/>
          <w:szCs w:val="28"/>
        </w:rPr>
        <w:t>këto</w:t>
      </w:r>
      <w:r w:rsidRPr="00817887">
        <w:rPr>
          <w:sz w:val="28"/>
          <w:szCs w:val="28"/>
        </w:rPr>
        <w:t xml:space="preserve"> r</w:t>
      </w:r>
      <w:r w:rsidR="0016219E" w:rsidRPr="00817887">
        <w:rPr>
          <w:sz w:val="28"/>
          <w:szCs w:val="28"/>
        </w:rPr>
        <w:t xml:space="preserve">ekomandime disa </w:t>
      </w:r>
      <w:r w:rsidR="00BE4F56" w:rsidRPr="00817887">
        <w:rPr>
          <w:sz w:val="28"/>
          <w:szCs w:val="28"/>
        </w:rPr>
        <w:t>janë</w:t>
      </w:r>
      <w:r w:rsidR="00BE4F56">
        <w:rPr>
          <w:sz w:val="28"/>
          <w:szCs w:val="28"/>
        </w:rPr>
        <w:t xml:space="preserve"> të</w:t>
      </w:r>
      <w:r w:rsidR="0016219E" w:rsidRPr="00817887">
        <w:rPr>
          <w:sz w:val="28"/>
          <w:szCs w:val="28"/>
        </w:rPr>
        <w:t xml:space="preserve"> pasakta;</w:t>
      </w:r>
      <w:r w:rsidR="00BE4F56">
        <w:rPr>
          <w:sz w:val="28"/>
          <w:szCs w:val="28"/>
        </w:rPr>
        <w:t xml:space="preserve"> e para me e pyet A</w:t>
      </w:r>
      <w:r w:rsidRPr="00817887">
        <w:rPr>
          <w:sz w:val="28"/>
          <w:szCs w:val="28"/>
        </w:rPr>
        <w:t>ud</w:t>
      </w:r>
      <w:r w:rsidR="00BE4F56">
        <w:rPr>
          <w:sz w:val="28"/>
          <w:szCs w:val="28"/>
        </w:rPr>
        <w:t>itorin e B</w:t>
      </w:r>
      <w:r w:rsidR="00BE4F56" w:rsidRPr="00817887">
        <w:rPr>
          <w:sz w:val="28"/>
          <w:szCs w:val="28"/>
        </w:rPr>
        <w:t>rendshëm</w:t>
      </w:r>
      <w:r w:rsidR="0016219E" w:rsidRPr="00817887">
        <w:rPr>
          <w:sz w:val="28"/>
          <w:szCs w:val="28"/>
        </w:rPr>
        <w:t xml:space="preserve">, del </w:t>
      </w:r>
      <w:r w:rsidR="00BE4F56" w:rsidRPr="00817887">
        <w:rPr>
          <w:sz w:val="28"/>
          <w:szCs w:val="28"/>
        </w:rPr>
        <w:t>një</w:t>
      </w:r>
      <w:r w:rsidR="0016219E" w:rsidRPr="00817887">
        <w:rPr>
          <w:sz w:val="28"/>
          <w:szCs w:val="28"/>
        </w:rPr>
        <w:t xml:space="preserve"> di</w:t>
      </w:r>
      <w:r w:rsidR="00BE4F56">
        <w:rPr>
          <w:sz w:val="28"/>
          <w:szCs w:val="28"/>
        </w:rPr>
        <w:t>skrepancë</w:t>
      </w:r>
      <w:r w:rsidRPr="00817887">
        <w:rPr>
          <w:sz w:val="28"/>
          <w:szCs w:val="28"/>
        </w:rPr>
        <w:t xml:space="preserve"> e madhe, vitin e kaluar kemi formuar </w:t>
      </w:r>
      <w:r w:rsidR="00BE4F56" w:rsidRPr="00817887">
        <w:rPr>
          <w:sz w:val="28"/>
          <w:szCs w:val="28"/>
        </w:rPr>
        <w:t>një</w:t>
      </w:r>
      <w:r w:rsidRPr="00817887">
        <w:rPr>
          <w:sz w:val="28"/>
          <w:szCs w:val="28"/>
        </w:rPr>
        <w:t xml:space="preserve"> komitet t</w:t>
      </w:r>
      <w:r w:rsidR="00BE4F56">
        <w:rPr>
          <w:sz w:val="28"/>
          <w:szCs w:val="28"/>
        </w:rPr>
        <w:t>ë auditimit dhe atyre i</w:t>
      </w:r>
      <w:r w:rsidRPr="00817887">
        <w:rPr>
          <w:sz w:val="28"/>
          <w:szCs w:val="28"/>
        </w:rPr>
        <w:t>u du</w:t>
      </w:r>
      <w:r w:rsidR="0016219E" w:rsidRPr="00817887">
        <w:rPr>
          <w:sz w:val="28"/>
          <w:szCs w:val="28"/>
        </w:rPr>
        <w:t>hen disa muaj q</w:t>
      </w:r>
      <w:r w:rsidR="00BE4F56">
        <w:rPr>
          <w:sz w:val="28"/>
          <w:szCs w:val="28"/>
        </w:rPr>
        <w:t>ë ata me i filluar</w:t>
      </w:r>
      <w:r w:rsidR="0016219E" w:rsidRPr="00817887">
        <w:rPr>
          <w:sz w:val="28"/>
          <w:szCs w:val="28"/>
        </w:rPr>
        <w:t xml:space="preserve"> procedurat. J</w:t>
      </w:r>
      <w:r w:rsidRPr="00817887">
        <w:rPr>
          <w:sz w:val="28"/>
          <w:szCs w:val="28"/>
        </w:rPr>
        <w:t>am i bindur se ata kan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arsyetuar vete</w:t>
      </w:r>
      <w:r w:rsidR="00BE4F56">
        <w:rPr>
          <w:sz w:val="28"/>
          <w:szCs w:val="28"/>
        </w:rPr>
        <w:t xml:space="preserve">n por </w:t>
      </w:r>
      <w:r w:rsidR="00BE4F56">
        <w:rPr>
          <w:sz w:val="28"/>
          <w:szCs w:val="28"/>
        </w:rPr>
        <w:lastRenderedPageBreak/>
        <w:t>mundeni me i marre proces</w:t>
      </w:r>
      <w:r w:rsidRPr="00817887">
        <w:rPr>
          <w:sz w:val="28"/>
          <w:szCs w:val="28"/>
        </w:rPr>
        <w:t>verbalet e takimeve q</w:t>
      </w:r>
      <w:r w:rsidR="00BE4F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i kane mbajtur.</w:t>
      </w:r>
    </w:p>
    <w:p w:rsidR="0016219E" w:rsidRPr="00817887" w:rsidRDefault="007F0016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Te ofertat</w:t>
      </w:r>
      <w:r w:rsidR="004E3DA6">
        <w:rPr>
          <w:sz w:val="28"/>
          <w:szCs w:val="28"/>
        </w:rPr>
        <w:t>,</w:t>
      </w:r>
      <w:r w:rsidRPr="00817887">
        <w:rPr>
          <w:sz w:val="28"/>
          <w:szCs w:val="28"/>
        </w:rPr>
        <w:t xml:space="preserve"> </w:t>
      </w:r>
      <w:r w:rsidR="004E3DA6" w:rsidRPr="00817887">
        <w:rPr>
          <w:sz w:val="28"/>
          <w:szCs w:val="28"/>
        </w:rPr>
        <w:t>vërtet</w:t>
      </w:r>
      <w:r w:rsidRPr="00817887">
        <w:rPr>
          <w:sz w:val="28"/>
          <w:szCs w:val="28"/>
        </w:rPr>
        <w:t xml:space="preserve"> befasohem se</w:t>
      </w:r>
      <w:r w:rsidR="0016219E" w:rsidRPr="00817887">
        <w:rPr>
          <w:sz w:val="28"/>
          <w:szCs w:val="28"/>
        </w:rPr>
        <w:t xml:space="preserve"> viti 2016 i njëjti shef ka pas</w:t>
      </w:r>
      <w:r w:rsidR="00FA103C">
        <w:rPr>
          <w:sz w:val="28"/>
          <w:szCs w:val="28"/>
        </w:rPr>
        <w:t>ur të</w:t>
      </w:r>
      <w:r w:rsidRPr="00817887">
        <w:rPr>
          <w:sz w:val="28"/>
          <w:szCs w:val="28"/>
        </w:rPr>
        <w:t xml:space="preserve"> njëjtin vlerësim, vet-klasifikimi i këtij raporti pa analiza, n</w:t>
      </w:r>
      <w:r w:rsidR="00FA103C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4 vitet e qeveris se kaluar</w:t>
      </w:r>
      <w:r w:rsidR="0016219E" w:rsidRPr="00817887">
        <w:rPr>
          <w:sz w:val="28"/>
          <w:szCs w:val="28"/>
        </w:rPr>
        <w:t>. Nuk e kam</w:t>
      </w:r>
      <w:r w:rsidRPr="00817887">
        <w:rPr>
          <w:sz w:val="28"/>
          <w:szCs w:val="28"/>
        </w:rPr>
        <w:t xml:space="preserve"> krejt </w:t>
      </w:r>
      <w:r w:rsidR="00FA103C" w:rsidRPr="00817887">
        <w:rPr>
          <w:sz w:val="28"/>
          <w:szCs w:val="28"/>
        </w:rPr>
        <w:t>informatën</w:t>
      </w:r>
      <w:r w:rsidRPr="00817887">
        <w:rPr>
          <w:sz w:val="28"/>
          <w:szCs w:val="28"/>
        </w:rPr>
        <w:t xml:space="preserve"> e sak</w:t>
      </w:r>
      <w:r w:rsidR="0016219E" w:rsidRPr="00817887">
        <w:rPr>
          <w:sz w:val="28"/>
          <w:szCs w:val="28"/>
        </w:rPr>
        <w:t>t</w:t>
      </w:r>
      <w:r w:rsidR="00FA103C">
        <w:rPr>
          <w:sz w:val="28"/>
          <w:szCs w:val="28"/>
        </w:rPr>
        <w:t>ë</w:t>
      </w:r>
      <w:r w:rsidR="0016219E" w:rsidRPr="00817887">
        <w:rPr>
          <w:sz w:val="28"/>
          <w:szCs w:val="28"/>
        </w:rPr>
        <w:t xml:space="preserve"> te vlerësimi i automjeteve. E kemi formua</w:t>
      </w:r>
      <w:r w:rsidRPr="00817887">
        <w:rPr>
          <w:sz w:val="28"/>
          <w:szCs w:val="28"/>
        </w:rPr>
        <w:t xml:space="preserve"> komisionin edhe </w:t>
      </w:r>
      <w:r w:rsidR="00FA103C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objektet.</w:t>
      </w:r>
    </w:p>
    <w:p w:rsidR="007F0016" w:rsidRPr="00817887" w:rsidRDefault="007F0016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Ky vlerësim mund t</w:t>
      </w:r>
      <w:r w:rsidR="00FA103C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jet</w:t>
      </w:r>
      <w:r w:rsidR="00FA103C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edhe si rezultat i </w:t>
      </w:r>
      <w:r w:rsidR="00FA103C" w:rsidRPr="00817887">
        <w:rPr>
          <w:sz w:val="28"/>
          <w:szCs w:val="28"/>
        </w:rPr>
        <w:t>neglizhencës</w:t>
      </w:r>
      <w:r w:rsidRPr="00817887">
        <w:rPr>
          <w:sz w:val="28"/>
          <w:szCs w:val="28"/>
        </w:rPr>
        <w:t xml:space="preserve"> s</w:t>
      </w:r>
      <w:r w:rsidR="00FA103C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</w:t>
      </w:r>
      <w:r w:rsidR="00FA103C" w:rsidRPr="00817887">
        <w:rPr>
          <w:sz w:val="28"/>
          <w:szCs w:val="28"/>
        </w:rPr>
        <w:t>punëtorëve</w:t>
      </w:r>
      <w:r w:rsidR="00FA103C">
        <w:rPr>
          <w:sz w:val="28"/>
          <w:szCs w:val="28"/>
        </w:rPr>
        <w:t xml:space="preserve"> të</w:t>
      </w:r>
      <w:r w:rsidRPr="00817887">
        <w:rPr>
          <w:sz w:val="28"/>
          <w:szCs w:val="28"/>
        </w:rPr>
        <w:t xml:space="preserve"> </w:t>
      </w:r>
      <w:r w:rsidR="00FA103C" w:rsidRPr="00817887">
        <w:rPr>
          <w:sz w:val="28"/>
          <w:szCs w:val="28"/>
        </w:rPr>
        <w:t>administratës</w:t>
      </w:r>
      <w:r w:rsidRPr="00817887">
        <w:rPr>
          <w:sz w:val="28"/>
          <w:szCs w:val="28"/>
        </w:rPr>
        <w:t xml:space="preserve">, tek regjistrimi i </w:t>
      </w:r>
      <w:r w:rsidR="00FA103C" w:rsidRPr="00817887">
        <w:rPr>
          <w:sz w:val="28"/>
          <w:szCs w:val="28"/>
        </w:rPr>
        <w:t>pasurisë</w:t>
      </w:r>
      <w:r w:rsidR="00FA103C">
        <w:rPr>
          <w:sz w:val="28"/>
          <w:szCs w:val="28"/>
        </w:rPr>
        <w:t>”, pohoi anëtari Berisha</w:t>
      </w:r>
      <w:r w:rsidRPr="00817887">
        <w:rPr>
          <w:sz w:val="28"/>
          <w:szCs w:val="28"/>
        </w:rPr>
        <w:t>.</w:t>
      </w:r>
    </w:p>
    <w:p w:rsidR="0016219E" w:rsidRPr="00817887" w:rsidRDefault="007F0016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Kryesuesi</w:t>
      </w:r>
      <w:r w:rsidR="00FA103C">
        <w:rPr>
          <w:b/>
          <w:sz w:val="28"/>
          <w:szCs w:val="28"/>
        </w:rPr>
        <w:t xml:space="preserve"> </w:t>
      </w:r>
      <w:r w:rsidR="00FA103C" w:rsidRPr="00FA103C">
        <w:rPr>
          <w:sz w:val="28"/>
          <w:szCs w:val="28"/>
        </w:rPr>
        <w:t>theksoi se</w:t>
      </w:r>
      <w:r w:rsidR="00FA103C">
        <w:rPr>
          <w:b/>
          <w:sz w:val="28"/>
          <w:szCs w:val="28"/>
        </w:rPr>
        <w:t xml:space="preserve"> </w:t>
      </w:r>
      <w:r w:rsidR="00FA103C">
        <w:rPr>
          <w:sz w:val="28"/>
          <w:szCs w:val="28"/>
        </w:rPr>
        <w:t>në</w:t>
      </w:r>
      <w:r w:rsidRPr="00817887">
        <w:rPr>
          <w:sz w:val="28"/>
          <w:szCs w:val="28"/>
        </w:rPr>
        <w:t xml:space="preserve">se nuk </w:t>
      </w:r>
      <w:r w:rsidR="00FA103C" w:rsidRPr="00817887">
        <w:rPr>
          <w:sz w:val="28"/>
          <w:szCs w:val="28"/>
        </w:rPr>
        <w:t>është</w:t>
      </w:r>
      <w:r w:rsidRPr="00817887">
        <w:rPr>
          <w:sz w:val="28"/>
          <w:szCs w:val="28"/>
        </w:rPr>
        <w:t xml:space="preserve"> ndare pasuria ajo del si e gjetur, </w:t>
      </w:r>
      <w:r w:rsidR="00FA103C" w:rsidRPr="00817887">
        <w:rPr>
          <w:sz w:val="28"/>
          <w:szCs w:val="28"/>
        </w:rPr>
        <w:t>nëse</w:t>
      </w:r>
      <w:r w:rsidR="00FA103C">
        <w:rPr>
          <w:sz w:val="28"/>
          <w:szCs w:val="28"/>
        </w:rPr>
        <w:t xml:space="preserve"> i referohemi faqes 23, K</w:t>
      </w:r>
      <w:r w:rsidRPr="00817887">
        <w:rPr>
          <w:sz w:val="28"/>
          <w:szCs w:val="28"/>
        </w:rPr>
        <w:t>omuna gjate vit</w:t>
      </w:r>
      <w:r w:rsidR="0016219E" w:rsidRPr="00817887">
        <w:rPr>
          <w:sz w:val="28"/>
          <w:szCs w:val="28"/>
        </w:rPr>
        <w:t>it 2017 kishte b</w:t>
      </w:r>
      <w:r w:rsidR="00FA103C">
        <w:rPr>
          <w:sz w:val="28"/>
          <w:szCs w:val="28"/>
        </w:rPr>
        <w:t>ërë</w:t>
      </w:r>
      <w:r w:rsidR="0016219E" w:rsidRPr="00817887">
        <w:rPr>
          <w:sz w:val="28"/>
          <w:szCs w:val="28"/>
        </w:rPr>
        <w:t xml:space="preserve"> përmirësime.</w:t>
      </w:r>
    </w:p>
    <w:p w:rsidR="007F0016" w:rsidRPr="00817887" w:rsidRDefault="0016219E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</w:t>
      </w:r>
      <w:r w:rsidR="00FA103C">
        <w:rPr>
          <w:sz w:val="28"/>
          <w:szCs w:val="28"/>
        </w:rPr>
        <w:t>“</w:t>
      </w:r>
      <w:r w:rsidR="00FA103C" w:rsidRPr="00817887">
        <w:rPr>
          <w:sz w:val="28"/>
          <w:szCs w:val="28"/>
        </w:rPr>
        <w:t>Njësia</w:t>
      </w:r>
      <w:r w:rsidR="007F0016" w:rsidRPr="00817887">
        <w:rPr>
          <w:sz w:val="28"/>
          <w:szCs w:val="28"/>
        </w:rPr>
        <w:t xml:space="preserve"> e audtimit </w:t>
      </w:r>
      <w:r w:rsidR="00FA103C" w:rsidRPr="00817887">
        <w:rPr>
          <w:sz w:val="28"/>
          <w:szCs w:val="28"/>
        </w:rPr>
        <w:t>është</w:t>
      </w:r>
      <w:r w:rsidR="007F0016" w:rsidRPr="00817887">
        <w:rPr>
          <w:sz w:val="28"/>
          <w:szCs w:val="28"/>
        </w:rPr>
        <w:t xml:space="preserve"> organ i pavarur</w:t>
      </w:r>
      <w:r w:rsidR="00FA103C">
        <w:rPr>
          <w:sz w:val="28"/>
          <w:szCs w:val="28"/>
        </w:rPr>
        <w:t>”</w:t>
      </w:r>
      <w:r w:rsidR="007F0016" w:rsidRPr="00817887">
        <w:rPr>
          <w:sz w:val="28"/>
          <w:szCs w:val="28"/>
        </w:rPr>
        <w:t>.</w:t>
      </w:r>
    </w:p>
    <w:p w:rsidR="007F0016" w:rsidRPr="00817887" w:rsidRDefault="007F0016" w:rsidP="001D1E43">
      <w:pPr>
        <w:jc w:val="both"/>
        <w:rPr>
          <w:b/>
          <w:sz w:val="28"/>
          <w:szCs w:val="28"/>
        </w:rPr>
      </w:pPr>
      <w:r w:rsidRPr="00817887">
        <w:rPr>
          <w:b/>
          <w:sz w:val="28"/>
          <w:szCs w:val="28"/>
        </w:rPr>
        <w:t xml:space="preserve">Kush </w:t>
      </w:r>
      <w:r w:rsidR="00FA103C" w:rsidRPr="00817887">
        <w:rPr>
          <w:b/>
          <w:sz w:val="28"/>
          <w:szCs w:val="28"/>
        </w:rPr>
        <w:t>është</w:t>
      </w:r>
      <w:r w:rsidRPr="00817887">
        <w:rPr>
          <w:b/>
          <w:sz w:val="28"/>
          <w:szCs w:val="28"/>
        </w:rPr>
        <w:t xml:space="preserve"> </w:t>
      </w:r>
      <w:r w:rsidR="00FA103C" w:rsidRPr="00817887">
        <w:rPr>
          <w:b/>
          <w:sz w:val="28"/>
          <w:szCs w:val="28"/>
        </w:rPr>
        <w:t>për</w:t>
      </w:r>
      <w:r w:rsidRPr="00817887">
        <w:rPr>
          <w:b/>
          <w:sz w:val="28"/>
          <w:szCs w:val="28"/>
        </w:rPr>
        <w:t xml:space="preserve">? </w:t>
      </w:r>
      <w:r w:rsidR="00FA103C">
        <w:rPr>
          <w:b/>
          <w:sz w:val="28"/>
          <w:szCs w:val="28"/>
        </w:rPr>
        <w:t>M</w:t>
      </w:r>
      <w:r w:rsidRPr="00817887">
        <w:rPr>
          <w:b/>
          <w:sz w:val="28"/>
          <w:szCs w:val="28"/>
        </w:rPr>
        <w:t>e  5 vota miratohe</w:t>
      </w:r>
      <w:r w:rsidR="0016219E" w:rsidRPr="00817887">
        <w:rPr>
          <w:b/>
          <w:sz w:val="28"/>
          <w:szCs w:val="28"/>
        </w:rPr>
        <w:t>t Rekomandimi  q</w:t>
      </w:r>
      <w:r w:rsidR="007114BB" w:rsidRPr="00817887">
        <w:rPr>
          <w:b/>
          <w:sz w:val="28"/>
          <w:szCs w:val="28"/>
        </w:rPr>
        <w:t>ë</w:t>
      </w:r>
      <w:r w:rsidR="0016219E" w:rsidRPr="00817887">
        <w:rPr>
          <w:b/>
          <w:sz w:val="28"/>
          <w:szCs w:val="28"/>
        </w:rPr>
        <w:t xml:space="preserve"> Raporti i  auditimit t</w:t>
      </w:r>
      <w:r w:rsidR="007114BB" w:rsidRPr="00817887">
        <w:rPr>
          <w:b/>
          <w:sz w:val="28"/>
          <w:szCs w:val="28"/>
        </w:rPr>
        <w:t>ë</w:t>
      </w:r>
      <w:r w:rsidR="0016219E" w:rsidRPr="00817887">
        <w:rPr>
          <w:b/>
          <w:sz w:val="28"/>
          <w:szCs w:val="28"/>
        </w:rPr>
        <w:t xml:space="preserve"> </w:t>
      </w:r>
      <w:r w:rsidR="00FA103C" w:rsidRPr="00817887">
        <w:rPr>
          <w:b/>
          <w:sz w:val="28"/>
          <w:szCs w:val="28"/>
        </w:rPr>
        <w:t>përgjithshëm</w:t>
      </w:r>
      <w:r w:rsidR="0016219E" w:rsidRPr="00817887">
        <w:rPr>
          <w:b/>
          <w:sz w:val="28"/>
          <w:szCs w:val="28"/>
        </w:rPr>
        <w:t xml:space="preserve">  t</w:t>
      </w:r>
      <w:r w:rsidR="007114BB" w:rsidRPr="00817887">
        <w:rPr>
          <w:b/>
          <w:sz w:val="28"/>
          <w:szCs w:val="28"/>
        </w:rPr>
        <w:t>ë</w:t>
      </w:r>
      <w:r w:rsidR="0016219E" w:rsidRPr="00817887">
        <w:rPr>
          <w:b/>
          <w:sz w:val="28"/>
          <w:szCs w:val="28"/>
        </w:rPr>
        <w:t xml:space="preserve"> bart</w:t>
      </w:r>
      <w:r w:rsidR="007114BB" w:rsidRPr="00817887">
        <w:rPr>
          <w:b/>
          <w:sz w:val="28"/>
          <w:szCs w:val="28"/>
        </w:rPr>
        <w:t>ë</w:t>
      </w:r>
      <w:r w:rsidR="0016219E" w:rsidRPr="00817887">
        <w:rPr>
          <w:b/>
          <w:sz w:val="28"/>
          <w:szCs w:val="28"/>
        </w:rPr>
        <w:t>t p</w:t>
      </w:r>
      <w:r w:rsidR="007114BB" w:rsidRPr="00817887">
        <w:rPr>
          <w:b/>
          <w:sz w:val="28"/>
          <w:szCs w:val="28"/>
        </w:rPr>
        <w:t>ë</w:t>
      </w:r>
      <w:r w:rsidR="00FA103C">
        <w:rPr>
          <w:b/>
          <w:sz w:val="28"/>
          <w:szCs w:val="28"/>
        </w:rPr>
        <w:t>r seancën e Kuvendit</w:t>
      </w:r>
      <w:r w:rsidRPr="00817887">
        <w:rPr>
          <w:b/>
          <w:sz w:val="28"/>
          <w:szCs w:val="28"/>
        </w:rPr>
        <w:t>.</w:t>
      </w:r>
    </w:p>
    <w:p w:rsidR="007F0016" w:rsidRPr="00817887" w:rsidRDefault="007F0016" w:rsidP="001D1E43">
      <w:pPr>
        <w:jc w:val="both"/>
        <w:rPr>
          <w:sz w:val="28"/>
          <w:szCs w:val="28"/>
        </w:rPr>
      </w:pPr>
    </w:p>
    <w:p w:rsidR="007F0016" w:rsidRPr="00817887" w:rsidRDefault="00220F93" w:rsidP="001D1E4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 xml:space="preserve">Shqyrtimi i </w:t>
      </w:r>
      <w:r w:rsidR="007F0016" w:rsidRPr="00817887">
        <w:rPr>
          <w:b/>
          <w:sz w:val="28"/>
          <w:szCs w:val="28"/>
        </w:rPr>
        <w:t>Raporti financiar</w:t>
      </w:r>
      <w:r w:rsidRPr="00817887">
        <w:rPr>
          <w:b/>
          <w:sz w:val="28"/>
          <w:szCs w:val="28"/>
        </w:rPr>
        <w:t xml:space="preserve"> t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 xml:space="preserve"> komun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>s p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>r gjasht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 xml:space="preserve">mujorin e I-re 2018 </w:t>
      </w:r>
      <w:r w:rsidR="001C181B">
        <w:rPr>
          <w:b/>
          <w:sz w:val="28"/>
          <w:szCs w:val="28"/>
        </w:rPr>
        <w:t>(ref. Drejtori</w:t>
      </w:r>
      <w:r w:rsidRPr="00817887">
        <w:rPr>
          <w:b/>
          <w:sz w:val="28"/>
          <w:szCs w:val="28"/>
        </w:rPr>
        <w:t>a e FEZH</w:t>
      </w:r>
      <w:r w:rsidRPr="00817887">
        <w:rPr>
          <w:sz w:val="28"/>
          <w:szCs w:val="28"/>
        </w:rPr>
        <w:t>)</w:t>
      </w:r>
    </w:p>
    <w:p w:rsidR="00220F93" w:rsidRPr="00817887" w:rsidRDefault="00220F93" w:rsidP="001D1E43">
      <w:pPr>
        <w:pStyle w:val="ListParagraph"/>
        <w:ind w:left="1080"/>
        <w:jc w:val="both"/>
        <w:rPr>
          <w:sz w:val="28"/>
          <w:szCs w:val="28"/>
        </w:rPr>
      </w:pPr>
    </w:p>
    <w:p w:rsidR="00B74644" w:rsidRPr="00817887" w:rsidRDefault="007F0016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lastRenderedPageBreak/>
        <w:t xml:space="preserve">Referon </w:t>
      </w:r>
      <w:r w:rsidRPr="00817887">
        <w:rPr>
          <w:b/>
          <w:sz w:val="28"/>
          <w:szCs w:val="28"/>
        </w:rPr>
        <w:t>Aziz Desku</w:t>
      </w:r>
      <w:r w:rsidR="00F83156">
        <w:rPr>
          <w:sz w:val="28"/>
          <w:szCs w:val="28"/>
        </w:rPr>
        <w:t>: “Një krahasim që e kemi bërë te menaxhimi i të</w:t>
      </w:r>
      <w:r w:rsidRPr="00817887">
        <w:rPr>
          <w:sz w:val="28"/>
          <w:szCs w:val="28"/>
        </w:rPr>
        <w:t xml:space="preserve"> hyrave del se t</w:t>
      </w:r>
      <w:r w:rsidR="00F83156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hy</w:t>
      </w:r>
      <w:r w:rsidR="00B74644" w:rsidRPr="00817887">
        <w:rPr>
          <w:sz w:val="28"/>
          <w:szCs w:val="28"/>
        </w:rPr>
        <w:t>rat vetanake kemi realizuar 50%.</w:t>
      </w:r>
    </w:p>
    <w:p w:rsidR="00B74644" w:rsidRPr="00817887" w:rsidRDefault="00B74644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Shpenzimet</w:t>
      </w:r>
      <w:r w:rsidR="007F0016" w:rsidRPr="00817887">
        <w:rPr>
          <w:sz w:val="28"/>
          <w:szCs w:val="28"/>
        </w:rPr>
        <w:t xml:space="preserve"> </w:t>
      </w:r>
      <w:r w:rsidR="00F83156" w:rsidRPr="00817887">
        <w:rPr>
          <w:sz w:val="28"/>
          <w:szCs w:val="28"/>
        </w:rPr>
        <w:t>janë</w:t>
      </w:r>
      <w:r w:rsidR="007F0016" w:rsidRPr="00817887">
        <w:rPr>
          <w:sz w:val="28"/>
          <w:szCs w:val="28"/>
        </w:rPr>
        <w:t xml:space="preserve"> realizuar rreth 40 % </w:t>
      </w:r>
      <w:r w:rsidRPr="00817887">
        <w:rPr>
          <w:sz w:val="28"/>
          <w:szCs w:val="28"/>
        </w:rPr>
        <w:t>n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krahasim me shpenzimet e </w:t>
      </w:r>
      <w:r w:rsidR="00F83156" w:rsidRPr="00817887">
        <w:rPr>
          <w:sz w:val="28"/>
          <w:szCs w:val="28"/>
        </w:rPr>
        <w:t>planifikuara</w:t>
      </w:r>
      <w:r w:rsidRPr="00817887">
        <w:rPr>
          <w:sz w:val="28"/>
          <w:szCs w:val="28"/>
        </w:rPr>
        <w:t xml:space="preserve"> me buxhetin e vitit 2018, </w:t>
      </w:r>
      <w:r w:rsidR="007F0016" w:rsidRPr="00817887">
        <w:rPr>
          <w:sz w:val="28"/>
          <w:szCs w:val="28"/>
        </w:rPr>
        <w:t xml:space="preserve">te pagat 50% , mallra dhe shërbime </w:t>
      </w:r>
      <w:r w:rsidR="00F83156" w:rsidRPr="00817887">
        <w:rPr>
          <w:sz w:val="28"/>
          <w:szCs w:val="28"/>
        </w:rPr>
        <w:t>janë</w:t>
      </w:r>
      <w:r w:rsidR="007F0016" w:rsidRPr="00817887">
        <w:rPr>
          <w:sz w:val="28"/>
          <w:szCs w:val="28"/>
        </w:rPr>
        <w:t xml:space="preserve"> realizuar 40%, te shpenzimet komunale </w:t>
      </w:r>
      <w:r w:rsidR="00F83156" w:rsidRPr="00817887">
        <w:rPr>
          <w:sz w:val="28"/>
          <w:szCs w:val="28"/>
        </w:rPr>
        <w:t>janë</w:t>
      </w:r>
      <w:r w:rsidR="007F0016" w:rsidRPr="00817887">
        <w:rPr>
          <w:sz w:val="28"/>
          <w:szCs w:val="28"/>
        </w:rPr>
        <w:t xml:space="preserve"> shpenz</w:t>
      </w:r>
      <w:r w:rsidRPr="00817887">
        <w:rPr>
          <w:sz w:val="28"/>
          <w:szCs w:val="28"/>
        </w:rPr>
        <w:t>uar 41%, shpenzime kapitale 24%</w:t>
      </w:r>
      <w:r w:rsidR="00F83156">
        <w:rPr>
          <w:sz w:val="28"/>
          <w:szCs w:val="28"/>
        </w:rPr>
        <w:t>”, shoti drejtori Desku</w:t>
      </w:r>
      <w:r w:rsidRPr="00817887">
        <w:rPr>
          <w:sz w:val="28"/>
          <w:szCs w:val="28"/>
        </w:rPr>
        <w:t>.</w:t>
      </w:r>
    </w:p>
    <w:p w:rsidR="007F0016" w:rsidRPr="00817887" w:rsidRDefault="00B74644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P</w:t>
      </w:r>
      <w:r w:rsidR="007F0016" w:rsidRPr="00817887">
        <w:rPr>
          <w:sz w:val="28"/>
          <w:szCs w:val="28"/>
        </w:rPr>
        <w:t>o</w:t>
      </w:r>
      <w:r w:rsidR="00F83156">
        <w:rPr>
          <w:sz w:val="28"/>
          <w:szCs w:val="28"/>
        </w:rPr>
        <w:t xml:space="preserve"> </w:t>
      </w:r>
      <w:r w:rsidR="007F0016" w:rsidRPr="00817887">
        <w:rPr>
          <w:sz w:val="28"/>
          <w:szCs w:val="28"/>
        </w:rPr>
        <w:t>ashtu</w:t>
      </w:r>
      <w:r w:rsidR="00F83156">
        <w:rPr>
          <w:sz w:val="28"/>
          <w:szCs w:val="28"/>
        </w:rPr>
        <w:t>,</w:t>
      </w:r>
      <w:r w:rsidR="007F0016" w:rsidRPr="00817887">
        <w:rPr>
          <w:sz w:val="28"/>
          <w:szCs w:val="28"/>
        </w:rPr>
        <w:t xml:space="preserve"> n</w:t>
      </w:r>
      <w:r w:rsidR="00F83156">
        <w:rPr>
          <w:sz w:val="28"/>
          <w:szCs w:val="28"/>
        </w:rPr>
        <w:t>ë</w:t>
      </w:r>
      <w:r w:rsidR="007F0016" w:rsidRPr="00817887">
        <w:rPr>
          <w:sz w:val="28"/>
          <w:szCs w:val="28"/>
        </w:rPr>
        <w:t xml:space="preserve"> përfundim te </w:t>
      </w:r>
      <w:r w:rsidR="00F83156" w:rsidRPr="00817887">
        <w:rPr>
          <w:sz w:val="28"/>
          <w:szCs w:val="28"/>
        </w:rPr>
        <w:t>fjalës</w:t>
      </w:r>
      <w:r w:rsidR="00F83156">
        <w:rPr>
          <w:sz w:val="28"/>
          <w:szCs w:val="28"/>
        </w:rPr>
        <w:t xml:space="preserve"> se tij Desku kërkon të</w:t>
      </w:r>
      <w:r w:rsidR="007F0016" w:rsidRPr="00817887">
        <w:rPr>
          <w:sz w:val="28"/>
          <w:szCs w:val="28"/>
        </w:rPr>
        <w:t xml:space="preserve"> behet kufizimi i shpenzimeve aty  ku ka tejkalime.</w:t>
      </w:r>
    </w:p>
    <w:p w:rsidR="00BE2CFB" w:rsidRPr="00817887" w:rsidRDefault="00BE2CFB" w:rsidP="001D1E43">
      <w:pPr>
        <w:jc w:val="both"/>
        <w:rPr>
          <w:sz w:val="28"/>
          <w:szCs w:val="28"/>
        </w:rPr>
      </w:pPr>
    </w:p>
    <w:p w:rsidR="007F0016" w:rsidRPr="00817887" w:rsidRDefault="007F0016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Kryesuesi</w:t>
      </w:r>
      <w:r w:rsidRPr="00817887">
        <w:rPr>
          <w:sz w:val="28"/>
          <w:szCs w:val="28"/>
        </w:rPr>
        <w:t>, hap debat rreth raportit</w:t>
      </w:r>
      <w:r w:rsidR="008D70F3" w:rsidRPr="00817887">
        <w:rPr>
          <w:sz w:val="28"/>
          <w:szCs w:val="28"/>
        </w:rPr>
        <w:t>.</w:t>
      </w:r>
    </w:p>
    <w:p w:rsidR="00E61F91" w:rsidRPr="00817887" w:rsidRDefault="00E61F91" w:rsidP="001D1E43">
      <w:pPr>
        <w:jc w:val="both"/>
        <w:rPr>
          <w:sz w:val="28"/>
          <w:szCs w:val="28"/>
        </w:rPr>
      </w:pPr>
    </w:p>
    <w:p w:rsidR="00B74644" w:rsidRPr="00817887" w:rsidRDefault="008D70F3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Aziz Desku</w:t>
      </w:r>
      <w:r w:rsidRPr="00817887">
        <w:rPr>
          <w:sz w:val="28"/>
          <w:szCs w:val="28"/>
        </w:rPr>
        <w:t xml:space="preserve">, </w:t>
      </w:r>
      <w:r w:rsidR="00335063">
        <w:rPr>
          <w:sz w:val="28"/>
          <w:szCs w:val="28"/>
        </w:rPr>
        <w:t>i</w:t>
      </w:r>
      <w:r w:rsidR="00B74644"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përgjigjet</w:t>
      </w:r>
      <w:r w:rsidR="00335063">
        <w:rPr>
          <w:sz w:val="28"/>
          <w:szCs w:val="28"/>
        </w:rPr>
        <w:t xml:space="preserve"> pyetjes lidhur me shpenzimet: “A</w:t>
      </w:r>
      <w:r w:rsidR="00335063" w:rsidRPr="00817887">
        <w:rPr>
          <w:sz w:val="28"/>
          <w:szCs w:val="28"/>
        </w:rPr>
        <w:t>n</w:t>
      </w:r>
      <w:r w:rsidR="00335063">
        <w:rPr>
          <w:sz w:val="28"/>
          <w:szCs w:val="28"/>
        </w:rPr>
        <w:t>ë</w:t>
      </w:r>
      <w:r w:rsidR="00335063" w:rsidRPr="00817887">
        <w:rPr>
          <w:sz w:val="28"/>
          <w:szCs w:val="28"/>
        </w:rPr>
        <w:t>tarësia</w:t>
      </w:r>
      <w:r w:rsidR="00B74644" w:rsidRPr="00817887">
        <w:rPr>
          <w:sz w:val="28"/>
          <w:szCs w:val="28"/>
        </w:rPr>
        <w:t xml:space="preserve"> n</w:t>
      </w:r>
      <w:r w:rsidR="007114BB" w:rsidRPr="00817887">
        <w:rPr>
          <w:sz w:val="28"/>
          <w:szCs w:val="28"/>
        </w:rPr>
        <w:t>ë</w:t>
      </w:r>
      <w:r w:rsidR="00335063">
        <w:rPr>
          <w:sz w:val="28"/>
          <w:szCs w:val="28"/>
        </w:rPr>
        <w:t xml:space="preserve"> Odë</w:t>
      </w:r>
      <w:r w:rsidR="00B74644" w:rsidRPr="00817887">
        <w:rPr>
          <w:sz w:val="28"/>
          <w:szCs w:val="28"/>
        </w:rPr>
        <w:t xml:space="preserve">n e </w:t>
      </w:r>
      <w:r w:rsidR="00335063" w:rsidRPr="00817887">
        <w:rPr>
          <w:sz w:val="28"/>
          <w:szCs w:val="28"/>
        </w:rPr>
        <w:t>Mjekeve</w:t>
      </w:r>
      <w:r w:rsidR="00B74644" w:rsidRPr="00817887">
        <w:rPr>
          <w:sz w:val="28"/>
          <w:szCs w:val="28"/>
        </w:rPr>
        <w:t xml:space="preserve"> 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Kosov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>s dhe at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Infermiereve</w:t>
      </w:r>
      <w:r w:rsidR="00B74644" w:rsidRPr="00817887">
        <w:rPr>
          <w:sz w:val="28"/>
          <w:szCs w:val="28"/>
        </w:rPr>
        <w:t xml:space="preserve"> 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Kosov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>s, mjetet u ndalen 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punësuarve</w:t>
      </w:r>
      <w:r w:rsidR="00B74644" w:rsidRPr="00817887">
        <w:rPr>
          <w:sz w:val="28"/>
          <w:szCs w:val="28"/>
        </w:rPr>
        <w:t xml:space="preserve"> nga pagat e tyre n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form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anëtarësisë</w:t>
      </w:r>
      <w:r w:rsidR="00B74644" w:rsidRPr="00817887">
        <w:rPr>
          <w:sz w:val="28"/>
          <w:szCs w:val="28"/>
        </w:rPr>
        <w:t xml:space="preserve"> dhe nuk </w:t>
      </w:r>
      <w:r w:rsidR="00335063" w:rsidRPr="00817887">
        <w:rPr>
          <w:sz w:val="28"/>
          <w:szCs w:val="28"/>
        </w:rPr>
        <w:t>paguhen</w:t>
      </w:r>
      <w:r w:rsidR="00335063">
        <w:rPr>
          <w:sz w:val="28"/>
          <w:szCs w:val="28"/>
        </w:rPr>
        <w:t xml:space="preserve"> nga Buxheti i K</w:t>
      </w:r>
      <w:r w:rsidR="00B74644" w:rsidRPr="00817887">
        <w:rPr>
          <w:sz w:val="28"/>
          <w:szCs w:val="28"/>
        </w:rPr>
        <w:t>omun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s </w:t>
      </w:r>
      <w:r w:rsidR="00335063" w:rsidRPr="00817887">
        <w:rPr>
          <w:sz w:val="28"/>
          <w:szCs w:val="28"/>
        </w:rPr>
        <w:t>ngjashëm</w:t>
      </w:r>
      <w:r w:rsidR="00B74644" w:rsidRPr="00817887">
        <w:rPr>
          <w:sz w:val="28"/>
          <w:szCs w:val="28"/>
        </w:rPr>
        <w:t xml:space="preserve">  si an</w:t>
      </w:r>
      <w:r w:rsidR="00335063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>tar</w:t>
      </w:r>
      <w:r w:rsidR="00335063">
        <w:rPr>
          <w:sz w:val="28"/>
          <w:szCs w:val="28"/>
        </w:rPr>
        <w:t>ësia e S</w:t>
      </w:r>
      <w:r w:rsidR="00B74644" w:rsidRPr="00817887">
        <w:rPr>
          <w:sz w:val="28"/>
          <w:szCs w:val="28"/>
        </w:rPr>
        <w:t>indikat</w:t>
      </w:r>
      <w:r w:rsidR="007114BB" w:rsidRPr="00817887">
        <w:rPr>
          <w:sz w:val="28"/>
          <w:szCs w:val="28"/>
        </w:rPr>
        <w:t>ë</w:t>
      </w:r>
      <w:r w:rsidR="00B74644" w:rsidRPr="00817887">
        <w:rPr>
          <w:sz w:val="28"/>
          <w:szCs w:val="28"/>
        </w:rPr>
        <w:t xml:space="preserve">s.     </w:t>
      </w:r>
    </w:p>
    <w:p w:rsidR="00E61F91" w:rsidRPr="00817887" w:rsidRDefault="00B74644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Sa i përket shpenzimeve 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telefonisë</w:t>
      </w:r>
      <w:r w:rsidRPr="00817887">
        <w:rPr>
          <w:sz w:val="28"/>
          <w:szCs w:val="28"/>
        </w:rPr>
        <w:t xml:space="preserve"> fikse q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jan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ma 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mëdha </w:t>
      </w:r>
      <w:r w:rsidR="00E61F91" w:rsidRPr="00817887">
        <w:rPr>
          <w:sz w:val="28"/>
          <w:szCs w:val="28"/>
        </w:rPr>
        <w:t>n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k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>t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vit  se n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vitin e kaluar 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>sht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p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>r faktin s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nj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pjes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e faturave q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nuk jan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paguar vitin e kaluar jan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bart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n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k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>t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vit dhe 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>sht</w:t>
      </w:r>
      <w:r w:rsidR="007114BB" w:rsidRPr="00817887">
        <w:rPr>
          <w:sz w:val="28"/>
          <w:szCs w:val="28"/>
        </w:rPr>
        <w:t>ë</w:t>
      </w:r>
      <w:r w:rsidR="00E61F91"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bërë</w:t>
      </w:r>
      <w:r w:rsidR="00E61F91" w:rsidRPr="00817887">
        <w:rPr>
          <w:sz w:val="28"/>
          <w:szCs w:val="28"/>
        </w:rPr>
        <w:t xml:space="preserve"> pagesa e tyre</w:t>
      </w:r>
      <w:r w:rsidR="00335063">
        <w:rPr>
          <w:sz w:val="28"/>
          <w:szCs w:val="28"/>
        </w:rPr>
        <w:t>”, sqaroi drejtori Desku</w:t>
      </w:r>
      <w:r w:rsidR="00E61F91" w:rsidRPr="00817887">
        <w:rPr>
          <w:sz w:val="28"/>
          <w:szCs w:val="28"/>
        </w:rPr>
        <w:t xml:space="preserve">.         </w:t>
      </w:r>
    </w:p>
    <w:p w:rsidR="008D70F3" w:rsidRPr="00817887" w:rsidRDefault="008D70F3" w:rsidP="001D1E43">
      <w:pPr>
        <w:jc w:val="both"/>
        <w:rPr>
          <w:sz w:val="28"/>
          <w:szCs w:val="28"/>
        </w:rPr>
      </w:pPr>
    </w:p>
    <w:p w:rsidR="00E328D9" w:rsidRPr="00817887" w:rsidRDefault="00E328D9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lastRenderedPageBreak/>
        <w:t>Kryesuesi</w:t>
      </w:r>
      <w:r w:rsidRPr="00817887">
        <w:rPr>
          <w:sz w:val="28"/>
          <w:szCs w:val="28"/>
        </w:rPr>
        <w:t xml:space="preserve"> </w:t>
      </w:r>
      <w:r w:rsidR="00335063">
        <w:rPr>
          <w:sz w:val="28"/>
          <w:szCs w:val="28"/>
        </w:rPr>
        <w:t xml:space="preserve">tha se </w:t>
      </w:r>
      <w:r w:rsidRPr="00817887">
        <w:rPr>
          <w:sz w:val="28"/>
          <w:szCs w:val="28"/>
        </w:rPr>
        <w:t xml:space="preserve">ne i kemi </w:t>
      </w:r>
      <w:r w:rsidR="00335063" w:rsidRPr="00817887">
        <w:rPr>
          <w:sz w:val="28"/>
          <w:szCs w:val="28"/>
        </w:rPr>
        <w:t>kategoritë</w:t>
      </w:r>
      <w:r w:rsidRPr="00817887">
        <w:rPr>
          <w:sz w:val="28"/>
          <w:szCs w:val="28"/>
        </w:rPr>
        <w:t xml:space="preserve"> e ndalesave n</w:t>
      </w:r>
      <w:r w:rsidR="00335063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t</w:t>
      </w:r>
      <w:r w:rsidR="00335063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ardhura, ne s</w:t>
      </w:r>
      <w:r w:rsidR="00335063">
        <w:rPr>
          <w:sz w:val="28"/>
          <w:szCs w:val="28"/>
        </w:rPr>
        <w:t>’</w:t>
      </w:r>
      <w:r w:rsidRPr="00817887">
        <w:rPr>
          <w:sz w:val="28"/>
          <w:szCs w:val="28"/>
        </w:rPr>
        <w:t>po mundemi me i pagu</w:t>
      </w:r>
      <w:r w:rsidR="00335063">
        <w:rPr>
          <w:sz w:val="28"/>
          <w:szCs w:val="28"/>
        </w:rPr>
        <w:t>ar</w:t>
      </w:r>
      <w:r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anëtarët</w:t>
      </w:r>
      <w:r w:rsidRPr="00817887">
        <w:rPr>
          <w:sz w:val="28"/>
          <w:szCs w:val="28"/>
        </w:rPr>
        <w:t xml:space="preserve"> e komiteteve dhe po na dalin edhe </w:t>
      </w:r>
      <w:r w:rsidR="00335063" w:rsidRPr="00817887">
        <w:rPr>
          <w:sz w:val="28"/>
          <w:szCs w:val="28"/>
        </w:rPr>
        <w:t>këto</w:t>
      </w:r>
      <w:r w:rsidRPr="00817887">
        <w:rPr>
          <w:sz w:val="28"/>
          <w:szCs w:val="28"/>
        </w:rPr>
        <w:t xml:space="preserve"> kërkesa.</w:t>
      </w:r>
    </w:p>
    <w:p w:rsidR="00E328D9" w:rsidRPr="00817887" w:rsidRDefault="00E328D9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Tun Dedaj</w:t>
      </w:r>
      <w:r w:rsidRPr="00817887">
        <w:rPr>
          <w:sz w:val="28"/>
          <w:szCs w:val="28"/>
        </w:rPr>
        <w:t>,</w:t>
      </w:r>
      <w:r w:rsidR="00335063">
        <w:rPr>
          <w:sz w:val="28"/>
          <w:szCs w:val="28"/>
        </w:rPr>
        <w:t xml:space="preserve"> tha se </w:t>
      </w:r>
      <w:r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unë</w:t>
      </w:r>
      <w:r w:rsidRPr="00817887">
        <w:rPr>
          <w:sz w:val="28"/>
          <w:szCs w:val="28"/>
        </w:rPr>
        <w:t xml:space="preserve"> pajtohem me diskutim </w:t>
      </w:r>
      <w:r w:rsidR="00335063" w:rsidRPr="00817887">
        <w:rPr>
          <w:sz w:val="28"/>
          <w:szCs w:val="28"/>
        </w:rPr>
        <w:t>tënd</w:t>
      </w:r>
      <w:r w:rsidRPr="00817887">
        <w:rPr>
          <w:sz w:val="28"/>
          <w:szCs w:val="28"/>
        </w:rPr>
        <w:t xml:space="preserve"> kryesues </w:t>
      </w:r>
      <w:r w:rsidR="00335063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shërbime fikse t</w:t>
      </w:r>
      <w:r w:rsidR="00335063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gjendet se </w:t>
      </w:r>
      <w:r w:rsidR="00BE2CFB" w:rsidRPr="00817887">
        <w:rPr>
          <w:sz w:val="28"/>
          <w:szCs w:val="28"/>
        </w:rPr>
        <w:t xml:space="preserve">cilat zyre i kane keqpërdorur </w:t>
      </w:r>
      <w:r w:rsidRPr="00817887">
        <w:rPr>
          <w:sz w:val="28"/>
          <w:szCs w:val="28"/>
        </w:rPr>
        <w:t xml:space="preserve"> thirrje</w:t>
      </w:r>
      <w:r w:rsidR="00BE2CFB" w:rsidRPr="00817887">
        <w:rPr>
          <w:sz w:val="28"/>
          <w:szCs w:val="28"/>
        </w:rPr>
        <w:t>t</w:t>
      </w:r>
      <w:r w:rsidRPr="00817887">
        <w:rPr>
          <w:sz w:val="28"/>
          <w:szCs w:val="28"/>
        </w:rPr>
        <w:t xml:space="preserve">, </w:t>
      </w:r>
      <w:r w:rsidR="00335063" w:rsidRPr="00817887">
        <w:rPr>
          <w:sz w:val="28"/>
          <w:szCs w:val="28"/>
        </w:rPr>
        <w:t>nëse</w:t>
      </w:r>
      <w:r w:rsidRPr="00817887">
        <w:rPr>
          <w:sz w:val="28"/>
          <w:szCs w:val="28"/>
        </w:rPr>
        <w:t xml:space="preserve"> brenda mund te arsyetohen </w:t>
      </w:r>
      <w:r w:rsidR="00E61F91" w:rsidRPr="00817887">
        <w:rPr>
          <w:sz w:val="28"/>
          <w:szCs w:val="28"/>
        </w:rPr>
        <w:t xml:space="preserve"> ato</w:t>
      </w:r>
      <w:r w:rsidRPr="00817887">
        <w:rPr>
          <w:sz w:val="28"/>
          <w:szCs w:val="28"/>
        </w:rPr>
        <w:t xml:space="preserve"> </w:t>
      </w:r>
      <w:r w:rsidR="00335063" w:rsidRPr="00817887">
        <w:rPr>
          <w:sz w:val="28"/>
          <w:szCs w:val="28"/>
        </w:rPr>
        <w:t>jashtë</w:t>
      </w:r>
      <w:r w:rsidRPr="00817887">
        <w:rPr>
          <w:sz w:val="28"/>
          <w:szCs w:val="28"/>
        </w:rPr>
        <w:t xml:space="preserve"> jo.</w:t>
      </w:r>
    </w:p>
    <w:p w:rsidR="00E328D9" w:rsidRPr="00817887" w:rsidRDefault="00E328D9" w:rsidP="001D1E43">
      <w:pPr>
        <w:jc w:val="both"/>
        <w:rPr>
          <w:sz w:val="28"/>
          <w:szCs w:val="28"/>
        </w:rPr>
      </w:pPr>
      <w:r w:rsidRPr="00817887">
        <w:rPr>
          <w:b/>
          <w:sz w:val="28"/>
          <w:szCs w:val="28"/>
        </w:rPr>
        <w:t>Enver Berisha</w:t>
      </w:r>
      <w:r w:rsidR="00335063">
        <w:rPr>
          <w:b/>
          <w:sz w:val="28"/>
          <w:szCs w:val="28"/>
        </w:rPr>
        <w:t xml:space="preserve">, </w:t>
      </w:r>
      <w:r w:rsidR="00335063" w:rsidRPr="00335063">
        <w:rPr>
          <w:sz w:val="28"/>
          <w:szCs w:val="28"/>
        </w:rPr>
        <w:t>tha se</w:t>
      </w:r>
      <w:r w:rsidR="00335063">
        <w:rPr>
          <w:b/>
          <w:sz w:val="28"/>
          <w:szCs w:val="28"/>
        </w:rPr>
        <w:t xml:space="preserve"> </w:t>
      </w:r>
      <w:r w:rsidR="00335063">
        <w:rPr>
          <w:sz w:val="28"/>
          <w:szCs w:val="28"/>
        </w:rPr>
        <w:t xml:space="preserve"> po e lëmë</w:t>
      </w:r>
      <w:r w:rsidRPr="00817887">
        <w:rPr>
          <w:sz w:val="28"/>
          <w:szCs w:val="28"/>
        </w:rPr>
        <w:t xml:space="preserve"> me bisedu</w:t>
      </w:r>
      <w:r w:rsidR="00335063">
        <w:rPr>
          <w:sz w:val="28"/>
          <w:szCs w:val="28"/>
        </w:rPr>
        <w:t xml:space="preserve">ar </w:t>
      </w:r>
      <w:r w:rsidRPr="00817887">
        <w:rPr>
          <w:sz w:val="28"/>
          <w:szCs w:val="28"/>
        </w:rPr>
        <w:t>prap</w:t>
      </w:r>
      <w:r w:rsidR="00335063">
        <w:rPr>
          <w:sz w:val="28"/>
          <w:szCs w:val="28"/>
        </w:rPr>
        <w:t>ë</w:t>
      </w:r>
      <w:r w:rsidR="004819BE">
        <w:rPr>
          <w:sz w:val="28"/>
          <w:szCs w:val="28"/>
        </w:rPr>
        <w:t>,</w:t>
      </w:r>
      <w:r w:rsidRPr="00817887">
        <w:rPr>
          <w:sz w:val="28"/>
          <w:szCs w:val="28"/>
        </w:rPr>
        <w:t xml:space="preserve"> sepse </w:t>
      </w:r>
      <w:r w:rsidR="004819BE">
        <w:rPr>
          <w:sz w:val="28"/>
          <w:szCs w:val="28"/>
        </w:rPr>
        <w:t>po na presin të</w:t>
      </w:r>
      <w:r w:rsidR="00BE2CFB" w:rsidRPr="00817887">
        <w:rPr>
          <w:sz w:val="28"/>
          <w:szCs w:val="28"/>
        </w:rPr>
        <w:t xml:space="preserve"> tjer</w:t>
      </w:r>
      <w:r w:rsidR="004819BE">
        <w:rPr>
          <w:sz w:val="28"/>
          <w:szCs w:val="28"/>
        </w:rPr>
        <w:t>ët</w:t>
      </w:r>
      <w:r w:rsidR="00BE2CFB" w:rsidRPr="00817887">
        <w:rPr>
          <w:sz w:val="28"/>
          <w:szCs w:val="28"/>
        </w:rPr>
        <w:t xml:space="preserve"> </w:t>
      </w:r>
      <w:r w:rsidR="004819BE" w:rsidRPr="00817887">
        <w:rPr>
          <w:sz w:val="28"/>
          <w:szCs w:val="28"/>
        </w:rPr>
        <w:t>për</w:t>
      </w:r>
      <w:r w:rsidR="00BE2CFB" w:rsidRPr="00817887">
        <w:rPr>
          <w:sz w:val="28"/>
          <w:szCs w:val="28"/>
        </w:rPr>
        <w:t xml:space="preserve"> takim n</w:t>
      </w:r>
      <w:r w:rsidR="007114BB" w:rsidRPr="00817887">
        <w:rPr>
          <w:sz w:val="28"/>
          <w:szCs w:val="28"/>
        </w:rPr>
        <w:t>ë</w:t>
      </w:r>
      <w:r w:rsidR="00BE2CFB" w:rsidRPr="00817887">
        <w:rPr>
          <w:sz w:val="28"/>
          <w:szCs w:val="28"/>
        </w:rPr>
        <w:t xml:space="preserve"> k</w:t>
      </w:r>
      <w:r w:rsidR="007114BB" w:rsidRPr="00817887">
        <w:rPr>
          <w:sz w:val="28"/>
          <w:szCs w:val="28"/>
        </w:rPr>
        <w:t>ë</w:t>
      </w:r>
      <w:r w:rsidR="00BE2CFB" w:rsidRPr="00817887">
        <w:rPr>
          <w:sz w:val="28"/>
          <w:szCs w:val="28"/>
        </w:rPr>
        <w:t>t</w:t>
      </w:r>
      <w:r w:rsidR="007114BB" w:rsidRPr="00817887">
        <w:rPr>
          <w:sz w:val="28"/>
          <w:szCs w:val="28"/>
        </w:rPr>
        <w:t>ë</w:t>
      </w:r>
      <w:r w:rsidR="00BE2CFB" w:rsidRPr="00817887">
        <w:rPr>
          <w:sz w:val="28"/>
          <w:szCs w:val="28"/>
        </w:rPr>
        <w:t xml:space="preserve"> sall</w:t>
      </w:r>
      <w:r w:rsidR="007114BB" w:rsidRPr="00817887">
        <w:rPr>
          <w:sz w:val="28"/>
          <w:szCs w:val="28"/>
        </w:rPr>
        <w:t>ë</w:t>
      </w:r>
      <w:r w:rsidR="00BE2CFB" w:rsidRPr="00817887">
        <w:rPr>
          <w:sz w:val="28"/>
          <w:szCs w:val="28"/>
        </w:rPr>
        <w:t>.</w:t>
      </w:r>
    </w:p>
    <w:p w:rsidR="00E328D9" w:rsidRPr="00817887" w:rsidRDefault="00E328D9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Kush </w:t>
      </w:r>
      <w:r w:rsidR="004819BE" w:rsidRPr="00817887">
        <w:rPr>
          <w:sz w:val="28"/>
          <w:szCs w:val="28"/>
        </w:rPr>
        <w:t>është</w:t>
      </w:r>
      <w:r w:rsidRPr="00817887">
        <w:rPr>
          <w:sz w:val="28"/>
          <w:szCs w:val="28"/>
        </w:rPr>
        <w:t xml:space="preserve"> </w:t>
      </w:r>
      <w:r w:rsidR="004819BE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rekomandim ne asamble ?</w:t>
      </w:r>
    </w:p>
    <w:p w:rsidR="007114BB" w:rsidRPr="00817887" w:rsidRDefault="00E328D9" w:rsidP="001D1E43">
      <w:pPr>
        <w:jc w:val="both"/>
        <w:rPr>
          <w:b/>
          <w:sz w:val="28"/>
          <w:szCs w:val="28"/>
        </w:rPr>
      </w:pPr>
      <w:r w:rsidRPr="00817887">
        <w:rPr>
          <w:b/>
          <w:sz w:val="28"/>
          <w:szCs w:val="28"/>
        </w:rPr>
        <w:t>Me 5 vota pro miratohet proces-verbali i takimit me qytetare.</w:t>
      </w:r>
    </w:p>
    <w:p w:rsidR="007114BB" w:rsidRPr="00817887" w:rsidRDefault="007114BB" w:rsidP="001D1E43">
      <w:pPr>
        <w:jc w:val="both"/>
        <w:rPr>
          <w:b/>
          <w:sz w:val="28"/>
          <w:szCs w:val="28"/>
        </w:rPr>
      </w:pPr>
    </w:p>
    <w:p w:rsidR="00E328D9" w:rsidRPr="00817887" w:rsidRDefault="00E328D9" w:rsidP="001D1E43">
      <w:pPr>
        <w:jc w:val="both"/>
        <w:rPr>
          <w:b/>
          <w:sz w:val="28"/>
          <w:szCs w:val="28"/>
        </w:rPr>
      </w:pPr>
    </w:p>
    <w:p w:rsidR="00BE2CFB" w:rsidRPr="00817887" w:rsidRDefault="00BE2CFB" w:rsidP="001D1E43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17887">
        <w:rPr>
          <w:b/>
          <w:sz w:val="28"/>
          <w:szCs w:val="28"/>
        </w:rPr>
        <w:t>Shqyrtimi i kërkesave t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 xml:space="preserve"> arritura p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>r Komitetin p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>r Politik</w:t>
      </w:r>
      <w:r w:rsidR="007114BB" w:rsidRPr="00817887">
        <w:rPr>
          <w:b/>
          <w:sz w:val="28"/>
          <w:szCs w:val="28"/>
        </w:rPr>
        <w:t>ë</w:t>
      </w:r>
      <w:r w:rsidRPr="00817887">
        <w:rPr>
          <w:b/>
          <w:sz w:val="28"/>
          <w:szCs w:val="28"/>
        </w:rPr>
        <w:t xml:space="preserve"> dhe Financa.</w:t>
      </w:r>
    </w:p>
    <w:p w:rsidR="00405D41" w:rsidRPr="00817887" w:rsidRDefault="00405D41" w:rsidP="001D1E43">
      <w:pPr>
        <w:pStyle w:val="ListParagraph"/>
        <w:ind w:left="1080"/>
        <w:jc w:val="both"/>
        <w:rPr>
          <w:b/>
          <w:sz w:val="28"/>
          <w:szCs w:val="28"/>
        </w:rPr>
      </w:pPr>
    </w:p>
    <w:p w:rsidR="001D1E43" w:rsidRPr="00817887" w:rsidRDefault="00E328D9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 I kemi 4 </w:t>
      </w:r>
      <w:r w:rsidR="001C181B" w:rsidRPr="00817887">
        <w:rPr>
          <w:sz w:val="28"/>
          <w:szCs w:val="28"/>
        </w:rPr>
        <w:t>kërkesa</w:t>
      </w:r>
      <w:r w:rsidRPr="00817887">
        <w:rPr>
          <w:sz w:val="28"/>
          <w:szCs w:val="28"/>
        </w:rPr>
        <w:t xml:space="preserve">, 2 </w:t>
      </w:r>
      <w:r w:rsidR="001C181B" w:rsidRPr="00817887">
        <w:rPr>
          <w:sz w:val="28"/>
          <w:szCs w:val="28"/>
        </w:rPr>
        <w:t>janë</w:t>
      </w:r>
      <w:r w:rsidRPr="00817887">
        <w:rPr>
          <w:sz w:val="28"/>
          <w:szCs w:val="28"/>
        </w:rPr>
        <w:t xml:space="preserve"> </w:t>
      </w:r>
      <w:r w:rsidR="001C181B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bartjen e </w:t>
      </w:r>
      <w:r w:rsidR="001C181B" w:rsidRPr="00817887">
        <w:rPr>
          <w:sz w:val="28"/>
          <w:szCs w:val="28"/>
        </w:rPr>
        <w:t>nxënësve</w:t>
      </w:r>
      <w:r w:rsidR="001C181B">
        <w:rPr>
          <w:sz w:val="28"/>
          <w:szCs w:val="28"/>
        </w:rPr>
        <w:t>.</w:t>
      </w:r>
    </w:p>
    <w:p w:rsidR="001D1E43" w:rsidRPr="00817887" w:rsidRDefault="001D1E43" w:rsidP="001D1E43">
      <w:pPr>
        <w:jc w:val="both"/>
        <w:rPr>
          <w:sz w:val="28"/>
          <w:szCs w:val="28"/>
        </w:rPr>
      </w:pPr>
    </w:p>
    <w:p w:rsidR="001D1E43" w:rsidRPr="00817887" w:rsidRDefault="001D1E43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1.</w:t>
      </w:r>
      <w:r w:rsidR="001C181B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>A</w:t>
      </w:r>
      <w:r w:rsidR="00405D41" w:rsidRPr="00817887">
        <w:rPr>
          <w:sz w:val="28"/>
          <w:szCs w:val="28"/>
        </w:rPr>
        <w:t xml:space="preserve">jo </w:t>
      </w:r>
      <w:r w:rsidR="001C181B" w:rsidRPr="00817887">
        <w:rPr>
          <w:sz w:val="28"/>
          <w:szCs w:val="28"/>
        </w:rPr>
        <w:t>është</w:t>
      </w:r>
      <w:r w:rsidR="001C181B">
        <w:rPr>
          <w:sz w:val="28"/>
          <w:szCs w:val="28"/>
        </w:rPr>
        <w:t xml:space="preserve"> në</w:t>
      </w:r>
      <w:r w:rsidR="00405D41" w:rsidRPr="00817887">
        <w:rPr>
          <w:sz w:val="28"/>
          <w:szCs w:val="28"/>
        </w:rPr>
        <w:t xml:space="preserve"> lagjen Shtaric</w:t>
      </w:r>
      <w:r w:rsidR="001C181B">
        <w:rPr>
          <w:sz w:val="28"/>
          <w:szCs w:val="28"/>
        </w:rPr>
        <w:t>ë</w:t>
      </w:r>
      <w:r w:rsidR="00405D41" w:rsidRPr="00817887">
        <w:rPr>
          <w:sz w:val="28"/>
          <w:szCs w:val="28"/>
        </w:rPr>
        <w:t xml:space="preserve"> p</w:t>
      </w:r>
      <w:r w:rsidR="007114BB" w:rsidRPr="00817887">
        <w:rPr>
          <w:sz w:val="28"/>
          <w:szCs w:val="28"/>
        </w:rPr>
        <w:t>ë</w:t>
      </w:r>
      <w:r w:rsidR="00405D41" w:rsidRPr="00817887">
        <w:rPr>
          <w:sz w:val="28"/>
          <w:szCs w:val="28"/>
        </w:rPr>
        <w:t>r n</w:t>
      </w:r>
      <w:r w:rsidR="007114BB" w:rsidRPr="00817887">
        <w:rPr>
          <w:sz w:val="28"/>
          <w:szCs w:val="28"/>
        </w:rPr>
        <w:t>ë</w:t>
      </w:r>
      <w:r w:rsidR="00405D41" w:rsidRPr="00817887">
        <w:rPr>
          <w:sz w:val="28"/>
          <w:szCs w:val="28"/>
        </w:rPr>
        <w:t xml:space="preserve"> Ujmir</w:t>
      </w:r>
      <w:r w:rsidR="007114BB" w:rsidRPr="00817887">
        <w:rPr>
          <w:sz w:val="28"/>
          <w:szCs w:val="28"/>
        </w:rPr>
        <w:t>ë</w:t>
      </w:r>
    </w:p>
    <w:p w:rsidR="00E328D9" w:rsidRPr="00817887" w:rsidRDefault="001D1E43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2.</w:t>
      </w:r>
      <w:r w:rsidR="001C181B">
        <w:rPr>
          <w:sz w:val="28"/>
          <w:szCs w:val="28"/>
        </w:rPr>
        <w:t xml:space="preserve"> Fshati Qupeve e L</w:t>
      </w:r>
      <w:r w:rsidR="00405D41" w:rsidRPr="00817887">
        <w:rPr>
          <w:sz w:val="28"/>
          <w:szCs w:val="28"/>
        </w:rPr>
        <w:t>art</w:t>
      </w:r>
      <w:r w:rsidR="007114BB" w:rsidRPr="00817887">
        <w:rPr>
          <w:sz w:val="28"/>
          <w:szCs w:val="28"/>
        </w:rPr>
        <w:t>ë</w:t>
      </w:r>
      <w:r w:rsidR="001C181B">
        <w:rPr>
          <w:sz w:val="28"/>
          <w:szCs w:val="28"/>
        </w:rPr>
        <w:t xml:space="preserve"> </w:t>
      </w:r>
      <w:r w:rsidR="001C181B" w:rsidRPr="00817887">
        <w:rPr>
          <w:sz w:val="28"/>
          <w:szCs w:val="28"/>
        </w:rPr>
        <w:t>për</w:t>
      </w:r>
      <w:r w:rsidR="00E328D9" w:rsidRPr="00817887">
        <w:rPr>
          <w:sz w:val="28"/>
          <w:szCs w:val="28"/>
        </w:rPr>
        <w:t xml:space="preserve"> </w:t>
      </w:r>
      <w:r w:rsidR="00405D41" w:rsidRPr="00817887">
        <w:rPr>
          <w:sz w:val="28"/>
          <w:szCs w:val="28"/>
        </w:rPr>
        <w:t>n</w:t>
      </w:r>
      <w:r w:rsidR="007114BB" w:rsidRPr="00817887">
        <w:rPr>
          <w:sz w:val="28"/>
          <w:szCs w:val="28"/>
        </w:rPr>
        <w:t>ë</w:t>
      </w:r>
      <w:r w:rsidR="001C181B">
        <w:rPr>
          <w:sz w:val="28"/>
          <w:szCs w:val="28"/>
        </w:rPr>
        <w:t xml:space="preserve"> </w:t>
      </w:r>
      <w:r w:rsidR="00E328D9" w:rsidRPr="00817887">
        <w:rPr>
          <w:sz w:val="28"/>
          <w:szCs w:val="28"/>
        </w:rPr>
        <w:t>Volljak.</w:t>
      </w:r>
    </w:p>
    <w:p w:rsidR="00E328D9" w:rsidRPr="00817887" w:rsidRDefault="00405D41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3. </w:t>
      </w:r>
      <w:r w:rsidR="001C181B" w:rsidRPr="00817887">
        <w:rPr>
          <w:sz w:val="28"/>
          <w:szCs w:val="28"/>
        </w:rPr>
        <w:t>Kërkesa</w:t>
      </w:r>
      <w:r w:rsidRPr="00817887">
        <w:rPr>
          <w:sz w:val="28"/>
          <w:szCs w:val="28"/>
        </w:rPr>
        <w:t xml:space="preserve"> </w:t>
      </w:r>
      <w:r w:rsidR="001C181B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 </w:t>
      </w:r>
      <w:r w:rsidR="001C181B" w:rsidRPr="00817887">
        <w:rPr>
          <w:sz w:val="28"/>
          <w:szCs w:val="28"/>
        </w:rPr>
        <w:t>Minierën</w:t>
      </w:r>
      <w:r w:rsidR="00E328D9" w:rsidRPr="00817887">
        <w:rPr>
          <w:sz w:val="28"/>
          <w:szCs w:val="28"/>
        </w:rPr>
        <w:t xml:space="preserve"> e Boksitit </w:t>
      </w:r>
      <w:r w:rsidR="001C181B">
        <w:rPr>
          <w:sz w:val="28"/>
          <w:szCs w:val="28"/>
        </w:rPr>
        <w:t>për  t’</w:t>
      </w:r>
      <w:r w:rsidR="00E328D9" w:rsidRPr="00817887">
        <w:rPr>
          <w:sz w:val="28"/>
          <w:szCs w:val="28"/>
        </w:rPr>
        <w:t>i nd</w:t>
      </w:r>
      <w:r w:rsidR="001C181B">
        <w:rPr>
          <w:sz w:val="28"/>
          <w:szCs w:val="28"/>
        </w:rPr>
        <w:t>i</w:t>
      </w:r>
      <w:r w:rsidR="00E328D9" w:rsidRPr="00817887">
        <w:rPr>
          <w:sz w:val="28"/>
          <w:szCs w:val="28"/>
        </w:rPr>
        <w:t>hmu</w:t>
      </w:r>
      <w:r w:rsidR="001C181B">
        <w:rPr>
          <w:sz w:val="28"/>
          <w:szCs w:val="28"/>
        </w:rPr>
        <w:t>ar</w:t>
      </w:r>
      <w:r w:rsidR="00E328D9" w:rsidRPr="00817887">
        <w:rPr>
          <w:sz w:val="28"/>
          <w:szCs w:val="28"/>
        </w:rPr>
        <w:t xml:space="preserve"> </w:t>
      </w:r>
      <w:r w:rsidRPr="00817887">
        <w:rPr>
          <w:sz w:val="28"/>
          <w:szCs w:val="28"/>
        </w:rPr>
        <w:t xml:space="preserve">si </w:t>
      </w:r>
      <w:r w:rsidR="001C181B">
        <w:rPr>
          <w:sz w:val="28"/>
          <w:szCs w:val="28"/>
        </w:rPr>
        <w:t>K</w:t>
      </w:r>
      <w:r w:rsidRPr="00817887">
        <w:rPr>
          <w:sz w:val="28"/>
          <w:szCs w:val="28"/>
        </w:rPr>
        <w:t xml:space="preserve">uvend </w:t>
      </w:r>
      <w:r w:rsidR="001C181B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</w:t>
      </w:r>
      <w:r w:rsidR="001C181B">
        <w:rPr>
          <w:sz w:val="28"/>
          <w:szCs w:val="28"/>
        </w:rPr>
        <w:t>të</w:t>
      </w:r>
      <w:r w:rsidRPr="00817887">
        <w:rPr>
          <w:sz w:val="28"/>
          <w:szCs w:val="28"/>
        </w:rPr>
        <w:t xml:space="preserve"> kalu</w:t>
      </w:r>
      <w:r w:rsidR="001C181B">
        <w:rPr>
          <w:sz w:val="28"/>
          <w:szCs w:val="28"/>
        </w:rPr>
        <w:t>ar</w:t>
      </w:r>
      <w:r w:rsidRPr="00817887">
        <w:rPr>
          <w:sz w:val="28"/>
          <w:szCs w:val="28"/>
        </w:rPr>
        <w:t xml:space="preserve"> nga  N.Sh. n</w:t>
      </w:r>
      <w:r w:rsidR="001C181B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</w:t>
      </w:r>
      <w:r w:rsidR="001C181B" w:rsidRPr="00817887">
        <w:rPr>
          <w:sz w:val="28"/>
          <w:szCs w:val="28"/>
        </w:rPr>
        <w:t>Ndërmarrje</w:t>
      </w:r>
      <w:r w:rsidRPr="00817887">
        <w:rPr>
          <w:sz w:val="28"/>
          <w:szCs w:val="28"/>
        </w:rPr>
        <w:t xml:space="preserve"> publike</w:t>
      </w:r>
      <w:r w:rsidR="00E328D9" w:rsidRPr="00817887">
        <w:rPr>
          <w:sz w:val="28"/>
          <w:szCs w:val="28"/>
        </w:rPr>
        <w:t>?</w:t>
      </w:r>
    </w:p>
    <w:p w:rsidR="001C181B" w:rsidRDefault="001C181B" w:rsidP="001D1E43">
      <w:pPr>
        <w:jc w:val="both"/>
        <w:rPr>
          <w:sz w:val="28"/>
          <w:szCs w:val="28"/>
        </w:rPr>
      </w:pPr>
    </w:p>
    <w:p w:rsidR="00405D41" w:rsidRPr="00817887" w:rsidRDefault="00405D41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lastRenderedPageBreak/>
        <w:t xml:space="preserve">Ne mundemi me </w:t>
      </w:r>
      <w:r w:rsidR="001C181B" w:rsidRPr="00817887">
        <w:rPr>
          <w:sz w:val="28"/>
          <w:szCs w:val="28"/>
        </w:rPr>
        <w:t>propozua</w:t>
      </w:r>
      <w:r w:rsidR="001C181B">
        <w:rPr>
          <w:sz w:val="28"/>
          <w:szCs w:val="28"/>
        </w:rPr>
        <w:t>r</w:t>
      </w:r>
      <w:r w:rsidRPr="00817887">
        <w:rPr>
          <w:sz w:val="28"/>
          <w:szCs w:val="28"/>
        </w:rPr>
        <w:t xml:space="preserve"> q</w:t>
      </w:r>
      <w:r w:rsidR="007114BB" w:rsidRPr="00817887">
        <w:rPr>
          <w:sz w:val="28"/>
          <w:szCs w:val="28"/>
        </w:rPr>
        <w:t>ë</w:t>
      </w:r>
      <w:r w:rsidR="001C181B">
        <w:rPr>
          <w:sz w:val="28"/>
          <w:szCs w:val="28"/>
        </w:rPr>
        <w:t xml:space="preserve"> K</w:t>
      </w:r>
      <w:r w:rsidR="00E328D9" w:rsidRPr="00817887">
        <w:rPr>
          <w:sz w:val="28"/>
          <w:szCs w:val="28"/>
        </w:rPr>
        <w:t>r</w:t>
      </w:r>
      <w:r w:rsidRPr="00817887">
        <w:rPr>
          <w:sz w:val="28"/>
          <w:szCs w:val="28"/>
        </w:rPr>
        <w:t>yetari 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merret me k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>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</w:t>
      </w:r>
      <w:r w:rsidR="001C181B" w:rsidRPr="00817887">
        <w:rPr>
          <w:sz w:val="28"/>
          <w:szCs w:val="28"/>
        </w:rPr>
        <w:t>çështje</w:t>
      </w:r>
      <w:r w:rsidRPr="00817887">
        <w:rPr>
          <w:sz w:val="28"/>
          <w:szCs w:val="28"/>
        </w:rPr>
        <w:t xml:space="preserve"> </w:t>
      </w:r>
      <w:r w:rsidR="00E328D9" w:rsidRPr="00817887">
        <w:rPr>
          <w:sz w:val="28"/>
          <w:szCs w:val="28"/>
        </w:rPr>
        <w:t xml:space="preserve">. </w:t>
      </w:r>
    </w:p>
    <w:p w:rsidR="001C181B" w:rsidRDefault="001C181B" w:rsidP="001D1E43">
      <w:pPr>
        <w:jc w:val="both"/>
        <w:rPr>
          <w:sz w:val="28"/>
          <w:szCs w:val="28"/>
        </w:rPr>
      </w:pPr>
    </w:p>
    <w:p w:rsidR="00E328D9" w:rsidRPr="00817887" w:rsidRDefault="00405D41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4. </w:t>
      </w:r>
      <w:r w:rsidR="001C181B" w:rsidRPr="00817887">
        <w:rPr>
          <w:sz w:val="28"/>
          <w:szCs w:val="28"/>
        </w:rPr>
        <w:t>Kërkesa</w:t>
      </w:r>
      <w:r w:rsidRPr="00817887">
        <w:rPr>
          <w:sz w:val="28"/>
          <w:szCs w:val="28"/>
        </w:rPr>
        <w:t xml:space="preserve"> p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r </w:t>
      </w:r>
      <w:r w:rsidR="00E328D9" w:rsidRPr="00817887">
        <w:rPr>
          <w:sz w:val="28"/>
          <w:szCs w:val="28"/>
        </w:rPr>
        <w:t xml:space="preserve">ndryshimin e </w:t>
      </w:r>
      <w:r w:rsidR="001C181B">
        <w:rPr>
          <w:sz w:val="28"/>
          <w:szCs w:val="28"/>
        </w:rPr>
        <w:t>R</w:t>
      </w:r>
      <w:r w:rsidR="00E328D9" w:rsidRPr="00817887">
        <w:rPr>
          <w:sz w:val="28"/>
          <w:szCs w:val="28"/>
        </w:rPr>
        <w:t xml:space="preserve">regullores </w:t>
      </w:r>
      <w:r w:rsidR="001C181B" w:rsidRPr="00817887">
        <w:rPr>
          <w:sz w:val="28"/>
          <w:szCs w:val="28"/>
        </w:rPr>
        <w:t>për</w:t>
      </w:r>
      <w:r w:rsidR="00E328D9" w:rsidRPr="00817887">
        <w:rPr>
          <w:sz w:val="28"/>
          <w:szCs w:val="28"/>
        </w:rPr>
        <w:t xml:space="preserve"> taksa</w:t>
      </w:r>
      <w:r w:rsidRPr="00817887">
        <w:rPr>
          <w:sz w:val="28"/>
          <w:szCs w:val="28"/>
        </w:rPr>
        <w:t>, nga an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tari i Kuvendit Valmir Bacaj. </w:t>
      </w:r>
    </w:p>
    <w:p w:rsidR="00405D41" w:rsidRPr="00817887" w:rsidRDefault="00405D41" w:rsidP="001D1E43">
      <w:pPr>
        <w:jc w:val="both"/>
        <w:rPr>
          <w:sz w:val="28"/>
          <w:szCs w:val="28"/>
        </w:rPr>
      </w:pPr>
    </w:p>
    <w:p w:rsidR="00405D41" w:rsidRPr="00817887" w:rsidRDefault="00405D41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KPF-rekomandon q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kërkesa t</w:t>
      </w:r>
      <w:r w:rsidR="007114BB" w:rsidRPr="00817887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</w:t>
      </w:r>
      <w:r w:rsidR="001C181B" w:rsidRPr="00817887">
        <w:rPr>
          <w:sz w:val="28"/>
          <w:szCs w:val="28"/>
        </w:rPr>
        <w:t>shkoj</w:t>
      </w:r>
      <w:r w:rsidR="001C181B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n</w:t>
      </w:r>
      <w:r w:rsidR="007114BB" w:rsidRPr="00817887">
        <w:rPr>
          <w:sz w:val="28"/>
          <w:szCs w:val="28"/>
        </w:rPr>
        <w:t>ë</w:t>
      </w:r>
      <w:r w:rsidR="001C181B">
        <w:rPr>
          <w:sz w:val="28"/>
          <w:szCs w:val="28"/>
        </w:rPr>
        <w:t xml:space="preserve"> K</w:t>
      </w:r>
      <w:r w:rsidRPr="00817887">
        <w:rPr>
          <w:sz w:val="28"/>
          <w:szCs w:val="28"/>
        </w:rPr>
        <w:t>uvend.</w:t>
      </w:r>
    </w:p>
    <w:p w:rsidR="00405D41" w:rsidRPr="00817887" w:rsidRDefault="00405D41" w:rsidP="001D1E43">
      <w:pPr>
        <w:jc w:val="both"/>
        <w:rPr>
          <w:sz w:val="28"/>
          <w:szCs w:val="28"/>
        </w:rPr>
      </w:pPr>
    </w:p>
    <w:p w:rsidR="00E328D9" w:rsidRPr="00817887" w:rsidRDefault="00E328D9" w:rsidP="001D1E43">
      <w:pPr>
        <w:jc w:val="both"/>
        <w:rPr>
          <w:b/>
          <w:sz w:val="28"/>
          <w:szCs w:val="28"/>
        </w:rPr>
      </w:pPr>
      <w:r w:rsidRPr="00817887">
        <w:rPr>
          <w:b/>
          <w:sz w:val="28"/>
          <w:szCs w:val="28"/>
        </w:rPr>
        <w:t>Kryesuesi</w:t>
      </w:r>
      <w:r w:rsidRPr="00817887">
        <w:rPr>
          <w:sz w:val="28"/>
          <w:szCs w:val="28"/>
        </w:rPr>
        <w:t>, prefero</w:t>
      </w:r>
      <w:r w:rsidR="001C181B">
        <w:rPr>
          <w:sz w:val="28"/>
          <w:szCs w:val="28"/>
        </w:rPr>
        <w:t>i</w:t>
      </w:r>
      <w:r w:rsidRPr="00817887">
        <w:rPr>
          <w:sz w:val="28"/>
          <w:szCs w:val="28"/>
        </w:rPr>
        <w:t xml:space="preserve"> q</w:t>
      </w:r>
      <w:r w:rsidR="001C181B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kjo t</w:t>
      </w:r>
      <w:r w:rsidR="001C181B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shkoj</w:t>
      </w:r>
      <w:r w:rsidR="001C181B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n</w:t>
      </w:r>
      <w:r w:rsidR="001C181B">
        <w:rPr>
          <w:sz w:val="28"/>
          <w:szCs w:val="28"/>
        </w:rPr>
        <w:t>ë</w:t>
      </w:r>
      <w:r w:rsidRPr="00817887">
        <w:rPr>
          <w:sz w:val="28"/>
          <w:szCs w:val="28"/>
        </w:rPr>
        <w:t xml:space="preserve"> </w:t>
      </w:r>
      <w:r w:rsidR="001C181B">
        <w:rPr>
          <w:sz w:val="28"/>
          <w:szCs w:val="28"/>
        </w:rPr>
        <w:t>K</w:t>
      </w:r>
      <w:r w:rsidRPr="00817887">
        <w:rPr>
          <w:b/>
          <w:sz w:val="28"/>
          <w:szCs w:val="28"/>
        </w:rPr>
        <w:t xml:space="preserve">uvend </w:t>
      </w:r>
      <w:r w:rsidR="001C181B" w:rsidRPr="00817887">
        <w:rPr>
          <w:b/>
          <w:sz w:val="28"/>
          <w:szCs w:val="28"/>
        </w:rPr>
        <w:t>për</w:t>
      </w:r>
      <w:r w:rsidRPr="00817887">
        <w:rPr>
          <w:b/>
          <w:sz w:val="28"/>
          <w:szCs w:val="28"/>
        </w:rPr>
        <w:t xml:space="preserve"> shqyrtim kush </w:t>
      </w:r>
      <w:r w:rsidR="001C181B" w:rsidRPr="00817887">
        <w:rPr>
          <w:b/>
          <w:sz w:val="28"/>
          <w:szCs w:val="28"/>
        </w:rPr>
        <w:t>është</w:t>
      </w:r>
      <w:r w:rsidRPr="00817887">
        <w:rPr>
          <w:b/>
          <w:sz w:val="28"/>
          <w:szCs w:val="28"/>
        </w:rPr>
        <w:t xml:space="preserve"> </w:t>
      </w:r>
      <w:r w:rsidR="001C181B" w:rsidRPr="00817887">
        <w:rPr>
          <w:b/>
          <w:sz w:val="28"/>
          <w:szCs w:val="28"/>
        </w:rPr>
        <w:t>për</w:t>
      </w:r>
      <w:r w:rsidRPr="00817887">
        <w:rPr>
          <w:b/>
          <w:sz w:val="28"/>
          <w:szCs w:val="28"/>
        </w:rPr>
        <w:t xml:space="preserve"> ?</w:t>
      </w:r>
    </w:p>
    <w:p w:rsidR="00405D41" w:rsidRDefault="00E328D9" w:rsidP="001D1E43">
      <w:pPr>
        <w:jc w:val="both"/>
        <w:rPr>
          <w:b/>
          <w:sz w:val="28"/>
          <w:szCs w:val="28"/>
        </w:rPr>
      </w:pPr>
      <w:r w:rsidRPr="00817887">
        <w:rPr>
          <w:b/>
          <w:sz w:val="28"/>
          <w:szCs w:val="28"/>
        </w:rPr>
        <w:t xml:space="preserve">Me 5 vota </w:t>
      </w:r>
      <w:r w:rsidR="00405D41" w:rsidRPr="00817887">
        <w:rPr>
          <w:b/>
          <w:sz w:val="28"/>
          <w:szCs w:val="28"/>
        </w:rPr>
        <w:t xml:space="preserve">miratohet </w:t>
      </w:r>
      <w:r w:rsidR="001C181B">
        <w:rPr>
          <w:b/>
          <w:sz w:val="28"/>
          <w:szCs w:val="28"/>
        </w:rPr>
        <w:t xml:space="preserve">propozimi </w:t>
      </w:r>
      <w:r w:rsidR="00405D41" w:rsidRPr="00817887">
        <w:rPr>
          <w:b/>
          <w:sz w:val="28"/>
          <w:szCs w:val="28"/>
        </w:rPr>
        <w:t>q</w:t>
      </w:r>
      <w:r w:rsidR="001C181B">
        <w:rPr>
          <w:b/>
          <w:sz w:val="28"/>
          <w:szCs w:val="28"/>
        </w:rPr>
        <w:t>ë të</w:t>
      </w:r>
      <w:r w:rsidR="00405D41" w:rsidRPr="00817887">
        <w:rPr>
          <w:b/>
          <w:sz w:val="28"/>
          <w:szCs w:val="28"/>
        </w:rPr>
        <w:t xml:space="preserve"> shkoj</w:t>
      </w:r>
      <w:r w:rsidR="001C181B">
        <w:rPr>
          <w:b/>
          <w:sz w:val="28"/>
          <w:szCs w:val="28"/>
        </w:rPr>
        <w:t>ë</w:t>
      </w:r>
      <w:r w:rsidR="00405D41" w:rsidRPr="00817887">
        <w:rPr>
          <w:b/>
          <w:sz w:val="28"/>
          <w:szCs w:val="28"/>
        </w:rPr>
        <w:t xml:space="preserve"> n</w:t>
      </w:r>
      <w:r w:rsidR="001C181B">
        <w:rPr>
          <w:b/>
          <w:sz w:val="28"/>
          <w:szCs w:val="28"/>
        </w:rPr>
        <w:t>ë K</w:t>
      </w:r>
      <w:r w:rsidR="00405D41" w:rsidRPr="00817887">
        <w:rPr>
          <w:b/>
          <w:sz w:val="28"/>
          <w:szCs w:val="28"/>
        </w:rPr>
        <w:t>uvend,</w:t>
      </w:r>
      <w:r w:rsidRPr="00817887">
        <w:rPr>
          <w:b/>
          <w:sz w:val="28"/>
          <w:szCs w:val="28"/>
        </w:rPr>
        <w:t xml:space="preserve"> q</w:t>
      </w:r>
      <w:r w:rsidR="001C181B">
        <w:rPr>
          <w:b/>
          <w:sz w:val="28"/>
          <w:szCs w:val="28"/>
        </w:rPr>
        <w:t>ë do të</w:t>
      </w:r>
      <w:r w:rsidRPr="00817887">
        <w:rPr>
          <w:b/>
          <w:sz w:val="28"/>
          <w:szCs w:val="28"/>
        </w:rPr>
        <w:t xml:space="preserve"> mbahet me 31 </w:t>
      </w:r>
      <w:r w:rsidR="001C181B">
        <w:rPr>
          <w:b/>
          <w:sz w:val="28"/>
          <w:szCs w:val="28"/>
        </w:rPr>
        <w:t>k</w:t>
      </w:r>
      <w:r w:rsidR="00405D41" w:rsidRPr="00817887">
        <w:rPr>
          <w:b/>
          <w:sz w:val="28"/>
          <w:szCs w:val="28"/>
        </w:rPr>
        <w:t xml:space="preserve">orrik </w:t>
      </w:r>
      <w:r w:rsidR="001C181B" w:rsidRPr="00817887">
        <w:rPr>
          <w:b/>
          <w:sz w:val="28"/>
          <w:szCs w:val="28"/>
        </w:rPr>
        <w:t>për</w:t>
      </w:r>
      <w:r w:rsidR="00405D41" w:rsidRPr="00817887">
        <w:rPr>
          <w:b/>
          <w:sz w:val="28"/>
          <w:szCs w:val="28"/>
        </w:rPr>
        <w:t xml:space="preserve"> shqyrtim dhe miratim</w:t>
      </w:r>
      <w:r w:rsidR="001C181B">
        <w:rPr>
          <w:b/>
          <w:sz w:val="28"/>
          <w:szCs w:val="28"/>
        </w:rPr>
        <w:t>.</w:t>
      </w:r>
    </w:p>
    <w:p w:rsidR="001C181B" w:rsidRPr="00817887" w:rsidRDefault="001C181B" w:rsidP="001D1E43">
      <w:pPr>
        <w:jc w:val="both"/>
        <w:rPr>
          <w:b/>
          <w:sz w:val="28"/>
          <w:szCs w:val="28"/>
        </w:rPr>
      </w:pPr>
    </w:p>
    <w:p w:rsidR="00E328D9" w:rsidRPr="00817887" w:rsidRDefault="00405D41" w:rsidP="001D1E43">
      <w:pPr>
        <w:jc w:val="both"/>
        <w:rPr>
          <w:b/>
          <w:sz w:val="28"/>
          <w:szCs w:val="28"/>
        </w:rPr>
      </w:pPr>
      <w:r w:rsidRPr="00817887">
        <w:rPr>
          <w:b/>
          <w:sz w:val="28"/>
          <w:szCs w:val="28"/>
        </w:rPr>
        <w:t xml:space="preserve"> Kryesuesi p</w:t>
      </w:r>
      <w:r w:rsidR="00E328D9" w:rsidRPr="00817887">
        <w:rPr>
          <w:b/>
          <w:sz w:val="28"/>
          <w:szCs w:val="28"/>
        </w:rPr>
        <w:t xml:space="preserve">ërfundon </w:t>
      </w:r>
      <w:r w:rsidR="001C181B" w:rsidRPr="00817887">
        <w:rPr>
          <w:b/>
          <w:sz w:val="28"/>
          <w:szCs w:val="28"/>
        </w:rPr>
        <w:t>sean</w:t>
      </w:r>
      <w:r w:rsidR="001C181B" w:rsidRPr="00817887">
        <w:rPr>
          <w:sz w:val="28"/>
          <w:szCs w:val="28"/>
        </w:rPr>
        <w:t>cën</w:t>
      </w:r>
      <w:r w:rsidRPr="00817887">
        <w:rPr>
          <w:sz w:val="28"/>
          <w:szCs w:val="28"/>
        </w:rPr>
        <w:t xml:space="preserve"> e </w:t>
      </w:r>
      <w:r w:rsidR="001C181B">
        <w:rPr>
          <w:sz w:val="28"/>
          <w:szCs w:val="28"/>
        </w:rPr>
        <w:t>K</w:t>
      </w:r>
      <w:r w:rsidRPr="00817887">
        <w:rPr>
          <w:sz w:val="28"/>
          <w:szCs w:val="28"/>
        </w:rPr>
        <w:t xml:space="preserve">omitetit </w:t>
      </w:r>
      <w:r w:rsidR="001C181B" w:rsidRPr="00817887">
        <w:rPr>
          <w:sz w:val="28"/>
          <w:szCs w:val="28"/>
        </w:rPr>
        <w:t>për</w:t>
      </w:r>
      <w:r w:rsidRPr="00817887">
        <w:rPr>
          <w:sz w:val="28"/>
          <w:szCs w:val="28"/>
        </w:rPr>
        <w:t xml:space="preserve"> Politike dhe F</w:t>
      </w:r>
      <w:r w:rsidR="00E328D9" w:rsidRPr="00817887">
        <w:rPr>
          <w:sz w:val="28"/>
          <w:szCs w:val="28"/>
        </w:rPr>
        <w:t>inanca.</w:t>
      </w:r>
    </w:p>
    <w:p w:rsidR="00E328D9" w:rsidRPr="00817887" w:rsidRDefault="00E328D9" w:rsidP="001D1E43">
      <w:pPr>
        <w:jc w:val="both"/>
        <w:rPr>
          <w:sz w:val="28"/>
          <w:szCs w:val="28"/>
        </w:rPr>
      </w:pPr>
    </w:p>
    <w:p w:rsidR="00E328D9" w:rsidRPr="00817887" w:rsidRDefault="00E328D9" w:rsidP="001D1E43">
      <w:pPr>
        <w:jc w:val="both"/>
        <w:rPr>
          <w:sz w:val="28"/>
          <w:szCs w:val="28"/>
        </w:rPr>
      </w:pPr>
    </w:p>
    <w:p w:rsidR="00E328D9" w:rsidRPr="00817887" w:rsidRDefault="00142337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>Proces</w:t>
      </w:r>
      <w:r w:rsidR="001C181B">
        <w:rPr>
          <w:sz w:val="28"/>
          <w:szCs w:val="28"/>
        </w:rPr>
        <w:t>mbajtësi,</w:t>
      </w:r>
      <w:r w:rsidR="00E328D9" w:rsidRPr="00817887">
        <w:rPr>
          <w:sz w:val="28"/>
          <w:szCs w:val="28"/>
        </w:rPr>
        <w:t xml:space="preserve">                                                 </w:t>
      </w:r>
      <w:r w:rsidR="001C181B">
        <w:rPr>
          <w:sz w:val="28"/>
          <w:szCs w:val="28"/>
        </w:rPr>
        <w:t xml:space="preserve">          </w:t>
      </w:r>
      <w:r w:rsidR="00E328D9" w:rsidRPr="00817887">
        <w:rPr>
          <w:sz w:val="28"/>
          <w:szCs w:val="28"/>
        </w:rPr>
        <w:t>Kryesuesi</w:t>
      </w:r>
      <w:r w:rsidR="001C181B">
        <w:rPr>
          <w:sz w:val="28"/>
          <w:szCs w:val="28"/>
        </w:rPr>
        <w:t xml:space="preserve"> i KPF-së,</w:t>
      </w:r>
    </w:p>
    <w:p w:rsidR="00E328D9" w:rsidRPr="00817887" w:rsidRDefault="00E328D9" w:rsidP="001D1E43">
      <w:pPr>
        <w:jc w:val="both"/>
        <w:rPr>
          <w:sz w:val="28"/>
          <w:szCs w:val="28"/>
        </w:rPr>
      </w:pPr>
      <w:r w:rsidRPr="00817887">
        <w:rPr>
          <w:sz w:val="28"/>
          <w:szCs w:val="28"/>
        </w:rPr>
        <w:t xml:space="preserve">Zenun Zeqa                                                                 Fadil Gashi         </w:t>
      </w:r>
    </w:p>
    <w:p w:rsidR="00FF667C" w:rsidRPr="00817887" w:rsidRDefault="00FF667C" w:rsidP="001D1E43">
      <w:pPr>
        <w:jc w:val="both"/>
        <w:rPr>
          <w:sz w:val="28"/>
          <w:szCs w:val="28"/>
        </w:rPr>
      </w:pPr>
    </w:p>
    <w:p w:rsidR="00FF667C" w:rsidRPr="00817887" w:rsidRDefault="00FF667C" w:rsidP="001D1E43">
      <w:pPr>
        <w:jc w:val="both"/>
        <w:rPr>
          <w:sz w:val="28"/>
          <w:szCs w:val="28"/>
        </w:rPr>
      </w:pPr>
    </w:p>
    <w:p w:rsidR="00252B0D" w:rsidRPr="00817887" w:rsidRDefault="00252B0D" w:rsidP="001D1E43">
      <w:pPr>
        <w:jc w:val="both"/>
        <w:rPr>
          <w:sz w:val="28"/>
          <w:szCs w:val="28"/>
        </w:rPr>
      </w:pPr>
    </w:p>
    <w:sectPr w:rsidR="00252B0D" w:rsidRPr="00817887" w:rsidSect="00F250F7">
      <w:footerReference w:type="default" r:id="rId9"/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03" w:rsidRDefault="00070F03">
      <w:r>
        <w:separator/>
      </w:r>
    </w:p>
  </w:endnote>
  <w:endnote w:type="continuationSeparator" w:id="0">
    <w:p w:rsidR="00070F03" w:rsidRDefault="0007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745659"/>
      <w:docPartObj>
        <w:docPartGallery w:val="Page Numbers (Bottom of Page)"/>
        <w:docPartUnique/>
      </w:docPartObj>
    </w:sdtPr>
    <w:sdtEndPr/>
    <w:sdtContent>
      <w:p w:rsidR="001C181B" w:rsidRDefault="00070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0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81B" w:rsidRDefault="001C1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03" w:rsidRDefault="00070F03">
      <w:r>
        <w:separator/>
      </w:r>
    </w:p>
  </w:footnote>
  <w:footnote w:type="continuationSeparator" w:id="0">
    <w:p w:rsidR="00070F03" w:rsidRDefault="0007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6FB"/>
    <w:multiLevelType w:val="hybridMultilevel"/>
    <w:tmpl w:val="AECEB418"/>
    <w:lvl w:ilvl="0" w:tplc="BEF42D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6F3D"/>
    <w:multiLevelType w:val="hybridMultilevel"/>
    <w:tmpl w:val="A6BE73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D20"/>
    <w:multiLevelType w:val="hybridMultilevel"/>
    <w:tmpl w:val="EB48A806"/>
    <w:lvl w:ilvl="0" w:tplc="57421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573397"/>
    <w:multiLevelType w:val="hybridMultilevel"/>
    <w:tmpl w:val="C262E4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73CDE"/>
    <w:multiLevelType w:val="hybridMultilevel"/>
    <w:tmpl w:val="89F88514"/>
    <w:lvl w:ilvl="0" w:tplc="BB927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D"/>
    <w:rsid w:val="00006D94"/>
    <w:rsid w:val="000175DF"/>
    <w:rsid w:val="000312ED"/>
    <w:rsid w:val="00047B02"/>
    <w:rsid w:val="0006660C"/>
    <w:rsid w:val="00070F03"/>
    <w:rsid w:val="0009649C"/>
    <w:rsid w:val="000A0BBB"/>
    <w:rsid w:val="000C2CD4"/>
    <w:rsid w:val="000F2478"/>
    <w:rsid w:val="00123060"/>
    <w:rsid w:val="00134DA0"/>
    <w:rsid w:val="00135D00"/>
    <w:rsid w:val="00142337"/>
    <w:rsid w:val="0016219E"/>
    <w:rsid w:val="001A482D"/>
    <w:rsid w:val="001C181B"/>
    <w:rsid w:val="001D1E43"/>
    <w:rsid w:val="001D2F57"/>
    <w:rsid w:val="00220F93"/>
    <w:rsid w:val="002224FB"/>
    <w:rsid w:val="00252B0D"/>
    <w:rsid w:val="0027203F"/>
    <w:rsid w:val="00302873"/>
    <w:rsid w:val="00302F23"/>
    <w:rsid w:val="003315C0"/>
    <w:rsid w:val="00335063"/>
    <w:rsid w:val="00367056"/>
    <w:rsid w:val="0039216F"/>
    <w:rsid w:val="003C454D"/>
    <w:rsid w:val="003C4571"/>
    <w:rsid w:val="003E7235"/>
    <w:rsid w:val="00405D41"/>
    <w:rsid w:val="00422C87"/>
    <w:rsid w:val="00440A08"/>
    <w:rsid w:val="004819BE"/>
    <w:rsid w:val="004E259B"/>
    <w:rsid w:val="004E3DA6"/>
    <w:rsid w:val="005B0490"/>
    <w:rsid w:val="005C5A40"/>
    <w:rsid w:val="005E3E95"/>
    <w:rsid w:val="006B6371"/>
    <w:rsid w:val="006E4BF8"/>
    <w:rsid w:val="00700D43"/>
    <w:rsid w:val="00706E1F"/>
    <w:rsid w:val="007114BB"/>
    <w:rsid w:val="007E0E2B"/>
    <w:rsid w:val="007F0016"/>
    <w:rsid w:val="00816356"/>
    <w:rsid w:val="00817887"/>
    <w:rsid w:val="008D6FFE"/>
    <w:rsid w:val="008D70F3"/>
    <w:rsid w:val="008E6170"/>
    <w:rsid w:val="00955E49"/>
    <w:rsid w:val="009769CA"/>
    <w:rsid w:val="00B05C6F"/>
    <w:rsid w:val="00B45098"/>
    <w:rsid w:val="00B51965"/>
    <w:rsid w:val="00B74644"/>
    <w:rsid w:val="00BE2CFB"/>
    <w:rsid w:val="00BE4F56"/>
    <w:rsid w:val="00C260E8"/>
    <w:rsid w:val="00C65D82"/>
    <w:rsid w:val="00C7472D"/>
    <w:rsid w:val="00C85F0E"/>
    <w:rsid w:val="00C86365"/>
    <w:rsid w:val="00C86B36"/>
    <w:rsid w:val="00CA74E2"/>
    <w:rsid w:val="00CD32F9"/>
    <w:rsid w:val="00D2131B"/>
    <w:rsid w:val="00D34B50"/>
    <w:rsid w:val="00DA340C"/>
    <w:rsid w:val="00DC1316"/>
    <w:rsid w:val="00DD4B14"/>
    <w:rsid w:val="00DE3D45"/>
    <w:rsid w:val="00E11B20"/>
    <w:rsid w:val="00E328D9"/>
    <w:rsid w:val="00E52D71"/>
    <w:rsid w:val="00E61F91"/>
    <w:rsid w:val="00EC4C0B"/>
    <w:rsid w:val="00EF33DE"/>
    <w:rsid w:val="00F250F7"/>
    <w:rsid w:val="00F83156"/>
    <w:rsid w:val="00FA103C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CEFE65-14A6-47CF-A36F-11788CF2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95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40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17887"/>
    <w:rPr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1C181B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un.Zeqa\Desktop\A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Amblema</Template>
  <TotalTime>0</TotalTime>
  <Pages>9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ArtHOUSE.Co.LTD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Zenun.Zeqa</dc:creator>
  <cp:lastModifiedBy>Grishe Gashi</cp:lastModifiedBy>
  <cp:revision>2</cp:revision>
  <cp:lastPrinted>2018-09-03T08:52:00Z</cp:lastPrinted>
  <dcterms:created xsi:type="dcterms:W3CDTF">2018-09-03T13:17:00Z</dcterms:created>
  <dcterms:modified xsi:type="dcterms:W3CDTF">2018-09-03T13:17:00Z</dcterms:modified>
</cp:coreProperties>
</file>